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5D37" w:rsidP="009A5232" w:rsidRDefault="2932BBEE" w14:paraId="16A04C59" w14:textId="13DCB8B7">
      <w:pPr>
        <w:jc w:val="right"/>
      </w:pPr>
      <w:r>
        <w:t>0</w:t>
      </w:r>
      <w:r w:rsidR="6607B432">
        <w:t>2</w:t>
      </w:r>
      <w:r w:rsidR="009A5232">
        <w:t>.0</w:t>
      </w:r>
      <w:r w:rsidR="23736EDA">
        <w:t>2</w:t>
      </w:r>
      <w:r w:rsidR="009A5232">
        <w:t>.2026r.</w:t>
      </w:r>
    </w:p>
    <w:p w:rsidR="009A5232" w:rsidP="009A5232" w:rsidRDefault="009A5232" w14:paraId="330A05CB" w14:textId="64126EC9">
      <w:r>
        <w:t>INFORMACJA PRASOWA</w:t>
      </w:r>
    </w:p>
    <w:p w:rsidR="009A5232" w:rsidP="57202642" w:rsidRDefault="009A5232" w14:paraId="32310B42" w14:textId="1E89AE95">
      <w:pPr>
        <w:jc w:val="center"/>
      </w:pPr>
    </w:p>
    <w:p w:rsidR="0A66E224" w:rsidP="57202642" w:rsidRDefault="0A66E224" w14:paraId="1B706089" w14:textId="68F2013F">
      <w:pPr>
        <w:jc w:val="center"/>
        <w:rPr>
          <w:b/>
          <w:bCs/>
        </w:rPr>
      </w:pPr>
      <w:r w:rsidRPr="27A66AB6" w:rsidR="0082B5C2">
        <w:rPr>
          <w:b w:val="1"/>
          <w:bCs w:val="1"/>
        </w:rPr>
        <w:t xml:space="preserve">Ola Filipek i Olek Sikora oraz </w:t>
      </w:r>
      <w:r w:rsidRPr="27A66AB6" w:rsidR="0961E580">
        <w:rPr>
          <w:b w:val="1"/>
          <w:bCs w:val="1"/>
        </w:rPr>
        <w:t>Paulina Sawicka i Paweł Jawor</w:t>
      </w:r>
      <w:r w:rsidRPr="27A66AB6" w:rsidR="0082B5C2">
        <w:rPr>
          <w:b w:val="1"/>
          <w:bCs w:val="1"/>
        </w:rPr>
        <w:t xml:space="preserve"> – nowe d</w:t>
      </w:r>
      <w:r w:rsidRPr="27A66AB6" w:rsidR="1E8F4CBD">
        <w:rPr>
          <w:b w:val="1"/>
          <w:bCs w:val="1"/>
        </w:rPr>
        <w:t>uety na antenie RMF FM</w:t>
      </w:r>
    </w:p>
    <w:p w:rsidR="1253BABB" w:rsidP="27A66AB6" w:rsidRDefault="1253BABB" w14:paraId="208366B3" w14:textId="7CA195CC">
      <w:pPr>
        <w:jc w:val="both"/>
        <w:rPr>
          <w:b w:val="1"/>
          <w:bCs w:val="1"/>
        </w:rPr>
      </w:pPr>
      <w:r w:rsidRPr="6FBA6D59" w:rsidR="29EE0215">
        <w:rPr>
          <w:rFonts w:cs="Calibri"/>
          <w:b w:val="1"/>
          <w:bCs w:val="1"/>
        </w:rPr>
        <w:t xml:space="preserve">Od lutego RMF FM wprowadza na antenę nowe duety prowadzących. Popołudniowe pasmo „Lepsza połowa dnia” w piątki zyska nową energię dzięki Oli Filipek i Olkowi Sikorze. Z kolei Paulina Sawicka i Paweł Jawor w poniedziałki i wtorki poprowadzą </w:t>
      </w:r>
      <w:r w:rsidRPr="6FBA6D59" w:rsidR="7DC32A2D">
        <w:rPr>
          <w:rFonts w:cs="Calibri"/>
          <w:b w:val="1"/>
          <w:bCs w:val="1"/>
        </w:rPr>
        <w:t xml:space="preserve">program </w:t>
      </w:r>
      <w:r w:rsidRPr="6FBA6D59" w:rsidR="29EE0215">
        <w:rPr>
          <w:rFonts w:cs="Calibri"/>
          <w:b w:val="1"/>
          <w:bCs w:val="1"/>
        </w:rPr>
        <w:t>„Byle do piątku”.</w:t>
      </w:r>
    </w:p>
    <w:p w:rsidR="1253BABB" w:rsidP="27A66AB6" w:rsidRDefault="1253BABB" w14:paraId="45EB7CE8" w14:textId="06AD2924">
      <w:pPr>
        <w:jc w:val="both"/>
        <w:rPr>
          <w:b w:val="1"/>
          <w:bCs w:val="1"/>
        </w:rPr>
      </w:pPr>
      <w:r w:rsidRPr="6FBA6D59" w:rsidR="1C1096D4">
        <w:rPr>
          <w:rFonts w:cs="Calibri"/>
          <w:b w:val="1"/>
          <w:bCs w:val="1"/>
        </w:rPr>
        <w:t>„Lepsza połowa dnia” z Olą Filipek i Olkiem Sikorą</w:t>
      </w:r>
      <w:r>
        <w:br/>
      </w:r>
      <w:r>
        <w:br/>
      </w:r>
      <w:r w:rsidRPr="6FBA6D59" w:rsidR="6297E686">
        <w:rPr>
          <w:rFonts w:cs="Calibri"/>
          <w:b w:val="1"/>
          <w:bCs w:val="1"/>
        </w:rPr>
        <w:t>Ola Filipek i Olek Sikora</w:t>
      </w:r>
      <w:r w:rsidRPr="6FBA6D59" w:rsidR="6297E686">
        <w:rPr>
          <w:rFonts w:cs="Calibri"/>
        </w:rPr>
        <w:t xml:space="preserve"> dołączają do grona prowadzących </w:t>
      </w:r>
      <w:r w:rsidRPr="6FBA6D59" w:rsidR="17F16DDF">
        <w:rPr>
          <w:rFonts w:cs="Calibri"/>
        </w:rPr>
        <w:t xml:space="preserve">program </w:t>
      </w:r>
      <w:r w:rsidRPr="6FBA6D59" w:rsidR="6297E686">
        <w:rPr>
          <w:rFonts w:cs="Calibri"/>
          <w:b w:val="1"/>
          <w:bCs w:val="1"/>
        </w:rPr>
        <w:t>„Lepsza połowa dnia”</w:t>
      </w:r>
      <w:r w:rsidRPr="6FBA6D59" w:rsidR="6297E686">
        <w:rPr>
          <w:rFonts w:cs="Calibri"/>
        </w:rPr>
        <w:t xml:space="preserve"> w RMF FM. Od </w:t>
      </w:r>
      <w:r w:rsidRPr="6FBA6D59" w:rsidR="6297E686">
        <w:rPr>
          <w:rFonts w:cs="Calibri"/>
          <w:b w:val="1"/>
          <w:bCs w:val="1"/>
        </w:rPr>
        <w:t>6 lutego</w:t>
      </w:r>
      <w:r w:rsidRPr="6FBA6D59" w:rsidR="6297E686">
        <w:rPr>
          <w:rFonts w:cs="Calibri"/>
        </w:rPr>
        <w:t xml:space="preserve"> duet, znany widzom Polsatu z porannego show „Halo, tu Polsat”, poprowadzi </w:t>
      </w:r>
      <w:r w:rsidRPr="6FBA6D59" w:rsidR="6297E686">
        <w:rPr>
          <w:rFonts w:cs="Calibri"/>
          <w:b w:val="1"/>
          <w:bCs w:val="1"/>
        </w:rPr>
        <w:t xml:space="preserve">piątkowe wydania </w:t>
      </w:r>
      <w:r w:rsidRPr="6FBA6D59" w:rsidR="3EFCBE16">
        <w:rPr>
          <w:rFonts w:cs="Calibri"/>
          <w:b w:val="1"/>
          <w:bCs w:val="1"/>
        </w:rPr>
        <w:t xml:space="preserve">programu </w:t>
      </w:r>
      <w:r w:rsidRPr="6FBA6D59" w:rsidR="6297E686">
        <w:rPr>
          <w:rFonts w:cs="Calibri"/>
          <w:b w:val="1"/>
          <w:bCs w:val="1"/>
        </w:rPr>
        <w:t>(godz. 14:00)</w:t>
      </w:r>
      <w:r w:rsidRPr="6FBA6D59" w:rsidR="6297E686">
        <w:rPr>
          <w:rFonts w:cs="Calibri"/>
        </w:rPr>
        <w:t>, wnosząc na antenę RMF FM nową dynamikę i charakterystyczną energię.</w:t>
      </w:r>
    </w:p>
    <w:p w:rsidR="1253BABB" w:rsidP="27A66AB6" w:rsidRDefault="1253BABB" w14:paraId="7B920E45" w14:textId="44A1A6CE">
      <w:pPr>
        <w:pStyle w:val="Normal"/>
        <w:jc w:val="both"/>
        <w:rPr>
          <w:rFonts w:cs="Calibri"/>
        </w:rPr>
      </w:pPr>
      <w:r w:rsidRPr="1A908695" w:rsidR="6297E686">
        <w:rPr>
          <w:rFonts w:cs="Calibri"/>
        </w:rPr>
        <w:t>To pierwsze tak wyraźne połączenie ich radiowych doświadczeń z rozpoznawalnością telewizyjną w ramach jedn</w:t>
      </w:r>
      <w:r w:rsidRPr="1A908695" w:rsidR="7EB22D2E">
        <w:rPr>
          <w:rFonts w:cs="Calibri"/>
        </w:rPr>
        <w:t>ego programy</w:t>
      </w:r>
      <w:r w:rsidRPr="1A908695" w:rsidR="6297E686">
        <w:rPr>
          <w:rFonts w:cs="Calibri"/>
        </w:rPr>
        <w:t xml:space="preserve">. Ola Filipek od lat jest jedną z kluczowych postaci RMF FM, doskonale odnajdującą się w formacie opartym na rozmowie, aktualnych tematach i bliskim kontakcie ze słuchaczami. Olek Sikora, obecny na antenie od kilku </w:t>
      </w:r>
      <w:r w:rsidRPr="1A908695" w:rsidR="223F130D">
        <w:rPr>
          <w:rFonts w:cs="Calibri"/>
        </w:rPr>
        <w:t>miesięcy jako prowadzący program „Masz wiadomość”,</w:t>
      </w:r>
      <w:r w:rsidRPr="1A908695" w:rsidR="6297E686">
        <w:rPr>
          <w:rFonts w:cs="Calibri"/>
        </w:rPr>
        <w:t xml:space="preserve"> wnosi do radia świeżość, szybkie tempo i osobowość znaną szerokiej publiczności.</w:t>
      </w:r>
    </w:p>
    <w:p w:rsidR="1253BABB" w:rsidP="27A66AB6" w:rsidRDefault="1253BABB" w14:paraId="762857AD" w14:textId="75B58C0B">
      <w:pPr>
        <w:pStyle w:val="Normal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1A908695" w:rsidR="5E02BBCF">
        <w:rPr>
          <w:rFonts w:ascii="Calibri" w:hAnsi="Calibri" w:eastAsia="Calibri" w:cs="Calibri"/>
          <w:noProof w:val="0"/>
          <w:sz w:val="22"/>
          <w:szCs w:val="22"/>
          <w:lang w:val="pl-PL"/>
        </w:rPr>
        <w:t>–</w:t>
      </w:r>
      <w:r w:rsidRPr="1A908695" w:rsidR="5E02BBCF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 xml:space="preserve"> </w:t>
      </w:r>
      <w:r w:rsidRPr="1A908695" w:rsidR="7A49B7DA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 xml:space="preserve">W RMF FM stawiamy na osobowości i duety, które potrafią budować bliską relację z odbiorcami. Ola Filipek i Olek Sikora to połączenie doświadczenia, energii i naturalnej chemii. Jej przedsmak słuchacze mogli usłyszeć w grudniu, w specjalnym wydaniu programu „Masz Wiadomość – Pod choinkę chcę Cię przeprosić”, kiedy po raz pierwszy poprowadzili wspólnie </w:t>
      </w:r>
      <w:r w:rsidRPr="1A908695" w:rsidR="2932B550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>program</w:t>
      </w:r>
      <w:r w:rsidRPr="1A908695" w:rsidR="7A49B7DA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 xml:space="preserve">. Tę samą energię i chemię słuchacze </w:t>
      </w:r>
      <w:r w:rsidRPr="1A908695" w:rsidR="7918D3CA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>będą mogli</w:t>
      </w:r>
      <w:r w:rsidRPr="1A908695" w:rsidR="7A49B7DA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 xml:space="preserve"> usłyszeć </w:t>
      </w:r>
      <w:r w:rsidRPr="1A908695" w:rsidR="3A9FF3D4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 xml:space="preserve">także </w:t>
      </w:r>
      <w:r w:rsidRPr="1A908695" w:rsidR="7A49B7DA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 xml:space="preserve">w </w:t>
      </w:r>
      <w:r w:rsidRPr="1A908695" w:rsidR="58A25BD5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 xml:space="preserve">piątki podczas </w:t>
      </w:r>
      <w:r w:rsidRPr="1A908695" w:rsidR="7A49B7DA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>„Lepszej połow</w:t>
      </w:r>
      <w:r w:rsidRPr="1A908695" w:rsidR="1F0C53DD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>y</w:t>
      </w:r>
      <w:r w:rsidRPr="1A908695" w:rsidR="7A49B7DA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 xml:space="preserve"> dnia”</w:t>
      </w:r>
      <w:r w:rsidRPr="1A908695" w:rsidR="50F02341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r w:rsidRPr="1A908695" w:rsidR="2ADBF191">
        <w:rPr>
          <w:rFonts w:ascii="Calibri" w:hAnsi="Calibri" w:eastAsia="Calibri" w:cs="Calibri"/>
          <w:noProof w:val="0"/>
          <w:sz w:val="22"/>
          <w:szCs w:val="22"/>
          <w:lang w:val="pl-PL"/>
        </w:rPr>
        <w:t>– komentuje</w:t>
      </w:r>
      <w:r w:rsidRPr="1A908695" w:rsidR="5E02BBCF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r w:rsidRPr="1A908695" w:rsidR="61E8E4D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Iwona Bołdak, Dyrektor Programowa RMF FM</w:t>
      </w:r>
      <w:r w:rsidRPr="1A908695" w:rsidR="61E8E4D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. </w:t>
      </w:r>
    </w:p>
    <w:p w:rsidR="1253BABB" w:rsidP="27A66AB6" w:rsidRDefault="1253BABB" w14:paraId="6822E3B9" w14:textId="3D5197EE">
      <w:pPr>
        <w:pStyle w:val="Normal"/>
        <w:jc w:val="both"/>
        <w:rPr>
          <w:rFonts w:cs="Calibri"/>
        </w:rPr>
      </w:pPr>
      <w:r w:rsidRPr="27A66AB6" w:rsidR="6297E686">
        <w:rPr>
          <w:rFonts w:cs="Calibri"/>
        </w:rPr>
        <w:t>Ich wspólne prowadzenie opiera</w:t>
      </w:r>
      <w:r w:rsidRPr="27A66AB6" w:rsidR="66049807">
        <w:rPr>
          <w:rFonts w:cs="Calibri"/>
        </w:rPr>
        <w:t>ć</w:t>
      </w:r>
      <w:r w:rsidRPr="27A66AB6" w:rsidR="6297E686">
        <w:rPr>
          <w:rFonts w:cs="Calibri"/>
        </w:rPr>
        <w:t xml:space="preserve"> się</w:t>
      </w:r>
      <w:r w:rsidRPr="27A66AB6" w:rsidR="4905A005">
        <w:rPr>
          <w:rFonts w:cs="Calibri"/>
        </w:rPr>
        <w:t xml:space="preserve"> będzie</w:t>
      </w:r>
      <w:r w:rsidRPr="27A66AB6" w:rsidR="6297E686">
        <w:rPr>
          <w:rFonts w:cs="Calibri"/>
        </w:rPr>
        <w:t xml:space="preserve"> na naturalnej wymianie, poczuciu humoru i uważnym reagowaniu na to, co dzieje się „tu i teraz”</w:t>
      </w:r>
      <w:r w:rsidRPr="27A66AB6" w:rsidR="59DAF068">
        <w:rPr>
          <w:rFonts w:cs="Calibri"/>
        </w:rPr>
        <w:t>,</w:t>
      </w:r>
      <w:r w:rsidRPr="27A66AB6" w:rsidR="6297E686">
        <w:rPr>
          <w:rFonts w:cs="Calibri"/>
        </w:rPr>
        <w:t xml:space="preserve"> zarówno na antenie, jak i w relacji ze słuchaczami. Piątkowa „Lepsza połowa dnia” w tym duecie stawia na lekkość, aktualność i autentyczność, bez nadmiaru formy czy sztywnej konwencji.</w:t>
      </w:r>
    </w:p>
    <w:p w:rsidR="1253BABB" w:rsidP="27A66AB6" w:rsidRDefault="1253BABB" w14:paraId="157B7025" w14:textId="4264CFFE">
      <w:pPr>
        <w:pStyle w:val="Normal"/>
        <w:jc w:val="both"/>
        <w:rPr>
          <w:rFonts w:cs="Calibri"/>
        </w:rPr>
      </w:pPr>
      <w:r w:rsidRPr="6FBA6D59" w:rsidR="6297E686">
        <w:rPr>
          <w:rFonts w:cs="Calibri"/>
        </w:rPr>
        <w:t xml:space="preserve">W pozostałe dni tygodnia </w:t>
      </w:r>
      <w:r w:rsidRPr="6FBA6D59" w:rsidR="6BEAEC78">
        <w:rPr>
          <w:rFonts w:cs="Calibri"/>
        </w:rPr>
        <w:t xml:space="preserve">program </w:t>
      </w:r>
      <w:r w:rsidRPr="6FBA6D59" w:rsidR="6297E686">
        <w:rPr>
          <w:rFonts w:cs="Calibri"/>
        </w:rPr>
        <w:t>pozostaje bez zmian</w:t>
      </w:r>
      <w:r w:rsidRPr="6FBA6D59" w:rsidR="6E09A6DF">
        <w:rPr>
          <w:rFonts w:cs="Calibri"/>
        </w:rPr>
        <w:t>,</w:t>
      </w:r>
      <w:r w:rsidRPr="6FBA6D59" w:rsidR="6297E686">
        <w:rPr>
          <w:rFonts w:cs="Calibri"/>
        </w:rPr>
        <w:t xml:space="preserve"> od poniedziałku do czwartku prowadzą</w:t>
      </w:r>
      <w:r w:rsidRPr="6FBA6D59" w:rsidR="5A333FF2">
        <w:rPr>
          <w:rFonts w:cs="Calibri"/>
        </w:rPr>
        <w:t xml:space="preserve"> ją</w:t>
      </w:r>
      <w:r w:rsidRPr="6FBA6D59" w:rsidR="6297E686">
        <w:rPr>
          <w:rFonts w:cs="Calibri"/>
        </w:rPr>
        <w:t xml:space="preserve"> Ola Filipek i Mateusz </w:t>
      </w:r>
      <w:r w:rsidRPr="6FBA6D59" w:rsidR="6297E686">
        <w:rPr>
          <w:rFonts w:cs="Calibri"/>
        </w:rPr>
        <w:t>Opyrchał</w:t>
      </w:r>
      <w:r w:rsidRPr="6FBA6D59" w:rsidR="6297E686">
        <w:rPr>
          <w:rFonts w:cs="Calibri"/>
        </w:rPr>
        <w:t>.</w:t>
      </w:r>
    </w:p>
    <w:p w:rsidR="179C3303" w:rsidP="57202642" w:rsidRDefault="179C3303" w14:paraId="77C128ED" w14:textId="6C1F86D2">
      <w:pPr>
        <w:jc w:val="both"/>
        <w:rPr>
          <w:b/>
          <w:bCs/>
        </w:rPr>
      </w:pPr>
      <w:r w:rsidRPr="57202642">
        <w:rPr>
          <w:rFonts w:cs="Calibri"/>
          <w:b/>
          <w:bCs/>
        </w:rPr>
        <w:t xml:space="preserve">„Byle do piątku” z </w:t>
      </w:r>
      <w:r w:rsidRPr="57202642">
        <w:rPr>
          <w:b/>
          <w:bCs/>
        </w:rPr>
        <w:t>Pauliną Sawicką i Pawłem Jaworem</w:t>
      </w:r>
    </w:p>
    <w:p w:rsidR="5A00CF27" w:rsidP="57202642" w:rsidRDefault="5A00CF27" w14:paraId="0F53C986" w14:textId="1CF1DDEC">
      <w:pPr>
        <w:jc w:val="both"/>
      </w:pPr>
      <w:r w:rsidR="5A00CF27">
        <w:rPr/>
        <w:t xml:space="preserve">Paulina Sawicka i Paweł Jawor dołączają do ramówki RMF FM jako nowy duet prowadzących </w:t>
      </w:r>
      <w:r w:rsidR="09E4FB26">
        <w:rPr/>
        <w:t xml:space="preserve">program </w:t>
      </w:r>
      <w:r w:rsidR="5A00CF27">
        <w:rPr/>
        <w:t>„Byle do piątku”.</w:t>
      </w:r>
      <w:r w:rsidRPr="1A908695" w:rsidR="5A00CF27">
        <w:rPr>
          <w:b w:val="1"/>
          <w:bCs w:val="1"/>
        </w:rPr>
        <w:t xml:space="preserve"> Od 2 lutego</w:t>
      </w:r>
      <w:r w:rsidR="5A00CF27">
        <w:rPr/>
        <w:t xml:space="preserve">, </w:t>
      </w:r>
      <w:r w:rsidRPr="1A908695" w:rsidR="06F0DA60">
        <w:rPr>
          <w:b w:val="0"/>
          <w:bCs w:val="0"/>
          <w:i w:val="0"/>
          <w:iCs w:val="0"/>
        </w:rPr>
        <w:t>w poniedziałki i wtorki (</w:t>
      </w:r>
      <w:r w:rsidRPr="1A908695" w:rsidR="5A00CF27">
        <w:rPr>
          <w:b w:val="0"/>
          <w:bCs w:val="0"/>
          <w:i w:val="0"/>
          <w:iCs w:val="0"/>
        </w:rPr>
        <w:t>godz. 9:00</w:t>
      </w:r>
      <w:r w:rsidRPr="1A908695" w:rsidR="74F07D0D">
        <w:rPr>
          <w:b w:val="0"/>
          <w:bCs w:val="0"/>
          <w:i w:val="0"/>
          <w:iCs w:val="0"/>
        </w:rPr>
        <w:t>)</w:t>
      </w:r>
      <w:r w:rsidR="5A00CF27">
        <w:rPr/>
        <w:t>, będą towarzyszyć słuchaczom w porannym paśmie. Paulina Sawicka, ceniona dziennikarka o ciepłym i charakterystycznym głosie, wniesie do programu profesjonalizm i spójność prowadzenia, natomiast Paweł Jawor uzupełni ją lekkością, poczuciem humoru i świeżym spojrzeniem na poruszane tematy.</w:t>
      </w:r>
    </w:p>
    <w:p w:rsidR="57202642" w:rsidP="57202642" w:rsidRDefault="57202642" w14:paraId="046FCC0F" w14:textId="3AE94828">
      <w:pPr>
        <w:jc w:val="both"/>
        <w:rPr>
          <w:b/>
          <w:bCs/>
        </w:rPr>
      </w:pPr>
    </w:p>
    <w:sectPr w:rsidR="57202642" w:rsidSect="00F92223">
      <w:headerReference w:type="default" r:id="rId11"/>
      <w:footerReference w:type="default" r:id="rId12"/>
      <w:pgSz w:w="11906" w:h="16838" w:orient="portrait" w:code="9"/>
      <w:pgMar w:top="2835" w:right="851" w:bottom="1701" w:left="851" w:header="851" w:footer="851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2A47" w:rsidP="00F92223" w:rsidRDefault="00F02A47" w14:paraId="18F7242D" w14:textId="77777777">
      <w:pPr>
        <w:spacing w:after="0" w:line="240" w:lineRule="auto"/>
      </w:pPr>
      <w:r>
        <w:separator/>
      </w:r>
    </w:p>
  </w:endnote>
  <w:endnote w:type="continuationSeparator" w:id="0">
    <w:p w:rsidR="00F02A47" w:rsidP="00F92223" w:rsidRDefault="00F02A47" w14:paraId="411D3041" w14:textId="77777777">
      <w:pPr>
        <w:spacing w:after="0" w:line="240" w:lineRule="auto"/>
      </w:pPr>
      <w:r>
        <w:continuationSeparator/>
      </w:r>
    </w:p>
  </w:endnote>
  <w:endnote w:type="continuationNotice" w:id="1">
    <w:p w:rsidR="00F02A47" w:rsidRDefault="00F02A47" w14:paraId="47FE0B7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92223" w:rsidP="00F92223" w:rsidRDefault="009A5232" w14:paraId="3C033816" w14:textId="6249D9F0">
    <w:pPr>
      <w:pStyle w:val="Footer"/>
      <w:jc w:val="center"/>
    </w:pPr>
    <w:r>
      <w:rPr>
        <w:noProof/>
        <w:lang w:eastAsia="pl-PL"/>
      </w:rPr>
      <w:drawing>
        <wp:inline distT="0" distB="0" distL="0" distR="0" wp14:anchorId="51000FC8" wp14:editId="6C7F14B2">
          <wp:extent cx="6461760" cy="1905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2A47" w:rsidP="00F92223" w:rsidRDefault="00F02A47" w14:paraId="2AD50DFB" w14:textId="77777777">
      <w:pPr>
        <w:spacing w:after="0" w:line="240" w:lineRule="auto"/>
      </w:pPr>
      <w:r>
        <w:separator/>
      </w:r>
    </w:p>
  </w:footnote>
  <w:footnote w:type="continuationSeparator" w:id="0">
    <w:p w:rsidR="00F02A47" w:rsidP="00F92223" w:rsidRDefault="00F02A47" w14:paraId="1840AF9D" w14:textId="77777777">
      <w:pPr>
        <w:spacing w:after="0" w:line="240" w:lineRule="auto"/>
      </w:pPr>
      <w:r>
        <w:continuationSeparator/>
      </w:r>
    </w:p>
  </w:footnote>
  <w:footnote w:type="continuationNotice" w:id="1">
    <w:p w:rsidR="00F02A47" w:rsidRDefault="00F02A47" w14:paraId="37600F8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92223" w:rsidRDefault="009A5232" w14:paraId="2E611454" w14:textId="39FBD8AD">
    <w:pPr>
      <w:pStyle w:val="Header"/>
    </w:pPr>
    <w:r>
      <w:rPr>
        <w:noProof/>
        <w:lang w:eastAsia="pl-PL"/>
      </w:rPr>
      <w:drawing>
        <wp:inline distT="0" distB="0" distL="0" distR="0" wp14:anchorId="30E15ED6" wp14:editId="1066273C">
          <wp:extent cx="646176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32"/>
    <w:rsid w:val="000501AD"/>
    <w:rsid w:val="00144AF6"/>
    <w:rsid w:val="00191ACF"/>
    <w:rsid w:val="00287B47"/>
    <w:rsid w:val="002A35C1"/>
    <w:rsid w:val="00304F31"/>
    <w:rsid w:val="00370D1C"/>
    <w:rsid w:val="00381C88"/>
    <w:rsid w:val="003D6032"/>
    <w:rsid w:val="003E0456"/>
    <w:rsid w:val="004C03C1"/>
    <w:rsid w:val="00585B43"/>
    <w:rsid w:val="006367DF"/>
    <w:rsid w:val="006D1646"/>
    <w:rsid w:val="007F5ABD"/>
    <w:rsid w:val="00822861"/>
    <w:rsid w:val="0082B5C2"/>
    <w:rsid w:val="00892FE1"/>
    <w:rsid w:val="008F041F"/>
    <w:rsid w:val="00914A2A"/>
    <w:rsid w:val="00934587"/>
    <w:rsid w:val="00983BCF"/>
    <w:rsid w:val="009A5232"/>
    <w:rsid w:val="00A01F46"/>
    <w:rsid w:val="00A57964"/>
    <w:rsid w:val="00AA593B"/>
    <w:rsid w:val="00B40D4F"/>
    <w:rsid w:val="00BB6123"/>
    <w:rsid w:val="00BC1218"/>
    <w:rsid w:val="00C268D3"/>
    <w:rsid w:val="00CA60BE"/>
    <w:rsid w:val="00CB02FA"/>
    <w:rsid w:val="00D37AED"/>
    <w:rsid w:val="00D54465"/>
    <w:rsid w:val="00DA7099"/>
    <w:rsid w:val="00E96292"/>
    <w:rsid w:val="00F02A47"/>
    <w:rsid w:val="00F15D37"/>
    <w:rsid w:val="00F256F3"/>
    <w:rsid w:val="00F92223"/>
    <w:rsid w:val="00FC3448"/>
    <w:rsid w:val="01063A6E"/>
    <w:rsid w:val="02030D72"/>
    <w:rsid w:val="028046F9"/>
    <w:rsid w:val="05ADDE1C"/>
    <w:rsid w:val="06F0DA60"/>
    <w:rsid w:val="0961E580"/>
    <w:rsid w:val="09E4FB26"/>
    <w:rsid w:val="0A66E224"/>
    <w:rsid w:val="0AB2E698"/>
    <w:rsid w:val="0E760105"/>
    <w:rsid w:val="0E77877E"/>
    <w:rsid w:val="1253BABB"/>
    <w:rsid w:val="1311F2EA"/>
    <w:rsid w:val="13FAD6F1"/>
    <w:rsid w:val="143173D9"/>
    <w:rsid w:val="14A7F68C"/>
    <w:rsid w:val="179C3303"/>
    <w:rsid w:val="17F16DDF"/>
    <w:rsid w:val="18B3CF18"/>
    <w:rsid w:val="19C81C5D"/>
    <w:rsid w:val="19FD545D"/>
    <w:rsid w:val="1A908695"/>
    <w:rsid w:val="1B1C2FE0"/>
    <w:rsid w:val="1C1096D4"/>
    <w:rsid w:val="1C949BCE"/>
    <w:rsid w:val="1E8F4CBD"/>
    <w:rsid w:val="1F0C53DD"/>
    <w:rsid w:val="2073E5BD"/>
    <w:rsid w:val="216732BA"/>
    <w:rsid w:val="223F130D"/>
    <w:rsid w:val="2251364F"/>
    <w:rsid w:val="23736EDA"/>
    <w:rsid w:val="26ABF931"/>
    <w:rsid w:val="27A66AB6"/>
    <w:rsid w:val="28B46CB5"/>
    <w:rsid w:val="2932B550"/>
    <w:rsid w:val="2932BBEE"/>
    <w:rsid w:val="29C3F8B9"/>
    <w:rsid w:val="29E28E97"/>
    <w:rsid w:val="29EE0215"/>
    <w:rsid w:val="2ADBF191"/>
    <w:rsid w:val="2D837605"/>
    <w:rsid w:val="31DFA23F"/>
    <w:rsid w:val="3230DF87"/>
    <w:rsid w:val="32978E55"/>
    <w:rsid w:val="338C5B74"/>
    <w:rsid w:val="3A6955FE"/>
    <w:rsid w:val="3A9FF3D4"/>
    <w:rsid w:val="3CC89633"/>
    <w:rsid w:val="3CE47383"/>
    <w:rsid w:val="3E51CA1C"/>
    <w:rsid w:val="3EFCBE16"/>
    <w:rsid w:val="3FF733E5"/>
    <w:rsid w:val="404C282D"/>
    <w:rsid w:val="479BB8FF"/>
    <w:rsid w:val="48417061"/>
    <w:rsid w:val="4905A005"/>
    <w:rsid w:val="49C68C91"/>
    <w:rsid w:val="4BC2A3FB"/>
    <w:rsid w:val="4C04CA07"/>
    <w:rsid w:val="4D1AB880"/>
    <w:rsid w:val="50F02341"/>
    <w:rsid w:val="52503EF9"/>
    <w:rsid w:val="52EFAA54"/>
    <w:rsid w:val="57202642"/>
    <w:rsid w:val="58A25BD5"/>
    <w:rsid w:val="591F32E4"/>
    <w:rsid w:val="59C65AEC"/>
    <w:rsid w:val="59D225E6"/>
    <w:rsid w:val="59DAF068"/>
    <w:rsid w:val="5A00CF27"/>
    <w:rsid w:val="5A333FF2"/>
    <w:rsid w:val="5A385398"/>
    <w:rsid w:val="5AD79AD8"/>
    <w:rsid w:val="5D7C7884"/>
    <w:rsid w:val="5DE896A4"/>
    <w:rsid w:val="5E02BBCF"/>
    <w:rsid w:val="5EC25A76"/>
    <w:rsid w:val="61E8E4DC"/>
    <w:rsid w:val="6297E686"/>
    <w:rsid w:val="66049807"/>
    <w:rsid w:val="6607B432"/>
    <w:rsid w:val="6BEAEC78"/>
    <w:rsid w:val="6E09A6DF"/>
    <w:rsid w:val="6FBA6D59"/>
    <w:rsid w:val="70F12C12"/>
    <w:rsid w:val="710B67E1"/>
    <w:rsid w:val="747F8DA9"/>
    <w:rsid w:val="74F07D0D"/>
    <w:rsid w:val="75B758BC"/>
    <w:rsid w:val="76BE4FBB"/>
    <w:rsid w:val="7918D3CA"/>
    <w:rsid w:val="7A49B7DA"/>
    <w:rsid w:val="7AB1E606"/>
    <w:rsid w:val="7C3C8F9C"/>
    <w:rsid w:val="7CA46EFC"/>
    <w:rsid w:val="7DC32A2D"/>
    <w:rsid w:val="7E2AC4F5"/>
    <w:rsid w:val="7E94D227"/>
    <w:rsid w:val="7EB22D2E"/>
    <w:rsid w:val="7F49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E6E7D"/>
  <w15:chartTrackingRefBased/>
  <w15:docId w15:val="{62D5B66B-6DAB-4536-A95A-83087243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92223"/>
  </w:style>
  <w:style w:type="paragraph" w:styleId="Footer">
    <w:name w:val="footer"/>
    <w:basedOn w:val="Normal"/>
    <w:link w:val="FooterChar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92223"/>
  </w:style>
  <w:style w:type="character" w:styleId="CommentReference">
    <w:name w:val="annotation reference"/>
    <w:basedOn w:val="DefaultParagraphFont"/>
    <w:uiPriority w:val="99"/>
    <w:semiHidden/>
    <w:unhideWhenUsed/>
    <w:rsid w:val="00A57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796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5796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96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5796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9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footer" Target="foot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webSettings" Target="webSettings.xml" Id="rId4" /><Relationship Type="http://schemas.microsoft.com/office/2016/09/relationships/commentsIds" Target="commentsIds.xml" Id="rId9" /><Relationship Type="http://schemas.microsoft.com/office/2011/relationships/people" Target="peop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Grupa%20RMF.dot" TargetMode="External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papier firmowy Grupa RMF.dot</ap:Template>
  <ap:Application>Microsoft Word for the web</ap:Application>
  <ap:DocSecurity>4</ap:DocSecurity>
  <ap:ScaleCrop>false</ap:ScaleCrop>
  <ap:Company>Grupa RMF Sp. z o.o. Sp. k.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Biuro Prasowe</dc:creator>
  <keywords/>
  <dc:description/>
  <lastModifiedBy>Karolina Czepkiewicz</lastModifiedBy>
  <revision>30</revision>
  <dcterms:created xsi:type="dcterms:W3CDTF">2026-01-08T20:21:00.0000000Z</dcterms:created>
  <dcterms:modified xsi:type="dcterms:W3CDTF">2026-02-02T10:52:28.3274383Z</dcterms:modified>
</coreProperties>
</file>