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D37" w:rsidP="009A5232" w:rsidRDefault="2932BBEE" w14:paraId="16A04C59" w14:textId="422CD735">
      <w:pPr>
        <w:jc w:val="right"/>
      </w:pPr>
      <w:r>
        <w:t>30</w:t>
      </w:r>
      <w:r w:rsidR="009A5232">
        <w:t>.0</w:t>
      </w:r>
      <w:r w:rsidR="49C68C91">
        <w:t>1</w:t>
      </w:r>
      <w:r w:rsidR="009A5232">
        <w:t>.2026r.</w:t>
      </w:r>
    </w:p>
    <w:p w:rsidR="009A5232" w:rsidP="009A5232" w:rsidRDefault="009A5232" w14:paraId="330A05CB" w14:textId="64126EC9">
      <w:r>
        <w:t>INFORMACJA PRASOWA</w:t>
      </w:r>
    </w:p>
    <w:p w:rsidR="009A5232" w:rsidP="009A5232" w:rsidRDefault="009A5232" w14:paraId="32310B42" w14:textId="1E89AE95"/>
    <w:p w:rsidRPr="00E37224" w:rsidR="009A5232" w:rsidP="62067249" w:rsidRDefault="14A7F68C" w14:paraId="0FD406E3" w14:textId="2BE1A441">
      <w:pPr>
        <w:pStyle w:val="Normal"/>
        <w:spacing w:line="276" w:lineRule="auto"/>
        <w:jc w:val="center"/>
        <w:rPr>
          <w:b w:val="1"/>
          <w:bCs w:val="1"/>
        </w:rPr>
      </w:pPr>
      <w:r w:rsidRPr="62067249" w:rsidR="14A7F68C">
        <w:rPr>
          <w:b w:val="1"/>
          <w:bCs w:val="1"/>
        </w:rPr>
        <w:t>RMF FM bliżej Eurowizji 2026</w:t>
      </w:r>
      <w:r w:rsidRPr="62067249" w:rsidR="28A21D2B">
        <w:rPr>
          <w:b w:val="1"/>
          <w:bCs w:val="1"/>
        </w:rPr>
        <w:t xml:space="preserve"> – wystartował cykl rozmów ze wszystkimi uczestnikami polskich preselekcji</w:t>
      </w:r>
    </w:p>
    <w:p w:rsidR="359D1E30" w:rsidP="62067249" w:rsidRDefault="359D1E30" w14:paraId="16511CE8" w14:textId="2E0F656B">
      <w:pPr>
        <w:pStyle w:val="Normal"/>
        <w:spacing w:line="276" w:lineRule="auto"/>
        <w:jc w:val="both"/>
        <w:rPr>
          <w:b w:val="1"/>
          <w:bCs w:val="1"/>
        </w:rPr>
      </w:pPr>
      <w:r w:rsidRPr="62067249" w:rsidR="359D1E30">
        <w:rPr>
          <w:b w:val="1"/>
          <w:bCs w:val="1"/>
        </w:rPr>
        <w:t xml:space="preserve">W RMF FM i na kanale YouTube RMF SHOW </w:t>
      </w:r>
      <w:r w:rsidRPr="62067249" w:rsidR="6BE2028F">
        <w:rPr>
          <w:b w:val="1"/>
          <w:bCs w:val="1"/>
        </w:rPr>
        <w:t xml:space="preserve">wystartował </w:t>
      </w:r>
      <w:r w:rsidRPr="62067249" w:rsidR="359D1E30">
        <w:rPr>
          <w:b w:val="1"/>
          <w:bCs w:val="1"/>
        </w:rPr>
        <w:t>cykl</w:t>
      </w:r>
      <w:r w:rsidRPr="62067249" w:rsidR="15FDD91A">
        <w:rPr>
          <w:b w:val="1"/>
          <w:bCs w:val="1"/>
        </w:rPr>
        <w:t xml:space="preserve"> rozmów</w:t>
      </w:r>
      <w:r w:rsidRPr="62067249" w:rsidR="359D1E30">
        <w:rPr>
          <w:b w:val="1"/>
          <w:bCs w:val="1"/>
        </w:rPr>
        <w:t xml:space="preserve"> w ramach </w:t>
      </w:r>
      <w:r w:rsidRPr="62067249" w:rsidR="359D1E30">
        <w:rPr>
          <w:b w:val="1"/>
          <w:bCs w:val="1"/>
        </w:rPr>
        <w:t>podcastu</w:t>
      </w:r>
      <w:r w:rsidRPr="62067249" w:rsidR="359D1E30">
        <w:rPr>
          <w:b w:val="1"/>
          <w:bCs w:val="1"/>
        </w:rPr>
        <w:t xml:space="preserve"> „STUDIO 96.0 </w:t>
      </w:r>
      <w:r w:rsidRPr="62067249" w:rsidR="2873DA41">
        <w:rPr>
          <w:rFonts w:ascii="Aptos" w:hAnsi="Aptos" w:eastAsia="Aptos" w:cs="Aptos"/>
          <w:noProof w:val="0"/>
          <w:sz w:val="22"/>
          <w:szCs w:val="22"/>
          <w:lang w:val="pl-PL"/>
        </w:rPr>
        <w:t>–</w:t>
      </w:r>
      <w:r w:rsidRPr="62067249" w:rsidR="2873DA4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 xml:space="preserve"> Eurowizja 2026</w:t>
      </w:r>
      <w:r w:rsidRPr="62067249" w:rsidR="359D1E30">
        <w:rPr>
          <w:b w:val="1"/>
          <w:bCs w:val="1"/>
        </w:rPr>
        <w:t xml:space="preserve">”. </w:t>
      </w:r>
      <w:r w:rsidRPr="62067249" w:rsidR="0A6809CF">
        <w:rPr>
          <w:b w:val="1"/>
          <w:bCs w:val="1"/>
        </w:rPr>
        <w:t xml:space="preserve">Mateusz </w:t>
      </w:r>
      <w:r w:rsidRPr="62067249" w:rsidR="0A6809CF">
        <w:rPr>
          <w:b w:val="1"/>
          <w:bCs w:val="1"/>
        </w:rPr>
        <w:t>Opyrchał</w:t>
      </w:r>
      <w:r w:rsidRPr="62067249" w:rsidR="0A6809CF">
        <w:rPr>
          <w:b w:val="1"/>
          <w:bCs w:val="1"/>
        </w:rPr>
        <w:t xml:space="preserve"> spotyka się w nim z uczestnikami polskich preselekcji do Eurowizji 2026, by porozmawiać o kulisach przygotowań, emocjach i historii ich piosenek, jeszcze zanim wyjdą na scenę </w:t>
      </w:r>
      <w:r w:rsidRPr="62067249" w:rsidR="359D1E30">
        <w:rPr>
          <w:b w:val="1"/>
          <w:bCs w:val="1"/>
        </w:rPr>
        <w:t>i zmierzą się z finałem.</w:t>
      </w:r>
    </w:p>
    <w:p w:rsidRPr="00A57964" w:rsidR="009A5232" w:rsidP="02030D72" w:rsidRDefault="2D837605" w14:paraId="089483F3" w14:textId="19A1A71B">
      <w:pPr>
        <w:spacing w:line="276" w:lineRule="auto"/>
        <w:jc w:val="both"/>
      </w:pPr>
      <w:r w:rsidR="2D837605">
        <w:rPr/>
        <w:t xml:space="preserve">Mateusz </w:t>
      </w:r>
      <w:r w:rsidR="2D837605">
        <w:rPr/>
        <w:t>Opyrchał</w:t>
      </w:r>
      <w:r w:rsidR="00A7530A">
        <w:rPr/>
        <w:t>, na co dzień współprowadzący „Lepszą połowę dnia” w RMF FM,</w:t>
      </w:r>
      <w:r w:rsidR="2D837605">
        <w:rPr/>
        <w:t xml:space="preserve"> </w:t>
      </w:r>
      <w:r w:rsidR="14A7F68C">
        <w:rPr/>
        <w:t xml:space="preserve">zaprosił uczestników krajowych eliminacji do cyklu rozmów, w których opowiadają o swojej muzyce, emocjach towarzyszących udziałowi w konkursie oraz kulisach przygotowań do występu na eurowizyjnej scenie. Wywiady publikowane </w:t>
      </w:r>
      <w:r w:rsidR="29A51470">
        <w:rPr/>
        <w:t xml:space="preserve">są </w:t>
      </w:r>
      <w:r w:rsidR="14A7F68C">
        <w:rPr/>
        <w:t xml:space="preserve">na kanale </w:t>
      </w:r>
      <w:r w:rsidRPr="10C4C6FC" w:rsidR="006F4739">
        <w:rPr>
          <w:b w:val="1"/>
          <w:bCs w:val="1"/>
        </w:rPr>
        <w:t xml:space="preserve">YouTube </w:t>
      </w:r>
      <w:r w:rsidRPr="10C4C6FC" w:rsidR="14A7F68C">
        <w:rPr>
          <w:b w:val="1"/>
          <w:bCs w:val="1"/>
        </w:rPr>
        <w:t xml:space="preserve">RMF SHOW w ramach </w:t>
      </w:r>
      <w:r w:rsidRPr="10C4C6FC" w:rsidR="14A7F68C">
        <w:rPr>
          <w:b w:val="1"/>
          <w:bCs w:val="1"/>
        </w:rPr>
        <w:t>„</w:t>
      </w:r>
      <w:r w:rsidRPr="10C4C6FC" w:rsidR="20210BF4">
        <w:rPr>
          <w:b w:val="1"/>
          <w:bCs w:val="1"/>
        </w:rPr>
        <w:t>STUDI</w:t>
      </w:r>
      <w:r w:rsidRPr="10C4C6FC" w:rsidR="20210BF4">
        <w:rPr>
          <w:b w:val="1"/>
          <w:bCs w:val="1"/>
        </w:rPr>
        <w:t xml:space="preserve">O 96.0 </w:t>
      </w:r>
      <w:r w:rsidRPr="10C4C6FC" w:rsidR="2BDE61C5">
        <w:rPr>
          <w:b w:val="1"/>
          <w:bCs w:val="1"/>
        </w:rPr>
        <w:t>– Eurowizja 2026</w:t>
      </w:r>
      <w:r w:rsidRPr="10C4C6FC" w:rsidR="14A7F68C">
        <w:rPr>
          <w:b w:val="1"/>
          <w:bCs w:val="1"/>
        </w:rPr>
        <w:t>”</w:t>
      </w:r>
      <w:r w:rsidR="14A7F68C">
        <w:rPr/>
        <w:t xml:space="preserve">, a ich </w:t>
      </w:r>
      <w:r w:rsidR="43ABE909">
        <w:rPr/>
        <w:t>czę</w:t>
      </w:r>
      <w:r w:rsidR="382D15B4">
        <w:rPr/>
        <w:t>śc</w:t>
      </w:r>
      <w:r w:rsidR="43ABE909">
        <w:rPr/>
        <w:t>i</w:t>
      </w:r>
      <w:r w:rsidR="14A7F68C">
        <w:rPr/>
        <w:t>, wraz</w:t>
      </w:r>
      <w:r w:rsidR="14A7F68C">
        <w:rPr/>
        <w:t xml:space="preserve"> z prezentacją </w:t>
      </w:r>
      <w:r w:rsidR="77ED37F7">
        <w:rPr/>
        <w:t xml:space="preserve">fragmentów </w:t>
      </w:r>
      <w:r w:rsidR="14A7F68C">
        <w:rPr/>
        <w:t>konkursowych utworów, pojawiają</w:t>
      </w:r>
      <w:r w:rsidR="789A6980">
        <w:rPr/>
        <w:t xml:space="preserve"> </w:t>
      </w:r>
      <w:r w:rsidR="14A7F68C">
        <w:rPr/>
        <w:t xml:space="preserve">się także </w:t>
      </w:r>
      <w:r w:rsidRPr="10C4C6FC" w:rsidR="14A7F68C">
        <w:rPr>
          <w:b w:val="1"/>
          <w:bCs w:val="1"/>
        </w:rPr>
        <w:t>na antenie RMF FM</w:t>
      </w:r>
      <w:r w:rsidR="14A7F68C">
        <w:rPr/>
        <w:t>.</w:t>
      </w:r>
    </w:p>
    <w:p w:rsidRPr="00E37224" w:rsidR="009A5232" w:rsidP="62067249" w:rsidRDefault="14A7F68C" w14:paraId="39EDC7EE" w14:textId="70D3D17A">
      <w:pPr>
        <w:pStyle w:val="Normal"/>
        <w:spacing w:line="276" w:lineRule="auto"/>
        <w:jc w:val="both"/>
      </w:pPr>
      <w:r w:rsidR="14A7F68C">
        <w:rPr/>
        <w:t>–</w:t>
      </w:r>
      <w:r w:rsidR="53EB7BA7">
        <w:rPr>
          <w:u w:val="none"/>
        </w:rPr>
        <w:t xml:space="preserve"> </w:t>
      </w:r>
      <w:r w:rsidRPr="10C4C6FC" w:rsidR="03BCA5C8">
        <w:rPr>
          <w:i w:val="1"/>
          <w:iCs w:val="1"/>
          <w:u w:val="none"/>
        </w:rPr>
        <w:t xml:space="preserve">Za każdą piosenką stoi pewna historia i ogrom pracy. Zależy mi na tym, by słuchacze mogli dowiedzieć się, jak wygląda codzienna droga uczestników. Dlatego pytam o przygotowania, wątpliwości i emocje, które im towarzyszą. Nie unikam też trudnych i budzących emocje tematów, takich jak choćby udział Izraela w Eurowizji. </w:t>
      </w:r>
      <w:r w:rsidRPr="10C4C6FC" w:rsidR="23F2DB02">
        <w:rPr>
          <w:i w:val="1"/>
          <w:iCs w:val="1"/>
          <w:u w:val="none"/>
        </w:rPr>
        <w:t>To dzięki takim rozmowom słuchacze mogą poczuć prawdziwą pasję i zaangażowanie artystów</w:t>
      </w:r>
      <w:r w:rsidR="14A7F68C">
        <w:rPr>
          <w:u w:val="none"/>
        </w:rPr>
        <w:t xml:space="preserve"> </w:t>
      </w:r>
      <w:r w:rsidR="14A7F68C">
        <w:rPr>
          <w:u w:val="none"/>
        </w:rPr>
        <w:t xml:space="preserve">– podkreśla </w:t>
      </w:r>
      <w:r w:rsidRPr="10C4C6FC" w:rsidR="5E9D7C3C">
        <w:rPr>
          <w:b w:val="1"/>
          <w:bCs w:val="1"/>
        </w:rPr>
        <w:t xml:space="preserve">Mateusz </w:t>
      </w:r>
      <w:r w:rsidRPr="10C4C6FC" w:rsidR="5E9D7C3C">
        <w:rPr>
          <w:b w:val="1"/>
          <w:bCs w:val="1"/>
        </w:rPr>
        <w:t>Opyrchał</w:t>
      </w:r>
      <w:r w:rsidRPr="10C4C6FC" w:rsidR="7949C1BE">
        <w:rPr>
          <w:b w:val="1"/>
          <w:bCs w:val="1"/>
        </w:rPr>
        <w:t xml:space="preserve">, prowadzący podcast </w:t>
      </w:r>
      <w:r w:rsidRPr="10C4C6FC" w:rsidR="7949C1BE">
        <w:rPr>
          <w:b w:val="1"/>
          <w:bCs w:val="1"/>
        </w:rPr>
        <w:t xml:space="preserve">„STUDIO 96.0 </w:t>
      </w:r>
      <w:r w:rsidRPr="10C4C6FC" w:rsidR="283CB5E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– Eurowizja 2026</w:t>
      </w:r>
      <w:r w:rsidRPr="10C4C6FC" w:rsidR="7949C1BE">
        <w:rPr>
          <w:b w:val="1"/>
          <w:bCs w:val="1"/>
        </w:rPr>
        <w:t>” w RMF SHOW</w:t>
      </w:r>
      <w:r w:rsidR="7949C1BE">
        <w:rPr/>
        <w:t xml:space="preserve">. </w:t>
      </w:r>
    </w:p>
    <w:p w:rsidRPr="00A57964" w:rsidR="009A5232" w:rsidP="02030D72" w:rsidRDefault="19FD545D" w14:paraId="730BB936" w14:textId="5E4C6B95">
      <w:pPr>
        <w:spacing w:line="276" w:lineRule="auto"/>
        <w:jc w:val="both"/>
      </w:pPr>
      <w:r w:rsidR="19FD545D">
        <w:rPr/>
        <w:t xml:space="preserve">Pierwszą </w:t>
      </w:r>
      <w:r w:rsidR="19FD545D">
        <w:rPr/>
        <w:t>gościnią</w:t>
      </w:r>
      <w:r w:rsidR="19FD545D">
        <w:rPr/>
        <w:t xml:space="preserve"> Mateusza </w:t>
      </w:r>
      <w:r w:rsidR="19FD545D">
        <w:rPr/>
        <w:t>Opyrchała</w:t>
      </w:r>
      <w:r w:rsidR="19FD545D">
        <w:rPr/>
        <w:t xml:space="preserve"> była </w:t>
      </w:r>
      <w:r w:rsidRPr="10C4C6FC" w:rsidR="19FD545D">
        <w:rPr>
          <w:b w:val="1"/>
          <w:bCs w:val="1"/>
        </w:rPr>
        <w:t xml:space="preserve">Anastazja </w:t>
      </w:r>
      <w:r w:rsidRPr="10C4C6FC" w:rsidR="19FD545D">
        <w:rPr>
          <w:b w:val="1"/>
          <w:bCs w:val="1"/>
        </w:rPr>
        <w:t>Maciąg</w:t>
      </w:r>
      <w:r w:rsidR="303CA340">
        <w:rPr/>
        <w:t>,</w:t>
      </w:r>
      <w:r w:rsidR="7CCA375B">
        <w:rPr/>
        <w:t xml:space="preserve"> </w:t>
      </w:r>
      <w:r w:rsidR="51425879">
        <w:rPr/>
        <w:t>która z</w:t>
      </w:r>
      <w:r w:rsidR="44487B59">
        <w:rPr/>
        <w:t xml:space="preserve">adebiutowała w trzeciej edycji programu „The Voice Kids”, a jej mentorem był Dawid Kwiatkowski. </w:t>
      </w:r>
      <w:r w:rsidR="19FD545D">
        <w:rPr/>
        <w:t xml:space="preserve">W kolejnych rozmowach udział wezmą: </w:t>
      </w:r>
      <w:r w:rsidR="19FD545D">
        <w:rPr/>
        <w:t>A</w:t>
      </w:r>
      <w:r w:rsidRPr="10C4C6FC" w:rsidR="19FD545D">
        <w:rPr>
          <w:b w:val="1"/>
          <w:bCs w:val="1"/>
        </w:rPr>
        <w:t>leksandra Antoniak, Jeremi Sikorski, Basia Giewont, Stasiek Kukulski, Karolina Szczurowska, Alicja Szemplińska</w:t>
      </w:r>
      <w:r w:rsidR="19FD545D">
        <w:rPr/>
        <w:t xml:space="preserve"> </w:t>
      </w:r>
      <w:r w:rsidR="19FD545D">
        <w:rPr/>
        <w:t xml:space="preserve">oraz </w:t>
      </w:r>
      <w:r w:rsidRPr="10C4C6FC" w:rsidR="19FD545D">
        <w:rPr>
          <w:b w:val="1"/>
          <w:bCs w:val="1"/>
        </w:rPr>
        <w:t xml:space="preserve">Piotr </w:t>
      </w:r>
      <w:r w:rsidRPr="10C4C6FC" w:rsidR="19FD545D">
        <w:rPr>
          <w:b w:val="1"/>
          <w:bCs w:val="1"/>
        </w:rPr>
        <w:t>Pręgowski</w:t>
      </w:r>
      <w:r w:rsidR="19FD545D">
        <w:rPr/>
        <w:t>.</w:t>
      </w:r>
      <w:r w:rsidR="00EA3D3C">
        <w:rPr/>
        <w:t xml:space="preserve"> To dopiero początek działań RMF FM wokół Eurowizji</w:t>
      </w:r>
      <w:r w:rsidR="0B963565">
        <w:rPr/>
        <w:t>, s</w:t>
      </w:r>
      <w:r w:rsidR="00EA3D3C">
        <w:rPr/>
        <w:t>tacja co roku blisko towarzyszy konkursowi, przybliżając słuchaczom jego kulisy i najciekawsze wydarzenia.</w:t>
      </w:r>
    </w:p>
    <w:p w:rsidRPr="00A57964" w:rsidR="009A5232" w:rsidP="009A5232" w:rsidRDefault="009A5232" w14:paraId="7BB18769" w14:textId="1A9280EC">
      <w:pPr>
        <w:jc w:val="both"/>
      </w:pPr>
    </w:p>
    <w:sectPr w:rsidRPr="00A57964" w:rsidR="009A5232" w:rsidSect="00F92223">
      <w:headerReference w:type="default" r:id="rId10"/>
      <w:footerReference w:type="default" r:id="rId11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70D4" w:rsidP="00F92223" w:rsidRDefault="00C870D4" w14:paraId="182EA284" w14:textId="77777777">
      <w:pPr>
        <w:spacing w:after="0" w:line="240" w:lineRule="auto"/>
      </w:pPr>
      <w:r>
        <w:separator/>
      </w:r>
    </w:p>
  </w:endnote>
  <w:endnote w:type="continuationSeparator" w:id="0">
    <w:p w:rsidR="00C870D4" w:rsidP="00F92223" w:rsidRDefault="00C870D4" w14:paraId="14C43C33" w14:textId="77777777">
      <w:pPr>
        <w:spacing w:after="0" w:line="240" w:lineRule="auto"/>
      </w:pPr>
      <w:r>
        <w:continuationSeparator/>
      </w:r>
    </w:p>
  </w:endnote>
  <w:endnote w:type="continuationNotice" w:id="1">
    <w:p w:rsidR="00C870D4" w:rsidRDefault="00C870D4" w14:paraId="696A05D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P="00F92223" w:rsidRDefault="009A5232" w14:paraId="3C033816" w14:textId="6249D9F0">
    <w:pPr>
      <w:pStyle w:val="Footer"/>
      <w:jc w:val="center"/>
    </w:pPr>
    <w:r>
      <w:rPr>
        <w:noProof/>
        <w:lang w:eastAsia="pl-PL"/>
      </w:rPr>
      <w:drawing>
        <wp:inline distT="0" distB="0" distL="0" distR="0" wp14:anchorId="51000FC8" wp14:editId="6C7F14B2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70D4" w:rsidP="00F92223" w:rsidRDefault="00C870D4" w14:paraId="3E3CED17" w14:textId="77777777">
      <w:pPr>
        <w:spacing w:after="0" w:line="240" w:lineRule="auto"/>
      </w:pPr>
      <w:r>
        <w:separator/>
      </w:r>
    </w:p>
  </w:footnote>
  <w:footnote w:type="continuationSeparator" w:id="0">
    <w:p w:rsidR="00C870D4" w:rsidP="00F92223" w:rsidRDefault="00C870D4" w14:paraId="0562147F" w14:textId="77777777">
      <w:pPr>
        <w:spacing w:after="0" w:line="240" w:lineRule="auto"/>
      </w:pPr>
      <w:r>
        <w:continuationSeparator/>
      </w:r>
    </w:p>
  </w:footnote>
  <w:footnote w:type="continuationNotice" w:id="1">
    <w:p w:rsidR="00C870D4" w:rsidRDefault="00C870D4" w14:paraId="3C04A6C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RDefault="009A5232" w14:paraId="2E611454" w14:textId="39FBD8AD">
    <w:pPr>
      <w:pStyle w:val="Header"/>
    </w:pPr>
    <w:r>
      <w:rPr>
        <w:noProof/>
        <w:lang w:eastAsia="pl-PL"/>
      </w:rPr>
      <w:drawing>
        <wp:inline distT="0" distB="0" distL="0" distR="0" wp14:anchorId="30E15ED6" wp14:editId="1066273C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32"/>
    <w:rsid w:val="00126446"/>
    <w:rsid w:val="0013316F"/>
    <w:rsid w:val="00144AF6"/>
    <w:rsid w:val="00191ACF"/>
    <w:rsid w:val="002A35C1"/>
    <w:rsid w:val="00304F31"/>
    <w:rsid w:val="00322884"/>
    <w:rsid w:val="003656F9"/>
    <w:rsid w:val="00370D1C"/>
    <w:rsid w:val="00381C88"/>
    <w:rsid w:val="003E0456"/>
    <w:rsid w:val="004B08AE"/>
    <w:rsid w:val="00585B43"/>
    <w:rsid w:val="005A5880"/>
    <w:rsid w:val="00600841"/>
    <w:rsid w:val="006367DF"/>
    <w:rsid w:val="006D1646"/>
    <w:rsid w:val="006F4739"/>
    <w:rsid w:val="007A20C0"/>
    <w:rsid w:val="007F5ABD"/>
    <w:rsid w:val="00822861"/>
    <w:rsid w:val="00892FE1"/>
    <w:rsid w:val="008C9653"/>
    <w:rsid w:val="00914A2A"/>
    <w:rsid w:val="00934587"/>
    <w:rsid w:val="00983BCF"/>
    <w:rsid w:val="009A5232"/>
    <w:rsid w:val="00A01F46"/>
    <w:rsid w:val="00A57964"/>
    <w:rsid w:val="00A7530A"/>
    <w:rsid w:val="00B12DAB"/>
    <w:rsid w:val="00B40D4F"/>
    <w:rsid w:val="00B733DB"/>
    <w:rsid w:val="00BB6123"/>
    <w:rsid w:val="00C268D3"/>
    <w:rsid w:val="00C83D01"/>
    <w:rsid w:val="00C870D4"/>
    <w:rsid w:val="00CB02FA"/>
    <w:rsid w:val="00D54465"/>
    <w:rsid w:val="00DA7099"/>
    <w:rsid w:val="00E37224"/>
    <w:rsid w:val="00E96292"/>
    <w:rsid w:val="00EA3D3C"/>
    <w:rsid w:val="00F15D37"/>
    <w:rsid w:val="00F40410"/>
    <w:rsid w:val="00F82625"/>
    <w:rsid w:val="00F92223"/>
    <w:rsid w:val="00FC3448"/>
    <w:rsid w:val="00FC4CCF"/>
    <w:rsid w:val="02030D72"/>
    <w:rsid w:val="03BCA5C8"/>
    <w:rsid w:val="066F8C66"/>
    <w:rsid w:val="09106C73"/>
    <w:rsid w:val="0A6809CF"/>
    <w:rsid w:val="0B963565"/>
    <w:rsid w:val="0FECC377"/>
    <w:rsid w:val="10C4C6FC"/>
    <w:rsid w:val="13FAD6F1"/>
    <w:rsid w:val="143173D9"/>
    <w:rsid w:val="14A7F68C"/>
    <w:rsid w:val="15D82805"/>
    <w:rsid w:val="15FDD91A"/>
    <w:rsid w:val="19C81C5D"/>
    <w:rsid w:val="19FD545D"/>
    <w:rsid w:val="20210BF4"/>
    <w:rsid w:val="2073E5BD"/>
    <w:rsid w:val="23F2DB02"/>
    <w:rsid w:val="283CB5EE"/>
    <w:rsid w:val="2873DA41"/>
    <w:rsid w:val="28A21D2B"/>
    <w:rsid w:val="2932BBEE"/>
    <w:rsid w:val="29A51470"/>
    <w:rsid w:val="29AD6A4E"/>
    <w:rsid w:val="29C3F8B9"/>
    <w:rsid w:val="2A1492BD"/>
    <w:rsid w:val="2A5D1882"/>
    <w:rsid w:val="2AE1BDCA"/>
    <w:rsid w:val="2BDE61C5"/>
    <w:rsid w:val="2D24CC8C"/>
    <w:rsid w:val="2D837605"/>
    <w:rsid w:val="2EEBA72E"/>
    <w:rsid w:val="2F12CF8C"/>
    <w:rsid w:val="303CA340"/>
    <w:rsid w:val="30E6A1DC"/>
    <w:rsid w:val="3201B0E2"/>
    <w:rsid w:val="32A4060B"/>
    <w:rsid w:val="359D1E30"/>
    <w:rsid w:val="36B62973"/>
    <w:rsid w:val="37EDE8B5"/>
    <w:rsid w:val="382D15B4"/>
    <w:rsid w:val="43ABE909"/>
    <w:rsid w:val="44487B59"/>
    <w:rsid w:val="48417061"/>
    <w:rsid w:val="49C68C91"/>
    <w:rsid w:val="4A92C73A"/>
    <w:rsid w:val="4BC2A3FB"/>
    <w:rsid w:val="4D4EA9E8"/>
    <w:rsid w:val="51425879"/>
    <w:rsid w:val="52EFAA54"/>
    <w:rsid w:val="53EB7BA7"/>
    <w:rsid w:val="5E9D7C3C"/>
    <w:rsid w:val="5F9BAC8A"/>
    <w:rsid w:val="62067249"/>
    <w:rsid w:val="6B8E2144"/>
    <w:rsid w:val="6BE2028F"/>
    <w:rsid w:val="747F8DA9"/>
    <w:rsid w:val="77ED37F7"/>
    <w:rsid w:val="789A6980"/>
    <w:rsid w:val="7949C1BE"/>
    <w:rsid w:val="7CCA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E6E7D"/>
  <w15:chartTrackingRefBased/>
  <w15:docId w15:val="{106C20EC-DAE0-4DAE-B804-3547F4B3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92223"/>
  </w:style>
  <w:style w:type="paragraph" w:styleId="Footer">
    <w:name w:val="footer"/>
    <w:basedOn w:val="Normal"/>
    <w:link w:val="FooterChar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2223"/>
  </w:style>
  <w:style w:type="character" w:styleId="CommentReference">
    <w:name w:val="annotation reference"/>
    <w:basedOn w:val="DefaultParagraphFont"/>
    <w:uiPriority w:val="99"/>
    <w:semiHidden/>
    <w:unhideWhenUsed/>
    <w:rsid w:val="00A57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96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5796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96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57964"/>
    <w:rPr>
      <w:b/>
      <w:bCs/>
      <w:lang w:eastAsia="en-US"/>
    </w:rPr>
  </w:style>
  <w:style w:type="paragraph" w:styleId="Revision">
    <w:name w:val="Revision"/>
    <w:hidden/>
    <w:uiPriority w:val="99"/>
    <w:semiHidden/>
    <w:rsid w:val="00E372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microsoft.com/office/2011/relationships/people" Target="people.xml" Id="rId13" /><Relationship Type="http://schemas.openxmlformats.org/officeDocument/2006/relationships/webSettings" Target="webSettings.xml" Id="rId3" /><Relationship Type="http://schemas.microsoft.com/office/2011/relationships/commentsExtended" Target="commentsExtended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11" /><Relationship Type="http://schemas.openxmlformats.org/officeDocument/2006/relationships/endnotes" Target="endnotes.xml" Id="rId5" /><Relationship Type="http://schemas.openxmlformats.org/officeDocument/2006/relationships/header" Target="header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papier%20firmowy%20Grupa%20RMF.dot</ap:Template>
  <ap:Application>Microsoft Word for the web</ap:Application>
  <ap:DocSecurity>4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33</revision>
  <dcterms:created xsi:type="dcterms:W3CDTF">2026-01-08T20:21:00.0000000Z</dcterms:created>
  <dcterms:modified xsi:type="dcterms:W3CDTF">2026-01-30T16:03:13.2080408Z</dcterms:modified>
</coreProperties>
</file>