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9A5232" w:rsidRDefault="0EC39E49" w14:paraId="16A04C59" w14:textId="4AE0F74F">
      <w:pPr>
        <w:jc w:val="right"/>
      </w:pPr>
      <w:r w:rsidR="481EEE53">
        <w:rPr/>
        <w:t>1</w:t>
      </w:r>
      <w:r w:rsidR="2CC9CCDC">
        <w:rPr/>
        <w:t>4</w:t>
      </w:r>
      <w:r w:rsidR="04572C90">
        <w:rPr/>
        <w:t>.01.</w:t>
      </w:r>
      <w:r w:rsidR="04572C90">
        <w:rPr/>
        <w:t>2026r.</w:t>
      </w:r>
    </w:p>
    <w:p w:rsidR="009A5232" w:rsidP="009A5232" w:rsidRDefault="009A5232" w14:paraId="330A05CB" w14:textId="64126EC9">
      <w:r>
        <w:t>INFORMACJA PRASOWA</w:t>
      </w:r>
    </w:p>
    <w:p w:rsidR="009A5232" w:rsidP="009A5232" w:rsidRDefault="009A5232" w14:paraId="32310B42" w14:textId="1E89AE95"/>
    <w:p w:rsidR="5E7F412A" w:rsidP="2A909E0B" w:rsidRDefault="5E7F412A" w14:paraId="620E9561" w14:textId="35C9993D">
      <w:pPr>
        <w:jc w:val="center"/>
        <w:rPr>
          <w:rFonts w:cs="Calibri"/>
          <w:b/>
          <w:bCs/>
        </w:rPr>
      </w:pPr>
      <w:r w:rsidRPr="2A909E0B">
        <w:rPr>
          <w:rFonts w:cs="Calibri"/>
          <w:b/>
          <w:bCs/>
        </w:rPr>
        <w:t>RMF FM kończy 36 lat i robi coś, czego w radiu jeszcze nie było: 36 godzin live non stop</w:t>
      </w:r>
    </w:p>
    <w:p w:rsidR="0AE8227E" w:rsidP="2A909E0B" w:rsidRDefault="0AE8227E" w14:paraId="55B3FBAD" w14:textId="44EB7A98">
      <w:pPr>
        <w:jc w:val="both"/>
        <w:rPr>
          <w:rFonts w:cs="Calibri"/>
          <w:b/>
          <w:bCs/>
        </w:rPr>
      </w:pPr>
      <w:r w:rsidRPr="2A909E0B">
        <w:rPr>
          <w:rFonts w:cs="Calibri"/>
          <w:b/>
          <w:bCs/>
        </w:rPr>
        <w:t>RMF FM obchodzi 36. urodziny w wyjątkowy sposób. Z tej okazji stacja realizuje 36-godzinny, nieprzerwany live, prowadzony jednocześnie na antenie oraz w mediach społecznościowych. Transmisja rozpocznie się w czwartek 15 stycznia o godz. 9:00 i potrwa do piątku 16 stycznia do godz. 21:00. To największy w historii stacji projekt live’owy, który łączy radio, streaming i social media w jednym, ciągłym wydarzeniu.</w:t>
      </w:r>
    </w:p>
    <w:p w:rsidR="7B820230" w:rsidP="2A909E0B" w:rsidRDefault="0AE8227E" w14:paraId="0D71F6D9" w14:textId="4514931F">
      <w:pPr>
        <w:jc w:val="both"/>
        <w:rPr>
          <w:b/>
          <w:bCs/>
        </w:rPr>
      </w:pPr>
      <w:r w:rsidRPr="2A909E0B">
        <w:rPr>
          <w:b/>
          <w:bCs/>
        </w:rPr>
        <w:t>Dwie redakcje, jedno centrum dowodzenia</w:t>
      </w:r>
    </w:p>
    <w:p w:rsidR="7B820230" w:rsidP="7B820230" w:rsidRDefault="0AE8227E" w14:paraId="1B422A59" w14:textId="6CE33835">
      <w:pPr>
        <w:jc w:val="both"/>
      </w:pPr>
      <w:r w:rsidR="7EDAA074">
        <w:rPr/>
        <w:t xml:space="preserve">Urodzinowy maraton realizowany będzie przez </w:t>
      </w:r>
      <w:r w:rsidRPr="39E3F2C0" w:rsidR="7EDAA074">
        <w:rPr>
          <w:b w:val="1"/>
          <w:bCs w:val="1"/>
        </w:rPr>
        <w:t xml:space="preserve">dwa zespoły </w:t>
      </w:r>
      <w:r w:rsidRPr="39E3F2C0" w:rsidR="147A9EF8">
        <w:rPr>
          <w:b w:val="1"/>
          <w:bCs w:val="1"/>
        </w:rPr>
        <w:t>RM</w:t>
      </w:r>
      <w:r w:rsidRPr="39E3F2C0" w:rsidR="147A9EF8">
        <w:rPr>
          <w:b w:val="1"/>
          <w:bCs w:val="1"/>
        </w:rPr>
        <w:t>F FM</w:t>
      </w:r>
      <w:r w:rsidR="147A9EF8">
        <w:rPr/>
        <w:t xml:space="preserve"> </w:t>
      </w:r>
      <w:r w:rsidR="7EDAA074">
        <w:rPr/>
        <w:t>– krakows</w:t>
      </w:r>
      <w:r w:rsidR="7EDAA074">
        <w:rPr/>
        <w:t xml:space="preserve">ki i warszawski, które przez niemal dwie doby będą </w:t>
      </w:r>
      <w:r w:rsidR="7EDAA074">
        <w:rPr/>
        <w:t>streamować</w:t>
      </w:r>
      <w:r w:rsidR="7EDAA074">
        <w:rPr/>
        <w:t xml:space="preserve"> non stop. W projekt zaangażowani są dziennikarze, reporterzy, korespondenci, wydawcy, producenci i serwisanci RMF FM</w:t>
      </w:r>
      <w:r w:rsidR="357D9C61">
        <w:rPr/>
        <w:t>, a także</w:t>
      </w:r>
      <w:r w:rsidR="7EDAA074">
        <w:rPr/>
        <w:t xml:space="preserve"> zewnętrzni operatorzy kamer</w:t>
      </w:r>
      <w:r w:rsidR="36B1B81E">
        <w:rPr/>
        <w:t xml:space="preserve"> </w:t>
      </w:r>
      <w:r w:rsidR="15B2D00E">
        <w:rPr/>
        <w:t>i</w:t>
      </w:r>
      <w:r w:rsidR="7EDAA074">
        <w:rPr/>
        <w:t xml:space="preserve"> realizatorzy obrazu. Centrum sterowania całym wydarzeniem powstanie na Kopcu Kościuszki w Krakowie, gdzie zaaranżowano kilka dedykowanych przestrzeni do prowadzenia </w:t>
      </w:r>
      <w:r w:rsidR="7EDAA074">
        <w:rPr/>
        <w:t>live’ów</w:t>
      </w:r>
      <w:r w:rsidR="7EDAA074">
        <w:rPr/>
        <w:t xml:space="preserve"> – od s</w:t>
      </w:r>
      <w:r w:rsidR="7EDAA074">
        <w:rPr/>
        <w:t>tudiów rozmów i streamingu, przez strefę nocną, aż po scenę koncertową.</w:t>
      </w:r>
    </w:p>
    <w:p w:rsidR="7B820230" w:rsidP="2A909E0B" w:rsidRDefault="0AE8227E" w14:paraId="1596156F" w14:textId="6BDF507F">
      <w:pPr>
        <w:jc w:val="both"/>
        <w:rPr>
          <w:b/>
          <w:bCs/>
        </w:rPr>
      </w:pPr>
      <w:r w:rsidRPr="2A909E0B">
        <w:rPr>
          <w:b/>
          <w:bCs/>
        </w:rPr>
        <w:t>Radio wchodzi w streaming</w:t>
      </w:r>
    </w:p>
    <w:p w:rsidR="7B820230" w:rsidP="39E3F2C0" w:rsidRDefault="0AE8227E" w14:paraId="60A43BAD" w14:textId="571554F0">
      <w:pPr>
        <w:pStyle w:val="Normal"/>
        <w:jc w:val="both"/>
      </w:pPr>
      <w:r w:rsidR="7EDAA074">
        <w:rPr/>
        <w:t xml:space="preserve">36-godzinny live to wyraźny krok RMF FM w stronę formatów streamingowych i internetowych, w których radio staje się medium wizualnym, interaktywnym i obecnym w czasie </w:t>
      </w:r>
      <w:r w:rsidR="7EDAA074">
        <w:rPr/>
        <w:t>rzeczywistym</w:t>
      </w:r>
      <w:r w:rsidR="7EDAA074">
        <w:rPr/>
        <w:t xml:space="preserve">. </w:t>
      </w:r>
      <w:r w:rsidRPr="39E3F2C0" w:rsidR="238D49E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Projekt wpisuje się w świadomą strategię rozwoju marki i Grupy RMF FM, która już mocno działa w </w:t>
      </w:r>
      <w:r w:rsidRPr="39E3F2C0" w:rsidR="238D49E2">
        <w:rPr>
          <w:rFonts w:ascii="Calibri" w:hAnsi="Calibri" w:eastAsia="Calibri" w:cs="Calibri"/>
          <w:noProof w:val="0"/>
          <w:sz w:val="22"/>
          <w:szCs w:val="22"/>
          <w:lang w:val="pl-PL"/>
        </w:rPr>
        <w:t>digitalu</w:t>
      </w:r>
      <w:r w:rsidRPr="39E3F2C0" w:rsidR="238D49E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</w:t>
      </w:r>
      <w:r w:rsidR="7EDAA074">
        <w:rPr/>
        <w:t xml:space="preserve">Jednym z </w:t>
      </w:r>
      <w:r w:rsidR="31219EE5">
        <w:rPr/>
        <w:t>lejtmotywów</w:t>
      </w:r>
      <w:r w:rsidR="7EDAA074">
        <w:rPr/>
        <w:t xml:space="preserve"> projektu będzie </w:t>
      </w:r>
      <w:r w:rsidRPr="39E3F2C0" w:rsidR="7EDAA074">
        <w:rPr>
          <w:b w:val="1"/>
          <w:bCs w:val="1"/>
        </w:rPr>
        <w:t xml:space="preserve">RMF Banana Market </w:t>
      </w:r>
      <w:r w:rsidR="7EDAA074">
        <w:rPr/>
        <w:t>– auto</w:t>
      </w:r>
      <w:r w:rsidR="7EDAA074">
        <w:rPr/>
        <w:t>rski form</w:t>
      </w:r>
      <w:r w:rsidR="7EDAA074">
        <w:rPr/>
        <w:t>at inspirow</w:t>
      </w:r>
      <w:r w:rsidR="7EDAA074">
        <w:rPr/>
        <w:t xml:space="preserve">any </w:t>
      </w:r>
      <w:r w:rsidR="7EDAA074">
        <w:rPr/>
        <w:t>telezakupam</w:t>
      </w:r>
      <w:r w:rsidR="7EDAA074">
        <w:rPr/>
        <w:t>i</w:t>
      </w:r>
      <w:r w:rsidR="7EDAA074">
        <w:rPr/>
        <w:t>, w którym na żywo r</w:t>
      </w:r>
      <w:r w:rsidR="7EDAA074">
        <w:rPr/>
        <w:t>ozdawan</w:t>
      </w:r>
      <w:r w:rsidR="7EDAA074">
        <w:rPr/>
        <w:t>e będą nagrody: od gadżetów RMF FM po</w:t>
      </w:r>
      <w:r w:rsidR="2085858B">
        <w:rPr/>
        <w:t xml:space="preserve"> </w:t>
      </w:r>
      <w:r w:rsidR="7EDAA074">
        <w:rPr/>
        <w:t>smartfony czy sprzęt AGD. To połączenie rozrywki,</w:t>
      </w:r>
      <w:r w:rsidR="7EDAA074">
        <w:rPr/>
        <w:t xml:space="preserve"> konkursów i</w:t>
      </w:r>
      <w:r w:rsidR="7EDAA074">
        <w:rPr/>
        <w:t xml:space="preserve"> popkulturowego dystansu do samego formatu live.</w:t>
      </w:r>
    </w:p>
    <w:p w:rsidR="7B820230" w:rsidP="2A909E0B" w:rsidRDefault="1F4546B4" w14:paraId="49E43155" w14:textId="4343837C">
      <w:pPr>
        <w:jc w:val="both"/>
        <w:rPr>
          <w:rFonts w:cs="Calibri"/>
          <w:b/>
          <w:bCs/>
        </w:rPr>
      </w:pPr>
      <w:r w:rsidRPr="2A909E0B">
        <w:rPr>
          <w:rFonts w:cs="Calibri"/>
          <w:b/>
          <w:bCs/>
        </w:rPr>
        <w:t xml:space="preserve">36 atrakcji na 36. urodziny </w:t>
      </w:r>
    </w:p>
    <w:p w:rsidR="7B820230" w:rsidP="2A909E0B" w:rsidRDefault="28CD5DA2" w14:paraId="43AD057A" w14:textId="59F7B9C7">
      <w:pPr>
        <w:jc w:val="both"/>
        <w:rPr>
          <w:b w:val="1"/>
          <w:bCs w:val="1"/>
        </w:rPr>
      </w:pPr>
      <w:r w:rsidR="5CE91E08">
        <w:rPr/>
        <w:t xml:space="preserve">W trakcie urodzinowego maratonu RMF FM pokaże pełne spektrum swojej pracy i możliwości, składające się na </w:t>
      </w:r>
      <w:r w:rsidRPr="39E3F2C0" w:rsidR="5CE91E08">
        <w:rPr>
          <w:b w:val="1"/>
          <w:bCs w:val="1"/>
        </w:rPr>
        <w:t>36 atrakcji przygotowanych z okazji 36-lecia stacji</w:t>
      </w:r>
      <w:r w:rsidR="7D320A15">
        <w:rPr/>
        <w:t>.</w:t>
      </w:r>
      <w:r w:rsidR="5CE91E08">
        <w:rPr/>
        <w:t xml:space="preserve"> Na żywo realizowane będą Fakty RMF FM – ze studia na Kopcu Kościuszki oraz z wyjazdów reporterskich w Krakowie i Warszawie. </w:t>
      </w:r>
      <w:r w:rsidR="5CE91E08">
        <w:rPr/>
        <w:t>Streamowane</w:t>
      </w:r>
      <w:r w:rsidR="5CE91E08">
        <w:rPr/>
        <w:t xml:space="preserve"> będą także programy antenowe, rozmowy z publicystami i korespondentami oraz wejścia pokazujące codzienną pracę redakcji w Krakowie i Warszawie – bez montażu i </w:t>
      </w:r>
      <w:r w:rsidR="5CE91E08">
        <w:rPr/>
        <w:t>filtrów.</w:t>
      </w:r>
    </w:p>
    <w:p w:rsidR="5A28B4A4" w:rsidP="39E3F2C0" w:rsidRDefault="5A28B4A4" w14:paraId="19CB8F32" w14:textId="5859C3C0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Wśród gości urodzinowego </w:t>
      </w: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>streamu</w:t>
      </w: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pojawią się m.in.</w:t>
      </w:r>
      <w:r w:rsidRPr="39E3F2C0" w:rsidR="5A28B4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byli prezydenci RP</w:t>
      </w:r>
      <w:r w:rsidRPr="39E3F2C0" w:rsidR="45282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39E3F2C0" w:rsidR="45282434">
        <w:rPr>
          <w:b w:val="1"/>
          <w:bCs w:val="1"/>
        </w:rPr>
        <w:t>–</w:t>
      </w:r>
      <w:r w:rsidRPr="39E3F2C0" w:rsidR="452824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39E3F2C0" w:rsidR="5A28B4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Lech Wałęsa, Aleksander Kwaśniewski</w:t>
      </w:r>
      <w:r w:rsidRPr="39E3F2C0" w:rsidR="6BE689B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, </w:t>
      </w:r>
      <w:r w:rsidRPr="39E3F2C0" w:rsidR="5A28B4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Bronisław Komorowski</w:t>
      </w:r>
      <w:r w:rsidRPr="39E3F2C0" w:rsidR="27D2783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i Andrzej Duda</w:t>
      </w: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>, a</w:t>
      </w:r>
      <w:r w:rsidRPr="39E3F2C0" w:rsidR="6738DEB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życzenia złoży również </w:t>
      </w:r>
      <w:r w:rsidRPr="39E3F2C0" w:rsidR="5A28B4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urzędujący </w:t>
      </w:r>
      <w:r w:rsidRPr="39E3F2C0" w:rsidR="3742F6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</w:t>
      </w:r>
      <w:r w:rsidRPr="39E3F2C0" w:rsidR="5A28B4A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rezydent </w:t>
      </w:r>
      <w:r w:rsidRPr="39E3F2C0" w:rsidR="678A1AC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Karol Nawrocki</w:t>
      </w: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>. W specjalnych rozmowach opowiedzą, co robili 15 stycznia, 36 lat temu</w:t>
      </w:r>
      <w:r w:rsidRPr="39E3F2C0" w:rsidR="5A28B4A4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  <w:r w:rsidRPr="39E3F2C0" w:rsidR="44B819E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Nie zabraknie t</w:t>
      </w:r>
      <w:r w:rsidRPr="39E3F2C0" w:rsidR="092F0C5D">
        <w:rPr>
          <w:rFonts w:ascii="Calibri" w:hAnsi="Calibri" w:eastAsia="Calibri" w:cs="Calibri"/>
          <w:noProof w:val="0"/>
          <w:sz w:val="22"/>
          <w:szCs w:val="22"/>
          <w:lang w:val="pl-PL"/>
        </w:rPr>
        <w:t>eż</w:t>
      </w:r>
      <w:r w:rsidRPr="39E3F2C0" w:rsidR="44B819ED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wspomnień</w:t>
      </w:r>
      <w:r w:rsidRPr="39E3F2C0" w:rsidR="44B819E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Jerz</w:t>
      </w:r>
      <w:r w:rsidRPr="39E3F2C0" w:rsidR="6AC9296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ego</w:t>
      </w:r>
      <w:r w:rsidRPr="39E3F2C0" w:rsidR="44B819E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Owsiak</w:t>
      </w:r>
      <w:r w:rsidRPr="39E3F2C0" w:rsidR="55A334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a</w:t>
      </w:r>
      <w:r w:rsidRPr="39E3F2C0" w:rsidR="44B819ED">
        <w:rPr>
          <w:rFonts w:ascii="Calibri" w:hAnsi="Calibri" w:eastAsia="Calibri" w:cs="Calibri"/>
          <w:noProof w:val="0"/>
          <w:sz w:val="22"/>
          <w:szCs w:val="22"/>
          <w:lang w:val="pl-PL"/>
        </w:rPr>
        <w:t>, pomysłodawcy Wielkiej Orkiestry Świątecznej Pomocy.</w:t>
      </w:r>
    </w:p>
    <w:p w:rsidR="7B820230" w:rsidP="2A909E0B" w:rsidRDefault="28CD5DA2" w14:paraId="24444AB6" w14:textId="1F69CFC8">
      <w:pPr>
        <w:jc w:val="both"/>
        <w:rPr>
          <w:b w:val="1"/>
          <w:bCs w:val="1"/>
        </w:rPr>
      </w:pPr>
      <w:r w:rsidR="5CE91E08">
        <w:rPr/>
        <w:t xml:space="preserve">Wśród urodzinowych atrakcji </w:t>
      </w:r>
      <w:r w:rsidR="3DDA8D5D">
        <w:rPr/>
        <w:t>znajdą</w:t>
      </w:r>
      <w:r w:rsidR="3DDA8D5D">
        <w:rPr/>
        <w:t xml:space="preserve"> </w:t>
      </w:r>
      <w:r w:rsidR="5CE91E08">
        <w:rPr/>
        <w:t xml:space="preserve">się również </w:t>
      </w:r>
      <w:r w:rsidRPr="39E3F2C0" w:rsidR="5CE91E08">
        <w:rPr>
          <w:b w:val="1"/>
          <w:bCs w:val="1"/>
        </w:rPr>
        <w:t>spotkania z</w:t>
      </w:r>
      <w:r w:rsidRPr="39E3F2C0" w:rsidR="5CE91E08">
        <w:rPr>
          <w:b w:val="1"/>
          <w:bCs w:val="1"/>
        </w:rPr>
        <w:t xml:space="preserve"> artystami i t</w:t>
      </w:r>
      <w:r w:rsidRPr="39E3F2C0" w:rsidR="5CE91E08">
        <w:rPr>
          <w:b w:val="1"/>
          <w:bCs w:val="1"/>
        </w:rPr>
        <w:t>wórcami internetowymi</w:t>
      </w:r>
      <w:r w:rsidR="5CE91E08">
        <w:rPr/>
        <w:t xml:space="preserve">. Na live pojawi się m.in. </w:t>
      </w:r>
      <w:r w:rsidRPr="39E3F2C0" w:rsidR="0899EDD2">
        <w:rPr>
          <w:b w:val="1"/>
          <w:bCs w:val="1"/>
        </w:rPr>
        <w:t>Jeremi Sikorski</w:t>
      </w:r>
      <w:r w:rsidR="5CE91E08">
        <w:rPr/>
        <w:t>,</w:t>
      </w:r>
      <w:r w:rsidR="7E774F34">
        <w:rPr/>
        <w:t xml:space="preserve"> </w:t>
      </w:r>
      <w:r w:rsidR="5CE91E08">
        <w:rPr/>
        <w:t>któr</w:t>
      </w:r>
      <w:r w:rsidR="18D47E2B">
        <w:rPr/>
        <w:t>y</w:t>
      </w:r>
      <w:r w:rsidR="5CE91E08">
        <w:rPr/>
        <w:t xml:space="preserve"> </w:t>
      </w:r>
      <w:r w:rsidR="5CE91E08">
        <w:rPr/>
        <w:t xml:space="preserve">zaśpiewa </w:t>
      </w:r>
      <w:r w:rsidRPr="39E3F2C0" w:rsidR="5CE91E08">
        <w:rPr>
          <w:b w:val="1"/>
          <w:bCs w:val="1"/>
        </w:rPr>
        <w:t>„Chodź pomaluj mój świat”</w:t>
      </w:r>
      <w:r w:rsidRPr="39E3F2C0" w:rsidR="30DD6090">
        <w:rPr>
          <w:b w:val="1"/>
          <w:bCs w:val="1"/>
        </w:rPr>
        <w:t xml:space="preserve">, </w:t>
      </w:r>
      <w:r w:rsidRPr="39E3F2C0" w:rsidR="5CE91E08">
        <w:rPr>
          <w:b w:val="1"/>
          <w:bCs w:val="1"/>
        </w:rPr>
        <w:t>nieoficjalny hymn RMF FM</w:t>
      </w:r>
      <w:r w:rsidR="01A0886E">
        <w:rPr/>
        <w:t>.</w:t>
      </w:r>
      <w:r w:rsidR="3B6D4993">
        <w:rPr/>
        <w:t xml:space="preserve"> </w:t>
      </w:r>
      <w:r w:rsidRPr="39E3F2C0" w:rsidR="5CE91E08">
        <w:rPr>
          <w:b w:val="1"/>
          <w:bCs w:val="1"/>
        </w:rPr>
        <w:t xml:space="preserve">Blanka </w:t>
      </w:r>
      <w:r w:rsidR="5CE91E08">
        <w:rPr/>
        <w:t xml:space="preserve">pokaże eurowizyjne pamiątki z Liverpoolu, a </w:t>
      </w:r>
      <w:r w:rsidRPr="39E3F2C0" w:rsidR="5CE91E08">
        <w:rPr>
          <w:b w:val="1"/>
          <w:bCs w:val="1"/>
        </w:rPr>
        <w:t>Viki</w:t>
      </w:r>
      <w:r w:rsidRPr="39E3F2C0" w:rsidR="5CE91E08">
        <w:rPr>
          <w:b w:val="1"/>
          <w:bCs w:val="1"/>
        </w:rPr>
        <w:t xml:space="preserve"> Gabor</w:t>
      </w:r>
      <w:r w:rsidR="5CE91E08">
        <w:rPr/>
        <w:t xml:space="preserve"> opowie o swoich ulubionych miejscach w Krakowie. </w:t>
      </w:r>
      <w:r w:rsidR="1D3DA8C7">
        <w:rPr/>
        <w:t xml:space="preserve">Swoją obecność potwierdziła </w:t>
      </w:r>
      <w:r w:rsidR="1D3DA8C7">
        <w:rPr/>
        <w:t>ta</w:t>
      </w:r>
      <w:r w:rsidR="1D3DA8C7">
        <w:rPr/>
        <w:t xml:space="preserve">kże </w:t>
      </w:r>
      <w:r w:rsidRPr="39E3F2C0" w:rsidR="1D3DA8C7">
        <w:rPr>
          <w:b w:val="1"/>
          <w:bCs w:val="1"/>
        </w:rPr>
        <w:t>Justyna Steczkowska</w:t>
      </w:r>
      <w:r w:rsidR="1D3DA8C7">
        <w:rPr/>
        <w:t xml:space="preserve">. </w:t>
      </w:r>
      <w:r w:rsidR="5CE91E08">
        <w:rPr/>
        <w:t xml:space="preserve">Z RMF FM </w:t>
      </w:r>
      <w:r w:rsidR="5CE91E08">
        <w:rPr/>
        <w:t>połączy si</w:t>
      </w:r>
      <w:r w:rsidR="5CE91E08">
        <w:rPr/>
        <w:t xml:space="preserve">ę także </w:t>
      </w:r>
      <w:r w:rsidRPr="39E3F2C0" w:rsidR="5CE91E08">
        <w:rPr>
          <w:b w:val="1"/>
          <w:bCs w:val="1"/>
        </w:rPr>
        <w:t>Ma</w:t>
      </w:r>
      <w:r w:rsidRPr="39E3F2C0" w:rsidR="5CE91E08">
        <w:rPr>
          <w:b w:val="1"/>
          <w:bCs w:val="1"/>
        </w:rPr>
        <w:t>rgaret</w:t>
      </w:r>
      <w:r w:rsidR="5CE91E08">
        <w:rPr/>
        <w:t xml:space="preserve">, a </w:t>
      </w:r>
      <w:r w:rsidRPr="39E3F2C0" w:rsidR="5CE91E08">
        <w:rPr>
          <w:b w:val="1"/>
          <w:bCs w:val="1"/>
        </w:rPr>
        <w:t xml:space="preserve">Jacek </w:t>
      </w:r>
      <w:r w:rsidRPr="39E3F2C0" w:rsidR="5CE91E08">
        <w:rPr>
          <w:b w:val="1"/>
          <w:bCs w:val="1"/>
        </w:rPr>
        <w:t>Stachursky</w:t>
      </w:r>
      <w:r w:rsidR="5CE91E08">
        <w:rPr/>
        <w:t xml:space="preserve"> pojawi się na Ko</w:t>
      </w:r>
      <w:r w:rsidR="5CE91E08">
        <w:rPr/>
        <w:t>pcu Kości</w:t>
      </w:r>
      <w:r w:rsidR="5CE91E08">
        <w:rPr/>
        <w:t>us</w:t>
      </w:r>
      <w:r w:rsidR="5CE91E08">
        <w:rPr/>
        <w:t>zki z g</w:t>
      </w:r>
      <w:r w:rsidR="5CE91E08">
        <w:rPr/>
        <w:t xml:space="preserve">itarą w </w:t>
      </w:r>
      <w:r w:rsidR="5CE91E08">
        <w:rPr/>
        <w:t>Popliście</w:t>
      </w:r>
      <w:r w:rsidR="5CE91E08">
        <w:rPr/>
        <w:t xml:space="preserve"> RMF FM. Nocą Kopiec zamieni się w scenę dla krakowskich art</w:t>
      </w:r>
      <w:r w:rsidR="5CE91E08">
        <w:rPr/>
        <w:t>ystów – m.in</w:t>
      </w:r>
      <w:r w:rsidR="5CE91E08">
        <w:rPr/>
        <w:t>.</w:t>
      </w:r>
      <w:r w:rsidRPr="39E3F2C0" w:rsidR="5CE91E08">
        <w:rPr>
          <w:b w:val="1"/>
          <w:bCs w:val="1"/>
        </w:rPr>
        <w:t xml:space="preserve"> Lor, Filipa </w:t>
      </w:r>
      <w:r w:rsidRPr="39E3F2C0" w:rsidR="5CE91E08">
        <w:rPr>
          <w:b w:val="1"/>
          <w:bCs w:val="1"/>
        </w:rPr>
        <w:t>Grodowskiego</w:t>
      </w:r>
      <w:r w:rsidRPr="39E3F2C0" w:rsidR="5CE91E08">
        <w:rPr>
          <w:b w:val="1"/>
          <w:bCs w:val="1"/>
        </w:rPr>
        <w:t xml:space="preserve"> i Jaśka Piwowarczyka</w:t>
      </w:r>
      <w:r w:rsidR="5CE91E08">
        <w:rPr/>
        <w:t xml:space="preserve">, zwycięzcy „The Voice of Poland”. </w:t>
      </w:r>
      <w:r w:rsidRPr="39E3F2C0" w:rsidR="5CE91E08">
        <w:rPr>
          <w:b w:val="1"/>
          <w:bCs w:val="1"/>
        </w:rPr>
        <w:t>To tylko część z 36 atrakcji zaplanowanych na 36-godzinny live RMF FM.</w:t>
      </w:r>
    </w:p>
    <w:p w:rsidR="7B820230" w:rsidP="2A909E0B" w:rsidRDefault="0AE8227E" w14:paraId="1626D00A" w14:textId="1DCB497D">
      <w:pPr>
        <w:jc w:val="both"/>
      </w:pPr>
      <w:r w:rsidR="3594C8FF">
        <w:rPr/>
        <w:t xml:space="preserve">W ramach urodzinowego </w:t>
      </w:r>
      <w:r w:rsidR="3594C8FF">
        <w:rPr/>
        <w:t>streamu</w:t>
      </w:r>
      <w:r w:rsidR="3594C8FF">
        <w:rPr/>
        <w:t xml:space="preserve"> dziennikarze stacji odwiedzą r</w:t>
      </w:r>
      <w:r w:rsidR="3594C8FF">
        <w:rPr/>
        <w:t>edak</w:t>
      </w:r>
      <w:r w:rsidR="3594C8FF">
        <w:rPr/>
        <w:t>cje</w:t>
      </w:r>
      <w:r w:rsidR="16446EAD">
        <w:rPr/>
        <w:t xml:space="preserve"> </w:t>
      </w:r>
      <w:r w:rsidRPr="39E3F2C0" w:rsidR="3594C8FF">
        <w:rPr>
          <w:b w:val="1"/>
          <w:bCs w:val="1"/>
        </w:rPr>
        <w:t>Party.pl</w:t>
      </w:r>
      <w:r w:rsidR="3594C8FF">
        <w:rPr/>
        <w:t xml:space="preserve"> oraz </w:t>
      </w:r>
      <w:r w:rsidRPr="39E3F2C0" w:rsidR="3594C8FF">
        <w:rPr>
          <w:b w:val="1"/>
          <w:bCs w:val="1"/>
        </w:rPr>
        <w:t>Wizaż</w:t>
      </w:r>
      <w:r w:rsidR="3594C8FF">
        <w:rPr/>
        <w:t xml:space="preserve">, </w:t>
      </w:r>
      <w:r w:rsidR="3594C8FF">
        <w:rPr/>
        <w:t xml:space="preserve">pokazując kulisy ich pracy redakcyjnej i budując dialog między radiem, </w:t>
      </w:r>
      <w:r w:rsidR="3594C8FF">
        <w:rPr/>
        <w:t>digitalem</w:t>
      </w:r>
      <w:r w:rsidR="3594C8FF">
        <w:rPr/>
        <w:t xml:space="preserve"> i mediami </w:t>
      </w:r>
      <w:r w:rsidR="3594C8FF">
        <w:rPr/>
        <w:t>lifestyle’owymi</w:t>
      </w:r>
      <w:r w:rsidR="3594C8FF">
        <w:rPr/>
        <w:t>.</w:t>
      </w:r>
    </w:p>
    <w:p w:rsidR="7B820230" w:rsidP="39E3F2C0" w:rsidRDefault="0AE8227E" w14:paraId="2D588FF1" w14:textId="310D2DE9">
      <w:pPr>
        <w:pStyle w:val="Normal"/>
        <w:jc w:val="both"/>
        <w:rPr>
          <w:b w:val="1"/>
          <w:bCs w:val="1"/>
        </w:rPr>
      </w:pPr>
      <w:r w:rsidRPr="39E3F2C0" w:rsidR="5255599E">
        <w:rPr>
          <w:b w:val="1"/>
          <w:bCs w:val="1"/>
        </w:rPr>
        <w:t>36 lat RMF FM i nowy rozdział</w:t>
      </w:r>
    </w:p>
    <w:p w:rsidR="7B820230" w:rsidP="7B820230" w:rsidRDefault="0AE8227E" w14:paraId="476C099B" w14:textId="33451AF7">
      <w:pPr>
        <w:jc w:val="both"/>
      </w:pPr>
      <w:r w:rsidR="7EDAA074">
        <w:rPr/>
        <w:t>Urodzinowy live ma charakter w pełni interaktywny. Słuchacze RMF FM będą mogli łączyć się na żywo, brać udział w konkursach i zabawach</w:t>
      </w:r>
      <w:r w:rsidR="7D2F235F">
        <w:rPr/>
        <w:t xml:space="preserve">. </w:t>
      </w:r>
      <w:r w:rsidR="7EDAA074">
        <w:rPr/>
        <w:t>Projekt zakłada brak wyraźnej granicy między redakcją a odbiorcami – wszyscy stają się częścią jednego wydarzenia.</w:t>
      </w:r>
    </w:p>
    <w:p w:rsidR="7B820230" w:rsidP="7B820230" w:rsidRDefault="0AE8227E" w14:paraId="63C1441C" w14:textId="4D1F4EF6">
      <w:pPr>
        <w:jc w:val="both"/>
      </w:pPr>
      <w:r w:rsidR="7EDAA074">
        <w:rPr/>
        <w:t xml:space="preserve">– </w:t>
      </w:r>
      <w:r w:rsidRPr="39E3F2C0" w:rsidR="36D2D13A">
        <w:rPr>
          <w:i w:val="1"/>
          <w:iCs w:val="1"/>
        </w:rPr>
        <w:t>36 lat RMF FM to moment symboliczny. Chcemy świętować tak, jak dziś funkcjonują media – na żywo, w dialogu ze słuchaczami, w wielu kanałach jednocześnie. To bez wątpienia ogromne wyzwanie logistyczne i operacyjne – 36 godzin non stop, konkursy, nagrody, transmisje online i na antenie – ale doświadczenie i skala RMF FM pozwalają nam podjąć się tego projektu z pełnym rozmachem. Pokazuje on, że radio może być nowoczesne, dynamiczne i angażujące, nie tracąc przy tym swojej tożsamości</w:t>
      </w:r>
      <w:r w:rsidR="36D2D13A">
        <w:rPr/>
        <w:t xml:space="preserve"> </w:t>
      </w:r>
      <w:r w:rsidR="7EDAA074">
        <w:rPr/>
        <w:t xml:space="preserve">– </w:t>
      </w:r>
      <w:r w:rsidR="7EDAA074">
        <w:rPr/>
        <w:t>mówi</w:t>
      </w:r>
      <w:r w:rsidR="7EDAA074">
        <w:rPr/>
        <w:t xml:space="preserve"> </w:t>
      </w:r>
      <w:r w:rsidRPr="39E3F2C0" w:rsidR="7EDAA074">
        <w:rPr>
          <w:b w:val="1"/>
          <w:bCs w:val="1"/>
        </w:rPr>
        <w:t>Iwona Bołdak, Dyrektor Programowa RMF FM</w:t>
      </w:r>
      <w:r w:rsidR="7EDAA074">
        <w:rPr/>
        <w:t>.</w:t>
      </w:r>
    </w:p>
    <w:p w:rsidR="7B820230" w:rsidP="7B820230" w:rsidRDefault="0AE8227E" w14:paraId="310B5874" w14:textId="1283EE06">
      <w:pPr>
        <w:jc w:val="both"/>
      </w:pPr>
      <w:r>
        <w:t xml:space="preserve">36-godzinny live to nie tylko urodzinowe świętowanie, ale także ważny krok w rozwoju RMF FM, pokazujący, jak dojrzała marka radiowa skutecznie łączy tradycyjną antenę z formatami </w:t>
      </w:r>
      <w:r w:rsidR="2A6373C5">
        <w:t xml:space="preserve">internetowymi </w:t>
      </w:r>
      <w:r>
        <w:t>i buduje relację z odbiorcami w czasie rzeczywistym.</w:t>
      </w:r>
    </w:p>
    <w:p w:rsidR="7B820230" w:rsidP="7B820230" w:rsidRDefault="7B820230" w14:paraId="2D2EC33D" w14:textId="71885DCF">
      <w:pPr>
        <w:jc w:val="both"/>
      </w:pPr>
    </w:p>
    <w:p w:rsidR="7B820230" w:rsidP="7B820230" w:rsidRDefault="7B820230" w14:paraId="4EF64102" w14:textId="08C7EF9C">
      <w:pPr>
        <w:jc w:val="both"/>
      </w:pPr>
    </w:p>
    <w:p w:rsidR="7B820230" w:rsidP="7B820230" w:rsidRDefault="7B820230" w14:paraId="306FFD4D" w14:textId="69C37F33">
      <w:pPr>
        <w:jc w:val="both"/>
      </w:pPr>
    </w:p>
    <w:sectPr w:rsidR="7B820230" w:rsidSect="00F92223">
      <w:headerReference w:type="default" r:id="rId11"/>
      <w:footerReference w:type="default" r:id="rId12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C25" w:rsidP="00F92223" w:rsidRDefault="00C17C25" w14:paraId="32A7B84C" w14:textId="77777777">
      <w:pPr>
        <w:spacing w:after="0" w:line="240" w:lineRule="auto"/>
      </w:pPr>
      <w:r>
        <w:separator/>
      </w:r>
    </w:p>
  </w:endnote>
  <w:endnote w:type="continuationSeparator" w:id="0">
    <w:p w:rsidR="00C17C25" w:rsidP="00F92223" w:rsidRDefault="00C17C25" w14:paraId="689F1B32" w14:textId="77777777">
      <w:pPr>
        <w:spacing w:after="0" w:line="240" w:lineRule="auto"/>
      </w:pPr>
      <w:r>
        <w:continuationSeparator/>
      </w:r>
    </w:p>
  </w:endnote>
  <w:endnote w:type="continuationNotice" w:id="1">
    <w:p w:rsidR="00C17C25" w:rsidRDefault="00C17C25" w14:paraId="384218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9A5232" w14:paraId="3C033816" w14:textId="6249D9F0">
    <w:pPr>
      <w:pStyle w:val="Footer"/>
      <w:jc w:val="center"/>
    </w:pPr>
    <w:r>
      <w:rPr>
        <w:noProof/>
        <w:lang w:eastAsia="pl-PL"/>
      </w:rPr>
      <w:drawing>
        <wp:inline distT="0" distB="0" distL="0" distR="0" wp14:anchorId="51000FC8" wp14:editId="6C7F14B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C25" w:rsidP="00F92223" w:rsidRDefault="00C17C25" w14:paraId="62EDC97B" w14:textId="77777777">
      <w:pPr>
        <w:spacing w:after="0" w:line="240" w:lineRule="auto"/>
      </w:pPr>
      <w:r>
        <w:separator/>
      </w:r>
    </w:p>
  </w:footnote>
  <w:footnote w:type="continuationSeparator" w:id="0">
    <w:p w:rsidR="00C17C25" w:rsidP="00F92223" w:rsidRDefault="00C17C25" w14:paraId="4E92F954" w14:textId="77777777">
      <w:pPr>
        <w:spacing w:after="0" w:line="240" w:lineRule="auto"/>
      </w:pPr>
      <w:r>
        <w:continuationSeparator/>
      </w:r>
    </w:p>
  </w:footnote>
  <w:footnote w:type="continuationNotice" w:id="1">
    <w:p w:rsidR="00C17C25" w:rsidRDefault="00C17C25" w14:paraId="36888A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9A5232" w14:paraId="2E611454" w14:textId="39FBD8AD">
    <w:pPr>
      <w:pStyle w:val="Header"/>
    </w:pPr>
    <w:r>
      <w:rPr>
        <w:noProof/>
        <w:lang w:eastAsia="pl-PL"/>
      </w:rPr>
      <w:drawing>
        <wp:inline distT="0" distB="0" distL="0" distR="0" wp14:anchorId="30E15ED6" wp14:editId="1066273C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32"/>
    <w:rsid w:val="00144AF6"/>
    <w:rsid w:val="00145D9A"/>
    <w:rsid w:val="00191ACF"/>
    <w:rsid w:val="00282E0E"/>
    <w:rsid w:val="002A35C1"/>
    <w:rsid w:val="002C52DA"/>
    <w:rsid w:val="00304F31"/>
    <w:rsid w:val="003210AB"/>
    <w:rsid w:val="00370D1C"/>
    <w:rsid w:val="00381C88"/>
    <w:rsid w:val="003E0456"/>
    <w:rsid w:val="004B31BA"/>
    <w:rsid w:val="00505495"/>
    <w:rsid w:val="00585B43"/>
    <w:rsid w:val="006367DF"/>
    <w:rsid w:val="006D1646"/>
    <w:rsid w:val="007143E6"/>
    <w:rsid w:val="007F5ABD"/>
    <w:rsid w:val="00822861"/>
    <w:rsid w:val="00892FE1"/>
    <w:rsid w:val="00914A2A"/>
    <w:rsid w:val="00934587"/>
    <w:rsid w:val="0094279D"/>
    <w:rsid w:val="009809E2"/>
    <w:rsid w:val="00983BCF"/>
    <w:rsid w:val="009A1D33"/>
    <w:rsid w:val="009A5232"/>
    <w:rsid w:val="00A01F46"/>
    <w:rsid w:val="00A57964"/>
    <w:rsid w:val="00B40D4F"/>
    <w:rsid w:val="00B87921"/>
    <w:rsid w:val="00BB6123"/>
    <w:rsid w:val="00C17C25"/>
    <w:rsid w:val="00C268D3"/>
    <w:rsid w:val="00C82802"/>
    <w:rsid w:val="00CB02FA"/>
    <w:rsid w:val="00D43029"/>
    <w:rsid w:val="00D54465"/>
    <w:rsid w:val="00DA7099"/>
    <w:rsid w:val="00E3301B"/>
    <w:rsid w:val="00E6671D"/>
    <w:rsid w:val="00E96292"/>
    <w:rsid w:val="00F15D37"/>
    <w:rsid w:val="00F2C93F"/>
    <w:rsid w:val="00F35EBA"/>
    <w:rsid w:val="00F43302"/>
    <w:rsid w:val="00F92223"/>
    <w:rsid w:val="00FC3448"/>
    <w:rsid w:val="00FF55FD"/>
    <w:rsid w:val="010FD060"/>
    <w:rsid w:val="01A0886E"/>
    <w:rsid w:val="0345C32A"/>
    <w:rsid w:val="04572C90"/>
    <w:rsid w:val="07751E12"/>
    <w:rsid w:val="08277C07"/>
    <w:rsid w:val="0899EDD2"/>
    <w:rsid w:val="092F0C5D"/>
    <w:rsid w:val="0A2AAEDF"/>
    <w:rsid w:val="0AE8227E"/>
    <w:rsid w:val="0AF92CB5"/>
    <w:rsid w:val="0DD3AA0F"/>
    <w:rsid w:val="0EC39E49"/>
    <w:rsid w:val="0EFDF158"/>
    <w:rsid w:val="0F972DAA"/>
    <w:rsid w:val="13CEDA7C"/>
    <w:rsid w:val="145F0E74"/>
    <w:rsid w:val="147A9EF8"/>
    <w:rsid w:val="1499B44E"/>
    <w:rsid w:val="149CB548"/>
    <w:rsid w:val="14BCD2E4"/>
    <w:rsid w:val="15B2D00E"/>
    <w:rsid w:val="16446EAD"/>
    <w:rsid w:val="17CD176C"/>
    <w:rsid w:val="18D47E2B"/>
    <w:rsid w:val="19668E44"/>
    <w:rsid w:val="19754826"/>
    <w:rsid w:val="1A67915D"/>
    <w:rsid w:val="1AE45887"/>
    <w:rsid w:val="1AF3C9B6"/>
    <w:rsid w:val="1B31B8AF"/>
    <w:rsid w:val="1CCF003D"/>
    <w:rsid w:val="1D3DA8C7"/>
    <w:rsid w:val="1F1A9B2E"/>
    <w:rsid w:val="1F1EE18F"/>
    <w:rsid w:val="1F4546B4"/>
    <w:rsid w:val="1FFACB35"/>
    <w:rsid w:val="2085858B"/>
    <w:rsid w:val="228D5B07"/>
    <w:rsid w:val="238D49E2"/>
    <w:rsid w:val="23A16AB7"/>
    <w:rsid w:val="2408A7E2"/>
    <w:rsid w:val="25DBD23A"/>
    <w:rsid w:val="268B638B"/>
    <w:rsid w:val="27A56365"/>
    <w:rsid w:val="27D2783E"/>
    <w:rsid w:val="28CD5DA2"/>
    <w:rsid w:val="2A6373C5"/>
    <w:rsid w:val="2A909E0B"/>
    <w:rsid w:val="2B079397"/>
    <w:rsid w:val="2C671032"/>
    <w:rsid w:val="2CC9CCDC"/>
    <w:rsid w:val="2D5B5745"/>
    <w:rsid w:val="304AD2DC"/>
    <w:rsid w:val="30DD6090"/>
    <w:rsid w:val="31219EE5"/>
    <w:rsid w:val="32ECEE6C"/>
    <w:rsid w:val="34889E4B"/>
    <w:rsid w:val="357D9C61"/>
    <w:rsid w:val="3594C8FF"/>
    <w:rsid w:val="362BF5C6"/>
    <w:rsid w:val="3653AD83"/>
    <w:rsid w:val="36B1B81E"/>
    <w:rsid w:val="36D2D13A"/>
    <w:rsid w:val="3742F6DD"/>
    <w:rsid w:val="39E3F2C0"/>
    <w:rsid w:val="3B6D4993"/>
    <w:rsid w:val="3CA671E4"/>
    <w:rsid w:val="3CB7DD4F"/>
    <w:rsid w:val="3DDA8D5D"/>
    <w:rsid w:val="3F632BC4"/>
    <w:rsid w:val="40EFB105"/>
    <w:rsid w:val="4280B2DE"/>
    <w:rsid w:val="42C63782"/>
    <w:rsid w:val="4395E1BA"/>
    <w:rsid w:val="44AAAC8D"/>
    <w:rsid w:val="44B819ED"/>
    <w:rsid w:val="44CD27AB"/>
    <w:rsid w:val="450F1116"/>
    <w:rsid w:val="45282434"/>
    <w:rsid w:val="452B3A17"/>
    <w:rsid w:val="481EEE53"/>
    <w:rsid w:val="49B4601D"/>
    <w:rsid w:val="4CD54FE6"/>
    <w:rsid w:val="4D5E2234"/>
    <w:rsid w:val="4F572A4F"/>
    <w:rsid w:val="4F92B566"/>
    <w:rsid w:val="51D9CCE5"/>
    <w:rsid w:val="5255599E"/>
    <w:rsid w:val="55A33460"/>
    <w:rsid w:val="572EA4E5"/>
    <w:rsid w:val="583D9970"/>
    <w:rsid w:val="59D53B84"/>
    <w:rsid w:val="5A28B4A4"/>
    <w:rsid w:val="5A49412B"/>
    <w:rsid w:val="5AEBD416"/>
    <w:rsid w:val="5B311147"/>
    <w:rsid w:val="5C7B14C0"/>
    <w:rsid w:val="5CE91E08"/>
    <w:rsid w:val="5D2827CD"/>
    <w:rsid w:val="5D581A65"/>
    <w:rsid w:val="5E063C6F"/>
    <w:rsid w:val="5E7F412A"/>
    <w:rsid w:val="5F0D3903"/>
    <w:rsid w:val="612C2837"/>
    <w:rsid w:val="6521FC78"/>
    <w:rsid w:val="6738DEB8"/>
    <w:rsid w:val="678A1ACA"/>
    <w:rsid w:val="69F4FB70"/>
    <w:rsid w:val="6AC92961"/>
    <w:rsid w:val="6B7DDB3A"/>
    <w:rsid w:val="6BE689BE"/>
    <w:rsid w:val="6FB6F8DB"/>
    <w:rsid w:val="712F44CF"/>
    <w:rsid w:val="71E41C41"/>
    <w:rsid w:val="71F43103"/>
    <w:rsid w:val="71FF5070"/>
    <w:rsid w:val="727F105D"/>
    <w:rsid w:val="728B5E10"/>
    <w:rsid w:val="73A38BF5"/>
    <w:rsid w:val="7450922C"/>
    <w:rsid w:val="75ADF31E"/>
    <w:rsid w:val="7691014E"/>
    <w:rsid w:val="78328070"/>
    <w:rsid w:val="7B820230"/>
    <w:rsid w:val="7BA77840"/>
    <w:rsid w:val="7C1F65BD"/>
    <w:rsid w:val="7CEF750F"/>
    <w:rsid w:val="7CFF0324"/>
    <w:rsid w:val="7D2F235F"/>
    <w:rsid w:val="7D320A15"/>
    <w:rsid w:val="7E774F34"/>
    <w:rsid w:val="7EDAA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E6E7D"/>
  <w15:chartTrackingRefBased/>
  <w15:docId w15:val="{4FE27EFC-496C-4D71-B2D9-DF41FD54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2223"/>
  </w:style>
  <w:style w:type="paragraph" w:styleId="Footer">
    <w:name w:val="footer"/>
    <w:basedOn w:val="Normal"/>
    <w:link w:val="FooterChar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2223"/>
  </w:style>
  <w:style w:type="character" w:styleId="CommentReference">
    <w:name w:val="annotation reference"/>
    <w:basedOn w:val="DefaultParagraphFont"/>
    <w:uiPriority w:val="99"/>
    <w:semiHidden/>
    <w:unhideWhenUsed/>
    <w:rsid w:val="00A5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9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796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7964"/>
    <w:rPr>
      <w:b/>
      <w:bCs/>
      <w:lang w:eastAsia="en-US"/>
    </w:rPr>
  </w:style>
  <w:style w:type="paragraph" w:styleId="Revision">
    <w:name w:val="Revision"/>
    <w:hidden/>
    <w:uiPriority w:val="99"/>
    <w:semiHidden/>
    <w:rsid w:val="009809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RMF.dot</ap:Template>
  <ap:Application>Microsoft Word for the web</ap:Application>
  <ap:DocSecurity>4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35</revision>
  <dcterms:created xsi:type="dcterms:W3CDTF">2026-01-08T20:21:00.0000000Z</dcterms:created>
  <dcterms:modified xsi:type="dcterms:W3CDTF">2026-01-14T13:32:42.3215872Z</dcterms:modified>
</coreProperties>
</file>