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7FA" w:rsidP="60B5E926" w:rsidRDefault="00F737FA" w14:paraId="5BC597AC" w14:textId="401ABA2C">
      <w:pPr>
        <w:pStyle w:val="Normalny"/>
        <w:jc w:val="both"/>
      </w:pPr>
    </w:p>
    <w:p w:rsidR="00F737FA" w:rsidP="60B5E926" w:rsidRDefault="00F737FA" w14:paraId="494459E9" w14:textId="6E858466">
      <w:pPr>
        <w:pStyle w:val="Normalny"/>
        <w:jc w:val="right"/>
      </w:pPr>
      <w:r w:rsidR="36BBFD7D">
        <w:rPr/>
        <w:t xml:space="preserve">Kraków, </w:t>
      </w:r>
      <w:r w:rsidR="6A227822">
        <w:rPr/>
        <w:t>08</w:t>
      </w:r>
      <w:r w:rsidR="36BBFD7D">
        <w:rPr/>
        <w:t xml:space="preserve">.01.2026 </w:t>
      </w:r>
    </w:p>
    <w:p w:rsidR="00F737FA" w:rsidP="60B5E926" w:rsidRDefault="00F737FA" w14:paraId="39D03309" w14:textId="348E0F66">
      <w:pPr>
        <w:pStyle w:val="Normalny"/>
        <w:jc w:val="both"/>
      </w:pPr>
      <w:r w:rsidR="36BBFD7D">
        <w:rPr/>
        <w:t xml:space="preserve">INFORMACJA PRASOWA </w:t>
      </w:r>
    </w:p>
    <w:p w:rsidR="00F737FA" w:rsidP="60B5E926" w:rsidRDefault="00F737FA" w14:paraId="2909C758" w14:textId="290E4CAD">
      <w:pPr>
        <w:pStyle w:val="Normalny"/>
        <w:jc w:val="both"/>
        <w:rPr>
          <w:b w:val="1"/>
          <w:bCs w:val="1"/>
        </w:rPr>
      </w:pPr>
      <w:r w:rsidRPr="60B5E926" w:rsidR="36BBFD7D">
        <w:rPr>
          <w:b w:val="1"/>
          <w:bCs w:val="1"/>
        </w:rPr>
        <w:t xml:space="preserve"> </w:t>
      </w:r>
      <w:r w:rsidRPr="60B5E926" w:rsidR="36BBFD7D">
        <w:rPr>
          <w:b w:val="1"/>
          <w:bCs w:val="1"/>
        </w:rPr>
        <w:t xml:space="preserve">  </w:t>
      </w:r>
    </w:p>
    <w:p w:rsidR="00F737FA" w:rsidP="60B5E926" w:rsidRDefault="00F737FA" w14:paraId="0BD43C5B" w14:textId="0A7BEC96">
      <w:pPr>
        <w:pStyle w:val="Normalny"/>
        <w:jc w:val="center"/>
        <w:rPr>
          <w:b w:val="1"/>
          <w:bCs w:val="1"/>
        </w:rPr>
      </w:pPr>
      <w:r w:rsidRPr="60B5E926" w:rsidR="310E8981">
        <w:rPr>
          <w:b w:val="1"/>
          <w:bCs w:val="1"/>
        </w:rPr>
        <w:t>„Nie ma takiego filmu”</w:t>
      </w:r>
      <w:r w:rsidRPr="60B5E926" w:rsidR="36BBFD7D">
        <w:rPr>
          <w:b w:val="1"/>
          <w:bCs w:val="1"/>
        </w:rPr>
        <w:t xml:space="preserve"> – sobotnie popołudnia w RMF Classic </w:t>
      </w:r>
      <w:r w:rsidRPr="60B5E926" w:rsidR="7C14577C">
        <w:rPr>
          <w:b w:val="1"/>
          <w:bCs w:val="1"/>
        </w:rPr>
        <w:t>z nową a</w:t>
      </w:r>
      <w:r w:rsidRPr="60B5E926" w:rsidR="7C14577C">
        <w:rPr>
          <w:b w:val="1"/>
          <w:bCs w:val="1"/>
        </w:rPr>
        <w:t>udycją</w:t>
      </w:r>
    </w:p>
    <w:p w:rsidR="00F737FA" w:rsidP="60B5E926" w:rsidRDefault="00F737FA" w14:paraId="6B3633F9" w14:textId="7F1399E3">
      <w:pPr>
        <w:pStyle w:val="Normalny"/>
        <w:jc w:val="both"/>
      </w:pPr>
      <w:r w:rsidR="36BBFD7D">
        <w:rPr/>
        <w:t xml:space="preserve"> </w:t>
      </w:r>
      <w:r>
        <w:br/>
      </w:r>
      <w:r w:rsidRPr="60B5E926" w:rsidR="0EC4819F">
        <w:rPr>
          <w:b w:val="1"/>
          <w:bCs w:val="1"/>
        </w:rPr>
        <w:t>Już od 10 stycznia w każdą sobotę w RMF Classic, w godzinach 15:00–17:00, będzie można posłuchać nowej audycji „Nie ma takiego filmu”.</w:t>
      </w:r>
      <w:r w:rsidRPr="60B5E926" w:rsidR="36BBFD7D">
        <w:rPr>
          <w:b w:val="1"/>
          <w:bCs w:val="1"/>
        </w:rPr>
        <w:t xml:space="preserve"> Natalia Ryba i Jacek Cygan będą łączyć filmoznawczą wrażliwość z aktualną branżową perspektywą, by rozmawiać o filmach z pasją i entuzjazmem</w:t>
      </w:r>
      <w:r w:rsidRPr="60B5E926" w:rsidR="506FD52E">
        <w:rPr>
          <w:b w:val="1"/>
          <w:bCs w:val="1"/>
        </w:rPr>
        <w:t>.</w:t>
      </w:r>
      <w:r w:rsidR="36BBFD7D">
        <w:rPr/>
        <w:t xml:space="preserve"> </w:t>
      </w:r>
    </w:p>
    <w:p w:rsidR="00F737FA" w:rsidP="60B5E926" w:rsidRDefault="00F737FA" w14:paraId="7835B691" w14:textId="4EB15B89">
      <w:pPr>
        <w:pStyle w:val="Normalny"/>
        <w:jc w:val="both"/>
      </w:pPr>
      <w:r w:rsidRPr="60B5E926" w:rsidR="25A434DF">
        <w:rPr>
          <w:b w:val="1"/>
          <w:bCs w:val="1"/>
        </w:rPr>
        <w:t xml:space="preserve">„Nie ma takiego filmu” w RMF Classic </w:t>
      </w:r>
      <w:r w:rsidR="25A434DF">
        <w:rPr/>
        <w:t>to autorski, dynamiczny program poświęcony kinu i serialom. W audycji pojawią się szczere opinie o premierach tygodnia, rozmowy o najgłośniejszych serialach oraz spojrzenie za kulisy branży filmowej – od nowinek i trendów po kontrowersje, którymi żyje dziś świat kina. Całość uzupełni tytułowa gra, oparta na rozpoznawaniu lub kwestionowaniu istnienia filmowych cytatów. Po ich usłyszeniu na antenie</w:t>
      </w:r>
      <w:r w:rsidR="3553BB63">
        <w:rPr/>
        <w:t>,</w:t>
      </w:r>
      <w:r w:rsidR="25A434DF">
        <w:rPr/>
        <w:t xml:space="preserve"> słuchacze chcący wziąć udział w zabawie, będą musieli przenieść się do mediów społecznościowych RMF Classic, gdzie w dedykowanym kafelku </w:t>
      </w:r>
      <w:r w:rsidR="4A6D0DB8">
        <w:rPr/>
        <w:t xml:space="preserve">na </w:t>
      </w:r>
      <w:r w:rsidR="4A6D0DB8">
        <w:rPr/>
        <w:t>instastories</w:t>
      </w:r>
      <w:r w:rsidR="4A6D0DB8">
        <w:rPr/>
        <w:t xml:space="preserve"> </w:t>
      </w:r>
      <w:r w:rsidR="25A434DF">
        <w:rPr/>
        <w:t>będzie</w:t>
      </w:r>
      <w:r w:rsidR="432C3000">
        <w:rPr/>
        <w:t xml:space="preserve"> można</w:t>
      </w:r>
      <w:r w:rsidR="25A434DF">
        <w:rPr/>
        <w:t xml:space="preserve"> udzielić odpowiedzi. Pierwsza poprawna odpowiedź zostanie nagrodzona, a rozwiązanie zagadki zostanie ogłoszone pod koniec programu.</w:t>
      </w:r>
    </w:p>
    <w:p w:rsidR="00F737FA" w:rsidP="60B5E926" w:rsidRDefault="00F737FA" w14:paraId="38DEAF5D" w14:textId="4905A01F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Pr="60B5E926" w:rsidR="6B850EF2">
        <w:rPr>
          <w:b w:val="1"/>
          <w:bCs w:val="1"/>
        </w:rPr>
        <w:t>Audycję</w:t>
      </w:r>
      <w:r w:rsidRPr="60B5E926" w:rsidR="36BBFD7D">
        <w:rPr>
          <w:b w:val="1"/>
          <w:bCs w:val="1"/>
        </w:rPr>
        <w:t xml:space="preserve"> </w:t>
      </w:r>
      <w:r w:rsidRPr="60B5E926" w:rsidR="36BBFD7D">
        <w:rPr>
          <w:b w:val="1"/>
          <w:bCs w:val="1"/>
        </w:rPr>
        <w:t>poprowadzi duet</w:t>
      </w:r>
      <w:r w:rsidR="36BBFD7D">
        <w:rPr/>
        <w:t xml:space="preserve">, którego doświadczenia naturalnie się uzupełniają. </w:t>
      </w:r>
      <w:r w:rsidRPr="60B5E926" w:rsidR="36BBFD7D">
        <w:rPr>
          <w:b w:val="1"/>
          <w:bCs w:val="1"/>
        </w:rPr>
        <w:t>Natalia Ryba</w:t>
      </w:r>
      <w:r w:rsidR="36BBFD7D">
        <w:rPr/>
        <w:t xml:space="preserve">, </w:t>
      </w:r>
      <w:r w:rsidR="43CD6E25">
        <w:rPr/>
        <w:t>filmoznawczyni</w:t>
      </w:r>
      <w:r w:rsidR="36BBFD7D">
        <w:rPr/>
        <w:t xml:space="preserve"> i dziennikarka</w:t>
      </w:r>
      <w:r w:rsidRPr="60B5E926" w:rsidR="36BBFD7D">
        <w:rPr>
          <w:b w:val="1"/>
          <w:bCs w:val="1"/>
        </w:rPr>
        <w:t xml:space="preserve"> od lat związana z RMF Classic</w:t>
      </w:r>
      <w:r w:rsidR="36BBFD7D">
        <w:rPr/>
        <w:t>, zaczynała jako reporterka i prezenterka wiadomości. Obecnie w stacji odpowiada m.in. za media społecznościowe, wywiady, relacjonowanie wydarzeń i materiały reporterskie. W audycji wniesie filmoznawczą perspektywę oraz radiową wrażliwość.</w:t>
      </w:r>
    </w:p>
    <w:p w:rsidR="00F737FA" w:rsidP="60B5E926" w:rsidRDefault="00F737FA" w14:paraId="5702A9D9" w14:textId="44327B9E">
      <w:pPr>
        <w:pStyle w:val="Normalny"/>
        <w:jc w:val="both"/>
      </w:pPr>
      <w:r w:rsidR="36BBFD7D">
        <w:rPr/>
        <w:t xml:space="preserve">Jej współprowadzącym będzie </w:t>
      </w:r>
      <w:r w:rsidRPr="60B5E926" w:rsidR="36BBFD7D">
        <w:rPr>
          <w:b w:val="1"/>
          <w:bCs w:val="1"/>
        </w:rPr>
        <w:t>Jacek Cygan</w:t>
      </w:r>
      <w:r w:rsidR="36BBFD7D">
        <w:rPr/>
        <w:t xml:space="preserve"> – dziennikarz filmowy, twórca internetowy i amerykanista, </w:t>
      </w:r>
      <w:r w:rsidRPr="60B5E926" w:rsidR="36BBFD7D">
        <w:rPr>
          <w:b w:val="1"/>
          <w:bCs w:val="1"/>
        </w:rPr>
        <w:t xml:space="preserve">znany w sieci jako </w:t>
      </w:r>
      <w:r w:rsidRPr="60B5E926" w:rsidR="36BBFD7D">
        <w:rPr>
          <w:b w:val="1"/>
          <w:bCs w:val="1"/>
        </w:rPr>
        <w:t>TVtok</w:t>
      </w:r>
      <w:r w:rsidR="36BBFD7D">
        <w:rPr/>
        <w:t xml:space="preserve">. Od lat publikuje treści poświęcone kinu i popkulturze, współpracował m.in. z radiową Czwórką i Canal+, a obecnie regularnie pojawia się w „Dzień Dobry TVN” ze swoim kącikiem filmowym. </w:t>
      </w:r>
      <w:r w:rsidR="277EF9BE">
        <w:rPr/>
        <w:t xml:space="preserve">W </w:t>
      </w:r>
      <w:r w:rsidRPr="60B5E926" w:rsidR="5CCC07D6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programie </w:t>
      </w:r>
      <w:r w:rsidRPr="60B5E926" w:rsidR="48CA6F07">
        <w:rPr>
          <w:rFonts w:ascii="Calibri" w:hAnsi="Calibri" w:eastAsia="Calibri" w:cs="Calibri"/>
          <w:noProof w:val="0"/>
          <w:sz w:val="22"/>
          <w:szCs w:val="22"/>
          <w:lang w:val="pl-PL"/>
        </w:rPr>
        <w:t>będzie dzielić się aktualną, branżową perspektywą oraz doświadczeniem zdobytym przy współpracy ze streamingami, kinami i festiwalami filmowymi.</w:t>
      </w:r>
    </w:p>
    <w:p w:rsidR="00F737FA" w:rsidP="60B5E926" w:rsidRDefault="00F737FA" w14:paraId="25B28F33" w14:textId="7F22B19F">
      <w:pPr>
        <w:pStyle w:val="Normalny"/>
        <w:jc w:val="both"/>
      </w:pPr>
      <w:r w:rsidR="36BBFD7D">
        <w:rPr/>
        <w:t xml:space="preserve">Jak podkreślają prowadzący, audycja ma być przestrzenią do swobodnej rozmowy o kinie bez zadęcia, ale </w:t>
      </w:r>
      <w:r w:rsidR="36BBFD7D">
        <w:rPr/>
        <w:t xml:space="preserve">z pasją i autentycznym zaangażowaniem: </w:t>
      </w:r>
    </w:p>
    <w:p w:rsidR="00F737FA" w:rsidP="60B5E926" w:rsidRDefault="00F737FA" w14:paraId="75A00EE3" w14:textId="71072047">
      <w:pPr>
        <w:pStyle w:val="Normalny"/>
        <w:jc w:val="both"/>
      </w:pPr>
      <w:r w:rsidR="36BBFD7D">
        <w:rPr/>
        <w:t>–</w:t>
      </w:r>
      <w:r w:rsidRPr="60B5E926" w:rsidR="36BBFD7D">
        <w:rPr>
          <w:i w:val="1"/>
          <w:iCs w:val="1"/>
        </w:rPr>
        <w:t xml:space="preserve"> </w:t>
      </w:r>
      <w:r w:rsidRPr="60B5E926" w:rsidR="36BBFD7D">
        <w:rPr>
          <w:i w:val="1"/>
          <w:iCs w:val="1"/>
        </w:rPr>
        <w:t>Chcemy rozmawiać o filmach tak, jak rozmawia się po seansie ze znajomymi – czasem z zachwytem, czasem z dystansem, a czasem z pytaniem, czy to w ogóle był film</w:t>
      </w:r>
      <w:r w:rsidR="36BBFD7D">
        <w:rPr/>
        <w:t xml:space="preserve"> – </w:t>
      </w:r>
      <w:r w:rsidRPr="60B5E926" w:rsidR="36BBFD7D">
        <w:rPr>
          <w:b w:val="1"/>
          <w:bCs w:val="1"/>
        </w:rPr>
        <w:t>mówi Jacek Cygan</w:t>
      </w:r>
      <w:r w:rsidR="36BBFD7D">
        <w:rPr/>
        <w:t xml:space="preserve">. – </w:t>
      </w:r>
      <w:r w:rsidRPr="60B5E926" w:rsidR="36BBFD7D">
        <w:rPr>
          <w:i w:val="1"/>
          <w:iCs w:val="1"/>
        </w:rPr>
        <w:t>To program dla tych, którzy lubią wracać do cytatów, emocji i znaczeń, bo radio i kino świetnie się uzupełniają, a sobotnie popołudnia są idealnym momentem na taką rozmowę</w:t>
      </w:r>
      <w:r w:rsidR="36BBFD7D">
        <w:rPr/>
        <w:t xml:space="preserve"> – dodaje </w:t>
      </w:r>
      <w:r w:rsidRPr="60B5E926" w:rsidR="36BBFD7D">
        <w:rPr>
          <w:b w:val="1"/>
          <w:bCs w:val="1"/>
        </w:rPr>
        <w:t>Natalia</w:t>
      </w:r>
      <w:r w:rsidRPr="60B5E926" w:rsidR="36BBFD7D">
        <w:rPr>
          <w:b w:val="1"/>
          <w:bCs w:val="1"/>
        </w:rPr>
        <w:t xml:space="preserve"> Ryba</w:t>
      </w:r>
      <w:r w:rsidR="36BBFD7D">
        <w:rPr/>
        <w:t xml:space="preserve">. </w:t>
      </w:r>
    </w:p>
    <w:p w:rsidR="00F737FA" w:rsidP="60B5E926" w:rsidRDefault="00F737FA" w14:paraId="663E2B3B" w14:textId="271FBBAF">
      <w:pPr>
        <w:pStyle w:val="Normalny"/>
        <w:jc w:val="both"/>
      </w:pPr>
      <w:r w:rsidRPr="60B5E926" w:rsidR="36BBFD7D">
        <w:rPr>
          <w:b w:val="1"/>
          <w:bCs w:val="1"/>
        </w:rPr>
        <w:t>„Nie ma takiego filmu” będzie emitowane w każdą sobotę od 15:00 do 17:00 na antenie RMF Classic.</w:t>
      </w:r>
      <w:r w:rsidR="36BBFD7D">
        <w:rPr/>
        <w:t xml:space="preserve"> Obecność programu nie ograniczy się wyłącznie do anteny – dodatkowe treści, kulisy i interakcje ze słuchaczami będą regularnie pojawiać się w mediach społecznościowych RMF Classic. </w:t>
      </w:r>
    </w:p>
    <w:p w:rsidR="00F737FA" w:rsidP="60B5E926" w:rsidRDefault="00F737FA" w14:paraId="623FCDBB" w14:textId="788AC77C">
      <w:pPr>
        <w:pStyle w:val="Normalny"/>
        <w:jc w:val="both"/>
      </w:pPr>
      <w:r w:rsidR="36BBFD7D">
        <w:rPr/>
        <w:t xml:space="preserve"> </w:t>
      </w:r>
    </w:p>
    <w:sectPr w:rsidR="00F737FA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7FA" w:rsidP="00F92223" w:rsidRDefault="00F737FA" w14:paraId="69001379" w14:textId="77777777">
      <w:pPr>
        <w:spacing w:after="0" w:line="240" w:lineRule="auto"/>
      </w:pPr>
      <w:r>
        <w:separator/>
      </w:r>
    </w:p>
  </w:endnote>
  <w:endnote w:type="continuationSeparator" w:id="0">
    <w:p w:rsidR="00F737FA" w:rsidP="00F92223" w:rsidRDefault="00F737FA" w14:paraId="3E9012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F737FA" w14:paraId="1A0F94DE" w14:textId="6091FC4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7FA" w:rsidP="00F92223" w:rsidRDefault="00F737FA" w14:paraId="50371869" w14:textId="77777777">
      <w:pPr>
        <w:spacing w:after="0" w:line="240" w:lineRule="auto"/>
      </w:pPr>
      <w:r>
        <w:separator/>
      </w:r>
    </w:p>
  </w:footnote>
  <w:footnote w:type="continuationSeparator" w:id="0">
    <w:p w:rsidR="00F737FA" w:rsidP="00F92223" w:rsidRDefault="00F737FA" w14:paraId="41E917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F737FA" w14:paraId="7113123D" w14:textId="0CFB707E">
    <w:pPr>
      <w:pStyle w:val="Nagwek"/>
    </w:pPr>
    <w:r>
      <w:rPr>
        <w:noProof/>
        <w:lang w:eastAsia="pl-PL"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3AD0" w:rsidRDefault="00853AD0" w14:paraId="31FC9350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D49E7"/>
    <w:rsid w:val="00381C88"/>
    <w:rsid w:val="003F7A69"/>
    <w:rsid w:val="004528E1"/>
    <w:rsid w:val="004A70CB"/>
    <w:rsid w:val="00853AD0"/>
    <w:rsid w:val="00A01F46"/>
    <w:rsid w:val="00A958C8"/>
    <w:rsid w:val="00CA0D39"/>
    <w:rsid w:val="00F737FA"/>
    <w:rsid w:val="00F92223"/>
    <w:rsid w:val="01066B1D"/>
    <w:rsid w:val="062CBC88"/>
    <w:rsid w:val="0B49AA78"/>
    <w:rsid w:val="0D9DB52C"/>
    <w:rsid w:val="0EC4819F"/>
    <w:rsid w:val="0F253516"/>
    <w:rsid w:val="10919F53"/>
    <w:rsid w:val="132ACEC8"/>
    <w:rsid w:val="1380DC99"/>
    <w:rsid w:val="145718D6"/>
    <w:rsid w:val="258277DC"/>
    <w:rsid w:val="25A434DF"/>
    <w:rsid w:val="277EF9BE"/>
    <w:rsid w:val="2AFEB2FF"/>
    <w:rsid w:val="2D68B4D0"/>
    <w:rsid w:val="2EDC0A76"/>
    <w:rsid w:val="310E8981"/>
    <w:rsid w:val="3440FF28"/>
    <w:rsid w:val="3553BB63"/>
    <w:rsid w:val="36233053"/>
    <w:rsid w:val="36BBFD7D"/>
    <w:rsid w:val="36C47AE5"/>
    <w:rsid w:val="37D2B633"/>
    <w:rsid w:val="3823A810"/>
    <w:rsid w:val="41700D84"/>
    <w:rsid w:val="41EDEA13"/>
    <w:rsid w:val="432C3000"/>
    <w:rsid w:val="43CD6E25"/>
    <w:rsid w:val="48CA6F07"/>
    <w:rsid w:val="4A08A938"/>
    <w:rsid w:val="4A6D0DB8"/>
    <w:rsid w:val="4D08479B"/>
    <w:rsid w:val="506FD52E"/>
    <w:rsid w:val="50C6183A"/>
    <w:rsid w:val="52BDA79E"/>
    <w:rsid w:val="5498513F"/>
    <w:rsid w:val="55792AB3"/>
    <w:rsid w:val="573F70AB"/>
    <w:rsid w:val="5A0E1A5C"/>
    <w:rsid w:val="5AB6AA7E"/>
    <w:rsid w:val="5CCC07D6"/>
    <w:rsid w:val="5DF06DED"/>
    <w:rsid w:val="5E70C349"/>
    <w:rsid w:val="5F74B07D"/>
    <w:rsid w:val="5FE8BD4D"/>
    <w:rsid w:val="60B5E926"/>
    <w:rsid w:val="62A7F341"/>
    <w:rsid w:val="62E1EEAC"/>
    <w:rsid w:val="65B19E37"/>
    <w:rsid w:val="68890E6E"/>
    <w:rsid w:val="68CBC67A"/>
    <w:rsid w:val="68E1EAFF"/>
    <w:rsid w:val="6A227822"/>
    <w:rsid w:val="6A4C0208"/>
    <w:rsid w:val="6B41BE63"/>
    <w:rsid w:val="6B850EF2"/>
    <w:rsid w:val="6C9328D3"/>
    <w:rsid w:val="6F29DB1C"/>
    <w:rsid w:val="6F5CDA5C"/>
    <w:rsid w:val="723F66A5"/>
    <w:rsid w:val="72CD0B78"/>
    <w:rsid w:val="77661A18"/>
    <w:rsid w:val="7A50B0AA"/>
    <w:rsid w:val="7BACDBE8"/>
    <w:rsid w:val="7C14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F737F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73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Classic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6</revision>
  <dcterms:created xsi:type="dcterms:W3CDTF">2025-12-04T14:25:00.0000000Z</dcterms:created>
  <dcterms:modified xsi:type="dcterms:W3CDTF">2026-01-08T12:36:56.1450960Z</dcterms:modified>
</coreProperties>
</file>