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F15D37" w:rsidP="004D7FBB" w:rsidRDefault="004D7FBB" w14:paraId="092ED975" w14:textId="0A7338D6">
      <w:pPr>
        <w:jc w:val="right"/>
      </w:pPr>
      <w:r w:rsidR="30F8E300">
        <w:rPr/>
        <w:t xml:space="preserve">Kraków, </w:t>
      </w:r>
      <w:r w:rsidR="3D121D24">
        <w:rPr/>
        <w:t>0</w:t>
      </w:r>
      <w:r w:rsidR="787BFA70">
        <w:rPr/>
        <w:t>7</w:t>
      </w:r>
      <w:r w:rsidR="30F8E300">
        <w:rPr/>
        <w:t>.</w:t>
      </w:r>
      <w:r w:rsidR="74E03070">
        <w:rPr/>
        <w:t>01</w:t>
      </w:r>
      <w:r w:rsidR="30F8E300">
        <w:rPr/>
        <w:t>.</w:t>
      </w:r>
      <w:r w:rsidR="30F8E300">
        <w:rPr/>
        <w:t>202</w:t>
      </w:r>
      <w:r w:rsidR="476A909C">
        <w:rPr/>
        <w:t>6</w:t>
      </w:r>
      <w:r w:rsidR="30F8E300">
        <w:rPr/>
        <w:t>r.</w:t>
      </w:r>
    </w:p>
    <w:p w:rsidR="004D7FBB" w:rsidP="004D7FBB" w:rsidRDefault="004D7FBB" w14:paraId="3E332194" w14:textId="75CB38C0">
      <w:r w:rsidR="004D7FBB">
        <w:rPr/>
        <w:t>INFORMACJA PRASOWA</w:t>
      </w:r>
    </w:p>
    <w:p w:rsidR="5374AECE" w:rsidP="5374AECE" w:rsidRDefault="5374AECE" w14:paraId="4F11856D" w14:textId="527A24E8">
      <w:pPr>
        <w:jc w:val="center"/>
        <w:rPr>
          <w:b w:val="1"/>
          <w:bCs w:val="1"/>
        </w:rPr>
      </w:pPr>
    </w:p>
    <w:p w:rsidR="2DD8B061" w:rsidP="744869A6" w:rsidRDefault="2DD8B061" w14:paraId="673DC4AA" w14:textId="707CFE63">
      <w:pPr>
        <w:pStyle w:val="Normalny"/>
        <w:jc w:val="center"/>
        <w:rPr>
          <w:b w:val="1"/>
          <w:bCs w:val="1"/>
        </w:rPr>
      </w:pPr>
      <w:r w:rsidRPr="744869A6" w:rsidR="2DD8B061">
        <w:rPr>
          <w:b w:val="1"/>
          <w:bCs w:val="1"/>
        </w:rPr>
        <w:t>Nowy głos w „Popołudniowej Rozmowie”. Magda Sakowska dołącza do RMF FM</w:t>
      </w:r>
    </w:p>
    <w:p w:rsidR="2DD8B061" w:rsidP="744869A6" w:rsidRDefault="2DD8B061" w14:paraId="20BAB771" w14:textId="62CD4F0F">
      <w:pPr>
        <w:pStyle w:val="Normalny"/>
        <w:jc w:val="both"/>
        <w:rPr>
          <w:b w:val="1"/>
          <w:bCs w:val="1"/>
        </w:rPr>
      </w:pPr>
      <w:r w:rsidRPr="744869A6" w:rsidR="2DD8B061">
        <w:rPr>
          <w:b w:val="1"/>
          <w:bCs w:val="1"/>
        </w:rPr>
        <w:t>„Popołudniowa Rozmowa w RMF FM” będzie mieć nową prowadzącą. Od 8 stycznia jeden z najważniejszych radiowych programów publicystycznych, raz w tygodniu, poprowadzi Magda Sakowska</w:t>
      </w:r>
      <w:r w:rsidRPr="744869A6" w:rsidR="2DD8B061">
        <w:rPr>
          <w:b w:val="1"/>
          <w:bCs w:val="1"/>
        </w:rPr>
        <w:t xml:space="preserve"> </w:t>
      </w:r>
      <w:r w:rsidRPr="744869A6" w:rsidR="50A353ED">
        <w:rPr>
          <w:b w:val="1"/>
          <w:bCs w:val="1"/>
        </w:rPr>
        <w:t>–</w:t>
      </w:r>
      <w:r w:rsidRPr="744869A6" w:rsidR="50A353ED">
        <w:rPr>
          <w:b w:val="1"/>
          <w:bCs w:val="1"/>
        </w:rPr>
        <w:t xml:space="preserve"> </w:t>
      </w:r>
      <w:r w:rsidRPr="744869A6" w:rsidR="2DD8B061">
        <w:rPr>
          <w:b w:val="1"/>
          <w:bCs w:val="1"/>
        </w:rPr>
        <w:t>dziennikarka Polsat News.</w:t>
      </w:r>
    </w:p>
    <w:p w:rsidR="2DD8B061" w:rsidP="744869A6" w:rsidRDefault="2DD8B061" w14:paraId="1AF90BE0" w14:textId="71494929">
      <w:pPr>
        <w:pStyle w:val="Normalny"/>
        <w:jc w:val="both"/>
      </w:pPr>
      <w:r w:rsidRPr="744869A6" w:rsidR="2DD8B061">
        <w:rPr>
          <w:b w:val="1"/>
          <w:bCs w:val="1"/>
        </w:rPr>
        <w:t>Magda Sakowska</w:t>
      </w:r>
      <w:r w:rsidR="2DD8B061">
        <w:rPr/>
        <w:t xml:space="preserve"> dołącza do zespołu prowadzących </w:t>
      </w:r>
      <w:r w:rsidRPr="744869A6" w:rsidR="2DD8B061">
        <w:rPr>
          <w:b w:val="1"/>
          <w:bCs w:val="1"/>
        </w:rPr>
        <w:t>„Popołudniowa Rozmowa w RMF FM”</w:t>
      </w:r>
      <w:r w:rsidR="2DD8B061">
        <w:rPr/>
        <w:t xml:space="preserve">. Dziennikarka znana widzom </w:t>
      </w:r>
      <w:r w:rsidRPr="744869A6" w:rsidR="2DD8B061">
        <w:rPr>
          <w:b w:val="1"/>
          <w:bCs w:val="1"/>
        </w:rPr>
        <w:t xml:space="preserve">Polsat News </w:t>
      </w:r>
      <w:r w:rsidR="2DD8B061">
        <w:rPr/>
        <w:t>będzie prowadzić program</w:t>
      </w:r>
      <w:r w:rsidRPr="744869A6" w:rsidR="2DD8B061">
        <w:rPr>
          <w:b w:val="1"/>
          <w:bCs w:val="1"/>
        </w:rPr>
        <w:t xml:space="preserve"> w każdy czwartek, od 8 stycznia</w:t>
      </w:r>
      <w:r w:rsidR="2DD8B061">
        <w:rPr/>
        <w:t xml:space="preserve">. </w:t>
      </w:r>
      <w:r w:rsidR="7F9D222A">
        <w:rPr/>
        <w:t xml:space="preserve">– </w:t>
      </w:r>
      <w:r w:rsidRPr="744869A6" w:rsidR="2DD8B061">
        <w:rPr>
          <w:i w:val="1"/>
          <w:iCs w:val="1"/>
        </w:rPr>
        <w:t>Bardzo cieszymy się, że Magda przyjęła zaproszenie do zespołu naszych publicystów. Jest dziennikarką z ogromną wiedzą dotyczącą nie tylko polskiej polityki, ale też spraw międzynarodowych, które w ostatnich latach stały się dla naszych słuchaczy wyjątkowo ważne</w:t>
      </w:r>
      <w:r w:rsidRPr="744869A6" w:rsidR="325F1ED9">
        <w:rPr>
          <w:i w:val="1"/>
          <w:iCs w:val="1"/>
        </w:rPr>
        <w:t xml:space="preserve"> </w:t>
      </w:r>
      <w:r w:rsidR="69262E82">
        <w:rPr/>
        <w:t>–</w:t>
      </w:r>
      <w:r w:rsidR="2DD8B061">
        <w:rPr/>
        <w:t xml:space="preserve"> mówi </w:t>
      </w:r>
      <w:r w:rsidRPr="744869A6" w:rsidR="3F47C6B7">
        <w:rPr>
          <w:b w:val="1"/>
          <w:bCs w:val="1"/>
        </w:rPr>
        <w:t xml:space="preserve">Michał Rodak, </w:t>
      </w:r>
      <w:r w:rsidRPr="744869A6" w:rsidR="2DD8B061">
        <w:rPr>
          <w:b w:val="1"/>
          <w:bCs w:val="1"/>
        </w:rPr>
        <w:t>dyrektor informacji RMF FM.</w:t>
      </w:r>
    </w:p>
    <w:p w:rsidR="2DD8B061" w:rsidP="744869A6" w:rsidRDefault="2DD8B061" w14:paraId="423B5732" w14:textId="2613CD43">
      <w:pPr>
        <w:pStyle w:val="Normalny"/>
        <w:jc w:val="both"/>
      </w:pPr>
      <w:r w:rsidR="2DD8B061">
        <w:rPr/>
        <w:t>„Popołudniowa Rozmowa</w:t>
      </w:r>
      <w:r w:rsidR="2DD8B061">
        <w:rPr/>
        <w:t xml:space="preserve">” to jedno z kluczowych pasm publicystycznych RMF FM – codzienne podsumowanie najważniejszych wydarzeń dnia, komentarz do politycznych decyzji, kontrowersyjnych wypowiedzi i tematów, które wywołują społeczne emocje. Program emitowany jest na żywo na antenie RMF FM i Radia RMF24 oraz w wersji wideo na portalu RMF24.pl, </w:t>
      </w:r>
      <w:r w:rsidR="2DD8B061">
        <w:rPr/>
        <w:t>Y</w:t>
      </w:r>
      <w:r w:rsidR="2DD8B061">
        <w:rPr/>
        <w:t>outube</w:t>
      </w:r>
      <w:r w:rsidR="2DD8B061">
        <w:rPr/>
        <w:t xml:space="preserve"> </w:t>
      </w:r>
      <w:r w:rsidR="2DD8B061">
        <w:rPr/>
        <w:t>i w mediach społecznościowych stacji.</w:t>
      </w:r>
    </w:p>
    <w:p w:rsidR="2DD8B061" w:rsidP="744869A6" w:rsidRDefault="2DD8B061" w14:paraId="5F7AA6EF" w14:textId="7E71625E">
      <w:pPr>
        <w:pStyle w:val="Normalny"/>
        <w:jc w:val="both"/>
      </w:pPr>
      <w:r w:rsidRPr="744869A6" w:rsidR="2DD8B061">
        <w:rPr>
          <w:b w:val="1"/>
          <w:bCs w:val="1"/>
        </w:rPr>
        <w:t xml:space="preserve">Magda Sakowska </w:t>
      </w:r>
      <w:r w:rsidR="2DD8B061">
        <w:rPr/>
        <w:t xml:space="preserve">jest absolwentką socjologii, ukończyła studium dziennikarskie oraz studia podyplomowe na Europejskim Uniwersytecie </w:t>
      </w:r>
      <w:r w:rsidR="2DD8B061">
        <w:rPr/>
        <w:t>Viadrina</w:t>
      </w:r>
      <w:r w:rsidR="2DD8B061">
        <w:rPr/>
        <w:t xml:space="preserve"> we Frankfurcie nad Odrą. Doświadczenie zawodowe zdobywała m.in. w TVN24 oraz Polsacie. W Polsat News była gospodarzem programów „To był dzień” i „Gość Wydarzeń”. Była też prezenterką głównego wydania „Wydarzeń”. Od 2016 do 2025 roku była korespondentką Polsatu w Stanach Zjednoczonych. </w:t>
      </w:r>
    </w:p>
    <w:p w:rsidR="0E008376" w:rsidP="744869A6" w:rsidRDefault="0E008376" w14:paraId="49FF9D6F" w14:textId="41547D9A">
      <w:pPr>
        <w:pStyle w:val="Normalny"/>
        <w:jc w:val="both"/>
      </w:pPr>
      <w:r w:rsidR="0E008376">
        <w:rPr/>
        <w:t>–</w:t>
      </w:r>
      <w:r w:rsidRPr="1AB6EB5C" w:rsidR="0E008376">
        <w:rPr>
          <w:i w:val="1"/>
          <w:iCs w:val="1"/>
        </w:rPr>
        <w:t xml:space="preserve"> </w:t>
      </w:r>
      <w:r w:rsidRPr="1AB6EB5C" w:rsidR="78B6581E">
        <w:rPr>
          <w:i w:val="1"/>
          <w:iCs w:val="1"/>
        </w:rPr>
        <w:t xml:space="preserve">Prowadzenie </w:t>
      </w:r>
      <w:r w:rsidR="78B6581E">
        <w:rPr/>
        <w:t>„</w:t>
      </w:r>
      <w:r w:rsidRPr="1AB6EB5C" w:rsidR="78B6581E">
        <w:rPr>
          <w:i w:val="1"/>
          <w:iCs w:val="1"/>
        </w:rPr>
        <w:t>Popołudniowej Rozmowy w RMF FM</w:t>
      </w:r>
      <w:r w:rsidR="78B6581E">
        <w:rPr/>
        <w:t>”</w:t>
      </w:r>
      <w:r w:rsidRPr="1AB6EB5C" w:rsidR="78B6581E">
        <w:rPr>
          <w:i w:val="1"/>
          <w:iCs w:val="1"/>
        </w:rPr>
        <w:t xml:space="preserve"> to dla mnie zadawanie politykom najważniejszych, także niewygodnych dla nich pytań i oczekiwanie od moich rozmówców konkretnych odpowiedzi</w:t>
      </w:r>
      <w:r w:rsidRPr="1AB6EB5C" w:rsidR="122AD9A8">
        <w:rPr>
          <w:i w:val="1"/>
          <w:iCs w:val="1"/>
        </w:rPr>
        <w:t xml:space="preserve"> oraz </w:t>
      </w:r>
      <w:r w:rsidRPr="1AB6EB5C" w:rsidR="78B6581E">
        <w:rPr>
          <w:i w:val="1"/>
          <w:iCs w:val="1"/>
        </w:rPr>
        <w:t xml:space="preserve">pilnowanie, aby nie zasłaniali się partyjnymi formułkami i długimi odpowiedziami, w których brak konkretów. To także pewien powrót do moich dziennikarskich korzeni sprzed wyjazdu do Stanów Zjednoczonych, kiedy zajmowałam się przede wszystkim polityką krajową i każdego niemal dnia prowadziłam rozmowy z politykami. Zależy mi na rozmowach, które odpowiadają na najważniejsze pytania i z których słuchacze będą mogli się wiele dowiedzieć o bieżących wydarzeniach, także tych poza naszymi granicami, bo sprawy krajowe i międzynarodowe coraz częściej i coraz trudniej od siebie oddzielić </w:t>
      </w:r>
      <w:r w:rsidR="0E008376">
        <w:rPr/>
        <w:t xml:space="preserve">– komentuje dziennikarka. </w:t>
      </w:r>
    </w:p>
    <w:p w:rsidR="2DD8B061" w:rsidP="744869A6" w:rsidRDefault="2DD8B061" w14:paraId="29C2ACFF" w14:textId="5394E2BC">
      <w:pPr>
        <w:pStyle w:val="Normalny"/>
        <w:jc w:val="both"/>
      </w:pPr>
      <w:r w:rsidR="2DD8B061">
        <w:rPr/>
        <w:t xml:space="preserve">Dołączenie Magdy Sakowskiej wzmacnia publicystyczny zespół „Popołudniowej Rozmowy”, który tworzą także Piotr </w:t>
      </w:r>
      <w:r w:rsidR="2DD8B061">
        <w:rPr/>
        <w:t>Salak</w:t>
      </w:r>
      <w:r w:rsidR="2DD8B061">
        <w:rPr/>
        <w:t xml:space="preserve"> i Grzegorz Sroczyński.</w:t>
      </w:r>
    </w:p>
    <w:p w:rsidR="744869A6" w:rsidP="744869A6" w:rsidRDefault="744869A6" w14:paraId="3C0C179E" w14:textId="396CB544">
      <w:pPr>
        <w:pStyle w:val="Normalny"/>
        <w:jc w:val="both"/>
      </w:pPr>
    </w:p>
    <w:p w:rsidR="004D7FBB" w:rsidP="5374AECE" w:rsidRDefault="004D7FBB" w14:paraId="705AE247" w14:textId="01586B27">
      <w:pPr>
        <w:pStyle w:val="Normalny"/>
        <w:jc w:val="both"/>
      </w:pPr>
    </w:p>
    <w:p w:rsidR="004D7FBB" w:rsidP="004D7FBB" w:rsidRDefault="004D7FBB" w14:paraId="104D0FDE" w14:textId="7D55EAC2"/>
    <w:sectPr w:rsidR="004D7FBB" w:rsidSect="00F92223">
      <w:headerReference w:type="default" r:id="rId6"/>
      <w:footerReference w:type="default" r:id="rId7"/>
      <w:pgSz w:w="11906" w:h="16838" w:orient="portrait" w:code="9"/>
      <w:pgMar w:top="2835" w:right="851" w:bottom="1701" w:left="851" w:header="851" w:footer="851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D7FBB" w:rsidP="00F92223" w:rsidRDefault="004D7FBB" w14:paraId="3F8F2D7F" w14:textId="77777777">
      <w:pPr>
        <w:spacing w:after="0" w:line="240" w:lineRule="auto"/>
      </w:pPr>
      <w:r>
        <w:separator/>
      </w:r>
    </w:p>
  </w:endnote>
  <w:endnote w:type="continuationSeparator" w:id="0">
    <w:p w:rsidR="004D7FBB" w:rsidP="00F92223" w:rsidRDefault="004D7FBB" w14:paraId="5E0D0EC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92223" w:rsidP="00F92223" w:rsidRDefault="006D2428" w14:paraId="7CE06E57" w14:textId="40F1D1D2">
    <w:pPr>
      <w:pStyle w:val="Stopka"/>
      <w:jc w:val="center"/>
    </w:pPr>
    <w:r>
      <w:rPr>
        <w:noProof/>
        <w:lang w:eastAsia="pl-PL"/>
      </w:rPr>
      <w:drawing>
        <wp:inline distT="0" distB="0" distL="0" distR="0" wp14:anchorId="231440EC" wp14:editId="2C4DD504">
          <wp:extent cx="6461760" cy="1905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D7FBB" w:rsidP="00F92223" w:rsidRDefault="004D7FBB" w14:paraId="65591DB7" w14:textId="77777777">
      <w:pPr>
        <w:spacing w:after="0" w:line="240" w:lineRule="auto"/>
      </w:pPr>
      <w:r>
        <w:separator/>
      </w:r>
    </w:p>
  </w:footnote>
  <w:footnote w:type="continuationSeparator" w:id="0">
    <w:p w:rsidR="004D7FBB" w:rsidP="00F92223" w:rsidRDefault="004D7FBB" w14:paraId="7753825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92223" w:rsidRDefault="006D2428" w14:paraId="589A6285" w14:textId="15EFFE08">
    <w:pPr>
      <w:pStyle w:val="Nagwek"/>
    </w:pPr>
    <w:r>
      <w:rPr>
        <w:noProof/>
        <w:lang w:eastAsia="pl-PL"/>
      </w:rPr>
      <w:drawing>
        <wp:inline distT="0" distB="0" distL="0" distR="0" wp14:anchorId="7E6C7D6A" wp14:editId="4E5109C1">
          <wp:extent cx="6461760" cy="914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FBB"/>
    <w:rsid w:val="00191ACF"/>
    <w:rsid w:val="00381C88"/>
    <w:rsid w:val="004D7FBB"/>
    <w:rsid w:val="006D2428"/>
    <w:rsid w:val="007A14E1"/>
    <w:rsid w:val="007F5ABD"/>
    <w:rsid w:val="00892FE1"/>
    <w:rsid w:val="00A01F46"/>
    <w:rsid w:val="00E96292"/>
    <w:rsid w:val="00F15D37"/>
    <w:rsid w:val="00F92223"/>
    <w:rsid w:val="0295F50F"/>
    <w:rsid w:val="031B98EF"/>
    <w:rsid w:val="03543EBF"/>
    <w:rsid w:val="068E211F"/>
    <w:rsid w:val="075770E6"/>
    <w:rsid w:val="07697FD7"/>
    <w:rsid w:val="088CBAF9"/>
    <w:rsid w:val="0E008376"/>
    <w:rsid w:val="0E1F2148"/>
    <w:rsid w:val="0F2427C3"/>
    <w:rsid w:val="122AD9A8"/>
    <w:rsid w:val="14BD51D7"/>
    <w:rsid w:val="1AB6EB5C"/>
    <w:rsid w:val="1ACC480A"/>
    <w:rsid w:val="1C10FA76"/>
    <w:rsid w:val="1D539903"/>
    <w:rsid w:val="1ED05A13"/>
    <w:rsid w:val="1FC6983E"/>
    <w:rsid w:val="25CACDF6"/>
    <w:rsid w:val="2972861C"/>
    <w:rsid w:val="2B943ACC"/>
    <w:rsid w:val="2DD8B061"/>
    <w:rsid w:val="2E360C6F"/>
    <w:rsid w:val="30F8E300"/>
    <w:rsid w:val="32546E80"/>
    <w:rsid w:val="325F1ED9"/>
    <w:rsid w:val="32E6FBFD"/>
    <w:rsid w:val="34A99213"/>
    <w:rsid w:val="3699A312"/>
    <w:rsid w:val="37EE0F18"/>
    <w:rsid w:val="3D121D24"/>
    <w:rsid w:val="3ED4F14E"/>
    <w:rsid w:val="3F47C6B7"/>
    <w:rsid w:val="41B62DB3"/>
    <w:rsid w:val="42364EE9"/>
    <w:rsid w:val="437EEC78"/>
    <w:rsid w:val="4403D57A"/>
    <w:rsid w:val="4408CC12"/>
    <w:rsid w:val="44436B11"/>
    <w:rsid w:val="44926C36"/>
    <w:rsid w:val="44EE09E5"/>
    <w:rsid w:val="45098620"/>
    <w:rsid w:val="45919525"/>
    <w:rsid w:val="45D70CA3"/>
    <w:rsid w:val="476A909C"/>
    <w:rsid w:val="4A37F4BB"/>
    <w:rsid w:val="4C32D979"/>
    <w:rsid w:val="4C6D53D8"/>
    <w:rsid w:val="50A353ED"/>
    <w:rsid w:val="528700E9"/>
    <w:rsid w:val="5374AECE"/>
    <w:rsid w:val="5430CA56"/>
    <w:rsid w:val="55F54DAD"/>
    <w:rsid w:val="599EF8A3"/>
    <w:rsid w:val="5CF9B15B"/>
    <w:rsid w:val="62928210"/>
    <w:rsid w:val="656DC735"/>
    <w:rsid w:val="69262E82"/>
    <w:rsid w:val="69494053"/>
    <w:rsid w:val="6EDE561A"/>
    <w:rsid w:val="6F823002"/>
    <w:rsid w:val="716597BD"/>
    <w:rsid w:val="72C4FD2C"/>
    <w:rsid w:val="744869A6"/>
    <w:rsid w:val="74E03070"/>
    <w:rsid w:val="7664795C"/>
    <w:rsid w:val="7704AC34"/>
    <w:rsid w:val="7728595B"/>
    <w:rsid w:val="787BFA70"/>
    <w:rsid w:val="78B6581E"/>
    <w:rsid w:val="79A0466C"/>
    <w:rsid w:val="7AE9A787"/>
    <w:rsid w:val="7CB49C10"/>
    <w:rsid w:val="7F9D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DAAC63"/>
  <w15:chartTrackingRefBased/>
  <w15:docId w15:val="{7370F794-87AE-4FE3-829B-E259670A2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semiHidden/>
    <w:unhideWhenUsed/>
    <w:rsid w:val="004D7FBB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4D7F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6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microsoft.com/office/2011/relationships/people" Target="people.xml" Id="R345830fc05284a02" /><Relationship Type="http://schemas.microsoft.com/office/2011/relationships/commentsExtended" Target="commentsExtended.xml" Id="Rd234e83162444a98" /><Relationship Type="http://schemas.microsoft.com/office/2016/09/relationships/commentsIds" Target="commentsIds.xml" Id="R253afec99e1e48ce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%20Langner\OneDrive%20-%2038PR%20&amp;%20Content%20Communication\RMF%20Fm\materia&#322;y%20od%20klienta\papier_firmowy\papier%20firmowy%20Grupa%20RMF.dot" TargetMode="External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papier firmowy Grupa RMF</ap:Template>
  <ap:Application>Microsoft Word for the web</ap:Application>
  <ap:DocSecurity>0</ap:DocSecurity>
  <ap:ScaleCrop>false</ap:ScaleCrop>
  <ap:Company>Grupa RMF Sp. z o.o. Sp. k.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Biuro Prasowe</dc:creator>
  <keywords/>
  <dc:description/>
  <lastModifiedBy>Karolina Czepkiewicz</lastModifiedBy>
  <revision>7</revision>
  <dcterms:created xsi:type="dcterms:W3CDTF">2025-11-27T18:45:00.0000000Z</dcterms:created>
  <dcterms:modified xsi:type="dcterms:W3CDTF">2026-01-07T16:38:07.7275472Z</dcterms:modified>
</coreProperties>
</file>