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BF5C8" w14:textId="25E9C14E" w:rsidR="00F15D37" w:rsidRDefault="000C6A35" w:rsidP="000C6A35">
      <w:pPr>
        <w:jc w:val="right"/>
      </w:pPr>
      <w:r>
        <w:t>Kraków, 29.12.2025r.</w:t>
      </w:r>
    </w:p>
    <w:p w14:paraId="13A98F47" w14:textId="7B9927F4" w:rsidR="000C6A35" w:rsidRDefault="000C6A35" w:rsidP="000C6A35">
      <w:r>
        <w:t>INFORMACJA PRASOWA</w:t>
      </w:r>
    </w:p>
    <w:p w14:paraId="3D9EBC85" w14:textId="0DB2FDFB" w:rsidR="000C6A35" w:rsidRDefault="000C6A35" w:rsidP="000C6A35"/>
    <w:p w14:paraId="26C63A7C" w14:textId="3906B4EE" w:rsidR="000C6A35" w:rsidRPr="000C6A35" w:rsidRDefault="000C6A35" w:rsidP="000C6A35">
      <w:pPr>
        <w:jc w:val="center"/>
        <w:rPr>
          <w:b/>
          <w:bCs/>
        </w:rPr>
      </w:pPr>
      <w:r w:rsidRPr="000C6A35">
        <w:rPr>
          <w:b/>
          <w:bCs/>
        </w:rPr>
        <w:t>RMF FM partnerem medialnym „Sylwestra z Dwójką”. Mateusz Opyrchał współprowadzącym wydarzenie TVP2</w:t>
      </w:r>
    </w:p>
    <w:p w14:paraId="5157F017" w14:textId="225C459D" w:rsidR="000C6A35" w:rsidRPr="000C6A35" w:rsidRDefault="000C6A35" w:rsidP="000C6A35">
      <w:pPr>
        <w:jc w:val="both"/>
        <w:rPr>
          <w:b/>
          <w:bCs/>
        </w:rPr>
      </w:pPr>
      <w:r w:rsidRPr="000C6A35">
        <w:rPr>
          <w:b/>
          <w:bCs/>
        </w:rPr>
        <w:t>RMF FM objął patronatem medialnym tegorocznego „Sylwestra z Dwójką”. Impreza Telewizji Polskiej odbędzie się w Katowicach pod Spodkiem i będzie transmitowana na antenie od 19.50. Wśród prowadzących imprezy znalazł się Mateusz Opyrchał, związany od lat z RMF FM.</w:t>
      </w:r>
    </w:p>
    <w:p w14:paraId="48E76D01" w14:textId="535C6ABB" w:rsidR="000C6A35" w:rsidRDefault="000C6A35" w:rsidP="000C6A35">
      <w:pPr>
        <w:jc w:val="both"/>
      </w:pPr>
      <w:r>
        <w:t>W ramach partnerstwa, RMF FM wspiera komunikację sylwestrowego koncertu na antenie oraz w kanałach digitalowych, przygotowując treści redakcyjne i zapowiedzi związane z wydarzeniem. Współpraca z telewizją jest elementem strategii Grupy, polegającej na łączeniu silnego zasięgu radiowego z największymi formatami telewizyjnymi i rozwijaniu działań cross-mediowych.</w:t>
      </w:r>
    </w:p>
    <w:p w14:paraId="1B776931" w14:textId="24A95803" w:rsidR="000C6A35" w:rsidRDefault="000C6A35" w:rsidP="000C6A35">
      <w:pPr>
        <w:jc w:val="both"/>
      </w:pPr>
      <w:r>
        <w:t xml:space="preserve">Mateusz Opyrchał, prowadzący z Olą Filipek „Lepszą połowę dnia” na antenie RMF FM, dołączył do sylwestrowego grona prowadzących: </w:t>
      </w:r>
      <w:r w:rsidRPr="000C6A35">
        <w:rPr>
          <w:b/>
          <w:bCs/>
        </w:rPr>
        <w:t>Piotra Kupichy, Marty Surnik, Oli Budki i Michała Wiśniewskiego</w:t>
      </w:r>
      <w:r>
        <w:t>.</w:t>
      </w:r>
    </w:p>
    <w:p w14:paraId="0FA2357F" w14:textId="4F69D020" w:rsidR="00902178" w:rsidRDefault="00902178" w:rsidP="000C6A35">
      <w:pPr>
        <w:jc w:val="both"/>
      </w:pPr>
      <w:r>
        <w:t>Na scenie „Dwójki” pojawi się plejada gwiazd z polskiej sceny muzycznej. Wśród nich m.in. Maryla Rodowicz, Justyna Steczkowska, Doda, Kayah, Ich Troje, ale także Michał Szpak, Dawid Kwiatkowski czy Oskar Cyms.</w:t>
      </w:r>
    </w:p>
    <w:sectPr w:rsidR="00902178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F0DE7" w14:textId="77777777" w:rsidR="000C6A35" w:rsidRDefault="000C6A35" w:rsidP="00F92223">
      <w:pPr>
        <w:spacing w:after="0" w:line="240" w:lineRule="auto"/>
      </w:pPr>
      <w:r>
        <w:separator/>
      </w:r>
    </w:p>
  </w:endnote>
  <w:endnote w:type="continuationSeparator" w:id="0">
    <w:p w14:paraId="648D8F1E" w14:textId="77777777" w:rsidR="000C6A35" w:rsidRDefault="000C6A35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D6345" w14:textId="33AA9E17" w:rsidR="00F92223" w:rsidRDefault="00902178" w:rsidP="00F92223">
    <w:pPr>
      <w:pStyle w:val="Stopka"/>
      <w:jc w:val="center"/>
    </w:pPr>
    <w:r w:rsidRPr="00907726">
      <w:rPr>
        <w:noProof/>
        <w:lang w:eastAsia="pl-PL"/>
      </w:rPr>
      <w:drawing>
        <wp:inline distT="0" distB="0" distL="0" distR="0" wp14:anchorId="32A33E21" wp14:editId="57996AFF">
          <wp:extent cx="6477000" cy="20574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0CB7A" w14:textId="77777777" w:rsidR="000C6A35" w:rsidRDefault="000C6A35" w:rsidP="00F92223">
      <w:pPr>
        <w:spacing w:after="0" w:line="240" w:lineRule="auto"/>
      </w:pPr>
      <w:r>
        <w:separator/>
      </w:r>
    </w:p>
  </w:footnote>
  <w:footnote w:type="continuationSeparator" w:id="0">
    <w:p w14:paraId="53721C49" w14:textId="77777777" w:rsidR="000C6A35" w:rsidRDefault="000C6A35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5E2EE" w14:textId="54ADAA73" w:rsidR="00F92223" w:rsidRDefault="00902178">
    <w:pPr>
      <w:pStyle w:val="Nagwek"/>
    </w:pPr>
    <w:r w:rsidRPr="00907726">
      <w:rPr>
        <w:noProof/>
        <w:lang w:eastAsia="pl-PL"/>
      </w:rPr>
      <w:drawing>
        <wp:inline distT="0" distB="0" distL="0" distR="0" wp14:anchorId="4348C58D" wp14:editId="6F27607E">
          <wp:extent cx="6484620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46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35"/>
    <w:rsid w:val="000C6A35"/>
    <w:rsid w:val="00381C88"/>
    <w:rsid w:val="00892FE1"/>
    <w:rsid w:val="00902178"/>
    <w:rsid w:val="00A01F46"/>
    <w:rsid w:val="00E96292"/>
    <w:rsid w:val="00F15D3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6C1AB0"/>
  <w15:chartTrackingRefBased/>
  <w15:docId w15:val="{92BA5831-8E0C-4329-B7BE-1C5BB0495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%20Langner\OneDrive%20-%2038PR%20&amp;%20Content%20Communication\RMF%20Fm\materia&#322;y%20od%20klienta\papier_firmow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14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Prasowe</dc:creator>
  <cp:keywords/>
  <dc:description/>
  <cp:lastModifiedBy>Biuro Prasowe</cp:lastModifiedBy>
  <cp:revision>1</cp:revision>
  <dcterms:created xsi:type="dcterms:W3CDTF">2025-12-29T12:11:00Z</dcterms:created>
  <dcterms:modified xsi:type="dcterms:W3CDTF">2025-12-29T12:25:00Z</dcterms:modified>
</cp:coreProperties>
</file>