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519" w:rsidP="00EF1519" w:rsidRDefault="00EF1519" w14:paraId="2DC710BA" w14:textId="01733A6E">
      <w:pPr>
        <w:jc w:val="right"/>
      </w:pPr>
      <w:r w:rsidR="00EF1519">
        <w:rPr/>
        <w:t xml:space="preserve">Kraków, </w:t>
      </w:r>
      <w:r w:rsidR="073FB66E">
        <w:rPr/>
        <w:t>19</w:t>
      </w:r>
      <w:r w:rsidR="00EF1519">
        <w:rPr/>
        <w:t>.12.</w:t>
      </w:r>
      <w:r w:rsidR="00EF1519">
        <w:rPr/>
        <w:t>202</w:t>
      </w:r>
      <w:r w:rsidR="00DE3A40">
        <w:rPr/>
        <w:t>5</w:t>
      </w:r>
      <w:r w:rsidR="00EF1519">
        <w:rPr/>
        <w:t>r.</w:t>
      </w:r>
    </w:p>
    <w:p w:rsidR="00F15D37" w:rsidRDefault="00EF1519" w14:paraId="0ABE6F2D" w14:textId="3FC63353">
      <w:r>
        <w:t>INFORMACJA PRASOWA</w:t>
      </w:r>
    </w:p>
    <w:p w:rsidR="00EF1519" w:rsidRDefault="00EF1519" w14:paraId="31ABBC76" w14:textId="2469D562"/>
    <w:p w:rsidR="00651E24" w:rsidP="14B21A60" w:rsidRDefault="00651E24" w14:paraId="0433687C" w14:textId="3E96E2FD">
      <w:pPr>
        <w:pStyle w:val="Normalny"/>
        <w:shd w:val="clear" w:color="auto" w:fill="FFFFFF" w:themeFill="background1"/>
        <w:spacing w:line="240" w:lineRule="auto"/>
        <w:jc w:val="center"/>
        <w:rPr>
          <w:b w:val="1"/>
          <w:bCs w:val="1"/>
        </w:rPr>
      </w:pPr>
      <w:r w:rsidRPr="249F0B4E" w:rsidR="00651E24">
        <w:rPr>
          <w:b w:val="1"/>
          <w:bCs w:val="1"/>
        </w:rPr>
        <w:t>Święta z Grupą RMF – co usłyszą słuchacze w RMF FM,</w:t>
      </w:r>
      <w:r w:rsidRPr="249F0B4E" w:rsidR="7716A5C3">
        <w:rPr>
          <w:b w:val="1"/>
          <w:bCs w:val="1"/>
        </w:rPr>
        <w:t xml:space="preserve"> RMF</w:t>
      </w:r>
      <w:r w:rsidRPr="249F0B4E" w:rsidR="00651E24">
        <w:rPr>
          <w:b w:val="1"/>
          <w:bCs w:val="1"/>
        </w:rPr>
        <w:t xml:space="preserve"> </w:t>
      </w:r>
      <w:r w:rsidRPr="249F0B4E" w:rsidR="16A91D4A">
        <w:rPr>
          <w:b w:val="1"/>
          <w:bCs w:val="1"/>
        </w:rPr>
        <w:t>Classic i</w:t>
      </w:r>
      <w:r w:rsidRPr="249F0B4E" w:rsidR="15CE115F">
        <w:rPr>
          <w:b w:val="1"/>
          <w:bCs w:val="1"/>
        </w:rPr>
        <w:t xml:space="preserve"> RMF </w:t>
      </w:r>
      <w:r w:rsidRPr="249F0B4E" w:rsidR="44A823B0">
        <w:rPr>
          <w:b w:val="1"/>
          <w:bCs w:val="1"/>
        </w:rPr>
        <w:t>MAXX</w:t>
      </w:r>
    </w:p>
    <w:p w:rsidR="264B5702" w:rsidP="249F0B4E" w:rsidRDefault="264B5702" w14:paraId="20B2D485" w14:textId="55D6F6A0">
      <w:pPr>
        <w:shd w:val="clear" w:color="auto" w:fill="FFFFFF" w:themeFill="background1"/>
        <w:spacing w:line="240" w:lineRule="auto"/>
        <w:jc w:val="both"/>
        <w:rPr>
          <w:b w:val="1"/>
          <w:bCs w:val="1"/>
        </w:rPr>
      </w:pPr>
      <w:r w:rsidRPr="249F0B4E" w:rsidR="264B5702">
        <w:rPr>
          <w:b w:val="1"/>
          <w:bCs w:val="1"/>
        </w:rPr>
        <w:t>Od najlepszej muzyki na Święta, przez kolędy i bożonarodzeniowe opowieści, po rozmowy z gwiazdami i historie, które zostają na długo – Grupa RMF przygotowała wyjątkową świąteczną ofertę programową. W tym czasie RMF FM, RMF Classic i RMF MAXX zapraszają słuchaczy do wspólnego przeżywania Bożego Narodzenia.</w:t>
      </w:r>
    </w:p>
    <w:p w:rsidR="626219ED" w:rsidP="2556D6E6" w:rsidRDefault="626219ED" w14:paraId="5B3EF63A" w14:textId="4C6A25FF">
      <w:pPr>
        <w:shd w:val="clear" w:color="auto" w:fill="FFFFFF" w:themeFill="background1"/>
        <w:spacing w:line="240" w:lineRule="auto"/>
        <w:jc w:val="both"/>
        <w:rPr>
          <w:b/>
          <w:bCs/>
        </w:rPr>
      </w:pPr>
      <w:r w:rsidRPr="2556D6E6">
        <w:rPr>
          <w:b/>
          <w:bCs/>
        </w:rPr>
        <w:t>RMF FM pełne świątecznych emocji</w:t>
      </w:r>
    </w:p>
    <w:p w:rsidR="51B37EF2" w:rsidP="2556D6E6" w:rsidRDefault="51B37EF2" w14:paraId="2931C442" w14:textId="1796E83C">
      <w:pPr>
        <w:spacing w:before="240" w:after="240"/>
        <w:jc w:val="both"/>
        <w:rPr>
          <w:rFonts w:cs="Calibri"/>
        </w:rPr>
      </w:pPr>
      <w:r w:rsidRPr="249F0B4E" w:rsidR="51B37EF2">
        <w:rPr>
          <w:rFonts w:cs="Calibri"/>
        </w:rPr>
        <w:t xml:space="preserve">RMF FM rozpocznie Wigilię już od godziny 6:00 specjalnym programem </w:t>
      </w:r>
      <w:r w:rsidRPr="249F0B4E" w:rsidR="51B37EF2">
        <w:rPr>
          <w:rFonts w:cs="Calibri"/>
          <w:b w:val="1"/>
          <w:bCs w:val="1"/>
        </w:rPr>
        <w:t xml:space="preserve">„Mikołajkowe </w:t>
      </w:r>
      <w:r w:rsidRPr="249F0B4E" w:rsidR="51B37EF2">
        <w:rPr>
          <w:rFonts w:cs="Calibri"/>
          <w:b w:val="1"/>
          <w:bCs w:val="1"/>
        </w:rPr>
        <w:t>Last</w:t>
      </w:r>
      <w:r w:rsidRPr="249F0B4E" w:rsidR="51B37EF2">
        <w:rPr>
          <w:rFonts w:cs="Calibri"/>
          <w:b w:val="1"/>
          <w:bCs w:val="1"/>
        </w:rPr>
        <w:t xml:space="preserve"> </w:t>
      </w:r>
      <w:r w:rsidRPr="249F0B4E" w:rsidR="51B37EF2">
        <w:rPr>
          <w:rFonts w:cs="Calibri"/>
          <w:b w:val="1"/>
          <w:bCs w:val="1"/>
        </w:rPr>
        <w:t>Minutes</w:t>
      </w:r>
      <w:r w:rsidRPr="249F0B4E" w:rsidR="51B37EF2">
        <w:rPr>
          <w:rFonts w:cs="Calibri"/>
          <w:b w:val="1"/>
          <w:bCs w:val="1"/>
        </w:rPr>
        <w:t>”</w:t>
      </w:r>
      <w:r w:rsidRPr="249F0B4E" w:rsidR="51B37EF2">
        <w:rPr>
          <w:rFonts w:cs="Calibri"/>
        </w:rPr>
        <w:t xml:space="preserve">. Jacek </w:t>
      </w:r>
      <w:r w:rsidRPr="249F0B4E" w:rsidR="51B37EF2">
        <w:rPr>
          <w:rFonts w:cs="Calibri"/>
        </w:rPr>
        <w:t>Tomkowicz</w:t>
      </w:r>
      <w:r w:rsidRPr="249F0B4E" w:rsidR="51B37EF2">
        <w:rPr>
          <w:rFonts w:cs="Calibri"/>
        </w:rPr>
        <w:t xml:space="preserve"> i Przemek Skowron wcielą się w role pomocników Świętego Mikołaja, obdarowując dzieci prezentami tuż przed świętami. Rodzice mogą zgłaszać swoje pociechy do udziału w akcji na stronie</w:t>
      </w:r>
      <w:r w:rsidRPr="249F0B4E" w:rsidR="626219ED">
        <w:rPr>
          <w:rFonts w:cs="Calibri"/>
        </w:rPr>
        <w:t xml:space="preserve"> </w:t>
      </w:r>
      <w:hyperlink r:id="Rf5668dcbbab84212">
        <w:r w:rsidRPr="249F0B4E" w:rsidR="626219ED">
          <w:rPr>
            <w:rStyle w:val="Hipercze"/>
            <w:rFonts w:cs="Calibri"/>
          </w:rPr>
          <w:t>www.rmf.fm</w:t>
        </w:r>
        <w:r w:rsidRPr="249F0B4E" w:rsidR="2F8BFF59">
          <w:rPr>
            <w:rStyle w:val="Hipercze"/>
            <w:rFonts w:cs="Calibri"/>
          </w:rPr>
          <w:t>.</w:t>
        </w:r>
      </w:hyperlink>
    </w:p>
    <w:p w:rsidR="626219ED" w:rsidP="2556D6E6" w:rsidRDefault="626219ED" w14:paraId="36694440" w14:textId="4BB90291">
      <w:pPr>
        <w:spacing w:before="240" w:after="240"/>
        <w:jc w:val="both"/>
      </w:pPr>
      <w:r w:rsidRPr="2556D6E6">
        <w:rPr>
          <w:rFonts w:cs="Calibri"/>
        </w:rPr>
        <w:t xml:space="preserve">Od 10:00 do 14:00 na antenie wybrzmi wielki finał </w:t>
      </w:r>
      <w:r w:rsidRPr="2556D6E6" w:rsidR="58A8635F">
        <w:rPr>
          <w:rFonts w:cs="Calibri"/>
          <w:b/>
          <w:bCs/>
        </w:rPr>
        <w:t>„Masz Wiadomość – Pod choinkę chcę Cię przeprosić”</w:t>
      </w:r>
      <w:r w:rsidRPr="2556D6E6" w:rsidR="05FB578B">
        <w:rPr>
          <w:rFonts w:cs="Calibri"/>
          <w:b/>
          <w:bCs/>
        </w:rPr>
        <w:t>.</w:t>
      </w:r>
      <w:r w:rsidRPr="2556D6E6">
        <w:rPr>
          <w:rFonts w:cs="Calibri"/>
        </w:rPr>
        <w:t xml:space="preserve"> </w:t>
      </w:r>
      <w:r w:rsidRPr="2556D6E6" w:rsidR="6ECB9D61">
        <w:rPr>
          <w:rFonts w:cs="Calibri"/>
        </w:rPr>
        <w:t>P</w:t>
      </w:r>
      <w:r w:rsidRPr="2556D6E6">
        <w:rPr>
          <w:rFonts w:cs="Calibri"/>
        </w:rPr>
        <w:t>o raz pierwszy wspólny program poprowadzą Ola Filipek i Olek Sikora, pomagając godzić skłóconych, wyznawać uczucia i wspierać samotnych.</w:t>
      </w:r>
    </w:p>
    <w:p w:rsidR="29DECE53" w:rsidP="2556D6E6" w:rsidRDefault="29DECE53" w14:paraId="7279A561" w14:textId="4369D46E">
      <w:pPr>
        <w:spacing w:before="240" w:after="240"/>
        <w:jc w:val="both"/>
        <w:rPr>
          <w:rFonts w:cs="Calibri"/>
        </w:rPr>
      </w:pPr>
      <w:r w:rsidRPr="249F0B4E" w:rsidR="3FFF33FC">
        <w:rPr>
          <w:rFonts w:cs="Calibri"/>
        </w:rPr>
        <w:t>Kulminacją</w:t>
      </w:r>
      <w:r w:rsidRPr="249F0B4E" w:rsidR="3FFF33FC">
        <w:rPr>
          <w:rFonts w:cs="Calibri"/>
        </w:rPr>
        <w:t xml:space="preserve"> wigilijnego dnia będzie program </w:t>
      </w:r>
      <w:r w:rsidRPr="249F0B4E" w:rsidR="3FFF33FC">
        <w:rPr>
          <w:rFonts w:cs="Calibri"/>
          <w:b w:val="1"/>
          <w:bCs w:val="1"/>
        </w:rPr>
        <w:t>„Jadą Święta RMF FM</w:t>
      </w:r>
      <w:r w:rsidRPr="249F0B4E" w:rsidR="3AF67378">
        <w:rPr>
          <w:rFonts w:cs="Calibri"/>
          <w:b w:val="1"/>
          <w:bCs w:val="1"/>
        </w:rPr>
        <w:t>:</w:t>
      </w:r>
      <w:r w:rsidRPr="249F0B4E" w:rsidR="3FFF33FC">
        <w:rPr>
          <w:rFonts w:cs="Calibri"/>
          <w:b w:val="1"/>
          <w:bCs w:val="1"/>
        </w:rPr>
        <w:t xml:space="preserve"> przystanek gwiazdy”</w:t>
      </w:r>
      <w:r w:rsidRPr="249F0B4E" w:rsidR="3FFF33FC">
        <w:rPr>
          <w:rFonts w:cs="Calibri"/>
        </w:rPr>
        <w:t xml:space="preserve"> (14:00–16:00). </w:t>
      </w:r>
      <w:r w:rsidRPr="249F0B4E" w:rsidR="3FFF33FC">
        <w:rPr>
          <w:rFonts w:cs="Calibri"/>
          <w:b w:val="1"/>
          <w:bCs w:val="1"/>
        </w:rPr>
        <w:t>Paulina Sawicka zajrzy do artystów</w:t>
      </w:r>
      <w:r w:rsidRPr="249F0B4E" w:rsidR="3FFF33FC">
        <w:rPr>
          <w:rFonts w:cs="Calibri"/>
        </w:rPr>
        <w:t xml:space="preserve">, by sprawdzić, jak przebiegają ich świąteczne przygotowania. </w:t>
      </w:r>
      <w:r w:rsidRPr="249F0B4E" w:rsidR="3FFF33FC">
        <w:rPr>
          <w:rFonts w:cs="Calibri"/>
          <w:b w:val="1"/>
          <w:bCs w:val="1"/>
        </w:rPr>
        <w:t>Beata Kozidrak</w:t>
      </w:r>
      <w:r w:rsidRPr="249F0B4E" w:rsidR="3FFF33FC">
        <w:rPr>
          <w:rFonts w:cs="Calibri"/>
        </w:rPr>
        <w:t xml:space="preserve"> zdradzi sekret barszczu, </w:t>
      </w:r>
      <w:r w:rsidRPr="249F0B4E" w:rsidR="3FFF33FC">
        <w:rPr>
          <w:rFonts w:cs="Calibri"/>
          <w:b w:val="1"/>
          <w:bCs w:val="1"/>
        </w:rPr>
        <w:t>Kayah</w:t>
      </w:r>
      <w:r w:rsidRPr="249F0B4E" w:rsidR="3FFF33FC">
        <w:rPr>
          <w:rFonts w:cs="Calibri"/>
        </w:rPr>
        <w:t xml:space="preserve"> opowie, dlaczego te święta będą inne niż poprzednie, a </w:t>
      </w:r>
      <w:r w:rsidRPr="249F0B4E" w:rsidR="3FFF33FC">
        <w:rPr>
          <w:rFonts w:cs="Calibri"/>
          <w:b w:val="1"/>
          <w:bCs w:val="1"/>
        </w:rPr>
        <w:t>Justyna Steczkowska</w:t>
      </w:r>
      <w:r w:rsidRPr="249F0B4E" w:rsidR="3FFF33FC">
        <w:rPr>
          <w:rFonts w:cs="Calibri"/>
        </w:rPr>
        <w:t xml:space="preserve"> i </w:t>
      </w:r>
      <w:r w:rsidRPr="249F0B4E" w:rsidR="3FFF33FC">
        <w:rPr>
          <w:rFonts w:cs="Calibri"/>
          <w:b w:val="1"/>
          <w:bCs w:val="1"/>
        </w:rPr>
        <w:t>Michael Patrick Kelly</w:t>
      </w:r>
      <w:r w:rsidRPr="249F0B4E" w:rsidR="3FFF33FC">
        <w:rPr>
          <w:rFonts w:cs="Calibri"/>
        </w:rPr>
        <w:t xml:space="preserve"> pomogą spełnić marzenia słuchaczy. </w:t>
      </w:r>
      <w:r w:rsidRPr="249F0B4E" w:rsidR="20836FC2">
        <w:rPr>
          <w:rFonts w:cs="Calibri"/>
        </w:rPr>
        <w:t xml:space="preserve">Będzie można usłyszeć także </w:t>
      </w:r>
      <w:r w:rsidRPr="249F0B4E" w:rsidR="3FFF33FC">
        <w:rPr>
          <w:rFonts w:cs="Calibri"/>
        </w:rPr>
        <w:t xml:space="preserve">świąteczne wykonania ze </w:t>
      </w:r>
      <w:r w:rsidRPr="249F0B4E" w:rsidR="118AF2E7">
        <w:rPr>
          <w:rFonts w:cs="Calibri"/>
          <w:b w:val="1"/>
          <w:bCs w:val="1"/>
        </w:rPr>
        <w:t>„</w:t>
      </w:r>
      <w:r w:rsidRPr="249F0B4E" w:rsidR="3FFF33FC">
        <w:rPr>
          <w:rFonts w:cs="Calibri"/>
          <w:b w:val="1"/>
          <w:bCs w:val="1"/>
        </w:rPr>
        <w:t>Świątecznego Mikrofonu</w:t>
      </w:r>
      <w:r w:rsidRPr="249F0B4E" w:rsidR="04944FBB">
        <w:rPr>
          <w:rFonts w:cs="Calibri"/>
          <w:b w:val="1"/>
          <w:bCs w:val="1"/>
        </w:rPr>
        <w:t>”</w:t>
      </w:r>
      <w:r w:rsidRPr="249F0B4E" w:rsidR="7ED98CAB">
        <w:rPr>
          <w:rFonts w:cs="Calibri"/>
        </w:rPr>
        <w:t>.</w:t>
      </w:r>
    </w:p>
    <w:p w:rsidR="626219ED" w:rsidP="2556D6E6" w:rsidRDefault="626219ED" w14:paraId="6780FBBF" w14:textId="0ADFF1BF">
      <w:pPr>
        <w:spacing w:before="240" w:after="240"/>
        <w:jc w:val="both"/>
      </w:pPr>
      <w:r w:rsidRPr="249F0B4E" w:rsidR="626219ED">
        <w:rPr>
          <w:rFonts w:cs="Calibri"/>
        </w:rPr>
        <w:t xml:space="preserve">W Wigilię na antenie nie zabraknie także </w:t>
      </w:r>
      <w:r w:rsidRPr="249F0B4E" w:rsidR="626219ED">
        <w:rPr>
          <w:rFonts w:cs="Calibri"/>
          <w:b w:val="1"/>
          <w:bCs w:val="1"/>
        </w:rPr>
        <w:t>Koncertu Kolęd</w:t>
      </w:r>
      <w:r w:rsidRPr="249F0B4E" w:rsidR="626219ED">
        <w:rPr>
          <w:rFonts w:cs="Calibri"/>
        </w:rPr>
        <w:t xml:space="preserve"> oraz poruszającego reportażu </w:t>
      </w:r>
      <w:r w:rsidRPr="249F0B4E" w:rsidR="626219ED">
        <w:rPr>
          <w:rFonts w:cs="Calibri"/>
          <w:b w:val="1"/>
          <w:bCs w:val="1"/>
        </w:rPr>
        <w:t>„Bardzo cicha noc”</w:t>
      </w:r>
      <w:r w:rsidRPr="249F0B4E" w:rsidR="7B319374">
        <w:rPr>
          <w:rFonts w:cs="Calibri"/>
          <w:b w:val="1"/>
          <w:bCs w:val="1"/>
        </w:rPr>
        <w:t xml:space="preserve"> </w:t>
      </w:r>
      <w:r w:rsidRPr="249F0B4E" w:rsidR="7B319374">
        <w:rPr>
          <w:rFonts w:cs="Calibri"/>
        </w:rPr>
        <w:t>(w godz. 20:00-00:00) Magdaleny</w:t>
      </w:r>
      <w:r w:rsidRPr="249F0B4E" w:rsidR="156A4ABB">
        <w:rPr>
          <w:rFonts w:cs="Calibri"/>
        </w:rPr>
        <w:t xml:space="preserve"> </w:t>
      </w:r>
      <w:r w:rsidRPr="249F0B4E" w:rsidR="7B319374">
        <w:rPr>
          <w:rFonts w:cs="Calibri"/>
        </w:rPr>
        <w:t>Karwat-Marek i Karola Kosiorowskiego</w:t>
      </w:r>
      <w:r w:rsidRPr="249F0B4E" w:rsidR="626219ED">
        <w:rPr>
          <w:rFonts w:cs="Calibri"/>
        </w:rPr>
        <w:t>, poświęconego osobom doświadczającym samotności i kryzysu bezdomności.</w:t>
      </w:r>
    </w:p>
    <w:p w:rsidR="1597A189" w:rsidP="2556D6E6" w:rsidRDefault="1597A189" w14:paraId="56BFC8EC" w14:textId="54ABE052">
      <w:pPr>
        <w:spacing w:before="240" w:after="240"/>
        <w:jc w:val="both"/>
        <w:rPr>
          <w:rFonts w:cs="Calibri"/>
          <w:b w:val="0"/>
          <w:bCs w:val="0"/>
        </w:rPr>
      </w:pPr>
      <w:r w:rsidRPr="367544FF" w:rsidR="1597A189">
        <w:rPr>
          <w:rFonts w:cs="Calibri"/>
        </w:rPr>
        <w:t xml:space="preserve">Pierwszy dzień Świąt w RMF FM upłynie pod hasłem </w:t>
      </w:r>
      <w:r w:rsidRPr="367544FF" w:rsidR="1597A189">
        <w:rPr>
          <w:rFonts w:cs="Calibri"/>
          <w:b w:val="1"/>
          <w:bCs w:val="1"/>
        </w:rPr>
        <w:t>„RMF FM – Najlepsza Muzyka na Święta”</w:t>
      </w:r>
      <w:r w:rsidRPr="367544FF" w:rsidR="1597A189">
        <w:rPr>
          <w:rFonts w:cs="Calibri"/>
        </w:rPr>
        <w:t xml:space="preserve"> – z bożonarodzeniową </w:t>
      </w:r>
      <w:r w:rsidRPr="367544FF" w:rsidR="1597A189">
        <w:rPr>
          <w:rFonts w:cs="Calibri"/>
        </w:rPr>
        <w:t>playlistą</w:t>
      </w:r>
      <w:r w:rsidRPr="367544FF" w:rsidR="1597A189">
        <w:rPr>
          <w:rFonts w:cs="Calibri"/>
        </w:rPr>
        <w:t xml:space="preserve"> i życzeniami od gwiazd. </w:t>
      </w:r>
      <w:r w:rsidRPr="367544FF" w:rsidR="1597A189">
        <w:rPr>
          <w:rFonts w:cs="Calibri"/>
          <w:b w:val="1"/>
          <w:bCs w:val="1"/>
        </w:rPr>
        <w:t>26 grudnia</w:t>
      </w:r>
      <w:r w:rsidRPr="367544FF" w:rsidR="1597A189">
        <w:rPr>
          <w:rFonts w:cs="Calibri"/>
        </w:rPr>
        <w:t xml:space="preserve"> stacja zaprosi słuchaczy na </w:t>
      </w:r>
      <w:r w:rsidRPr="367544FF" w:rsidR="1597A189">
        <w:rPr>
          <w:rFonts w:cs="Calibri"/>
          <w:b w:val="1"/>
          <w:bCs w:val="1"/>
        </w:rPr>
        <w:t>„Rozmowy spod Choinki”</w:t>
      </w:r>
      <w:r w:rsidRPr="367544FF" w:rsidR="4ABCF1D6">
        <w:rPr>
          <w:rFonts w:cs="Calibri"/>
          <w:b w:val="1"/>
          <w:bCs w:val="1"/>
        </w:rPr>
        <w:t xml:space="preserve"> </w:t>
      </w:r>
      <w:r w:rsidRPr="367544FF" w:rsidR="6A045311">
        <w:rPr>
          <w:rFonts w:cs="Calibri"/>
          <w:b w:val="0"/>
          <w:bCs w:val="0"/>
        </w:rPr>
        <w:t>(od godz. 10:00).</w:t>
      </w:r>
    </w:p>
    <w:p w:rsidR="1597A189" w:rsidP="2556D6E6" w:rsidRDefault="1597A189" w14:paraId="74B5E673" w14:textId="68176B77">
      <w:pPr>
        <w:spacing w:before="240" w:after="240"/>
        <w:jc w:val="both"/>
      </w:pPr>
      <w:r w:rsidRPr="2556D6E6">
        <w:rPr>
          <w:rFonts w:cs="Calibri"/>
        </w:rPr>
        <w:t xml:space="preserve">Wieczorem, od </w:t>
      </w:r>
      <w:r w:rsidRPr="2556D6E6">
        <w:rPr>
          <w:rFonts w:cs="Calibri"/>
          <w:b/>
          <w:bCs/>
        </w:rPr>
        <w:t>20.00 do 00.00</w:t>
      </w:r>
      <w:r w:rsidRPr="2556D6E6">
        <w:rPr>
          <w:rFonts w:cs="Calibri"/>
        </w:rPr>
        <w:t xml:space="preserve">, RMF FM zaprosi na </w:t>
      </w:r>
      <w:r w:rsidRPr="2556D6E6">
        <w:rPr>
          <w:rFonts w:cs="Calibri"/>
          <w:b/>
          <w:bCs/>
        </w:rPr>
        <w:t>„The Best of Live Sesja”</w:t>
      </w:r>
      <w:r w:rsidRPr="2556D6E6">
        <w:rPr>
          <w:rFonts w:cs="Calibri"/>
        </w:rPr>
        <w:t xml:space="preserve"> – Darek Maciborek przypomni najciekawsze rozmowy i wykonania z kultowych </w:t>
      </w:r>
      <w:r w:rsidRPr="2556D6E6" w:rsidR="6A61502A">
        <w:rPr>
          <w:rFonts w:cs="Calibri"/>
        </w:rPr>
        <w:t>„</w:t>
      </w:r>
      <w:r w:rsidRPr="2556D6E6">
        <w:rPr>
          <w:rFonts w:cs="Calibri"/>
        </w:rPr>
        <w:t>Live Sesji</w:t>
      </w:r>
      <w:r w:rsidRPr="2556D6E6" w:rsidR="32E73463">
        <w:rPr>
          <w:rFonts w:cs="Calibri"/>
          <w:b/>
          <w:bCs/>
        </w:rPr>
        <w:t>”</w:t>
      </w:r>
      <w:r w:rsidRPr="2556D6E6">
        <w:rPr>
          <w:rFonts w:cs="Calibri"/>
        </w:rPr>
        <w:t>, obecnych na antenie od ponad dekady, m.in. z udziałem DeMono, Marka Piekarczyka, Beaty Kozidrak, Dody, Sanah i innych artystów.</w:t>
      </w:r>
    </w:p>
    <w:p w:rsidR="18599346" w:rsidP="2556D6E6" w:rsidRDefault="18599346" w14:paraId="61F7D4C4" w14:textId="6CD5330F">
      <w:pPr>
        <w:spacing w:before="240" w:after="240"/>
        <w:jc w:val="both"/>
      </w:pPr>
      <w:r w:rsidRPr="249F0B4E" w:rsidR="18599346">
        <w:rPr>
          <w:rFonts w:cs="Calibri"/>
        </w:rPr>
        <w:t>Po Świętach RMF FM</w:t>
      </w:r>
      <w:r w:rsidRPr="249F0B4E" w:rsidR="18814B0B">
        <w:rPr>
          <w:rFonts w:cs="Calibri"/>
        </w:rPr>
        <w:t xml:space="preserve">, </w:t>
      </w:r>
      <w:r w:rsidRPr="249F0B4E" w:rsidR="32DA30CF">
        <w:rPr>
          <w:rFonts w:cs="Calibri"/>
        </w:rPr>
        <w:t>27 i 28 grudnia</w:t>
      </w:r>
      <w:r w:rsidRPr="249F0B4E" w:rsidR="6D9E0921">
        <w:rPr>
          <w:rFonts w:cs="Calibri"/>
        </w:rPr>
        <w:t xml:space="preserve">, </w:t>
      </w:r>
      <w:r w:rsidRPr="249F0B4E" w:rsidR="18599346">
        <w:rPr>
          <w:rFonts w:cs="Calibri"/>
        </w:rPr>
        <w:t xml:space="preserve">rozpocznie odliczanie do końca roku – </w:t>
      </w:r>
      <w:r w:rsidRPr="249F0B4E" w:rsidR="39B624FB">
        <w:rPr>
          <w:rFonts w:cs="Calibri"/>
        </w:rPr>
        <w:t xml:space="preserve">w godz. 20:00-00:00 </w:t>
      </w:r>
      <w:r w:rsidRPr="249F0B4E" w:rsidR="18599346">
        <w:rPr>
          <w:rFonts w:cs="Calibri"/>
        </w:rPr>
        <w:t xml:space="preserve">na antenie pojawi </w:t>
      </w:r>
      <w:r w:rsidRPr="249F0B4E" w:rsidR="5C8945F3">
        <w:rPr>
          <w:rFonts w:cs="Calibri"/>
        </w:rPr>
        <w:t xml:space="preserve">się </w:t>
      </w:r>
      <w:r w:rsidRPr="249F0B4E" w:rsidR="5C337B65">
        <w:rPr>
          <w:rFonts w:cs="Calibri"/>
          <w:b w:val="1"/>
          <w:bCs w:val="1"/>
        </w:rPr>
        <w:t>„</w:t>
      </w:r>
      <w:r w:rsidRPr="249F0B4E" w:rsidR="18599346">
        <w:rPr>
          <w:rFonts w:cs="Calibri"/>
          <w:b w:val="1"/>
          <w:bCs w:val="1"/>
        </w:rPr>
        <w:t>Biforek sylwestrowy z gwiazdami</w:t>
      </w:r>
      <w:r w:rsidRPr="249F0B4E" w:rsidR="3E1EC388">
        <w:rPr>
          <w:rFonts w:cs="Calibri"/>
          <w:b w:val="1"/>
          <w:bCs w:val="1"/>
        </w:rPr>
        <w:t>”</w:t>
      </w:r>
      <w:r w:rsidRPr="249F0B4E" w:rsidR="18599346">
        <w:rPr>
          <w:rFonts w:cs="Calibri"/>
        </w:rPr>
        <w:t xml:space="preserve">, będący radiową zapowiedzią </w:t>
      </w:r>
      <w:r w:rsidRPr="249F0B4E" w:rsidR="18599346">
        <w:rPr>
          <w:rFonts w:cs="Calibri"/>
          <w:b w:val="1"/>
          <w:bCs w:val="1"/>
        </w:rPr>
        <w:t>Sylwestra z Dwójką</w:t>
      </w:r>
      <w:r w:rsidRPr="249F0B4E" w:rsidR="18599346">
        <w:rPr>
          <w:rFonts w:cs="Calibri"/>
        </w:rPr>
        <w:t xml:space="preserve"> na antenie TVP2.</w:t>
      </w:r>
    </w:p>
    <w:p w:rsidR="214BDE7E" w:rsidP="249F0B4E" w:rsidRDefault="214BDE7E" w14:paraId="26259E64">
      <w:pPr>
        <w:shd w:val="clear" w:color="auto" w:fill="FFFFFF" w:themeFill="background1"/>
        <w:spacing w:line="240" w:lineRule="auto"/>
        <w:jc w:val="both"/>
        <w:rPr>
          <w:b w:val="1"/>
          <w:bCs w:val="1"/>
        </w:rPr>
      </w:pPr>
      <w:r w:rsidRPr="249F0B4E" w:rsidR="214BDE7E">
        <w:rPr>
          <w:b w:val="1"/>
          <w:bCs w:val="1"/>
        </w:rPr>
        <w:t xml:space="preserve">Święta pełne tradycji, muzyki i opowieści z RMF Classic </w:t>
      </w:r>
    </w:p>
    <w:p w:rsidR="214BDE7E" w:rsidP="249F0B4E" w:rsidRDefault="214BDE7E" w14:paraId="094D5445" w14:textId="793B5FE2">
      <w:pPr>
        <w:shd w:val="clear" w:color="auto" w:fill="FFFFFF" w:themeFill="background1"/>
        <w:spacing w:line="240" w:lineRule="auto"/>
        <w:jc w:val="both"/>
      </w:pPr>
      <w:r w:rsidR="214BDE7E">
        <w:rPr/>
        <w:t xml:space="preserve">RMF Classic przygotowało na Boże Narodzenie wyjątkową ramówkę, łączącą muzykę, kulturę, tradycję i świąteczne opowieści. W Wigilię, która po raz pierwszy przypada w dzień wolny od pracy, stacja zaprosi słuchaczy na specjalny </w:t>
      </w:r>
      <w:r w:rsidRPr="249F0B4E" w:rsidR="214BDE7E">
        <w:rPr>
          <w:b w:val="1"/>
          <w:bCs w:val="1"/>
        </w:rPr>
        <w:t>świąteczny program przedpołudniowy</w:t>
      </w:r>
      <w:r w:rsidR="214BDE7E">
        <w:rPr/>
        <w:t xml:space="preserve">, a o 13:30 wyemituje </w:t>
      </w:r>
      <w:r w:rsidRPr="249F0B4E" w:rsidR="214BDE7E">
        <w:rPr>
          <w:b w:val="1"/>
          <w:bCs w:val="1"/>
        </w:rPr>
        <w:t>finałowy odcinek radiowego serialu „Powiedz życzenie”</w:t>
      </w:r>
      <w:r w:rsidR="214BDE7E">
        <w:rPr/>
        <w:t>.</w:t>
      </w:r>
    </w:p>
    <w:p w:rsidR="214BDE7E" w:rsidP="249F0B4E" w:rsidRDefault="214BDE7E" w14:paraId="05F0B8CC" w14:textId="78D2E3F4">
      <w:pPr>
        <w:shd w:val="clear" w:color="auto" w:fill="FFFFFF" w:themeFill="background1"/>
        <w:spacing w:line="240" w:lineRule="auto"/>
        <w:jc w:val="both"/>
      </w:pPr>
      <w:r w:rsidR="214BDE7E">
        <w:rPr/>
        <w:t xml:space="preserve">Od godziny 14:00 do 17:00 RMF Classic zaprasza na wigilijne spotkanie </w:t>
      </w:r>
      <w:r w:rsidRPr="249F0B4E" w:rsidR="214BDE7E">
        <w:rPr>
          <w:b w:val="1"/>
          <w:bCs w:val="1"/>
        </w:rPr>
        <w:t>„A u sąsiada już jedzą”</w:t>
      </w:r>
      <w:r w:rsidR="214BDE7E">
        <w:rPr/>
        <w:t xml:space="preserve"> – rozmowy o zwyczajach i tradycjach wigilijnych z różnych regionów Polski. Przy radiowym stole zasiądą m.in. </w:t>
      </w:r>
      <w:r w:rsidRPr="249F0B4E" w:rsidR="214BDE7E">
        <w:rPr>
          <w:b w:val="1"/>
          <w:bCs w:val="1"/>
        </w:rPr>
        <w:t xml:space="preserve">Halina Młynkowa, Marcin Kindla, Zbigniew Cierniak oraz chórzyści Zespołu Pieśni i Tańca „Śląsk”. </w:t>
      </w:r>
      <w:r w:rsidR="214BDE7E">
        <w:rPr/>
        <w:t xml:space="preserve">Po 17:00 antenę wypełni wieczór polskich kolęd i pastorałek, wzbogacony o świąteczne życzenia słuchaczy nagrane w ramach akcji </w:t>
      </w:r>
      <w:r w:rsidRPr="249F0B4E" w:rsidR="214BDE7E">
        <w:rPr>
          <w:b w:val="1"/>
          <w:bCs w:val="1"/>
        </w:rPr>
        <w:t>„Powiedz życzenie”.</w:t>
      </w:r>
    </w:p>
    <w:p w:rsidR="214BDE7E" w:rsidP="249F0B4E" w:rsidRDefault="214BDE7E" w14:paraId="6270E951" w14:textId="1651C6B1">
      <w:pPr>
        <w:shd w:val="clear" w:color="auto" w:fill="FFFFFF" w:themeFill="background1"/>
        <w:spacing w:line="240" w:lineRule="auto"/>
        <w:jc w:val="both"/>
      </w:pPr>
      <w:r w:rsidRPr="249F0B4E" w:rsidR="214BDE7E">
        <w:rPr>
          <w:b w:val="1"/>
          <w:bCs w:val="1"/>
        </w:rPr>
        <w:t>W pierwszy dzień Świąt</w:t>
      </w:r>
      <w:r w:rsidR="214BDE7E">
        <w:rPr/>
        <w:t xml:space="preserve"> RMF Classic zabierze słuchaczy w podróż przez historię i kulturę – od opowieści o polskich tradycjach zdobienia choinki, przez kulisy powstania kolędy „Cicha noc” i najsłynniejsze szopki bożonarodzeniowe świata, aż po Boże Narodzenie w historii kina, w roku 130. rocznicy narodzin X Muzy.</w:t>
      </w:r>
    </w:p>
    <w:p w:rsidR="214BDE7E" w:rsidP="249F0B4E" w:rsidRDefault="214BDE7E" w14:paraId="04DDE688">
      <w:pPr>
        <w:shd w:val="clear" w:color="auto" w:fill="FFFFFF" w:themeFill="background1"/>
        <w:spacing w:line="240" w:lineRule="auto"/>
        <w:jc w:val="both"/>
      </w:pPr>
      <w:r w:rsidRPr="249F0B4E" w:rsidR="214BDE7E">
        <w:rPr>
          <w:b w:val="1"/>
          <w:bCs w:val="1"/>
        </w:rPr>
        <w:t>Drugi dzień Świąt</w:t>
      </w:r>
      <w:r w:rsidR="214BDE7E">
        <w:rPr/>
        <w:t xml:space="preserve"> upłynie pod znakiem refleksji i dalekich wypraw. Na antenie pojawi się rozmowa o słowiańskich wierzeniach i ich śladach we współczesnych zwyczajach świątecznych, a także wyjątkowe spotkanie z </w:t>
      </w:r>
      <w:r w:rsidRPr="249F0B4E" w:rsidR="214BDE7E">
        <w:rPr>
          <w:b w:val="1"/>
          <w:bCs w:val="1"/>
        </w:rPr>
        <w:t>Markiem Kamińskim</w:t>
      </w:r>
      <w:r w:rsidR="214BDE7E">
        <w:rPr/>
        <w:t>, który połączy się z RMF Classic prosto z Antarktydy, opowiadając o swojej legendarnej wyprawie sprzed 30 lat i jej współczesnej kontynuacji.</w:t>
      </w:r>
    </w:p>
    <w:p w:rsidR="214BDE7E" w:rsidP="249F0B4E" w:rsidRDefault="214BDE7E" w14:paraId="48163D84" w14:textId="78A3B182">
      <w:pPr>
        <w:shd w:val="clear" w:color="auto" w:fill="FFFFFF" w:themeFill="background1"/>
        <w:spacing w:line="240" w:lineRule="auto"/>
        <w:jc w:val="both"/>
      </w:pPr>
      <w:r w:rsidR="214BDE7E">
        <w:rPr/>
        <w:t xml:space="preserve">Na finał Świąt RMF Classic przygotowało niespodziankę – </w:t>
      </w:r>
      <w:r w:rsidRPr="249F0B4E" w:rsidR="214BDE7E">
        <w:rPr>
          <w:b w:val="1"/>
          <w:bCs w:val="1"/>
        </w:rPr>
        <w:t>26 grudnia od godziny 18:00 stacja wyemituje wszystkie 19 odcinków radiowego serialu „Powiedz życzenie”</w:t>
      </w:r>
      <w:r w:rsidR="214BDE7E">
        <w:rPr/>
        <w:t>, dając słuchaczom możliwość wysłuchania tej świąteczno-miłosnej historii w całości.</w:t>
      </w:r>
    </w:p>
    <w:p w:rsidR="00C572BA" w:rsidP="007D465C" w:rsidRDefault="00C572BA" w14:paraId="68DA32C1" w14:textId="7C645020">
      <w:pPr>
        <w:shd w:val="clear" w:color="auto" w:fill="FFFFFF"/>
        <w:spacing w:line="240" w:lineRule="auto"/>
        <w:jc w:val="both"/>
        <w:rPr>
          <w:b/>
          <w:bCs/>
        </w:rPr>
      </w:pPr>
      <w:r>
        <w:rPr>
          <w:b/>
          <w:bCs/>
        </w:rPr>
        <w:t>RMF MAXX</w:t>
      </w:r>
      <w:r w:rsidR="00A0669F">
        <w:rPr>
          <w:b/>
          <w:bCs/>
        </w:rPr>
        <w:t xml:space="preserve"> włącza świąteczny klimat</w:t>
      </w:r>
    </w:p>
    <w:p w:rsidRPr="00C572BA" w:rsidR="00C572BA" w:rsidP="14B21A60" w:rsidRDefault="00C572BA" w14:paraId="2BFDB0E5" w14:textId="180EF784">
      <w:pPr>
        <w:shd w:val="clear" w:color="auto" w:fill="FFFFFF" w:themeFill="background1"/>
        <w:spacing w:line="240" w:lineRule="auto"/>
        <w:jc w:val="both"/>
      </w:pPr>
      <w:r w:rsidR="00C572BA">
        <w:rPr/>
        <w:t xml:space="preserve">RMF MAXX przygotowało specjalną ofertę programową na okres świąteczny, stawiając na autorskie treści, obecność artystów oraz bezpośredni kontakt ze słuchaczami. </w:t>
      </w:r>
      <w:r w:rsidR="3148785D">
        <w:rPr/>
        <w:t xml:space="preserve">Bożonarodzeniowa </w:t>
      </w:r>
      <w:r w:rsidR="00C572BA">
        <w:rPr/>
        <w:t xml:space="preserve">ramówka rozpocznie się </w:t>
      </w:r>
      <w:r w:rsidRPr="249F0B4E" w:rsidR="00C572BA">
        <w:rPr>
          <w:b w:val="1"/>
          <w:bCs w:val="1"/>
        </w:rPr>
        <w:t>21 grudnia</w:t>
      </w:r>
      <w:r w:rsidR="00C572BA">
        <w:rPr/>
        <w:t xml:space="preserve"> wyjątkowym wydaniem programu </w:t>
      </w:r>
      <w:r w:rsidRPr="249F0B4E" w:rsidR="00C572BA">
        <w:rPr>
          <w:b w:val="1"/>
          <w:bCs w:val="1"/>
        </w:rPr>
        <w:t>„Próba Mikrofonu”.</w:t>
      </w:r>
      <w:r w:rsidR="00C572BA">
        <w:rPr/>
        <w:t xml:space="preserve"> W </w:t>
      </w:r>
      <w:r w:rsidR="00C572BA">
        <w:rPr/>
        <w:t>świątecznej</w:t>
      </w:r>
      <w:r w:rsidR="00C572BA">
        <w:rPr/>
        <w:t xml:space="preserve"> </w:t>
      </w:r>
      <w:r w:rsidR="00C572BA">
        <w:rPr/>
        <w:t xml:space="preserve">odsłonie audycji, prowadzonej przez Karinę Nicińską, na </w:t>
      </w:r>
      <w:r w:rsidR="00C572BA">
        <w:rPr/>
        <w:t>magentowej</w:t>
      </w:r>
      <w:r w:rsidR="00C572BA">
        <w:rPr/>
        <w:t xml:space="preserve"> kanapie pojawią się m.in. </w:t>
      </w:r>
      <w:r w:rsidRPr="249F0B4E" w:rsidR="00C572BA">
        <w:rPr>
          <w:b w:val="1"/>
          <w:bCs w:val="1"/>
        </w:rPr>
        <w:t xml:space="preserve">Kaśka Sochacka, Natalia </w:t>
      </w:r>
      <w:r w:rsidRPr="249F0B4E" w:rsidR="00C572BA">
        <w:rPr>
          <w:b w:val="1"/>
          <w:bCs w:val="1"/>
        </w:rPr>
        <w:t>Szroeder</w:t>
      </w:r>
      <w:r w:rsidRPr="249F0B4E" w:rsidR="00C572BA">
        <w:rPr>
          <w:b w:val="1"/>
          <w:bCs w:val="1"/>
        </w:rPr>
        <w:t xml:space="preserve">, </w:t>
      </w:r>
      <w:r w:rsidRPr="249F0B4E" w:rsidR="00C572BA">
        <w:rPr>
          <w:b w:val="1"/>
          <w:bCs w:val="1"/>
        </w:rPr>
        <w:t>Ralph</w:t>
      </w:r>
      <w:r w:rsidRPr="249F0B4E" w:rsidR="00C572BA">
        <w:rPr>
          <w:b w:val="1"/>
          <w:bCs w:val="1"/>
        </w:rPr>
        <w:t xml:space="preserve"> Kamiński, </w:t>
      </w:r>
      <w:r w:rsidRPr="249F0B4E" w:rsidR="00C572BA">
        <w:rPr>
          <w:b w:val="1"/>
          <w:bCs w:val="1"/>
        </w:rPr>
        <w:t>Pszona</w:t>
      </w:r>
      <w:r w:rsidRPr="249F0B4E" w:rsidR="00C572BA">
        <w:rPr>
          <w:b w:val="1"/>
          <w:bCs w:val="1"/>
        </w:rPr>
        <w:t xml:space="preserve"> oraz Maja Krzyżewska</w:t>
      </w:r>
      <w:r w:rsidR="00C572BA">
        <w:rPr/>
        <w:t>. Rozmowy dotyczyć będą m.in. świątecznych tradycji, prezentów i kulinarnych skojarzeń związanych z Bożym Narodzeniem.</w:t>
      </w:r>
    </w:p>
    <w:p w:rsidRPr="00C572BA" w:rsidR="00C572BA" w:rsidP="00C572BA" w:rsidRDefault="00C572BA" w14:paraId="3E780A52" w14:textId="77777777">
      <w:pPr>
        <w:shd w:val="clear" w:color="auto" w:fill="FFFFFF"/>
        <w:spacing w:line="240" w:lineRule="auto"/>
        <w:jc w:val="both"/>
      </w:pPr>
      <w:r w:rsidRPr="00C572BA">
        <w:rPr>
          <w:b/>
          <w:bCs/>
        </w:rPr>
        <w:t>24 grudnia</w:t>
      </w:r>
      <w:r w:rsidRPr="00C572BA">
        <w:t xml:space="preserve"> stacja zaprosi słuchaczy na radiową Wigilię. Od poranka RMF MAXX będzie towarzyszyć odbiorcom w przygotowaniach do świąt – od kuchni, przez podróż, aż po wigilijny stół. W programie znajdą się praktyczne wskazówki dotyczące organizacji ostatnich godzin przed świętami, a także treści budujące spokojną, świąteczną atmosferę.</w:t>
      </w:r>
    </w:p>
    <w:p w:rsidRPr="00C572BA" w:rsidR="00C572BA" w:rsidP="2556D6E6" w:rsidRDefault="00C572BA" w14:paraId="1E30D06C" w14:textId="55B3312D">
      <w:pPr>
        <w:shd w:val="clear" w:color="auto" w:fill="FFFFFF" w:themeFill="background1"/>
        <w:spacing w:line="240" w:lineRule="auto"/>
        <w:jc w:val="both"/>
      </w:pPr>
      <w:r w:rsidRPr="2556D6E6">
        <w:rPr>
          <w:b/>
          <w:bCs/>
        </w:rPr>
        <w:t>W wigilijne popołudnie</w:t>
      </w:r>
      <w:r>
        <w:t xml:space="preserve"> Karol</w:t>
      </w:r>
      <w:r w:rsidR="758E9B15">
        <w:t>in</w:t>
      </w:r>
      <w:r>
        <w:t>a Kowalska i Mateusz Marek wraz z zespołem prezenterów RMF MAXX podzielą się osobistymi, rodzinnymi historiami, tworząc audycję opartą na ciepłych wspomnieniach i humorze</w:t>
      </w:r>
      <w:r w:rsidR="00A0669F">
        <w:t>.</w:t>
      </w:r>
    </w:p>
    <w:p w:rsidRPr="00C572BA" w:rsidR="00C572BA" w:rsidP="2556D6E6" w:rsidRDefault="00C572BA" w14:paraId="51B87089" w14:textId="0B5C5DA9">
      <w:pPr>
        <w:shd w:val="clear" w:color="auto" w:fill="FFFFFF" w:themeFill="background1"/>
        <w:spacing w:line="240" w:lineRule="auto"/>
        <w:jc w:val="both"/>
      </w:pPr>
      <w:r w:rsidR="00C572BA">
        <w:rPr/>
        <w:t xml:space="preserve">W ramówce znajdą się również historie związane z najpopularniejszymi świątecznymi utworami, kolejne odsłony </w:t>
      </w:r>
      <w:r w:rsidRPr="249F0B4E" w:rsidR="0775D44C">
        <w:rPr>
          <w:b w:val="1"/>
          <w:bCs w:val="1"/>
        </w:rPr>
        <w:t>„</w:t>
      </w:r>
      <w:r w:rsidRPr="249F0B4E" w:rsidR="00C572BA">
        <w:rPr>
          <w:b w:val="1"/>
          <w:bCs w:val="1"/>
        </w:rPr>
        <w:t>Radiowozu</w:t>
      </w:r>
      <w:r w:rsidRPr="249F0B4E" w:rsidR="4AE48DB9">
        <w:rPr>
          <w:b w:val="1"/>
          <w:bCs w:val="1"/>
        </w:rPr>
        <w:t>”</w:t>
      </w:r>
      <w:r w:rsidR="00C572BA">
        <w:rPr/>
        <w:t xml:space="preserve">, </w:t>
      </w:r>
      <w:r w:rsidR="3D7440F7">
        <w:rPr/>
        <w:t>p</w:t>
      </w:r>
      <w:r w:rsidR="00C572BA">
        <w:rPr/>
        <w:t xml:space="preserve">lebiscyt </w:t>
      </w:r>
      <w:r w:rsidRPr="249F0B4E" w:rsidR="5E2C1F31">
        <w:rPr>
          <w:b w:val="1"/>
          <w:bCs w:val="1"/>
        </w:rPr>
        <w:t>„</w:t>
      </w:r>
      <w:r w:rsidRPr="249F0B4E" w:rsidR="00C572BA">
        <w:rPr>
          <w:b w:val="1"/>
          <w:bCs w:val="1"/>
        </w:rPr>
        <w:t>Różowego Dywanu</w:t>
      </w:r>
      <w:r w:rsidRPr="249F0B4E" w:rsidR="5ACFA905">
        <w:rPr>
          <w:b w:val="1"/>
          <w:bCs w:val="1"/>
        </w:rPr>
        <w:t>”</w:t>
      </w:r>
      <w:r w:rsidR="00C572BA">
        <w:rPr/>
        <w:t xml:space="preserve"> oraz odliczanie do </w:t>
      </w:r>
      <w:r w:rsidR="00C572BA">
        <w:rPr/>
        <w:t>MAXXymalnej</w:t>
      </w:r>
      <w:r w:rsidR="00C572BA">
        <w:rPr/>
        <w:t xml:space="preserve"> Nocy Sylwestrowej.</w:t>
      </w:r>
    </w:p>
    <w:p w:rsidR="249F0B4E" w:rsidP="249F0B4E" w:rsidRDefault="249F0B4E" w14:paraId="53F540DE" w14:textId="3FAD11E8">
      <w:pPr>
        <w:shd w:val="clear" w:color="auto" w:fill="FFFFFF" w:themeFill="background1"/>
        <w:spacing w:line="240" w:lineRule="auto"/>
        <w:jc w:val="both"/>
      </w:pPr>
    </w:p>
    <w:p w:rsidRPr="007D465C" w:rsidR="004265CA" w:rsidP="00633F47" w:rsidRDefault="004265CA" w14:paraId="66FD28F0" w14:textId="584D15FD">
      <w:pPr>
        <w:shd w:val="clear" w:color="auto" w:fill="FFFFFF"/>
        <w:spacing w:line="240" w:lineRule="auto"/>
        <w:jc w:val="both"/>
        <w:rPr>
          <w:i/>
          <w:iCs/>
        </w:rPr>
      </w:pPr>
      <w:r w:rsidRPr="007D465C">
        <w:rPr>
          <w:i/>
          <w:iCs/>
        </w:rPr>
        <w:t>Więcej szczegółów o poszczególnych akcjach jest dostępne na stronach internetowych anten.</w:t>
      </w:r>
    </w:p>
    <w:p w:rsidRPr="007D465C" w:rsidR="00633F47" w:rsidP="00EF1519" w:rsidRDefault="00633F47" w14:paraId="1E96A77B" w14:textId="77777777">
      <w:pPr>
        <w:jc w:val="both"/>
      </w:pPr>
    </w:p>
    <w:sectPr w:rsidRPr="007D465C" w:rsidR="00633F47" w:rsidSect="00F92223">
      <w:headerReference w:type="default" r:id="rId11"/>
      <w:footerReference w:type="default" r:id="rId12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6BD" w:rsidP="00F92223" w:rsidRDefault="008D26BD" w14:paraId="1EA132B7" w14:textId="77777777">
      <w:pPr>
        <w:spacing w:after="0" w:line="240" w:lineRule="auto"/>
      </w:pPr>
      <w:r>
        <w:separator/>
      </w:r>
    </w:p>
  </w:endnote>
  <w:endnote w:type="continuationSeparator" w:id="0">
    <w:p w:rsidR="008D26BD" w:rsidP="00F92223" w:rsidRDefault="008D26BD" w14:paraId="4DCA00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3B4B38" w14:paraId="5698D1D1" w14:textId="7B198C3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33C315E" wp14:editId="536C417F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6BD" w:rsidP="00F92223" w:rsidRDefault="008D26BD" w14:paraId="5CF51092" w14:textId="77777777">
      <w:pPr>
        <w:spacing w:after="0" w:line="240" w:lineRule="auto"/>
      </w:pPr>
      <w:r>
        <w:separator/>
      </w:r>
    </w:p>
  </w:footnote>
  <w:footnote w:type="continuationSeparator" w:id="0">
    <w:p w:rsidR="008D26BD" w:rsidP="00F92223" w:rsidRDefault="008D26BD" w14:paraId="781D45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3B4B38" w14:paraId="6FF78B31" w14:textId="6722AD17">
    <w:pPr>
      <w:pStyle w:val="Nagwek"/>
    </w:pPr>
    <w:r>
      <w:rPr>
        <w:noProof/>
        <w:lang w:eastAsia="pl-PL"/>
      </w:rPr>
      <w:drawing>
        <wp:inline distT="0" distB="0" distL="0" distR="0" wp14:anchorId="35CCF768" wp14:editId="31F6E10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t37JK2WxCUNhvF" int2:id="bbxknHcA">
      <int2:state int2:type="spell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19"/>
    <w:rsid w:val="00004065"/>
    <w:rsid w:val="00010301"/>
    <w:rsid w:val="00040BF8"/>
    <w:rsid w:val="0006091C"/>
    <w:rsid w:val="00073117"/>
    <w:rsid w:val="000E31DC"/>
    <w:rsid w:val="000F4BF2"/>
    <w:rsid w:val="001040FC"/>
    <w:rsid w:val="0012648A"/>
    <w:rsid w:val="00143E84"/>
    <w:rsid w:val="00172E33"/>
    <w:rsid w:val="00173526"/>
    <w:rsid w:val="00191ACF"/>
    <w:rsid w:val="001F35A8"/>
    <w:rsid w:val="002004C6"/>
    <w:rsid w:val="002069DB"/>
    <w:rsid w:val="00225B9B"/>
    <w:rsid w:val="0022600A"/>
    <w:rsid w:val="00231391"/>
    <w:rsid w:val="0024671C"/>
    <w:rsid w:val="00250B95"/>
    <w:rsid w:val="002745FA"/>
    <w:rsid w:val="00280F4B"/>
    <w:rsid w:val="002A4475"/>
    <w:rsid w:val="002B3AFE"/>
    <w:rsid w:val="002C5AAB"/>
    <w:rsid w:val="002E53DE"/>
    <w:rsid w:val="0030542D"/>
    <w:rsid w:val="003226B1"/>
    <w:rsid w:val="00330B07"/>
    <w:rsid w:val="0036143F"/>
    <w:rsid w:val="00362495"/>
    <w:rsid w:val="00381C88"/>
    <w:rsid w:val="003B4B38"/>
    <w:rsid w:val="003E6EC0"/>
    <w:rsid w:val="003E7C97"/>
    <w:rsid w:val="00412E85"/>
    <w:rsid w:val="0041537C"/>
    <w:rsid w:val="004265CA"/>
    <w:rsid w:val="00427E65"/>
    <w:rsid w:val="00440D98"/>
    <w:rsid w:val="004909AB"/>
    <w:rsid w:val="004A788E"/>
    <w:rsid w:val="004C2A9B"/>
    <w:rsid w:val="00502085"/>
    <w:rsid w:val="0053474D"/>
    <w:rsid w:val="0053669A"/>
    <w:rsid w:val="005452FA"/>
    <w:rsid w:val="00573AFD"/>
    <w:rsid w:val="0059326E"/>
    <w:rsid w:val="005E0E34"/>
    <w:rsid w:val="005F1D32"/>
    <w:rsid w:val="005F2F34"/>
    <w:rsid w:val="00623330"/>
    <w:rsid w:val="006245B8"/>
    <w:rsid w:val="00633F47"/>
    <w:rsid w:val="00651E24"/>
    <w:rsid w:val="006755D6"/>
    <w:rsid w:val="006A4B1D"/>
    <w:rsid w:val="006E41D9"/>
    <w:rsid w:val="007074C4"/>
    <w:rsid w:val="00734713"/>
    <w:rsid w:val="007436D5"/>
    <w:rsid w:val="00796A99"/>
    <w:rsid w:val="007D465C"/>
    <w:rsid w:val="007F2F1E"/>
    <w:rsid w:val="007F5ABD"/>
    <w:rsid w:val="00807677"/>
    <w:rsid w:val="008201DE"/>
    <w:rsid w:val="00821CCB"/>
    <w:rsid w:val="008824CC"/>
    <w:rsid w:val="0088567C"/>
    <w:rsid w:val="00892FE1"/>
    <w:rsid w:val="008B43E1"/>
    <w:rsid w:val="008D26BD"/>
    <w:rsid w:val="008D59F3"/>
    <w:rsid w:val="008D6E6E"/>
    <w:rsid w:val="00944238"/>
    <w:rsid w:val="00954481"/>
    <w:rsid w:val="00957696"/>
    <w:rsid w:val="00997604"/>
    <w:rsid w:val="009A4078"/>
    <w:rsid w:val="009C6C7C"/>
    <w:rsid w:val="009D60E8"/>
    <w:rsid w:val="00A01F46"/>
    <w:rsid w:val="00A0215B"/>
    <w:rsid w:val="00A0669F"/>
    <w:rsid w:val="00A12103"/>
    <w:rsid w:val="00A21C3F"/>
    <w:rsid w:val="00A50498"/>
    <w:rsid w:val="00AA1487"/>
    <w:rsid w:val="00AB5509"/>
    <w:rsid w:val="00AE0FBE"/>
    <w:rsid w:val="00B24EE8"/>
    <w:rsid w:val="00B377B7"/>
    <w:rsid w:val="00B435F5"/>
    <w:rsid w:val="00B539F4"/>
    <w:rsid w:val="00B71E4D"/>
    <w:rsid w:val="00BE1BA8"/>
    <w:rsid w:val="00BF364E"/>
    <w:rsid w:val="00BF7CBA"/>
    <w:rsid w:val="00C155DD"/>
    <w:rsid w:val="00C24FA7"/>
    <w:rsid w:val="00C32567"/>
    <w:rsid w:val="00C572BA"/>
    <w:rsid w:val="00C7248A"/>
    <w:rsid w:val="00C82522"/>
    <w:rsid w:val="00C875A5"/>
    <w:rsid w:val="00C938B3"/>
    <w:rsid w:val="00CA380D"/>
    <w:rsid w:val="00CC7F3E"/>
    <w:rsid w:val="00CE46B1"/>
    <w:rsid w:val="00D040FB"/>
    <w:rsid w:val="00D83D6A"/>
    <w:rsid w:val="00DB7EBB"/>
    <w:rsid w:val="00DE3A40"/>
    <w:rsid w:val="00E21A83"/>
    <w:rsid w:val="00E26F19"/>
    <w:rsid w:val="00E73D97"/>
    <w:rsid w:val="00E75691"/>
    <w:rsid w:val="00E75B0E"/>
    <w:rsid w:val="00E765C2"/>
    <w:rsid w:val="00E96292"/>
    <w:rsid w:val="00EA6D64"/>
    <w:rsid w:val="00EB0C84"/>
    <w:rsid w:val="00EE557E"/>
    <w:rsid w:val="00EE6F2D"/>
    <w:rsid w:val="00EF1519"/>
    <w:rsid w:val="00F06879"/>
    <w:rsid w:val="00F15D37"/>
    <w:rsid w:val="00F279AE"/>
    <w:rsid w:val="00F51C5A"/>
    <w:rsid w:val="00F856E7"/>
    <w:rsid w:val="00F85EAE"/>
    <w:rsid w:val="00F92223"/>
    <w:rsid w:val="00F95283"/>
    <w:rsid w:val="00FB4B66"/>
    <w:rsid w:val="00FD619A"/>
    <w:rsid w:val="00FF498D"/>
    <w:rsid w:val="011EE8C9"/>
    <w:rsid w:val="012F4AA3"/>
    <w:rsid w:val="0410C7A2"/>
    <w:rsid w:val="04944FBB"/>
    <w:rsid w:val="0549DD74"/>
    <w:rsid w:val="05FB578B"/>
    <w:rsid w:val="073FB66E"/>
    <w:rsid w:val="0775D44C"/>
    <w:rsid w:val="08194E5B"/>
    <w:rsid w:val="0865157B"/>
    <w:rsid w:val="094DE88E"/>
    <w:rsid w:val="0A193FF6"/>
    <w:rsid w:val="118AF2E7"/>
    <w:rsid w:val="132E21AA"/>
    <w:rsid w:val="13497B69"/>
    <w:rsid w:val="14B21A60"/>
    <w:rsid w:val="156A4ABB"/>
    <w:rsid w:val="1597A189"/>
    <w:rsid w:val="15CE115F"/>
    <w:rsid w:val="16A91D4A"/>
    <w:rsid w:val="16F9C7E7"/>
    <w:rsid w:val="18599346"/>
    <w:rsid w:val="18814B0B"/>
    <w:rsid w:val="1B3A96EA"/>
    <w:rsid w:val="1CABFE47"/>
    <w:rsid w:val="1D5BE792"/>
    <w:rsid w:val="1D5E1BE8"/>
    <w:rsid w:val="1F8563C8"/>
    <w:rsid w:val="20836FC2"/>
    <w:rsid w:val="214BDE7E"/>
    <w:rsid w:val="23040D30"/>
    <w:rsid w:val="249F0B4E"/>
    <w:rsid w:val="2556D6E6"/>
    <w:rsid w:val="264B5702"/>
    <w:rsid w:val="271B6735"/>
    <w:rsid w:val="287E62AB"/>
    <w:rsid w:val="29DECE53"/>
    <w:rsid w:val="2D163E6A"/>
    <w:rsid w:val="2DCAFA41"/>
    <w:rsid w:val="2E341337"/>
    <w:rsid w:val="2E7FAEC4"/>
    <w:rsid w:val="2F1D021F"/>
    <w:rsid w:val="2F8BFF59"/>
    <w:rsid w:val="30F71E80"/>
    <w:rsid w:val="3148785D"/>
    <w:rsid w:val="32DA30CF"/>
    <w:rsid w:val="32E73463"/>
    <w:rsid w:val="3396066F"/>
    <w:rsid w:val="35EC869B"/>
    <w:rsid w:val="367544FF"/>
    <w:rsid w:val="38A5FA90"/>
    <w:rsid w:val="395A5A06"/>
    <w:rsid w:val="39B624FB"/>
    <w:rsid w:val="3AF67378"/>
    <w:rsid w:val="3C80A006"/>
    <w:rsid w:val="3D7440F7"/>
    <w:rsid w:val="3D7E8BED"/>
    <w:rsid w:val="3E1EC388"/>
    <w:rsid w:val="3EAC3255"/>
    <w:rsid w:val="3FFF33FC"/>
    <w:rsid w:val="40FECB50"/>
    <w:rsid w:val="414FC7F5"/>
    <w:rsid w:val="44A823B0"/>
    <w:rsid w:val="45D3B2D1"/>
    <w:rsid w:val="473FE8CF"/>
    <w:rsid w:val="48488A70"/>
    <w:rsid w:val="4A865CD4"/>
    <w:rsid w:val="4ABCF1D6"/>
    <w:rsid w:val="4AE48DB9"/>
    <w:rsid w:val="4C9E3519"/>
    <w:rsid w:val="4E4DBC72"/>
    <w:rsid w:val="51B37EF2"/>
    <w:rsid w:val="53546EE4"/>
    <w:rsid w:val="5370CB3D"/>
    <w:rsid w:val="55B24DBA"/>
    <w:rsid w:val="57EAF064"/>
    <w:rsid w:val="5823F7B6"/>
    <w:rsid w:val="58A8635F"/>
    <w:rsid w:val="5A3552F5"/>
    <w:rsid w:val="5AC15D70"/>
    <w:rsid w:val="5ACFA905"/>
    <w:rsid w:val="5C337B65"/>
    <w:rsid w:val="5C8945F3"/>
    <w:rsid w:val="5E2C1F31"/>
    <w:rsid w:val="603B71E2"/>
    <w:rsid w:val="613B3772"/>
    <w:rsid w:val="62571C96"/>
    <w:rsid w:val="626219ED"/>
    <w:rsid w:val="640F954B"/>
    <w:rsid w:val="65B36D52"/>
    <w:rsid w:val="6605FC18"/>
    <w:rsid w:val="667718E8"/>
    <w:rsid w:val="68A43117"/>
    <w:rsid w:val="6A045311"/>
    <w:rsid w:val="6A61502A"/>
    <w:rsid w:val="6B1BDD39"/>
    <w:rsid w:val="6B252F1E"/>
    <w:rsid w:val="6C4C3417"/>
    <w:rsid w:val="6D437400"/>
    <w:rsid w:val="6D9E0921"/>
    <w:rsid w:val="6ECB9D61"/>
    <w:rsid w:val="6EEADE5E"/>
    <w:rsid w:val="6F08D28A"/>
    <w:rsid w:val="6F8BC1D2"/>
    <w:rsid w:val="758E9B15"/>
    <w:rsid w:val="7716A5C3"/>
    <w:rsid w:val="7983709C"/>
    <w:rsid w:val="7A4BA2E8"/>
    <w:rsid w:val="7ABA40D3"/>
    <w:rsid w:val="7B319374"/>
    <w:rsid w:val="7ED98CAB"/>
    <w:rsid w:val="7F30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A0E1"/>
  <w15:chartTrackingRefBased/>
  <w15:docId w15:val="{83A3FA4F-82BF-471F-8FE5-D03781E6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Uwydatnienie">
    <w:name w:val="Emphasis"/>
    <w:basedOn w:val="Domylnaczcionkaakapitu"/>
    <w:uiPriority w:val="20"/>
    <w:qFormat/>
    <w:rsid w:val="00C155DD"/>
    <w:rPr>
      <w:i/>
      <w:iCs/>
    </w:rPr>
  </w:style>
  <w:style w:type="character" w:styleId="Pogrubienie">
    <w:name w:val="Strong"/>
    <w:basedOn w:val="Domylnaczcionkaakapitu"/>
    <w:uiPriority w:val="22"/>
    <w:qFormat/>
    <w:rsid w:val="00C155DD"/>
    <w:rPr>
      <w:b/>
      <w:bCs/>
    </w:rPr>
  </w:style>
  <w:style w:type="paragraph" w:styleId="Poprawka">
    <w:name w:val="Revision"/>
    <w:hidden/>
    <w:uiPriority w:val="99"/>
    <w:semiHidden/>
    <w:rsid w:val="00F85EAE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98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498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8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498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2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oter" Target="foot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4" /><Relationship Type="http://schemas.microsoft.com/office/2011/relationships/people" Target="people.xml" Id="rId14" /><Relationship Type="http://schemas.openxmlformats.org/officeDocument/2006/relationships/hyperlink" Target="https://www.rmf.fm" TargetMode="External" Id="Rf5668dcbbab84212" /><Relationship Type="http://schemas.microsoft.com/office/2020/10/relationships/intelligence" Target="intelligence2.xml" Id="R6c5c39cf7e114b6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Langner</dc:creator>
  <keywords/>
  <dc:description/>
  <lastModifiedBy>Karolina Czepkiewicz</lastModifiedBy>
  <revision>67</revision>
  <dcterms:created xsi:type="dcterms:W3CDTF">2024-12-23T10:59:00.0000000Z</dcterms:created>
  <dcterms:modified xsi:type="dcterms:W3CDTF">2025-12-19T14:25:43.6755286Z</dcterms:modified>
</coreProperties>
</file>