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53D1C" w14:textId="3E5ED588" w:rsidR="000E152E" w:rsidRDefault="000E152E" w:rsidP="00BA0DAB">
      <w:pPr>
        <w:jc w:val="both"/>
        <w:rPr>
          <w:rFonts w:ascii="Knauf Office" w:hAnsi="Knauf Office"/>
        </w:rPr>
      </w:pPr>
      <w:r w:rsidRPr="0098492E">
        <w:rPr>
          <w:rFonts w:ascii="Knauf Office" w:hAnsi="Knauf Office"/>
        </w:rPr>
        <w:t xml:space="preserve">INFORMACJA PRASOWA </w:t>
      </w:r>
      <w:r w:rsidRPr="0098492E">
        <w:rPr>
          <w:rFonts w:ascii="Knauf Office" w:hAnsi="Knauf Office"/>
        </w:rPr>
        <w:tab/>
      </w:r>
      <w:r w:rsidRPr="0098492E">
        <w:rPr>
          <w:rFonts w:ascii="Knauf Office" w:hAnsi="Knauf Office"/>
        </w:rPr>
        <w:tab/>
      </w:r>
      <w:r w:rsidRPr="0098492E">
        <w:rPr>
          <w:rFonts w:ascii="Knauf Office" w:hAnsi="Knauf Office"/>
        </w:rPr>
        <w:tab/>
      </w:r>
      <w:r w:rsidRPr="0098492E">
        <w:rPr>
          <w:rFonts w:ascii="Knauf Office" w:hAnsi="Knauf Office"/>
        </w:rPr>
        <w:tab/>
      </w:r>
      <w:r w:rsidRPr="0098492E">
        <w:rPr>
          <w:rFonts w:ascii="Knauf Office" w:hAnsi="Knauf Office"/>
        </w:rPr>
        <w:tab/>
      </w:r>
      <w:r>
        <w:rPr>
          <w:rFonts w:ascii="Knauf Office" w:hAnsi="Knauf Office"/>
        </w:rPr>
        <w:t xml:space="preserve">               </w:t>
      </w:r>
      <w:r w:rsidRPr="0098492E">
        <w:rPr>
          <w:rFonts w:ascii="Knauf Office" w:hAnsi="Knauf Office"/>
        </w:rPr>
        <w:tab/>
        <w:t xml:space="preserve">Warszawa, </w:t>
      </w:r>
      <w:r w:rsidR="003677A9">
        <w:rPr>
          <w:rFonts w:ascii="Knauf Office" w:hAnsi="Knauf Office"/>
        </w:rPr>
        <w:t>1</w:t>
      </w:r>
      <w:r w:rsidR="00107EEA">
        <w:rPr>
          <w:rFonts w:ascii="Knauf Office" w:hAnsi="Knauf Office"/>
        </w:rPr>
        <w:t>8</w:t>
      </w:r>
      <w:r w:rsidRPr="0098492E">
        <w:rPr>
          <w:rFonts w:ascii="Knauf Office" w:hAnsi="Knauf Office"/>
        </w:rPr>
        <w:t>.</w:t>
      </w:r>
      <w:r w:rsidR="003677A9">
        <w:rPr>
          <w:rFonts w:ascii="Knauf Office" w:hAnsi="Knauf Office"/>
        </w:rPr>
        <w:t>1</w:t>
      </w:r>
      <w:r w:rsidR="00121D88">
        <w:rPr>
          <w:rFonts w:ascii="Knauf Office" w:hAnsi="Knauf Office"/>
        </w:rPr>
        <w:t>2</w:t>
      </w:r>
      <w:r w:rsidRPr="0098492E">
        <w:rPr>
          <w:rFonts w:ascii="Knauf Office" w:hAnsi="Knauf Office"/>
        </w:rPr>
        <w:t>.202</w:t>
      </w:r>
      <w:r w:rsidR="001B2B52">
        <w:rPr>
          <w:rFonts w:ascii="Knauf Office" w:hAnsi="Knauf Office"/>
        </w:rPr>
        <w:t>5</w:t>
      </w:r>
      <w:r w:rsidRPr="0098492E">
        <w:rPr>
          <w:rFonts w:ascii="Knauf Office" w:hAnsi="Knauf Office"/>
        </w:rPr>
        <w:t xml:space="preserve"> r.</w:t>
      </w:r>
    </w:p>
    <w:p w14:paraId="546F3EA4" w14:textId="77777777" w:rsidR="00121D88" w:rsidRPr="00121D88" w:rsidRDefault="00121D88" w:rsidP="00121D88">
      <w:pPr>
        <w:jc w:val="center"/>
        <w:rPr>
          <w:b/>
          <w:bCs/>
          <w:sz w:val="28"/>
          <w:szCs w:val="28"/>
        </w:rPr>
      </w:pPr>
      <w:proofErr w:type="spellStart"/>
      <w:r w:rsidRPr="00121D88">
        <w:rPr>
          <w:b/>
          <w:bCs/>
          <w:sz w:val="28"/>
          <w:szCs w:val="28"/>
        </w:rPr>
        <w:t>Last</w:t>
      </w:r>
      <w:proofErr w:type="spellEnd"/>
      <w:r w:rsidRPr="00121D88">
        <w:rPr>
          <w:b/>
          <w:bCs/>
          <w:sz w:val="28"/>
          <w:szCs w:val="28"/>
        </w:rPr>
        <w:t xml:space="preserve"> </w:t>
      </w:r>
      <w:proofErr w:type="spellStart"/>
      <w:r w:rsidRPr="00121D88">
        <w:rPr>
          <w:b/>
          <w:bCs/>
          <w:sz w:val="28"/>
          <w:szCs w:val="28"/>
        </w:rPr>
        <w:t>Christamas</w:t>
      </w:r>
      <w:proofErr w:type="spellEnd"/>
      <w:r w:rsidRPr="00121D88">
        <w:rPr>
          <w:b/>
          <w:bCs/>
          <w:sz w:val="28"/>
          <w:szCs w:val="28"/>
        </w:rPr>
        <w:t xml:space="preserve"> w tłumie może przyprawić o nerwicę? Firma od designu i akustyki podpowiada co zrobić, by sklepy były przyjazne</w:t>
      </w:r>
    </w:p>
    <w:p w14:paraId="4AC2F49E" w14:textId="77777777" w:rsidR="00121D88" w:rsidRPr="00CD7665" w:rsidRDefault="00121D88" w:rsidP="00121D88">
      <w:pPr>
        <w:jc w:val="both"/>
        <w:rPr>
          <w:b/>
          <w:bCs/>
        </w:rPr>
      </w:pPr>
      <w:r>
        <w:rPr>
          <w:b/>
          <w:bCs/>
        </w:rPr>
        <w:t>Właściciele sklepów i galerii handlowych wiedzą, że tracą klientów na rzecz sprzedaży online. Czy wystrój sklepu i komfort zakupów mogą zatrzymać to zjawisko? Częściowo tak. Eksperci podpowiadają, jak zaprojektować lub zmodernizować przestrzeń handlową, by odpowiedzieć na trend podążania za doświadczeniami kupujących. Czy dobry design i dobra akustyka wystarczą?</w:t>
      </w:r>
    </w:p>
    <w:p w14:paraId="342F1F7A" w14:textId="77777777" w:rsidR="00121D88" w:rsidRDefault="00121D88" w:rsidP="00121D88">
      <w:pPr>
        <w:spacing w:after="0" w:line="240" w:lineRule="auto"/>
      </w:pPr>
      <w:r>
        <w:rPr>
          <w:noProof/>
        </w:rPr>
        <w:drawing>
          <wp:inline distT="0" distB="0" distL="0" distR="0" wp14:anchorId="25232DA3" wp14:editId="17736935">
            <wp:extent cx="3203689" cy="2099420"/>
            <wp:effectExtent l="0" t="0" r="0" b="0"/>
            <wp:docPr id="6601353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135316" name="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526" cy="2151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74924" w14:textId="77777777" w:rsidR="00121D88" w:rsidRPr="00955D77" w:rsidRDefault="00121D88" w:rsidP="00121D88">
      <w:pPr>
        <w:pBdr>
          <w:bottom w:val="single" w:sz="6" w:space="1" w:color="auto"/>
        </w:pBdr>
        <w:spacing w:after="0" w:line="240" w:lineRule="auto"/>
        <w:rPr>
          <w:i/>
          <w:iCs/>
          <w:sz w:val="20"/>
          <w:szCs w:val="20"/>
        </w:rPr>
      </w:pPr>
      <w:r w:rsidRPr="00955D77">
        <w:rPr>
          <w:i/>
          <w:iCs/>
          <w:sz w:val="20"/>
          <w:szCs w:val="20"/>
        </w:rPr>
        <w:t xml:space="preserve">Sklep </w:t>
      </w:r>
      <w:proofErr w:type="spellStart"/>
      <w:r w:rsidRPr="00955D77">
        <w:rPr>
          <w:i/>
          <w:iCs/>
          <w:sz w:val="20"/>
          <w:szCs w:val="20"/>
        </w:rPr>
        <w:t>L'Exception</w:t>
      </w:r>
      <w:proofErr w:type="spellEnd"/>
      <w:r w:rsidRPr="00955D77">
        <w:rPr>
          <w:i/>
          <w:iCs/>
          <w:sz w:val="20"/>
          <w:szCs w:val="20"/>
        </w:rPr>
        <w:t xml:space="preserve"> w Paryżu (fot. Studio Vu)</w:t>
      </w:r>
    </w:p>
    <w:p w14:paraId="31B8984E" w14:textId="77777777" w:rsidR="00121D88" w:rsidRDefault="00121D88" w:rsidP="00121D88">
      <w:pPr>
        <w:jc w:val="both"/>
      </w:pPr>
    </w:p>
    <w:p w14:paraId="741D97EE" w14:textId="7945B022" w:rsidR="00121D88" w:rsidRDefault="00121D88" w:rsidP="00121D88">
      <w:pPr>
        <w:jc w:val="both"/>
      </w:pPr>
      <w:r>
        <w:t xml:space="preserve">Centra handlowe zaczynają przytłaczać ludzi wielkością, tłumem, hałasem. Rośnie więc popularność nowego modelu skupisk handlowych: masowo powstają </w:t>
      </w:r>
      <w:r w:rsidRPr="00EA5855">
        <w:t xml:space="preserve">parki i centra </w:t>
      </w:r>
      <w:proofErr w:type="spellStart"/>
      <w:r w:rsidRPr="00EA5855">
        <w:t>convenience</w:t>
      </w:r>
      <w:proofErr w:type="spellEnd"/>
      <w:r>
        <w:t xml:space="preserve">, w których klienci wchodzą do poszczególnych sklepów z zewnątrz. Ale klasyczne galerie handlowe dobrze zaprojektowane lub te, które przeszły totalną metamorfozę nadal mogą być atrakcyjne zarówno dla kupujących, jak i biznesu. Jak to zrobić? Skupiając się na </w:t>
      </w:r>
      <w:proofErr w:type="spellStart"/>
      <w:r w:rsidRPr="00121D88">
        <w:rPr>
          <w:i/>
          <w:iCs/>
        </w:rPr>
        <w:t>customer</w:t>
      </w:r>
      <w:proofErr w:type="spellEnd"/>
      <w:r w:rsidRPr="00121D88">
        <w:rPr>
          <w:i/>
          <w:iCs/>
        </w:rPr>
        <w:t xml:space="preserve"> </w:t>
      </w:r>
      <w:proofErr w:type="spellStart"/>
      <w:r w:rsidRPr="00121D88">
        <w:rPr>
          <w:i/>
          <w:iCs/>
        </w:rPr>
        <w:t>experience</w:t>
      </w:r>
      <w:proofErr w:type="spellEnd"/>
      <w:r>
        <w:t xml:space="preserve">, czyli na tym jak sprawić, by doświadczenia kupujących były jak najbardziej pozytywne. </w:t>
      </w:r>
    </w:p>
    <w:p w14:paraId="2E5A8BF5" w14:textId="77777777" w:rsidR="00121D88" w:rsidRPr="00A07730" w:rsidRDefault="00121D88" w:rsidP="00121D88">
      <w:pPr>
        <w:jc w:val="both"/>
        <w:rPr>
          <w:b/>
          <w:bCs/>
        </w:rPr>
      </w:pPr>
      <w:r w:rsidRPr="00A07730">
        <w:rPr>
          <w:b/>
          <w:bCs/>
        </w:rPr>
        <w:t xml:space="preserve">Koszmar </w:t>
      </w:r>
      <w:proofErr w:type="spellStart"/>
      <w:r w:rsidRPr="00A07730">
        <w:rPr>
          <w:b/>
          <w:bCs/>
        </w:rPr>
        <w:t>jingle</w:t>
      </w:r>
      <w:proofErr w:type="spellEnd"/>
      <w:r w:rsidRPr="00A07730">
        <w:rPr>
          <w:b/>
          <w:bCs/>
        </w:rPr>
        <w:t xml:space="preserve"> </w:t>
      </w:r>
      <w:proofErr w:type="spellStart"/>
      <w:r w:rsidRPr="00A07730">
        <w:rPr>
          <w:b/>
          <w:bCs/>
        </w:rPr>
        <w:t>bells</w:t>
      </w:r>
      <w:proofErr w:type="spellEnd"/>
    </w:p>
    <w:p w14:paraId="62B811A4" w14:textId="0ABEBD6F" w:rsidR="00121D88" w:rsidRDefault="00121D88" w:rsidP="00121D88">
      <w:pPr>
        <w:jc w:val="both"/>
      </w:pPr>
      <w:r>
        <w:t xml:space="preserve">Najsilniej dyskomfort zakupów daje się we znaki w czasie świątecznego szału zakupowego. Już dziś wielu konsumentów przyznaje, że woli zamówić prezenty lub produkty spożywcze online, niż wybrać się do zatłoczonych i hałaśliwych sklepów. </w:t>
      </w:r>
      <w:r w:rsidRPr="004A633B">
        <w:rPr>
          <w:i/>
          <w:iCs/>
        </w:rPr>
        <w:t xml:space="preserve">– Taki trend nie dziwi, niestety nadal wiele sklepów, </w:t>
      </w:r>
      <w:r>
        <w:rPr>
          <w:i/>
          <w:iCs/>
        </w:rPr>
        <w:br/>
      </w:r>
      <w:r w:rsidRPr="004A633B">
        <w:rPr>
          <w:i/>
          <w:iCs/>
        </w:rPr>
        <w:t>a nawet projektantów wnętrz w planowaniu przestrzeni nie bierze pod uwagę kwestii akustycznych–</w:t>
      </w:r>
      <w:r>
        <w:t xml:space="preserve"> przyznaje architekt </w:t>
      </w:r>
      <w:r w:rsidRPr="00121D88">
        <w:t>Anna Baczkowska,</w:t>
      </w:r>
      <w:r>
        <w:t xml:space="preserve"> z </w:t>
      </w:r>
      <w:proofErr w:type="spellStart"/>
      <w:r>
        <w:t>Knauf</w:t>
      </w:r>
      <w:proofErr w:type="spellEnd"/>
      <w:r>
        <w:t xml:space="preserve"> </w:t>
      </w:r>
      <w:proofErr w:type="spellStart"/>
      <w:r>
        <w:t>Ceiling</w:t>
      </w:r>
      <w:proofErr w:type="spellEnd"/>
      <w:r>
        <w:t xml:space="preserve"> Solutions. Choć jak dodaje są też dobre przykłady obiektów, w których uwzględnia się nawet potrzeby osób </w:t>
      </w:r>
      <w:proofErr w:type="spellStart"/>
      <w:r>
        <w:t>neuroatypowych</w:t>
      </w:r>
      <w:proofErr w:type="spellEnd"/>
      <w:r>
        <w:t xml:space="preserve">. </w:t>
      </w:r>
    </w:p>
    <w:p w14:paraId="4A89A009" w14:textId="09B9D2D0" w:rsidR="00121D88" w:rsidRDefault="00121D88" w:rsidP="00121D88">
      <w:pPr>
        <w:jc w:val="both"/>
      </w:pPr>
      <w:r>
        <w:lastRenderedPageBreak/>
        <w:t xml:space="preserve">Najtrudniejszą przestrzenią do zaplanowania dobrej akustyki są ciągi komunikacyjne i strefy z gastronomią. Są duże, zaprojektowane z wykorzystaniem szkła i kamienia, czyli materiałów odbijających dźwięki. W części z restauracjami dodatkowo panuje gwar rozmów. Rozwiązaniem jest tu zastosowanie materiałów o wysokim poziomie pochłaniania hałasu jak sufity podwieszane czy akustyczne okładziny ścienne, ale też „rozbicie” przestrzeni przegrodami czy zielenią. </w:t>
      </w:r>
    </w:p>
    <w:p w14:paraId="1CCD62D9" w14:textId="77777777" w:rsidR="00121D88" w:rsidRDefault="00121D88" w:rsidP="00121D88">
      <w:pPr>
        <w:spacing w:after="0" w:line="240" w:lineRule="auto"/>
      </w:pPr>
      <w:r>
        <w:rPr>
          <w:noProof/>
        </w:rPr>
        <w:drawing>
          <wp:inline distT="0" distB="0" distL="0" distR="0" wp14:anchorId="30EA4E11" wp14:editId="4872B4DB">
            <wp:extent cx="2513334" cy="1677496"/>
            <wp:effectExtent l="0" t="0" r="1270" b="0"/>
            <wp:docPr id="20746323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632384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865" cy="170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A65C485" wp14:editId="782BEEBD">
            <wp:extent cx="2541742" cy="1679086"/>
            <wp:effectExtent l="0" t="0" r="0" b="0"/>
            <wp:docPr id="3891120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12045" name="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842" cy="169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5CFB0" w14:textId="3DC26173" w:rsidR="00121D88" w:rsidRPr="00121D88" w:rsidRDefault="00121D88" w:rsidP="00121D88">
      <w:pPr>
        <w:pBdr>
          <w:bottom w:val="single" w:sz="12" w:space="1" w:color="auto"/>
        </w:pBdr>
        <w:spacing w:after="0" w:line="240" w:lineRule="auto"/>
        <w:rPr>
          <w:i/>
          <w:iCs/>
          <w:sz w:val="20"/>
          <w:szCs w:val="20"/>
        </w:rPr>
      </w:pPr>
      <w:r w:rsidRPr="00B457BD">
        <w:rPr>
          <w:i/>
          <w:iCs/>
          <w:sz w:val="20"/>
          <w:szCs w:val="20"/>
        </w:rPr>
        <w:t xml:space="preserve">Biały kolor sufitów odbija światło, pomaga w dobrym doświetleniu wnętrz, a jednocześnie ograniczeniu zużycia energii. Fot. </w:t>
      </w:r>
      <w:r>
        <w:rPr>
          <w:i/>
          <w:iCs/>
          <w:sz w:val="20"/>
          <w:szCs w:val="20"/>
        </w:rPr>
        <w:t xml:space="preserve">dom handlowy </w:t>
      </w:r>
      <w:proofErr w:type="spellStart"/>
      <w:r w:rsidRPr="00A87297">
        <w:rPr>
          <w:i/>
          <w:iCs/>
          <w:sz w:val="20"/>
          <w:szCs w:val="20"/>
        </w:rPr>
        <w:t>TsUM</w:t>
      </w:r>
      <w:proofErr w:type="spellEnd"/>
      <w:r w:rsidRPr="00A8729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w </w:t>
      </w:r>
      <w:r w:rsidRPr="00A87297">
        <w:rPr>
          <w:i/>
          <w:iCs/>
          <w:sz w:val="20"/>
          <w:szCs w:val="20"/>
        </w:rPr>
        <w:t>Kij</w:t>
      </w:r>
      <w:r>
        <w:rPr>
          <w:i/>
          <w:iCs/>
          <w:sz w:val="20"/>
          <w:szCs w:val="20"/>
        </w:rPr>
        <w:t>owie fot</w:t>
      </w:r>
      <w:r w:rsidRPr="00121D88">
        <w:rPr>
          <w:i/>
          <w:iCs/>
          <w:sz w:val="20"/>
          <w:szCs w:val="20"/>
        </w:rPr>
        <w:t xml:space="preserve">. </w:t>
      </w:r>
      <w:proofErr w:type="spellStart"/>
      <w:r w:rsidRPr="00121D88">
        <w:rPr>
          <w:i/>
          <w:iCs/>
          <w:sz w:val="20"/>
          <w:szCs w:val="20"/>
        </w:rPr>
        <w:t>Benoy-TsUM</w:t>
      </w:r>
      <w:proofErr w:type="spellEnd"/>
      <w:r w:rsidRPr="00121D88">
        <w:rPr>
          <w:i/>
          <w:iCs/>
          <w:sz w:val="20"/>
          <w:szCs w:val="20"/>
        </w:rPr>
        <w:t xml:space="preserve"> (z lewej)</w:t>
      </w:r>
      <w:r>
        <w:rPr>
          <w:i/>
          <w:iCs/>
          <w:sz w:val="20"/>
          <w:szCs w:val="20"/>
        </w:rPr>
        <w:t>;</w:t>
      </w:r>
      <w:r w:rsidRPr="00121D88">
        <w:rPr>
          <w:i/>
          <w:iCs/>
          <w:sz w:val="20"/>
          <w:szCs w:val="20"/>
        </w:rPr>
        <w:t xml:space="preserve"> oraz </w:t>
      </w:r>
      <w:proofErr w:type="spellStart"/>
      <w:r w:rsidRPr="00121D88">
        <w:rPr>
          <w:i/>
          <w:iCs/>
          <w:sz w:val="20"/>
          <w:szCs w:val="20"/>
        </w:rPr>
        <w:t>Westfield</w:t>
      </w:r>
      <w:proofErr w:type="spellEnd"/>
      <w:r w:rsidRPr="00121D88">
        <w:rPr>
          <w:i/>
          <w:iCs/>
          <w:sz w:val="20"/>
          <w:szCs w:val="20"/>
        </w:rPr>
        <w:t xml:space="preserve"> Mall of the </w:t>
      </w:r>
      <w:proofErr w:type="spellStart"/>
      <w:r w:rsidRPr="00121D88">
        <w:rPr>
          <w:i/>
          <w:iCs/>
          <w:sz w:val="20"/>
          <w:szCs w:val="20"/>
        </w:rPr>
        <w:t>Netherlands</w:t>
      </w:r>
      <w:proofErr w:type="spellEnd"/>
      <w:r w:rsidRPr="00121D88">
        <w:rPr>
          <w:i/>
          <w:iCs/>
          <w:sz w:val="20"/>
          <w:szCs w:val="20"/>
        </w:rPr>
        <w:t xml:space="preserve"> fot. MVL Media </w:t>
      </w:r>
      <w:proofErr w:type="spellStart"/>
      <w:r w:rsidRPr="00121D88">
        <w:rPr>
          <w:i/>
          <w:iCs/>
          <w:sz w:val="20"/>
          <w:szCs w:val="20"/>
        </w:rPr>
        <w:t>Groep</w:t>
      </w:r>
      <w:proofErr w:type="spellEnd"/>
      <w:r w:rsidRPr="00121D88">
        <w:rPr>
          <w:i/>
          <w:iCs/>
          <w:sz w:val="20"/>
          <w:szCs w:val="20"/>
        </w:rPr>
        <w:t xml:space="preserve"> (z prawej)</w:t>
      </w:r>
    </w:p>
    <w:p w14:paraId="0936891E" w14:textId="77777777" w:rsidR="00121D88" w:rsidRDefault="00121D88" w:rsidP="00121D88">
      <w:pPr>
        <w:jc w:val="both"/>
      </w:pPr>
    </w:p>
    <w:p w14:paraId="0D0D56E7" w14:textId="636AC066" w:rsidR="00121D88" w:rsidRDefault="00121D88" w:rsidP="00121D88">
      <w:pPr>
        <w:jc w:val="both"/>
      </w:pPr>
      <w:r>
        <w:t xml:space="preserve">Pomysł na aranżację przyjaznej przestrzeni zazwyczaj spada na architektów, choć i inwestorzy angażują się w tematykę komfortu. </w:t>
      </w:r>
      <w:r w:rsidR="00892B63">
        <w:t xml:space="preserve">Wpływa </w:t>
      </w:r>
      <w:r>
        <w:t xml:space="preserve">nie tylko odbiór wśród kupujących, ale też potencjał przy sprzedaży obiektu do funduszu inwestycyjnego </w:t>
      </w:r>
      <w:r w:rsidR="00892B63">
        <w:t>czy</w:t>
      </w:r>
      <w:r>
        <w:t xml:space="preserve"> możliwość uzyskania wysokich poziomów w procesie certyfikacji ekologicznej. </w:t>
      </w:r>
      <w:r w:rsidRPr="00B15100">
        <w:rPr>
          <w:i/>
          <w:iCs/>
        </w:rPr>
        <w:t xml:space="preserve">- Deweloperzy dużych galerii handlowych decydują się z reguły na zastosowanie klasycznych sufitów podwieszanych w formie płaskich paneli modułowych lub gładkich, jednolitych, ale pochłaniających dźwięki sufitów rodzaju </w:t>
      </w:r>
      <w:proofErr w:type="spellStart"/>
      <w:r w:rsidRPr="00B15100">
        <w:rPr>
          <w:i/>
          <w:iCs/>
        </w:rPr>
        <w:t>Eleganza</w:t>
      </w:r>
      <w:proofErr w:type="spellEnd"/>
      <w:r>
        <w:rPr>
          <w:i/>
          <w:iCs/>
        </w:rPr>
        <w:t xml:space="preserve">, których użyto m.in. w centrum </w:t>
      </w:r>
      <w:proofErr w:type="spellStart"/>
      <w:r w:rsidRPr="00336380">
        <w:rPr>
          <w:i/>
          <w:iCs/>
        </w:rPr>
        <w:t>Westfield</w:t>
      </w:r>
      <w:proofErr w:type="spellEnd"/>
      <w:r w:rsidRPr="00336380">
        <w:rPr>
          <w:i/>
          <w:iCs/>
        </w:rPr>
        <w:t xml:space="preserve"> Mall</w:t>
      </w:r>
      <w:r>
        <w:rPr>
          <w:i/>
          <w:iCs/>
        </w:rPr>
        <w:t xml:space="preserve"> </w:t>
      </w:r>
      <w:r w:rsidRPr="00336380">
        <w:rPr>
          <w:i/>
          <w:iCs/>
        </w:rPr>
        <w:t xml:space="preserve">w </w:t>
      </w:r>
      <w:proofErr w:type="spellStart"/>
      <w:r w:rsidRPr="00336380">
        <w:rPr>
          <w:i/>
          <w:iCs/>
        </w:rPr>
        <w:t>Leidschendam</w:t>
      </w:r>
      <w:proofErr w:type="spellEnd"/>
      <w:r w:rsidRPr="00336380">
        <w:rPr>
          <w:i/>
          <w:iCs/>
        </w:rPr>
        <w:t xml:space="preserve"> w Holandii</w:t>
      </w:r>
      <w:r w:rsidRPr="00B15100">
        <w:rPr>
          <w:i/>
          <w:iCs/>
        </w:rPr>
        <w:t>. Choć to tylko ułamek możliwości</w:t>
      </w:r>
      <w:r>
        <w:rPr>
          <w:i/>
          <w:iCs/>
        </w:rPr>
        <w:t>,</w:t>
      </w:r>
      <w:r w:rsidRPr="00B15100">
        <w:rPr>
          <w:i/>
          <w:iCs/>
        </w:rPr>
        <w:t xml:space="preserve"> jakie są dziś na rynku. Projektanci lubią sięgać też </w:t>
      </w:r>
      <w:r>
        <w:rPr>
          <w:i/>
          <w:iCs/>
        </w:rPr>
        <w:t>p</w:t>
      </w:r>
      <w:r w:rsidRPr="00B15100">
        <w:rPr>
          <w:i/>
          <w:iCs/>
        </w:rPr>
        <w:t>o bardziej designerskie formy –</w:t>
      </w:r>
      <w:r>
        <w:t xml:space="preserve"> wyjaśnia Anna Baczkowska z </w:t>
      </w:r>
      <w:proofErr w:type="spellStart"/>
      <w:r>
        <w:t>Knauf</w:t>
      </w:r>
      <w:proofErr w:type="spellEnd"/>
      <w:r>
        <w:t xml:space="preserve"> </w:t>
      </w:r>
      <w:proofErr w:type="spellStart"/>
      <w:r>
        <w:t>Ceiling</w:t>
      </w:r>
      <w:proofErr w:type="spellEnd"/>
      <w:r>
        <w:t xml:space="preserve"> Solutions. </w:t>
      </w:r>
    </w:p>
    <w:p w14:paraId="53CB85BA" w14:textId="4AD64115" w:rsidR="00121D88" w:rsidRDefault="00121D88" w:rsidP="00121D88">
      <w:pPr>
        <w:jc w:val="both"/>
      </w:pPr>
      <w:r>
        <w:t xml:space="preserve">Te efektowne formy to m.in. pionowe </w:t>
      </w:r>
      <w:proofErr w:type="spellStart"/>
      <w:r>
        <w:t>Baffle</w:t>
      </w:r>
      <w:proofErr w:type="spellEnd"/>
      <w:r>
        <w:t xml:space="preserve"> lub swobodnie wiszące elementy akustyczne, a jednocześnie dekoracyjne. Pochłaniają dźwięki obiema powierzchniami, mogą mieć dowolną kolorystykę czy materiał – od klasycznych mineralnych, przez drewniane</w:t>
      </w:r>
      <w:r w:rsidR="00892B63">
        <w:t>,</w:t>
      </w:r>
      <w:r>
        <w:t xml:space="preserve"> do metalowych z wkładem akustycznym. A co najważniejsze można je zamontować w już istniejącym centrum handlowym czy sklepie jako uzupełnienie i szybki sposób na poprawię akustyki i wystroju.</w:t>
      </w:r>
    </w:p>
    <w:p w14:paraId="41D6180C" w14:textId="77777777" w:rsidR="00121D88" w:rsidRPr="00955D77" w:rsidRDefault="00121D88" w:rsidP="00892B63">
      <w:pPr>
        <w:spacing w:after="0" w:line="240" w:lineRule="auto"/>
        <w:jc w:val="both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9831083" wp14:editId="03EEB895">
            <wp:extent cx="3144484" cy="2077603"/>
            <wp:effectExtent l="0" t="0" r="0" b="0"/>
            <wp:docPr id="4267841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784123" name="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867" cy="210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5D77">
        <w:rPr>
          <w:lang w:val="en-US"/>
        </w:rPr>
        <w:t xml:space="preserve">  </w:t>
      </w:r>
      <w:r>
        <w:rPr>
          <w:noProof/>
        </w:rPr>
        <w:drawing>
          <wp:inline distT="0" distB="0" distL="0" distR="0" wp14:anchorId="7C4C388B" wp14:editId="20840634">
            <wp:extent cx="1493300" cy="2077068"/>
            <wp:effectExtent l="0" t="0" r="0" b="0"/>
            <wp:docPr id="2069349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34910" name="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729" cy="211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55847" w14:textId="77777777" w:rsidR="00121D88" w:rsidRPr="00FF24D4" w:rsidRDefault="00121D88" w:rsidP="00892B63">
      <w:pPr>
        <w:pBdr>
          <w:bottom w:val="single" w:sz="6" w:space="1" w:color="auto"/>
        </w:pBdr>
        <w:spacing w:after="0" w:line="240" w:lineRule="auto"/>
        <w:jc w:val="both"/>
        <w:rPr>
          <w:i/>
          <w:iCs/>
          <w:sz w:val="20"/>
          <w:szCs w:val="20"/>
        </w:rPr>
      </w:pPr>
      <w:r w:rsidRPr="00FF24D4">
        <w:rPr>
          <w:i/>
          <w:iCs/>
          <w:sz w:val="20"/>
          <w:szCs w:val="20"/>
          <w:lang w:val="en-029"/>
        </w:rPr>
        <w:t xml:space="preserve">Bookshop, Vilnius Airport (z </w:t>
      </w:r>
      <w:proofErr w:type="spellStart"/>
      <w:r w:rsidRPr="00FF24D4">
        <w:rPr>
          <w:i/>
          <w:iCs/>
          <w:sz w:val="20"/>
          <w:szCs w:val="20"/>
          <w:lang w:val="en-029"/>
        </w:rPr>
        <w:t>lewej</w:t>
      </w:r>
      <w:proofErr w:type="spellEnd"/>
      <w:r w:rsidRPr="00FF24D4">
        <w:rPr>
          <w:i/>
          <w:iCs/>
          <w:sz w:val="20"/>
          <w:szCs w:val="20"/>
          <w:lang w:val="en-029"/>
        </w:rPr>
        <w:t xml:space="preserve">, </w:t>
      </w:r>
      <w:proofErr w:type="spellStart"/>
      <w:r w:rsidRPr="00FF24D4">
        <w:rPr>
          <w:i/>
          <w:iCs/>
          <w:sz w:val="20"/>
          <w:szCs w:val="20"/>
          <w:lang w:val="en-029"/>
        </w:rPr>
        <w:t>fot</w:t>
      </w:r>
      <w:proofErr w:type="spellEnd"/>
      <w:r w:rsidRPr="00FF24D4">
        <w:rPr>
          <w:i/>
          <w:iCs/>
          <w:sz w:val="20"/>
          <w:szCs w:val="20"/>
          <w:lang w:val="en-029"/>
        </w:rPr>
        <w:t xml:space="preserve">. </w:t>
      </w:r>
      <w:r w:rsidRPr="00FF24D4">
        <w:rPr>
          <w:i/>
          <w:iCs/>
          <w:sz w:val="20"/>
          <w:szCs w:val="20"/>
        </w:rPr>
        <w:t xml:space="preserve">Szymon Polański) oraz market </w:t>
      </w:r>
      <w:proofErr w:type="spellStart"/>
      <w:r w:rsidRPr="00FF24D4">
        <w:rPr>
          <w:i/>
          <w:iCs/>
          <w:sz w:val="20"/>
          <w:szCs w:val="20"/>
        </w:rPr>
        <w:t>Univerexport</w:t>
      </w:r>
      <w:proofErr w:type="spellEnd"/>
      <w:r w:rsidRPr="00FF24D4">
        <w:rPr>
          <w:i/>
          <w:iCs/>
          <w:sz w:val="20"/>
          <w:szCs w:val="20"/>
        </w:rPr>
        <w:t xml:space="preserve"> w mieście </w:t>
      </w:r>
      <w:proofErr w:type="spellStart"/>
      <w:r w:rsidRPr="00FF24D4">
        <w:rPr>
          <w:i/>
          <w:iCs/>
          <w:sz w:val="20"/>
          <w:szCs w:val="20"/>
        </w:rPr>
        <w:t>Novi</w:t>
      </w:r>
      <w:proofErr w:type="spellEnd"/>
      <w:r w:rsidRPr="00FF24D4">
        <w:rPr>
          <w:i/>
          <w:iCs/>
          <w:sz w:val="20"/>
          <w:szCs w:val="20"/>
        </w:rPr>
        <w:t xml:space="preserve"> Sad w Serbii (fot. Marko </w:t>
      </w:r>
      <w:proofErr w:type="spellStart"/>
      <w:r w:rsidRPr="00FF24D4">
        <w:rPr>
          <w:i/>
          <w:iCs/>
          <w:sz w:val="20"/>
          <w:szCs w:val="20"/>
        </w:rPr>
        <w:t>Cvetkovic</w:t>
      </w:r>
      <w:proofErr w:type="spellEnd"/>
      <w:r w:rsidRPr="00FF24D4">
        <w:rPr>
          <w:i/>
          <w:iCs/>
          <w:sz w:val="20"/>
          <w:szCs w:val="20"/>
        </w:rPr>
        <w:t xml:space="preserve"> </w:t>
      </w:r>
      <w:proofErr w:type="spellStart"/>
      <w:r w:rsidRPr="00FF24D4">
        <w:rPr>
          <w:i/>
          <w:iCs/>
          <w:sz w:val="20"/>
          <w:szCs w:val="20"/>
        </w:rPr>
        <w:t>Cvele</w:t>
      </w:r>
      <w:proofErr w:type="spellEnd"/>
      <w:r w:rsidRPr="00FF24D4">
        <w:rPr>
          <w:i/>
          <w:iCs/>
          <w:sz w:val="20"/>
          <w:szCs w:val="20"/>
        </w:rPr>
        <w:t>)</w:t>
      </w:r>
    </w:p>
    <w:p w14:paraId="56755975" w14:textId="77777777" w:rsidR="00892B63" w:rsidRDefault="00892B63" w:rsidP="00121D88">
      <w:pPr>
        <w:jc w:val="both"/>
      </w:pPr>
    </w:p>
    <w:p w14:paraId="43F8866A" w14:textId="6CD93A87" w:rsidR="00121D88" w:rsidRDefault="00121D88" w:rsidP="00121D88">
      <w:pPr>
        <w:jc w:val="both"/>
      </w:pPr>
      <w:r>
        <w:t xml:space="preserve">W dużych przestrzeniach konieczne jest też dobre zarządzanie ruchem, komfort kupujących podnoszą m.in. strefy odpoczynku z miejscami siedzącymi tzw. </w:t>
      </w:r>
      <w:proofErr w:type="spellStart"/>
      <w:r w:rsidRPr="00892B63">
        <w:rPr>
          <w:i/>
          <w:iCs/>
        </w:rPr>
        <w:t>chill</w:t>
      </w:r>
      <w:proofErr w:type="spellEnd"/>
      <w:r w:rsidRPr="00892B63">
        <w:rPr>
          <w:i/>
          <w:iCs/>
        </w:rPr>
        <w:t xml:space="preserve"> </w:t>
      </w:r>
      <w:proofErr w:type="spellStart"/>
      <w:r w:rsidRPr="00892B63">
        <w:rPr>
          <w:i/>
          <w:iCs/>
        </w:rPr>
        <w:t>zones</w:t>
      </w:r>
      <w:proofErr w:type="spellEnd"/>
      <w:r>
        <w:t xml:space="preserve">, czy  instalowanie ekranów reklamowych funkcjonujących w technologii </w:t>
      </w:r>
      <w:proofErr w:type="spellStart"/>
      <w:r w:rsidRPr="00892B63">
        <w:rPr>
          <w:i/>
          <w:iCs/>
        </w:rPr>
        <w:t>flicker</w:t>
      </w:r>
      <w:proofErr w:type="spellEnd"/>
      <w:r w:rsidRPr="00892B63">
        <w:rPr>
          <w:i/>
          <w:iCs/>
        </w:rPr>
        <w:t xml:space="preserve"> </w:t>
      </w:r>
      <w:proofErr w:type="spellStart"/>
      <w:r w:rsidRPr="00892B63">
        <w:rPr>
          <w:i/>
          <w:iCs/>
        </w:rPr>
        <w:t>free</w:t>
      </w:r>
      <w:proofErr w:type="spellEnd"/>
      <w:r>
        <w:t xml:space="preserve">, które nie męczą migotaniem. Zarządcy w czasie szczytu zakupowego powinni także ograniczać głośne eventy organizowane </w:t>
      </w:r>
      <w:r w:rsidR="00892B63">
        <w:br/>
      </w:r>
      <w:r>
        <w:t>w ramach atrakcji w galerii.</w:t>
      </w:r>
    </w:p>
    <w:p w14:paraId="30497C8E" w14:textId="77777777" w:rsidR="00121D88" w:rsidRPr="009042F2" w:rsidRDefault="00121D88" w:rsidP="00121D88">
      <w:pPr>
        <w:rPr>
          <w:b/>
          <w:bCs/>
        </w:rPr>
      </w:pPr>
      <w:r w:rsidRPr="009042F2">
        <w:rPr>
          <w:b/>
          <w:bCs/>
        </w:rPr>
        <w:t>Luksus zakupów</w:t>
      </w:r>
    </w:p>
    <w:p w14:paraId="0E3C2A95" w14:textId="7A9C44B0" w:rsidR="00121D88" w:rsidRDefault="00121D88" w:rsidP="00121D88">
      <w:pPr>
        <w:jc w:val="both"/>
      </w:pPr>
      <w:r>
        <w:t xml:space="preserve">Wnętrza sklepów są dziś często jedynie </w:t>
      </w:r>
      <w:r w:rsidRPr="00892B63">
        <w:rPr>
          <w:i/>
          <w:iCs/>
        </w:rPr>
        <w:t xml:space="preserve">show </w:t>
      </w:r>
      <w:proofErr w:type="spellStart"/>
      <w:r w:rsidRPr="00892B63">
        <w:rPr>
          <w:i/>
          <w:iCs/>
        </w:rPr>
        <w:t>roomem</w:t>
      </w:r>
      <w:proofErr w:type="spellEnd"/>
      <w:r>
        <w:t xml:space="preserve">, który przyciągać ma designem, zapachem, muzyką. Jednak zbyt głośna muzyka czy silny </w:t>
      </w:r>
      <w:proofErr w:type="spellStart"/>
      <w:r>
        <w:t>aromamarketing</w:t>
      </w:r>
      <w:proofErr w:type="spellEnd"/>
      <w:r>
        <w:t xml:space="preserve"> potrafią też działać dokładnie odwrotnie na klientów, zniechęcać do przebywania w sklepie. W USA wpływ muzyki na zachowania konsumentów bada się od lat. Powstało na ten temat wiele obszernych analiz i książek. Julian </w:t>
      </w:r>
      <w:proofErr w:type="spellStart"/>
      <w:r>
        <w:t>Treasure</w:t>
      </w:r>
      <w:proofErr w:type="spellEnd"/>
      <w:r>
        <w:t>, światowy ekspert z dziedziny dźwięków</w:t>
      </w:r>
      <w:r w:rsidR="00892B63">
        <w:t>,</w:t>
      </w:r>
      <w:r>
        <w:t xml:space="preserve"> od lat przekonuje by poprawiać akustykę punktów handlowych. Może to zwiększyć wartość sprzedaży w sklepie o 5-10 proc. Dlatego świadomi </w:t>
      </w:r>
      <w:proofErr w:type="spellStart"/>
      <w:r>
        <w:t>maganerowie</w:t>
      </w:r>
      <w:proofErr w:type="spellEnd"/>
      <w:r>
        <w:t xml:space="preserve"> sektora </w:t>
      </w:r>
      <w:proofErr w:type="spellStart"/>
      <w:r>
        <w:t>retail</w:t>
      </w:r>
      <w:proofErr w:type="spellEnd"/>
      <w:r>
        <w:t xml:space="preserve"> stawiają na akustyczne rozwiązania dekoracyjne</w:t>
      </w:r>
      <w:r w:rsidR="00892B63">
        <w:t>,</w:t>
      </w:r>
      <w:r>
        <w:t xml:space="preserve"> niezależnie od tego czy ich biznes to butik, czy duży market spożywczy. Wystrój, </w:t>
      </w:r>
      <w:r w:rsidR="00892B63">
        <w:t>bez względu na</w:t>
      </w:r>
      <w:r>
        <w:t xml:space="preserve"> rodzaj sprzedawanych produktów stał się dziś ważnym elementem strategii marketingowej sklepu. Ma dawać miłe wrażenia dla oka, ale też dobre odczucia </w:t>
      </w:r>
      <w:proofErr w:type="spellStart"/>
      <w:r>
        <w:t>pozawizulane</w:t>
      </w:r>
      <w:proofErr w:type="spellEnd"/>
      <w:r>
        <w:t xml:space="preserve">. </w:t>
      </w:r>
    </w:p>
    <w:p w14:paraId="353A452F" w14:textId="77777777" w:rsidR="00121D88" w:rsidRDefault="00121D88" w:rsidP="00892B63">
      <w:pPr>
        <w:spacing w:after="0" w:line="240" w:lineRule="auto"/>
        <w:jc w:val="both"/>
      </w:pPr>
      <w:r>
        <w:rPr>
          <w:noProof/>
        </w:rPr>
        <w:lastRenderedPageBreak/>
        <w:drawing>
          <wp:inline distT="0" distB="0" distL="0" distR="0" wp14:anchorId="215BBDE0" wp14:editId="49C4DDF6">
            <wp:extent cx="1506458" cy="2259687"/>
            <wp:effectExtent l="0" t="0" r="0" b="7620"/>
            <wp:docPr id="634985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8594" name="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059" cy="2283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CB4FB8A" wp14:editId="33E0951A">
            <wp:extent cx="3361958" cy="2224628"/>
            <wp:effectExtent l="0" t="0" r="0" b="4445"/>
            <wp:docPr id="1042787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78766" name="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436" cy="224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CF89D" w14:textId="77777777" w:rsidR="00121D88" w:rsidRDefault="00121D88" w:rsidP="00892B63">
      <w:pPr>
        <w:pBdr>
          <w:bottom w:val="single" w:sz="6" w:space="1" w:color="auto"/>
        </w:pBdr>
        <w:spacing w:after="0" w:line="240" w:lineRule="auto"/>
        <w:jc w:val="both"/>
        <w:rPr>
          <w:i/>
          <w:iCs/>
          <w:sz w:val="20"/>
          <w:szCs w:val="20"/>
        </w:rPr>
      </w:pPr>
      <w:r w:rsidRPr="009B48E5">
        <w:rPr>
          <w:i/>
          <w:iCs/>
          <w:sz w:val="20"/>
          <w:szCs w:val="20"/>
        </w:rPr>
        <w:t xml:space="preserve">Sufit pomimo tego, że jest biały może mieć ciekawą formę – z lewej wykorzystanie pionowych </w:t>
      </w:r>
      <w:proofErr w:type="spellStart"/>
      <w:r w:rsidRPr="009B48E5">
        <w:rPr>
          <w:i/>
          <w:iCs/>
          <w:sz w:val="20"/>
          <w:szCs w:val="20"/>
        </w:rPr>
        <w:t>B</w:t>
      </w:r>
      <w:r>
        <w:rPr>
          <w:i/>
          <w:iCs/>
          <w:sz w:val="20"/>
          <w:szCs w:val="20"/>
        </w:rPr>
        <w:t>a</w:t>
      </w:r>
      <w:r w:rsidRPr="009B48E5">
        <w:rPr>
          <w:i/>
          <w:iCs/>
          <w:sz w:val="20"/>
          <w:szCs w:val="20"/>
        </w:rPr>
        <w:t>ffli</w:t>
      </w:r>
      <w:proofErr w:type="spellEnd"/>
      <w:r w:rsidRPr="009B48E5">
        <w:rPr>
          <w:i/>
          <w:iCs/>
          <w:sz w:val="20"/>
          <w:szCs w:val="20"/>
        </w:rPr>
        <w:t xml:space="preserve"> akustycznych w butiku hiszpańskich projektantów Nicholas &amp; </w:t>
      </w:r>
      <w:proofErr w:type="spellStart"/>
      <w:r w:rsidRPr="009B48E5">
        <w:rPr>
          <w:i/>
          <w:iCs/>
          <w:sz w:val="20"/>
          <w:szCs w:val="20"/>
        </w:rPr>
        <w:t>Atienza</w:t>
      </w:r>
      <w:proofErr w:type="spellEnd"/>
      <w:r w:rsidRPr="009B48E5">
        <w:rPr>
          <w:i/>
          <w:iCs/>
          <w:sz w:val="20"/>
          <w:szCs w:val="20"/>
        </w:rPr>
        <w:t xml:space="preserve"> w Madrycie (fot. Miguel de </w:t>
      </w:r>
      <w:proofErr w:type="spellStart"/>
      <w:r w:rsidRPr="009B48E5">
        <w:rPr>
          <w:i/>
          <w:iCs/>
          <w:sz w:val="20"/>
          <w:szCs w:val="20"/>
        </w:rPr>
        <w:t>Guzmán</w:t>
      </w:r>
      <w:proofErr w:type="spellEnd"/>
      <w:r w:rsidRPr="009B48E5">
        <w:rPr>
          <w:i/>
          <w:iCs/>
          <w:sz w:val="20"/>
          <w:szCs w:val="20"/>
        </w:rPr>
        <w:t>)</w:t>
      </w:r>
      <w:r>
        <w:rPr>
          <w:i/>
          <w:iCs/>
          <w:sz w:val="20"/>
          <w:szCs w:val="20"/>
        </w:rPr>
        <w:t xml:space="preserve">. Pionowe panele mogą też być elementem kolorowej gry formy i światła na suficie – jak w markecie </w:t>
      </w:r>
      <w:proofErr w:type="spellStart"/>
      <w:r w:rsidRPr="00293339">
        <w:rPr>
          <w:i/>
          <w:iCs/>
          <w:sz w:val="20"/>
          <w:szCs w:val="20"/>
        </w:rPr>
        <w:t>Univerexport</w:t>
      </w:r>
      <w:proofErr w:type="spellEnd"/>
      <w:r>
        <w:rPr>
          <w:i/>
          <w:iCs/>
          <w:sz w:val="20"/>
          <w:szCs w:val="20"/>
        </w:rPr>
        <w:t xml:space="preserve"> w mieście </w:t>
      </w:r>
      <w:proofErr w:type="spellStart"/>
      <w:r>
        <w:rPr>
          <w:i/>
          <w:iCs/>
          <w:sz w:val="20"/>
          <w:szCs w:val="20"/>
        </w:rPr>
        <w:t>Novi</w:t>
      </w:r>
      <w:proofErr w:type="spellEnd"/>
      <w:r>
        <w:rPr>
          <w:i/>
          <w:iCs/>
          <w:sz w:val="20"/>
          <w:szCs w:val="20"/>
        </w:rPr>
        <w:t xml:space="preserve"> Sad w Serbii (fot. </w:t>
      </w:r>
      <w:r w:rsidRPr="00293339">
        <w:rPr>
          <w:i/>
          <w:iCs/>
          <w:sz w:val="20"/>
          <w:szCs w:val="20"/>
        </w:rPr>
        <w:t xml:space="preserve">Marko </w:t>
      </w:r>
      <w:proofErr w:type="spellStart"/>
      <w:r w:rsidRPr="00293339">
        <w:rPr>
          <w:i/>
          <w:iCs/>
          <w:sz w:val="20"/>
          <w:szCs w:val="20"/>
        </w:rPr>
        <w:t>Cvetkovic</w:t>
      </w:r>
      <w:proofErr w:type="spellEnd"/>
      <w:r w:rsidRPr="00293339">
        <w:rPr>
          <w:i/>
          <w:iCs/>
          <w:sz w:val="20"/>
          <w:szCs w:val="20"/>
        </w:rPr>
        <w:t xml:space="preserve"> </w:t>
      </w:r>
      <w:proofErr w:type="spellStart"/>
      <w:r w:rsidRPr="00293339">
        <w:rPr>
          <w:i/>
          <w:iCs/>
          <w:sz w:val="20"/>
          <w:szCs w:val="20"/>
        </w:rPr>
        <w:t>Cvele</w:t>
      </w:r>
      <w:proofErr w:type="spellEnd"/>
      <w:r>
        <w:rPr>
          <w:i/>
          <w:iCs/>
          <w:sz w:val="20"/>
          <w:szCs w:val="20"/>
        </w:rPr>
        <w:t>)</w:t>
      </w:r>
    </w:p>
    <w:p w14:paraId="43B1B3C2" w14:textId="77777777" w:rsidR="00892B63" w:rsidRDefault="00892B63" w:rsidP="00121D88">
      <w:pPr>
        <w:jc w:val="both"/>
      </w:pPr>
    </w:p>
    <w:p w14:paraId="305A5F06" w14:textId="6D2BC857" w:rsidR="00121D88" w:rsidRPr="00293339" w:rsidRDefault="00121D88" w:rsidP="00121D88">
      <w:pPr>
        <w:jc w:val="both"/>
      </w:pPr>
      <w:r w:rsidRPr="00293339">
        <w:t xml:space="preserve">Komfort przebywania </w:t>
      </w:r>
      <w:r>
        <w:t xml:space="preserve">w wielkopowierzchniowych sklepach podnosi również spójność wizualna. Unikanie przestrzennego chaosu, jednolitość wystroju witryn sklepowych czy reklam wizualnych dominuje szczególnie w tych obiektach, które kierowane są do segmentu </w:t>
      </w:r>
      <w:proofErr w:type="spellStart"/>
      <w:r>
        <w:t>premium</w:t>
      </w:r>
      <w:proofErr w:type="spellEnd"/>
      <w:r>
        <w:t xml:space="preserve">. Tu minimalizm jest wartością, która podnosić ma prestiż. </w:t>
      </w:r>
    </w:p>
    <w:p w14:paraId="15FC47AB" w14:textId="77777777" w:rsidR="00121D88" w:rsidRPr="00855727" w:rsidRDefault="00121D88" w:rsidP="00121D88">
      <w:pPr>
        <w:rPr>
          <w:b/>
          <w:bCs/>
          <w:sz w:val="24"/>
          <w:szCs w:val="24"/>
        </w:rPr>
      </w:pPr>
      <w:r w:rsidRPr="00855727">
        <w:rPr>
          <w:b/>
          <w:bCs/>
          <w:sz w:val="24"/>
          <w:szCs w:val="24"/>
        </w:rPr>
        <w:t>Dbanie nie tylko o kupujących</w:t>
      </w:r>
    </w:p>
    <w:p w14:paraId="0A562079" w14:textId="6455E7FB" w:rsidR="00121D88" w:rsidRDefault="00D166AB" w:rsidP="00121D88">
      <w:pPr>
        <w:jc w:val="both"/>
      </w:pPr>
      <w:r>
        <w:t>D</w:t>
      </w:r>
      <w:r w:rsidR="00121D88">
        <w:t>źwięk</w:t>
      </w:r>
      <w:r>
        <w:t>i</w:t>
      </w:r>
      <w:r w:rsidR="00121D88">
        <w:t xml:space="preserve"> na poziomie 70-80 </w:t>
      </w:r>
      <w:proofErr w:type="spellStart"/>
      <w:r w:rsidR="00121D88">
        <w:t>dB</w:t>
      </w:r>
      <w:proofErr w:type="spellEnd"/>
      <w:r w:rsidR="00121D88">
        <w:t>, jaki</w:t>
      </w:r>
      <w:r>
        <w:t>e</w:t>
      </w:r>
      <w:r w:rsidR="00121D88">
        <w:t xml:space="preserve"> </w:t>
      </w:r>
      <w:r>
        <w:t>spotykamy</w:t>
      </w:r>
      <w:r w:rsidR="00121D88">
        <w:t xml:space="preserve"> w głośnym sklepie lub restauracji powoduj</w:t>
      </w:r>
      <w:r>
        <w:t xml:space="preserve">ą </w:t>
      </w:r>
      <w:r w:rsidR="00121D88">
        <w:t>psychologiczno-fizjologiczną reakcję organizmu. Osoby przebywające w takich warunkach zaczynają być zirytowane, wzrasta im ciśnienie krwi, są zdekoncentrowane i zmęczone. Te negatywne reakcje są jeszcze silniejsze, gdy hała</w:t>
      </w:r>
      <w:r>
        <w:t xml:space="preserve">s jest </w:t>
      </w:r>
      <w:r w:rsidR="00121D88">
        <w:t>niechcian</w:t>
      </w:r>
      <w:r>
        <w:t>y</w:t>
      </w:r>
      <w:r w:rsidR="00121D88">
        <w:t>.</w:t>
      </w:r>
      <w:r w:rsidR="00121D88" w:rsidRPr="009042F2">
        <w:t xml:space="preserve"> </w:t>
      </w:r>
      <w:r w:rsidR="00121D88">
        <w:t xml:space="preserve">Nietrudno wyobrazić więc </w:t>
      </w:r>
      <w:r>
        <w:t xml:space="preserve">sobie </w:t>
      </w:r>
      <w:r w:rsidR="00121D88">
        <w:t>samopoczucie pracowników przebywających w sklepie całą zmianę, nie mówiąc już o osobach wrażliwych sensorycznie.</w:t>
      </w:r>
    </w:p>
    <w:p w14:paraId="25288206" w14:textId="77777777" w:rsidR="00121D88" w:rsidRDefault="00121D88" w:rsidP="00121D88">
      <w:pPr>
        <w:jc w:val="both"/>
      </w:pPr>
      <w:r>
        <w:t xml:space="preserve">Grupa osób </w:t>
      </w:r>
      <w:proofErr w:type="spellStart"/>
      <w:r>
        <w:t>neuroatypowych</w:t>
      </w:r>
      <w:proofErr w:type="spellEnd"/>
      <w:r>
        <w:t xml:space="preserve"> nieustannie rośnie. Projektowanie przestrzeni dopasowanych do ich wymagań realizowane jest już w biurach. To szereg udogodnień wpływających na samopoczucie we wnętrzu. Hałas niweluje się poprzez m</w:t>
      </w:r>
      <w:r w:rsidRPr="004D7C8C">
        <w:t>ontaż pochłaniających dźwięk elementów</w:t>
      </w:r>
      <w:r>
        <w:t xml:space="preserve">, ich skuteczność sprawia, że </w:t>
      </w:r>
      <w:r w:rsidRPr="004D7C8C">
        <w:t xml:space="preserve">poziom hałasu </w:t>
      </w:r>
      <w:r>
        <w:t>zredukować można nawet</w:t>
      </w:r>
      <w:r w:rsidRPr="004D7C8C">
        <w:t xml:space="preserve"> o ok. 7-10 </w:t>
      </w:r>
      <w:proofErr w:type="spellStart"/>
      <w:r w:rsidRPr="004D7C8C">
        <w:t>dB</w:t>
      </w:r>
      <w:proofErr w:type="spellEnd"/>
      <w:r w:rsidRPr="004D7C8C">
        <w:t xml:space="preserve">. </w:t>
      </w:r>
    </w:p>
    <w:p w14:paraId="1E10DF46" w14:textId="4489A3C1" w:rsidR="00121D88" w:rsidRPr="004D7C8C" w:rsidRDefault="00121D88" w:rsidP="00121D88">
      <w:pPr>
        <w:jc w:val="both"/>
      </w:pPr>
      <w:r>
        <w:t xml:space="preserve">Sklepy wprowadzają godziny ciszy. Ale to za mało, firmy szkolące w dostosowaniu wnętrz i miejsc pracy </w:t>
      </w:r>
      <w:r w:rsidR="00D166AB">
        <w:t xml:space="preserve">do </w:t>
      </w:r>
      <w:r>
        <w:t xml:space="preserve">potrzeb osób o wyższych wymaganiach w sensie </w:t>
      </w:r>
      <w:proofErr w:type="spellStart"/>
      <w:r>
        <w:t>sensoryki</w:t>
      </w:r>
      <w:proofErr w:type="spellEnd"/>
      <w:r>
        <w:t xml:space="preserve"> podkreślają, że ważna jest edukacja obsługi sklepu i rozwiązania miękkie</w:t>
      </w:r>
      <w:r w:rsidR="00D166AB">
        <w:t>,</w:t>
      </w:r>
      <w:r>
        <w:t xml:space="preserve"> </w:t>
      </w:r>
      <w:r w:rsidRPr="004D7C8C">
        <w:t>np. p</w:t>
      </w:r>
      <w:r w:rsidRPr="006E5145">
        <w:t>rogram pierwszeństwa w kolejkach</w:t>
      </w:r>
      <w:r w:rsidRPr="004D7C8C">
        <w:t xml:space="preserve">. Dobrym rozwiązaniem jest zaplanowanie także </w:t>
      </w:r>
      <w:r w:rsidRPr="006E5145">
        <w:t>miejsc przyjaznych sensorycznie</w:t>
      </w:r>
      <w:r w:rsidRPr="004D7C8C">
        <w:t xml:space="preserve"> do odpoczynku czy jedzenia.</w:t>
      </w:r>
    </w:p>
    <w:p w14:paraId="085231A9" w14:textId="77777777" w:rsidR="00121D88" w:rsidRDefault="00121D88" w:rsidP="00D166AB">
      <w:pPr>
        <w:spacing w:after="0" w:line="240" w:lineRule="auto"/>
        <w:jc w:val="both"/>
      </w:pPr>
      <w:r>
        <w:rPr>
          <w:noProof/>
        </w:rPr>
        <w:lastRenderedPageBreak/>
        <w:drawing>
          <wp:inline distT="0" distB="0" distL="0" distR="0" wp14:anchorId="0FEE7C4F" wp14:editId="10F576F0">
            <wp:extent cx="1348105" cy="2030866"/>
            <wp:effectExtent l="0" t="0" r="4445" b="7620"/>
            <wp:docPr id="17513035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303562" name="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789" cy="204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09B1EA2" wp14:editId="4761E0AF">
            <wp:extent cx="3073309" cy="2034983"/>
            <wp:effectExtent l="0" t="0" r="0" b="3810"/>
            <wp:docPr id="8445225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522501" name="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310" cy="204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7E0D5" w14:textId="77777777" w:rsidR="00121D88" w:rsidRPr="00CD7665" w:rsidRDefault="00121D88" w:rsidP="00D166AB">
      <w:pPr>
        <w:pBdr>
          <w:bottom w:val="single" w:sz="6" w:space="1" w:color="auto"/>
        </w:pBdr>
        <w:spacing w:after="0" w:line="240" w:lineRule="auto"/>
        <w:jc w:val="both"/>
        <w:rPr>
          <w:i/>
          <w:iCs/>
          <w:sz w:val="20"/>
          <w:szCs w:val="20"/>
        </w:rPr>
      </w:pPr>
      <w:r w:rsidRPr="00CD7665">
        <w:rPr>
          <w:i/>
          <w:iCs/>
          <w:sz w:val="20"/>
          <w:szCs w:val="20"/>
        </w:rPr>
        <w:t xml:space="preserve">Sklep H&amp;M na Węgrzech (fot. Boris </w:t>
      </w:r>
      <w:proofErr w:type="spellStart"/>
      <w:r w:rsidRPr="00CD7665">
        <w:rPr>
          <w:i/>
          <w:iCs/>
          <w:sz w:val="20"/>
          <w:szCs w:val="20"/>
        </w:rPr>
        <w:t>Vezmar</w:t>
      </w:r>
      <w:proofErr w:type="spellEnd"/>
      <w:r w:rsidRPr="00CD7665">
        <w:rPr>
          <w:i/>
          <w:iCs/>
          <w:sz w:val="20"/>
          <w:szCs w:val="20"/>
        </w:rPr>
        <w:t xml:space="preserve"> z lewej) oraz </w:t>
      </w:r>
      <w:proofErr w:type="spellStart"/>
      <w:r w:rsidRPr="00CD7665">
        <w:rPr>
          <w:i/>
          <w:iCs/>
          <w:sz w:val="20"/>
          <w:szCs w:val="20"/>
        </w:rPr>
        <w:t>L'Exception</w:t>
      </w:r>
      <w:proofErr w:type="spellEnd"/>
      <w:r w:rsidRPr="00CD7665">
        <w:rPr>
          <w:i/>
          <w:iCs/>
          <w:sz w:val="20"/>
          <w:szCs w:val="20"/>
        </w:rPr>
        <w:t xml:space="preserve"> w Paryżu (fot. Studio Vu)</w:t>
      </w:r>
    </w:p>
    <w:p w14:paraId="36392822" w14:textId="77777777" w:rsidR="00D166AB" w:rsidRDefault="00D166AB" w:rsidP="00121D88">
      <w:pPr>
        <w:jc w:val="both"/>
      </w:pPr>
    </w:p>
    <w:p w14:paraId="64892D4F" w14:textId="188C6850" w:rsidR="00121D88" w:rsidRPr="006E5145" w:rsidRDefault="00121D88" w:rsidP="00121D88">
      <w:pPr>
        <w:jc w:val="both"/>
      </w:pPr>
      <w:proofErr w:type="spellStart"/>
      <w:r w:rsidRPr="00A962BC">
        <w:t>Przebodźcowani</w:t>
      </w:r>
      <w:r>
        <w:t>e</w:t>
      </w:r>
      <w:proofErr w:type="spellEnd"/>
      <w:r w:rsidRPr="00A962BC">
        <w:t xml:space="preserve"> to nie tylko hałas. </w:t>
      </w:r>
      <w:r>
        <w:t>Wpływa na nie także jakość powietrza. Dlatego w każdym centrum handlowym czy sklepie warto zadbać o p</w:t>
      </w:r>
      <w:r w:rsidRPr="006E5145">
        <w:t>opraw</w:t>
      </w:r>
      <w:r>
        <w:t xml:space="preserve">ę </w:t>
      </w:r>
      <w:r w:rsidRPr="006E5145">
        <w:t>wentylacji i jakości powietrza</w:t>
      </w:r>
      <w:r>
        <w:t xml:space="preserve">, </w:t>
      </w:r>
      <w:r w:rsidR="00D166AB">
        <w:t xml:space="preserve">lub </w:t>
      </w:r>
      <w:r>
        <w:t xml:space="preserve">nawet </w:t>
      </w:r>
      <w:r w:rsidRPr="00A962BC">
        <w:t>wprowadzenie</w:t>
      </w:r>
      <w:r w:rsidRPr="006E5145">
        <w:t xml:space="preserve"> dużej liczby roślin poprawiających mikroklimat i wrażenia sensoryczne</w:t>
      </w:r>
      <w:r>
        <w:t>.</w:t>
      </w:r>
    </w:p>
    <w:p w14:paraId="7D9C190C" w14:textId="4FC0721E" w:rsidR="00121D88" w:rsidRDefault="00121D88" w:rsidP="00121D88">
      <w:pPr>
        <w:jc w:val="both"/>
      </w:pPr>
      <w:r>
        <w:t xml:space="preserve">Najszybciej, od już, </w:t>
      </w:r>
      <w:r w:rsidR="00D166AB">
        <w:t>wdrożyć</w:t>
      </w:r>
      <w:r>
        <w:t xml:space="preserve"> można jednak najprostsze rozwiązania – ograniczenie głośności muzyki. Takie limity może nałożyć na siebie sam właściciel galerii handlowej lub też wprowadzić ten wymóg dla najemców sklepów. </w:t>
      </w:r>
      <w:r w:rsidR="00D166AB">
        <w:t>R</w:t>
      </w:r>
      <w:r>
        <w:t>ozwiązanie przynie</w:t>
      </w:r>
      <w:r w:rsidR="00D166AB">
        <w:t xml:space="preserve">sie </w:t>
      </w:r>
      <w:r>
        <w:t>ulgę nie tylko przeciwnikom słynnego „</w:t>
      </w:r>
      <w:proofErr w:type="spellStart"/>
      <w:r>
        <w:t>Last</w:t>
      </w:r>
      <w:proofErr w:type="spellEnd"/>
      <w:r>
        <w:t xml:space="preserve"> </w:t>
      </w:r>
      <w:proofErr w:type="spellStart"/>
      <w:r>
        <w:t>Christmas</w:t>
      </w:r>
      <w:proofErr w:type="spellEnd"/>
      <w:r>
        <w:t xml:space="preserve">”, ale też fanom popularnych letnich przebojów. Brak hałasu to dziś luksus. </w:t>
      </w:r>
    </w:p>
    <w:p w14:paraId="6879CA08" w14:textId="77777777" w:rsidR="00121D88" w:rsidRPr="006E5145" w:rsidRDefault="00121D88" w:rsidP="00121D88"/>
    <w:p w14:paraId="23488BAB" w14:textId="77777777" w:rsidR="00121D88" w:rsidRPr="006E5145" w:rsidRDefault="00121D88" w:rsidP="00121D88">
      <w:r w:rsidRPr="006E5145">
        <w:t> </w:t>
      </w:r>
    </w:p>
    <w:p w14:paraId="3122F524" w14:textId="77777777" w:rsidR="00121D88" w:rsidRPr="00EF3BE1" w:rsidRDefault="00121D88" w:rsidP="00121D88"/>
    <w:p w14:paraId="6ACA6386" w14:textId="77777777" w:rsidR="00121D88" w:rsidRDefault="00121D88" w:rsidP="00BA0DAB">
      <w:pPr>
        <w:spacing w:after="0" w:line="240" w:lineRule="auto"/>
        <w:jc w:val="both"/>
        <w:rPr>
          <w:rFonts w:ascii="Knauf Office" w:hAnsi="Knauf Office"/>
          <w:sz w:val="20"/>
          <w:szCs w:val="20"/>
        </w:rPr>
      </w:pPr>
    </w:p>
    <w:p w14:paraId="02716528" w14:textId="77777777" w:rsidR="00121D88" w:rsidRDefault="00121D88" w:rsidP="00BA0DAB">
      <w:pPr>
        <w:spacing w:after="0" w:line="240" w:lineRule="auto"/>
        <w:jc w:val="both"/>
        <w:rPr>
          <w:rFonts w:ascii="Knauf Office" w:hAnsi="Knauf Office"/>
          <w:sz w:val="20"/>
          <w:szCs w:val="20"/>
        </w:rPr>
      </w:pPr>
    </w:p>
    <w:p w14:paraId="4F26D911" w14:textId="0564101A" w:rsidR="000E152E" w:rsidRDefault="000E152E" w:rsidP="00BA0DAB">
      <w:pPr>
        <w:spacing w:after="0" w:line="240" w:lineRule="auto"/>
        <w:jc w:val="both"/>
        <w:rPr>
          <w:rFonts w:cs="Arial"/>
          <w:bCs/>
          <w:color w:val="000000"/>
          <w:sz w:val="20"/>
          <w:szCs w:val="20"/>
        </w:rPr>
      </w:pPr>
      <w:r w:rsidRPr="0098492E">
        <w:rPr>
          <w:rFonts w:ascii="Knauf Office" w:hAnsi="Knauf Office"/>
          <w:sz w:val="20"/>
          <w:szCs w:val="20"/>
        </w:rPr>
        <w:t>Więcej informacji o firmie</w:t>
      </w:r>
      <w:r w:rsidRPr="0098492E">
        <w:rPr>
          <w:rFonts w:cs="Arial"/>
          <w:bCs/>
          <w:color w:val="000000"/>
          <w:sz w:val="20"/>
          <w:szCs w:val="20"/>
        </w:rPr>
        <w:t xml:space="preserve"> </w:t>
      </w:r>
      <w:hyperlink r:id="rId18" w:history="1">
        <w:r w:rsidR="00AA7A41" w:rsidRPr="004465C5">
          <w:rPr>
            <w:rStyle w:val="Hipercze"/>
            <w:rFonts w:cs="Arial"/>
            <w:bCs/>
            <w:sz w:val="20"/>
            <w:szCs w:val="20"/>
          </w:rPr>
          <w:t>https://knauf.com/pl-PL/p/produkty/sufity-i-absorbery-scienne-35568</w:t>
        </w:r>
      </w:hyperlink>
    </w:p>
    <w:p w14:paraId="20623BC4" w14:textId="77777777" w:rsidR="00AA7A41" w:rsidRDefault="00AA7A41" w:rsidP="00BA0DAB">
      <w:pPr>
        <w:spacing w:after="0" w:line="240" w:lineRule="auto"/>
        <w:jc w:val="both"/>
        <w:rPr>
          <w:rFonts w:cs="Arial"/>
          <w:bCs/>
          <w:color w:val="000000"/>
          <w:sz w:val="20"/>
          <w:szCs w:val="20"/>
        </w:rPr>
      </w:pPr>
    </w:p>
    <w:p w14:paraId="739B98D4" w14:textId="77777777" w:rsidR="000E152E" w:rsidRPr="0098492E" w:rsidRDefault="000E152E" w:rsidP="00BA0DAB">
      <w:pPr>
        <w:spacing w:after="0" w:line="240" w:lineRule="auto"/>
        <w:jc w:val="both"/>
        <w:rPr>
          <w:rFonts w:ascii="Knauf Office" w:hAnsi="Knauf Office"/>
          <w:b/>
          <w:bCs/>
          <w:sz w:val="20"/>
          <w:szCs w:val="20"/>
        </w:rPr>
      </w:pPr>
      <w:r w:rsidRPr="0098492E">
        <w:rPr>
          <w:rFonts w:ascii="Knauf Office" w:hAnsi="Knauf Office"/>
          <w:b/>
          <w:bCs/>
          <w:sz w:val="20"/>
          <w:szCs w:val="20"/>
        </w:rPr>
        <w:t>Kontakt dla mediów:</w:t>
      </w:r>
    </w:p>
    <w:p w14:paraId="3342F9EC" w14:textId="77777777" w:rsidR="002641C6" w:rsidRPr="000E152E" w:rsidRDefault="000E152E" w:rsidP="00BA0DAB">
      <w:pPr>
        <w:spacing w:after="0" w:line="240" w:lineRule="auto"/>
        <w:jc w:val="both"/>
      </w:pPr>
      <w:r w:rsidRPr="0098492E">
        <w:rPr>
          <w:rFonts w:ascii="Knauf Office" w:hAnsi="Knauf Office"/>
          <w:sz w:val="20"/>
          <w:szCs w:val="20"/>
        </w:rPr>
        <w:t xml:space="preserve">Patrycja Rabińska, </w:t>
      </w:r>
      <w:hyperlink r:id="rId19" w:history="1">
        <w:r w:rsidRPr="0098492E">
          <w:rPr>
            <w:rStyle w:val="Hipercze"/>
            <w:rFonts w:cstheme="minorHAnsi"/>
            <w:sz w:val="20"/>
            <w:szCs w:val="20"/>
          </w:rPr>
          <w:t>patrycja.rabinska@marielhaan.com</w:t>
        </w:r>
      </w:hyperlink>
      <w:r w:rsidRPr="0098492E">
        <w:rPr>
          <w:rFonts w:cstheme="minorHAnsi"/>
          <w:sz w:val="20"/>
          <w:szCs w:val="20"/>
        </w:rPr>
        <w:t>,</w:t>
      </w:r>
      <w:r w:rsidRPr="0098492E">
        <w:rPr>
          <w:rFonts w:ascii="Knauf Office" w:hAnsi="Knauf Office"/>
          <w:sz w:val="20"/>
          <w:szCs w:val="20"/>
        </w:rPr>
        <w:t xml:space="preserve"> 504 006</w:t>
      </w:r>
      <w:r>
        <w:rPr>
          <w:rFonts w:ascii="Knauf Office" w:hAnsi="Knauf Office"/>
          <w:sz w:val="20"/>
          <w:szCs w:val="20"/>
        </w:rPr>
        <w:t> </w:t>
      </w:r>
      <w:r w:rsidRPr="0098492E">
        <w:rPr>
          <w:rFonts w:ascii="Knauf Office" w:hAnsi="Knauf Office"/>
          <w:sz w:val="20"/>
          <w:szCs w:val="20"/>
        </w:rPr>
        <w:t>016</w:t>
      </w:r>
    </w:p>
    <w:sectPr w:rsidR="002641C6" w:rsidRPr="000E152E" w:rsidSect="005279B5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2693" w:right="851" w:bottom="1814" w:left="1418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8582B" w14:textId="77777777" w:rsidR="0012294C" w:rsidRDefault="0012294C" w:rsidP="006D1493">
      <w:r>
        <w:separator/>
      </w:r>
    </w:p>
  </w:endnote>
  <w:endnote w:type="continuationSeparator" w:id="0">
    <w:p w14:paraId="4F4B12AE" w14:textId="77777777" w:rsidR="0012294C" w:rsidRDefault="0012294C" w:rsidP="006D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nauf Office">
    <w:altName w:val="Calibri"/>
    <w:charset w:val="00"/>
    <w:family w:val="auto"/>
    <w:pitch w:val="variable"/>
    <w:sig w:usb0="A10000FF" w:usb1="4001E07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FF2EF" w14:textId="77777777" w:rsidR="000E08B4" w:rsidRDefault="00E01037" w:rsidP="005F64B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A3FA132" wp14:editId="0617EA96">
              <wp:simplePos x="0" y="0"/>
              <wp:positionH relativeFrom="page">
                <wp:posOffset>6120765</wp:posOffset>
              </wp:positionH>
              <wp:positionV relativeFrom="page">
                <wp:posOffset>10153015</wp:posOffset>
              </wp:positionV>
              <wp:extent cx="907200" cy="169200"/>
              <wp:effectExtent l="0" t="0" r="0" b="0"/>
              <wp:wrapNone/>
              <wp:docPr id="1926156735" name="Grafi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907200" cy="169200"/>
                      </a:xfrm>
                      <a:custGeom>
                        <a:avLst/>
                        <a:gdLst>
                          <a:gd name="connsiteX0" fmla="*/ 158115 w 2700337"/>
                          <a:gd name="connsiteY0" fmla="*/ 506119 h 511762"/>
                          <a:gd name="connsiteX1" fmla="*/ 311468 w 2700337"/>
                          <a:gd name="connsiteY1" fmla="*/ 383822 h 511762"/>
                          <a:gd name="connsiteX2" fmla="*/ 225743 w 2700337"/>
                          <a:gd name="connsiteY2" fmla="*/ 255881 h 511762"/>
                          <a:gd name="connsiteX3" fmla="*/ 227648 w 2700337"/>
                          <a:gd name="connsiteY3" fmla="*/ 243652 h 511762"/>
                          <a:gd name="connsiteX4" fmla="*/ 338138 w 2700337"/>
                          <a:gd name="connsiteY4" fmla="*/ 140170 h 511762"/>
                          <a:gd name="connsiteX5" fmla="*/ 235268 w 2700337"/>
                          <a:gd name="connsiteY5" fmla="*/ 9407 h 511762"/>
                          <a:gd name="connsiteX6" fmla="*/ 70485 w 2700337"/>
                          <a:gd name="connsiteY6" fmla="*/ 9407 h 511762"/>
                          <a:gd name="connsiteX7" fmla="*/ 0 w 2700337"/>
                          <a:gd name="connsiteY7" fmla="*/ 506119 h 511762"/>
                          <a:gd name="connsiteX8" fmla="*/ 158115 w 2700337"/>
                          <a:gd name="connsiteY8" fmla="*/ 506119 h 511762"/>
                          <a:gd name="connsiteX9" fmla="*/ 158115 w 2700337"/>
                          <a:gd name="connsiteY9" fmla="*/ 506119 h 511762"/>
                          <a:gd name="connsiteX10" fmla="*/ 119063 w 2700337"/>
                          <a:gd name="connsiteY10" fmla="*/ 425215 h 511762"/>
                          <a:gd name="connsiteX11" fmla="*/ 138113 w 2700337"/>
                          <a:gd name="connsiteY11" fmla="*/ 286926 h 511762"/>
                          <a:gd name="connsiteX12" fmla="*/ 180023 w 2700337"/>
                          <a:gd name="connsiteY12" fmla="*/ 286926 h 511762"/>
                          <a:gd name="connsiteX13" fmla="*/ 210503 w 2700337"/>
                          <a:gd name="connsiteY13" fmla="*/ 335844 h 511762"/>
                          <a:gd name="connsiteX14" fmla="*/ 204788 w 2700337"/>
                          <a:gd name="connsiteY14" fmla="*/ 377237 h 511762"/>
                          <a:gd name="connsiteX15" fmla="*/ 160020 w 2700337"/>
                          <a:gd name="connsiteY15" fmla="*/ 424274 h 511762"/>
                          <a:gd name="connsiteX16" fmla="*/ 119063 w 2700337"/>
                          <a:gd name="connsiteY16" fmla="*/ 424274 h 511762"/>
                          <a:gd name="connsiteX17" fmla="*/ 119063 w 2700337"/>
                          <a:gd name="connsiteY17" fmla="*/ 425215 h 511762"/>
                          <a:gd name="connsiteX18" fmla="*/ 149543 w 2700337"/>
                          <a:gd name="connsiteY18" fmla="*/ 212607 h 511762"/>
                          <a:gd name="connsiteX19" fmla="*/ 167640 w 2700337"/>
                          <a:gd name="connsiteY19" fmla="*/ 86548 h 511762"/>
                          <a:gd name="connsiteX20" fmla="*/ 203835 w 2700337"/>
                          <a:gd name="connsiteY20" fmla="*/ 86548 h 511762"/>
                          <a:gd name="connsiteX21" fmla="*/ 231458 w 2700337"/>
                          <a:gd name="connsiteY21" fmla="*/ 134526 h 511762"/>
                          <a:gd name="connsiteX22" fmla="*/ 226695 w 2700337"/>
                          <a:gd name="connsiteY22" fmla="*/ 164630 h 511762"/>
                          <a:gd name="connsiteX23" fmla="*/ 184785 w 2700337"/>
                          <a:gd name="connsiteY23" fmla="*/ 211667 h 511762"/>
                          <a:gd name="connsiteX24" fmla="*/ 149543 w 2700337"/>
                          <a:gd name="connsiteY24" fmla="*/ 211667 h 511762"/>
                          <a:gd name="connsiteX25" fmla="*/ 149543 w 2700337"/>
                          <a:gd name="connsiteY25" fmla="*/ 212607 h 511762"/>
                          <a:gd name="connsiteX26" fmla="*/ 422910 w 2700337"/>
                          <a:gd name="connsiteY26" fmla="*/ 511763 h 511762"/>
                          <a:gd name="connsiteX27" fmla="*/ 508635 w 2700337"/>
                          <a:gd name="connsiteY27" fmla="*/ 448733 h 511762"/>
                          <a:gd name="connsiteX28" fmla="*/ 513398 w 2700337"/>
                          <a:gd name="connsiteY28" fmla="*/ 448733 h 511762"/>
                          <a:gd name="connsiteX29" fmla="*/ 510540 w 2700337"/>
                          <a:gd name="connsiteY29" fmla="*/ 506119 h 511762"/>
                          <a:gd name="connsiteX30" fmla="*/ 593408 w 2700337"/>
                          <a:gd name="connsiteY30" fmla="*/ 506119 h 511762"/>
                          <a:gd name="connsiteX31" fmla="*/ 644843 w 2700337"/>
                          <a:gd name="connsiteY31" fmla="*/ 142993 h 511762"/>
                          <a:gd name="connsiteX32" fmla="*/ 541973 w 2700337"/>
                          <a:gd name="connsiteY32" fmla="*/ 142993 h 511762"/>
                          <a:gd name="connsiteX33" fmla="*/ 504825 w 2700337"/>
                          <a:gd name="connsiteY33" fmla="*/ 396993 h 511762"/>
                          <a:gd name="connsiteX34" fmla="*/ 474345 w 2700337"/>
                          <a:gd name="connsiteY34" fmla="*/ 427096 h 511762"/>
                          <a:gd name="connsiteX35" fmla="*/ 449580 w 2700337"/>
                          <a:gd name="connsiteY35" fmla="*/ 390407 h 511762"/>
                          <a:gd name="connsiteX36" fmla="*/ 484823 w 2700337"/>
                          <a:gd name="connsiteY36" fmla="*/ 142052 h 511762"/>
                          <a:gd name="connsiteX37" fmla="*/ 381953 w 2700337"/>
                          <a:gd name="connsiteY37" fmla="*/ 142052 h 511762"/>
                          <a:gd name="connsiteX38" fmla="*/ 343853 w 2700337"/>
                          <a:gd name="connsiteY38" fmla="*/ 404519 h 511762"/>
                          <a:gd name="connsiteX39" fmla="*/ 422910 w 2700337"/>
                          <a:gd name="connsiteY39" fmla="*/ 511763 h 511762"/>
                          <a:gd name="connsiteX40" fmla="*/ 422910 w 2700337"/>
                          <a:gd name="connsiteY40" fmla="*/ 511763 h 511762"/>
                          <a:gd name="connsiteX41" fmla="*/ 646748 w 2700337"/>
                          <a:gd name="connsiteY41" fmla="*/ 506119 h 511762"/>
                          <a:gd name="connsiteX42" fmla="*/ 749618 w 2700337"/>
                          <a:gd name="connsiteY42" fmla="*/ 506119 h 511762"/>
                          <a:gd name="connsiteX43" fmla="*/ 801053 w 2700337"/>
                          <a:gd name="connsiteY43" fmla="*/ 142993 h 511762"/>
                          <a:gd name="connsiteX44" fmla="*/ 698183 w 2700337"/>
                          <a:gd name="connsiteY44" fmla="*/ 142993 h 511762"/>
                          <a:gd name="connsiteX45" fmla="*/ 646748 w 2700337"/>
                          <a:gd name="connsiteY45" fmla="*/ 506119 h 511762"/>
                          <a:gd name="connsiteX46" fmla="*/ 646748 w 2700337"/>
                          <a:gd name="connsiteY46" fmla="*/ 506119 h 511762"/>
                          <a:gd name="connsiteX47" fmla="*/ 704850 w 2700337"/>
                          <a:gd name="connsiteY47" fmla="*/ 98778 h 511762"/>
                          <a:gd name="connsiteX48" fmla="*/ 809625 w 2700337"/>
                          <a:gd name="connsiteY48" fmla="*/ 98778 h 511762"/>
                          <a:gd name="connsiteX49" fmla="*/ 822960 w 2700337"/>
                          <a:gd name="connsiteY49" fmla="*/ 0 h 511762"/>
                          <a:gd name="connsiteX50" fmla="*/ 717233 w 2700337"/>
                          <a:gd name="connsiteY50" fmla="*/ 0 h 511762"/>
                          <a:gd name="connsiteX51" fmla="*/ 704850 w 2700337"/>
                          <a:gd name="connsiteY51" fmla="*/ 98778 h 511762"/>
                          <a:gd name="connsiteX52" fmla="*/ 704850 w 2700337"/>
                          <a:gd name="connsiteY52" fmla="*/ 98778 h 511762"/>
                          <a:gd name="connsiteX53" fmla="*/ 802958 w 2700337"/>
                          <a:gd name="connsiteY53" fmla="*/ 506119 h 511762"/>
                          <a:gd name="connsiteX54" fmla="*/ 905828 w 2700337"/>
                          <a:gd name="connsiteY54" fmla="*/ 506119 h 511762"/>
                          <a:gd name="connsiteX55" fmla="*/ 976313 w 2700337"/>
                          <a:gd name="connsiteY55" fmla="*/ 10348 h 511762"/>
                          <a:gd name="connsiteX56" fmla="*/ 873443 w 2700337"/>
                          <a:gd name="connsiteY56" fmla="*/ 10348 h 511762"/>
                          <a:gd name="connsiteX57" fmla="*/ 802958 w 2700337"/>
                          <a:gd name="connsiteY57" fmla="*/ 506119 h 511762"/>
                          <a:gd name="connsiteX58" fmla="*/ 802958 w 2700337"/>
                          <a:gd name="connsiteY58" fmla="*/ 506119 h 511762"/>
                          <a:gd name="connsiteX59" fmla="*/ 1045845 w 2700337"/>
                          <a:gd name="connsiteY59" fmla="*/ 511763 h 511762"/>
                          <a:gd name="connsiteX60" fmla="*/ 1126808 w 2700337"/>
                          <a:gd name="connsiteY60" fmla="*/ 452496 h 511762"/>
                          <a:gd name="connsiteX61" fmla="*/ 1132523 w 2700337"/>
                          <a:gd name="connsiteY61" fmla="*/ 452496 h 511762"/>
                          <a:gd name="connsiteX62" fmla="*/ 1130618 w 2700337"/>
                          <a:gd name="connsiteY62" fmla="*/ 506119 h 511762"/>
                          <a:gd name="connsiteX63" fmla="*/ 1213485 w 2700337"/>
                          <a:gd name="connsiteY63" fmla="*/ 506119 h 511762"/>
                          <a:gd name="connsiteX64" fmla="*/ 1283970 w 2700337"/>
                          <a:gd name="connsiteY64" fmla="*/ 10348 h 511762"/>
                          <a:gd name="connsiteX65" fmla="*/ 1181100 w 2700337"/>
                          <a:gd name="connsiteY65" fmla="*/ 10348 h 511762"/>
                          <a:gd name="connsiteX66" fmla="*/ 1162050 w 2700337"/>
                          <a:gd name="connsiteY66" fmla="*/ 142993 h 511762"/>
                          <a:gd name="connsiteX67" fmla="*/ 1169670 w 2700337"/>
                          <a:gd name="connsiteY67" fmla="*/ 193793 h 511762"/>
                          <a:gd name="connsiteX68" fmla="*/ 1160145 w 2700337"/>
                          <a:gd name="connsiteY68" fmla="*/ 193793 h 511762"/>
                          <a:gd name="connsiteX69" fmla="*/ 1085850 w 2700337"/>
                          <a:gd name="connsiteY69" fmla="*/ 134526 h 511762"/>
                          <a:gd name="connsiteX70" fmla="*/ 984885 w 2700337"/>
                          <a:gd name="connsiteY70" fmla="*/ 269052 h 511762"/>
                          <a:gd name="connsiteX71" fmla="*/ 971550 w 2700337"/>
                          <a:gd name="connsiteY71" fmla="*/ 365948 h 511762"/>
                          <a:gd name="connsiteX72" fmla="*/ 1045845 w 2700337"/>
                          <a:gd name="connsiteY72" fmla="*/ 511763 h 511762"/>
                          <a:gd name="connsiteX73" fmla="*/ 1045845 w 2700337"/>
                          <a:gd name="connsiteY73" fmla="*/ 511763 h 511762"/>
                          <a:gd name="connsiteX74" fmla="*/ 1094423 w 2700337"/>
                          <a:gd name="connsiteY74" fmla="*/ 431800 h 511762"/>
                          <a:gd name="connsiteX75" fmla="*/ 1069658 w 2700337"/>
                          <a:gd name="connsiteY75" fmla="*/ 384763 h 511762"/>
                          <a:gd name="connsiteX76" fmla="*/ 1088708 w 2700337"/>
                          <a:gd name="connsiteY76" fmla="*/ 257763 h 511762"/>
                          <a:gd name="connsiteX77" fmla="*/ 1121093 w 2700337"/>
                          <a:gd name="connsiteY77" fmla="*/ 214489 h 511762"/>
                          <a:gd name="connsiteX78" fmla="*/ 1144905 w 2700337"/>
                          <a:gd name="connsiteY78" fmla="*/ 261526 h 511762"/>
                          <a:gd name="connsiteX79" fmla="*/ 1135380 w 2700337"/>
                          <a:gd name="connsiteY79" fmla="*/ 325496 h 511762"/>
                          <a:gd name="connsiteX80" fmla="*/ 1124903 w 2700337"/>
                          <a:gd name="connsiteY80" fmla="*/ 396052 h 511762"/>
                          <a:gd name="connsiteX81" fmla="*/ 1094423 w 2700337"/>
                          <a:gd name="connsiteY81" fmla="*/ 431800 h 511762"/>
                          <a:gd name="connsiteX82" fmla="*/ 1094423 w 2700337"/>
                          <a:gd name="connsiteY82" fmla="*/ 431800 h 511762"/>
                          <a:gd name="connsiteX83" fmla="*/ 1477328 w 2700337"/>
                          <a:gd name="connsiteY83" fmla="*/ 511763 h 511762"/>
                          <a:gd name="connsiteX84" fmla="*/ 1615440 w 2700337"/>
                          <a:gd name="connsiteY84" fmla="*/ 381000 h 511762"/>
                          <a:gd name="connsiteX85" fmla="*/ 1628775 w 2700337"/>
                          <a:gd name="connsiteY85" fmla="*/ 285044 h 511762"/>
                          <a:gd name="connsiteX86" fmla="*/ 1504950 w 2700337"/>
                          <a:gd name="connsiteY86" fmla="*/ 135467 h 511762"/>
                          <a:gd name="connsiteX87" fmla="*/ 1367790 w 2700337"/>
                          <a:gd name="connsiteY87" fmla="*/ 266230 h 511762"/>
                          <a:gd name="connsiteX88" fmla="*/ 1354455 w 2700337"/>
                          <a:gd name="connsiteY88" fmla="*/ 362185 h 511762"/>
                          <a:gd name="connsiteX89" fmla="*/ 1477328 w 2700337"/>
                          <a:gd name="connsiteY89" fmla="*/ 511763 h 511762"/>
                          <a:gd name="connsiteX90" fmla="*/ 1477328 w 2700337"/>
                          <a:gd name="connsiteY90" fmla="*/ 511763 h 511762"/>
                          <a:gd name="connsiteX91" fmla="*/ 1478280 w 2700337"/>
                          <a:gd name="connsiteY91" fmla="*/ 430859 h 511762"/>
                          <a:gd name="connsiteX92" fmla="*/ 1454468 w 2700337"/>
                          <a:gd name="connsiteY92" fmla="*/ 383822 h 511762"/>
                          <a:gd name="connsiteX93" fmla="*/ 1472565 w 2700337"/>
                          <a:gd name="connsiteY93" fmla="*/ 257763 h 511762"/>
                          <a:gd name="connsiteX94" fmla="*/ 1504950 w 2700337"/>
                          <a:gd name="connsiteY94" fmla="*/ 214489 h 511762"/>
                          <a:gd name="connsiteX95" fmla="*/ 1528763 w 2700337"/>
                          <a:gd name="connsiteY95" fmla="*/ 261526 h 511762"/>
                          <a:gd name="connsiteX96" fmla="*/ 1511618 w 2700337"/>
                          <a:gd name="connsiteY96" fmla="*/ 387585 h 511762"/>
                          <a:gd name="connsiteX97" fmla="*/ 1478280 w 2700337"/>
                          <a:gd name="connsiteY97" fmla="*/ 430859 h 511762"/>
                          <a:gd name="connsiteX98" fmla="*/ 1478280 w 2700337"/>
                          <a:gd name="connsiteY98" fmla="*/ 430859 h 511762"/>
                          <a:gd name="connsiteX99" fmla="*/ 1841183 w 2700337"/>
                          <a:gd name="connsiteY99" fmla="*/ 256822 h 511762"/>
                          <a:gd name="connsiteX100" fmla="*/ 1805940 w 2700337"/>
                          <a:gd name="connsiteY100" fmla="*/ 506119 h 511762"/>
                          <a:gd name="connsiteX101" fmla="*/ 1908810 w 2700337"/>
                          <a:gd name="connsiteY101" fmla="*/ 506119 h 511762"/>
                          <a:gd name="connsiteX102" fmla="*/ 1946910 w 2700337"/>
                          <a:gd name="connsiteY102" fmla="*/ 238948 h 511762"/>
                          <a:gd name="connsiteX103" fmla="*/ 1867853 w 2700337"/>
                          <a:gd name="connsiteY103" fmla="*/ 134526 h 511762"/>
                          <a:gd name="connsiteX104" fmla="*/ 1779270 w 2700337"/>
                          <a:gd name="connsiteY104" fmla="*/ 199437 h 511762"/>
                          <a:gd name="connsiteX105" fmla="*/ 1772603 w 2700337"/>
                          <a:gd name="connsiteY105" fmla="*/ 199437 h 511762"/>
                          <a:gd name="connsiteX106" fmla="*/ 1775460 w 2700337"/>
                          <a:gd name="connsiteY106" fmla="*/ 142993 h 511762"/>
                          <a:gd name="connsiteX107" fmla="*/ 1692593 w 2700337"/>
                          <a:gd name="connsiteY107" fmla="*/ 142993 h 511762"/>
                          <a:gd name="connsiteX108" fmla="*/ 1641158 w 2700337"/>
                          <a:gd name="connsiteY108" fmla="*/ 506119 h 511762"/>
                          <a:gd name="connsiteX109" fmla="*/ 1744980 w 2700337"/>
                          <a:gd name="connsiteY109" fmla="*/ 506119 h 511762"/>
                          <a:gd name="connsiteX110" fmla="*/ 1781175 w 2700337"/>
                          <a:gd name="connsiteY110" fmla="*/ 248356 h 511762"/>
                          <a:gd name="connsiteX111" fmla="*/ 1814513 w 2700337"/>
                          <a:gd name="connsiteY111" fmla="*/ 220133 h 511762"/>
                          <a:gd name="connsiteX112" fmla="*/ 1841183 w 2700337"/>
                          <a:gd name="connsiteY112" fmla="*/ 256822 h 511762"/>
                          <a:gd name="connsiteX113" fmla="*/ 1841183 w 2700337"/>
                          <a:gd name="connsiteY113" fmla="*/ 256822 h 511762"/>
                          <a:gd name="connsiteX114" fmla="*/ 2129790 w 2700337"/>
                          <a:gd name="connsiteY114" fmla="*/ 511763 h 511762"/>
                          <a:gd name="connsiteX115" fmla="*/ 2215515 w 2700337"/>
                          <a:gd name="connsiteY115" fmla="*/ 448733 h 511762"/>
                          <a:gd name="connsiteX116" fmla="*/ 2220278 w 2700337"/>
                          <a:gd name="connsiteY116" fmla="*/ 448733 h 511762"/>
                          <a:gd name="connsiteX117" fmla="*/ 2217420 w 2700337"/>
                          <a:gd name="connsiteY117" fmla="*/ 506119 h 511762"/>
                          <a:gd name="connsiteX118" fmla="*/ 2300288 w 2700337"/>
                          <a:gd name="connsiteY118" fmla="*/ 506119 h 511762"/>
                          <a:gd name="connsiteX119" fmla="*/ 2351723 w 2700337"/>
                          <a:gd name="connsiteY119" fmla="*/ 142993 h 511762"/>
                          <a:gd name="connsiteX120" fmla="*/ 2248853 w 2700337"/>
                          <a:gd name="connsiteY120" fmla="*/ 142993 h 511762"/>
                          <a:gd name="connsiteX121" fmla="*/ 2212658 w 2700337"/>
                          <a:gd name="connsiteY121" fmla="*/ 397933 h 511762"/>
                          <a:gd name="connsiteX122" fmla="*/ 2182178 w 2700337"/>
                          <a:gd name="connsiteY122" fmla="*/ 428037 h 511762"/>
                          <a:gd name="connsiteX123" fmla="*/ 2157413 w 2700337"/>
                          <a:gd name="connsiteY123" fmla="*/ 391348 h 511762"/>
                          <a:gd name="connsiteX124" fmla="*/ 2192655 w 2700337"/>
                          <a:gd name="connsiteY124" fmla="*/ 142993 h 511762"/>
                          <a:gd name="connsiteX125" fmla="*/ 2089785 w 2700337"/>
                          <a:gd name="connsiteY125" fmla="*/ 142993 h 511762"/>
                          <a:gd name="connsiteX126" fmla="*/ 2051685 w 2700337"/>
                          <a:gd name="connsiteY126" fmla="*/ 404519 h 511762"/>
                          <a:gd name="connsiteX127" fmla="*/ 2129790 w 2700337"/>
                          <a:gd name="connsiteY127" fmla="*/ 511763 h 511762"/>
                          <a:gd name="connsiteX128" fmla="*/ 2129790 w 2700337"/>
                          <a:gd name="connsiteY128" fmla="*/ 511763 h 511762"/>
                          <a:gd name="connsiteX129" fmla="*/ 2438400 w 2700337"/>
                          <a:gd name="connsiteY129" fmla="*/ 511763 h 511762"/>
                          <a:gd name="connsiteX130" fmla="*/ 2570798 w 2700337"/>
                          <a:gd name="connsiteY130" fmla="*/ 410163 h 511762"/>
                          <a:gd name="connsiteX131" fmla="*/ 2480310 w 2700337"/>
                          <a:gd name="connsiteY131" fmla="*/ 243652 h 511762"/>
                          <a:gd name="connsiteX132" fmla="*/ 2524125 w 2700337"/>
                          <a:gd name="connsiteY132" fmla="*/ 213548 h 511762"/>
                          <a:gd name="connsiteX133" fmla="*/ 2585085 w 2700337"/>
                          <a:gd name="connsiteY133" fmla="*/ 228600 h 511762"/>
                          <a:gd name="connsiteX134" fmla="*/ 2597468 w 2700337"/>
                          <a:gd name="connsiteY134" fmla="*/ 149578 h 511762"/>
                          <a:gd name="connsiteX135" fmla="*/ 2501265 w 2700337"/>
                          <a:gd name="connsiteY135" fmla="*/ 133585 h 511762"/>
                          <a:gd name="connsiteX136" fmla="*/ 2380298 w 2700337"/>
                          <a:gd name="connsiteY136" fmla="*/ 230481 h 511762"/>
                          <a:gd name="connsiteX137" fmla="*/ 2471738 w 2700337"/>
                          <a:gd name="connsiteY137" fmla="*/ 401696 h 511762"/>
                          <a:gd name="connsiteX138" fmla="*/ 2433638 w 2700337"/>
                          <a:gd name="connsiteY138" fmla="*/ 430859 h 511762"/>
                          <a:gd name="connsiteX139" fmla="*/ 2352675 w 2700337"/>
                          <a:gd name="connsiteY139" fmla="*/ 413926 h 511762"/>
                          <a:gd name="connsiteX140" fmla="*/ 2341245 w 2700337"/>
                          <a:gd name="connsiteY140" fmla="*/ 492948 h 511762"/>
                          <a:gd name="connsiteX141" fmla="*/ 2438400 w 2700337"/>
                          <a:gd name="connsiteY141" fmla="*/ 511763 h 511762"/>
                          <a:gd name="connsiteX142" fmla="*/ 2438400 w 2700337"/>
                          <a:gd name="connsiteY142" fmla="*/ 511763 h 511762"/>
                          <a:gd name="connsiteX143" fmla="*/ 2583180 w 2700337"/>
                          <a:gd name="connsiteY143" fmla="*/ 506119 h 511762"/>
                          <a:gd name="connsiteX144" fmla="*/ 2686050 w 2700337"/>
                          <a:gd name="connsiteY144" fmla="*/ 506119 h 511762"/>
                          <a:gd name="connsiteX145" fmla="*/ 2700338 w 2700337"/>
                          <a:gd name="connsiteY145" fmla="*/ 403578 h 511762"/>
                          <a:gd name="connsiteX146" fmla="*/ 2598420 w 2700337"/>
                          <a:gd name="connsiteY146" fmla="*/ 403578 h 511762"/>
                          <a:gd name="connsiteX147" fmla="*/ 2583180 w 2700337"/>
                          <a:gd name="connsiteY147" fmla="*/ 506119 h 511762"/>
                          <a:gd name="connsiteX148" fmla="*/ 2583180 w 2700337"/>
                          <a:gd name="connsiteY148" fmla="*/ 506119 h 51176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</a:cxnLst>
                        <a:rect l="l" t="t" r="r" b="b"/>
                        <a:pathLst>
                          <a:path w="2700337" h="511762">
                            <a:moveTo>
                              <a:pt x="158115" y="506119"/>
                            </a:moveTo>
                            <a:cubicBezTo>
                              <a:pt x="244793" y="506119"/>
                              <a:pt x="298133" y="481659"/>
                              <a:pt x="311468" y="383822"/>
                            </a:cubicBezTo>
                            <a:cubicBezTo>
                              <a:pt x="324803" y="290689"/>
                              <a:pt x="286703" y="258704"/>
                              <a:pt x="225743" y="255881"/>
                            </a:cubicBezTo>
                            <a:lnTo>
                              <a:pt x="227648" y="243652"/>
                            </a:lnTo>
                            <a:cubicBezTo>
                              <a:pt x="288608" y="241770"/>
                              <a:pt x="326708" y="220133"/>
                              <a:pt x="338138" y="140170"/>
                            </a:cubicBezTo>
                            <a:cubicBezTo>
                              <a:pt x="351473" y="47978"/>
                              <a:pt x="307658" y="9407"/>
                              <a:pt x="235268" y="9407"/>
                            </a:cubicBezTo>
                            <a:lnTo>
                              <a:pt x="70485" y="9407"/>
                            </a:lnTo>
                            <a:lnTo>
                              <a:pt x="0" y="506119"/>
                            </a:lnTo>
                            <a:lnTo>
                              <a:pt x="158115" y="506119"/>
                            </a:lnTo>
                            <a:lnTo>
                              <a:pt x="158115" y="506119"/>
                            </a:lnTo>
                            <a:close/>
                            <a:moveTo>
                              <a:pt x="119063" y="425215"/>
                            </a:moveTo>
                            <a:lnTo>
                              <a:pt x="138113" y="286926"/>
                            </a:lnTo>
                            <a:lnTo>
                              <a:pt x="180023" y="286926"/>
                            </a:lnTo>
                            <a:cubicBezTo>
                              <a:pt x="204788" y="286926"/>
                              <a:pt x="215265" y="302919"/>
                              <a:pt x="210503" y="335844"/>
                            </a:cubicBezTo>
                            <a:lnTo>
                              <a:pt x="204788" y="377237"/>
                            </a:lnTo>
                            <a:cubicBezTo>
                              <a:pt x="200025" y="412044"/>
                              <a:pt x="184785" y="424274"/>
                              <a:pt x="160020" y="424274"/>
                            </a:cubicBezTo>
                            <a:lnTo>
                              <a:pt x="119063" y="424274"/>
                            </a:lnTo>
                            <a:lnTo>
                              <a:pt x="119063" y="425215"/>
                            </a:lnTo>
                            <a:close/>
                            <a:moveTo>
                              <a:pt x="149543" y="212607"/>
                            </a:moveTo>
                            <a:lnTo>
                              <a:pt x="167640" y="86548"/>
                            </a:lnTo>
                            <a:lnTo>
                              <a:pt x="203835" y="86548"/>
                            </a:lnTo>
                            <a:cubicBezTo>
                              <a:pt x="228600" y="86548"/>
                              <a:pt x="236220" y="101600"/>
                              <a:pt x="231458" y="134526"/>
                            </a:cubicBezTo>
                            <a:lnTo>
                              <a:pt x="226695" y="164630"/>
                            </a:lnTo>
                            <a:cubicBezTo>
                              <a:pt x="221933" y="199437"/>
                              <a:pt x="209550" y="211667"/>
                              <a:pt x="184785" y="211667"/>
                            </a:cubicBezTo>
                            <a:lnTo>
                              <a:pt x="149543" y="211667"/>
                            </a:lnTo>
                            <a:lnTo>
                              <a:pt x="149543" y="212607"/>
                            </a:lnTo>
                            <a:close/>
                            <a:moveTo>
                              <a:pt x="422910" y="511763"/>
                            </a:moveTo>
                            <a:cubicBezTo>
                              <a:pt x="461963" y="511763"/>
                              <a:pt x="490538" y="490126"/>
                              <a:pt x="508635" y="448733"/>
                            </a:cubicBezTo>
                            <a:lnTo>
                              <a:pt x="513398" y="448733"/>
                            </a:lnTo>
                            <a:lnTo>
                              <a:pt x="510540" y="506119"/>
                            </a:lnTo>
                            <a:lnTo>
                              <a:pt x="593408" y="506119"/>
                            </a:lnTo>
                            <a:lnTo>
                              <a:pt x="644843" y="142993"/>
                            </a:lnTo>
                            <a:lnTo>
                              <a:pt x="541973" y="142993"/>
                            </a:lnTo>
                            <a:lnTo>
                              <a:pt x="504825" y="396993"/>
                            </a:lnTo>
                            <a:cubicBezTo>
                              <a:pt x="500063" y="418630"/>
                              <a:pt x="490538" y="427096"/>
                              <a:pt x="474345" y="427096"/>
                            </a:cubicBezTo>
                            <a:cubicBezTo>
                              <a:pt x="451485" y="427096"/>
                              <a:pt x="446723" y="408282"/>
                              <a:pt x="449580" y="390407"/>
                            </a:cubicBezTo>
                            <a:lnTo>
                              <a:pt x="484823" y="142052"/>
                            </a:lnTo>
                            <a:lnTo>
                              <a:pt x="381953" y="142052"/>
                            </a:lnTo>
                            <a:lnTo>
                              <a:pt x="343853" y="404519"/>
                            </a:lnTo>
                            <a:cubicBezTo>
                              <a:pt x="335280" y="462844"/>
                              <a:pt x="361950" y="511763"/>
                              <a:pt x="422910" y="511763"/>
                            </a:cubicBezTo>
                            <a:lnTo>
                              <a:pt x="422910" y="511763"/>
                            </a:lnTo>
                            <a:close/>
                            <a:moveTo>
                              <a:pt x="646748" y="506119"/>
                            </a:moveTo>
                            <a:lnTo>
                              <a:pt x="749618" y="506119"/>
                            </a:lnTo>
                            <a:lnTo>
                              <a:pt x="801053" y="142993"/>
                            </a:lnTo>
                            <a:lnTo>
                              <a:pt x="698183" y="142993"/>
                            </a:lnTo>
                            <a:lnTo>
                              <a:pt x="646748" y="506119"/>
                            </a:lnTo>
                            <a:lnTo>
                              <a:pt x="646748" y="506119"/>
                            </a:lnTo>
                            <a:close/>
                            <a:moveTo>
                              <a:pt x="704850" y="98778"/>
                            </a:moveTo>
                            <a:lnTo>
                              <a:pt x="809625" y="98778"/>
                            </a:lnTo>
                            <a:lnTo>
                              <a:pt x="822960" y="0"/>
                            </a:lnTo>
                            <a:lnTo>
                              <a:pt x="717233" y="0"/>
                            </a:lnTo>
                            <a:lnTo>
                              <a:pt x="704850" y="98778"/>
                            </a:lnTo>
                            <a:lnTo>
                              <a:pt x="704850" y="98778"/>
                            </a:lnTo>
                            <a:close/>
                            <a:moveTo>
                              <a:pt x="802958" y="506119"/>
                            </a:moveTo>
                            <a:lnTo>
                              <a:pt x="905828" y="506119"/>
                            </a:lnTo>
                            <a:lnTo>
                              <a:pt x="976313" y="10348"/>
                            </a:lnTo>
                            <a:lnTo>
                              <a:pt x="873443" y="10348"/>
                            </a:lnTo>
                            <a:lnTo>
                              <a:pt x="802958" y="506119"/>
                            </a:lnTo>
                            <a:lnTo>
                              <a:pt x="802958" y="506119"/>
                            </a:lnTo>
                            <a:close/>
                            <a:moveTo>
                              <a:pt x="1045845" y="511763"/>
                            </a:moveTo>
                            <a:cubicBezTo>
                              <a:pt x="1082993" y="511763"/>
                              <a:pt x="1109663" y="492948"/>
                              <a:pt x="1126808" y="452496"/>
                            </a:cubicBezTo>
                            <a:lnTo>
                              <a:pt x="1132523" y="452496"/>
                            </a:lnTo>
                            <a:lnTo>
                              <a:pt x="1130618" y="506119"/>
                            </a:lnTo>
                            <a:lnTo>
                              <a:pt x="1213485" y="506119"/>
                            </a:lnTo>
                            <a:lnTo>
                              <a:pt x="1283970" y="10348"/>
                            </a:lnTo>
                            <a:lnTo>
                              <a:pt x="1181100" y="10348"/>
                            </a:lnTo>
                            <a:lnTo>
                              <a:pt x="1162050" y="142993"/>
                            </a:lnTo>
                            <a:lnTo>
                              <a:pt x="1169670" y="193793"/>
                            </a:lnTo>
                            <a:lnTo>
                              <a:pt x="1160145" y="193793"/>
                            </a:lnTo>
                            <a:cubicBezTo>
                              <a:pt x="1152525" y="160867"/>
                              <a:pt x="1132523" y="134526"/>
                              <a:pt x="1085850" y="134526"/>
                            </a:cubicBezTo>
                            <a:cubicBezTo>
                              <a:pt x="1030605" y="134526"/>
                              <a:pt x="997268" y="175919"/>
                              <a:pt x="984885" y="269052"/>
                            </a:cubicBezTo>
                            <a:lnTo>
                              <a:pt x="971550" y="365948"/>
                            </a:lnTo>
                            <a:cubicBezTo>
                              <a:pt x="958215" y="451556"/>
                              <a:pt x="971550" y="511763"/>
                              <a:pt x="1045845" y="511763"/>
                            </a:cubicBezTo>
                            <a:lnTo>
                              <a:pt x="1045845" y="511763"/>
                            </a:lnTo>
                            <a:close/>
                            <a:moveTo>
                              <a:pt x="1094423" y="431800"/>
                            </a:moveTo>
                            <a:cubicBezTo>
                              <a:pt x="1067753" y="431800"/>
                              <a:pt x="1066800" y="406400"/>
                              <a:pt x="1069658" y="384763"/>
                            </a:cubicBezTo>
                            <a:lnTo>
                              <a:pt x="1088708" y="257763"/>
                            </a:lnTo>
                            <a:cubicBezTo>
                              <a:pt x="1093470" y="225778"/>
                              <a:pt x="1103948" y="214489"/>
                              <a:pt x="1121093" y="214489"/>
                            </a:cubicBezTo>
                            <a:cubicBezTo>
                              <a:pt x="1148715" y="214489"/>
                              <a:pt x="1148715" y="238948"/>
                              <a:pt x="1144905" y="261526"/>
                            </a:cubicBezTo>
                            <a:lnTo>
                              <a:pt x="1135380" y="325496"/>
                            </a:lnTo>
                            <a:lnTo>
                              <a:pt x="1124903" y="396052"/>
                            </a:lnTo>
                            <a:cubicBezTo>
                              <a:pt x="1120140" y="422393"/>
                              <a:pt x="1109663" y="431800"/>
                              <a:pt x="1094423" y="431800"/>
                            </a:cubicBezTo>
                            <a:lnTo>
                              <a:pt x="1094423" y="431800"/>
                            </a:lnTo>
                            <a:close/>
                            <a:moveTo>
                              <a:pt x="1477328" y="511763"/>
                            </a:moveTo>
                            <a:cubicBezTo>
                              <a:pt x="1562100" y="511763"/>
                              <a:pt x="1602105" y="470370"/>
                              <a:pt x="1615440" y="381000"/>
                            </a:cubicBezTo>
                            <a:lnTo>
                              <a:pt x="1628775" y="285044"/>
                            </a:lnTo>
                            <a:cubicBezTo>
                              <a:pt x="1639253" y="207904"/>
                              <a:pt x="1615440" y="135467"/>
                              <a:pt x="1504950" y="135467"/>
                            </a:cubicBezTo>
                            <a:cubicBezTo>
                              <a:pt x="1421130" y="135467"/>
                              <a:pt x="1381125" y="176859"/>
                              <a:pt x="1367790" y="266230"/>
                            </a:cubicBezTo>
                            <a:lnTo>
                              <a:pt x="1354455" y="362185"/>
                            </a:lnTo>
                            <a:cubicBezTo>
                              <a:pt x="1343978" y="439326"/>
                              <a:pt x="1367790" y="511763"/>
                              <a:pt x="1477328" y="511763"/>
                            </a:cubicBezTo>
                            <a:lnTo>
                              <a:pt x="1477328" y="511763"/>
                            </a:lnTo>
                            <a:close/>
                            <a:moveTo>
                              <a:pt x="1478280" y="430859"/>
                            </a:moveTo>
                            <a:cubicBezTo>
                              <a:pt x="1451610" y="430859"/>
                              <a:pt x="1451610" y="403578"/>
                              <a:pt x="1454468" y="383822"/>
                            </a:cubicBezTo>
                            <a:lnTo>
                              <a:pt x="1472565" y="257763"/>
                            </a:lnTo>
                            <a:cubicBezTo>
                              <a:pt x="1477328" y="225778"/>
                              <a:pt x="1488758" y="214489"/>
                              <a:pt x="1504950" y="214489"/>
                            </a:cubicBezTo>
                            <a:cubicBezTo>
                              <a:pt x="1531620" y="214489"/>
                              <a:pt x="1531620" y="241770"/>
                              <a:pt x="1528763" y="261526"/>
                            </a:cubicBezTo>
                            <a:lnTo>
                              <a:pt x="1511618" y="387585"/>
                            </a:lnTo>
                            <a:cubicBezTo>
                              <a:pt x="1505903" y="420511"/>
                              <a:pt x="1495425" y="430859"/>
                              <a:pt x="1478280" y="430859"/>
                            </a:cubicBezTo>
                            <a:lnTo>
                              <a:pt x="1478280" y="430859"/>
                            </a:lnTo>
                            <a:close/>
                            <a:moveTo>
                              <a:pt x="1841183" y="256822"/>
                            </a:moveTo>
                            <a:lnTo>
                              <a:pt x="1805940" y="506119"/>
                            </a:lnTo>
                            <a:lnTo>
                              <a:pt x="1908810" y="506119"/>
                            </a:lnTo>
                            <a:lnTo>
                              <a:pt x="1946910" y="238948"/>
                            </a:lnTo>
                            <a:cubicBezTo>
                              <a:pt x="1954530" y="186267"/>
                              <a:pt x="1930718" y="134526"/>
                              <a:pt x="1867853" y="134526"/>
                            </a:cubicBezTo>
                            <a:cubicBezTo>
                              <a:pt x="1824990" y="134526"/>
                              <a:pt x="1796415" y="158985"/>
                              <a:pt x="1779270" y="199437"/>
                            </a:cubicBezTo>
                            <a:lnTo>
                              <a:pt x="1772603" y="199437"/>
                            </a:lnTo>
                            <a:lnTo>
                              <a:pt x="1775460" y="142993"/>
                            </a:lnTo>
                            <a:lnTo>
                              <a:pt x="1692593" y="142993"/>
                            </a:lnTo>
                            <a:lnTo>
                              <a:pt x="1641158" y="506119"/>
                            </a:lnTo>
                            <a:lnTo>
                              <a:pt x="1744980" y="506119"/>
                            </a:lnTo>
                            <a:lnTo>
                              <a:pt x="1781175" y="248356"/>
                            </a:lnTo>
                            <a:cubicBezTo>
                              <a:pt x="1785938" y="229541"/>
                              <a:pt x="1799273" y="220133"/>
                              <a:pt x="1814513" y="220133"/>
                            </a:cubicBezTo>
                            <a:cubicBezTo>
                              <a:pt x="1837373" y="219193"/>
                              <a:pt x="1844040" y="238948"/>
                              <a:pt x="1841183" y="256822"/>
                            </a:cubicBezTo>
                            <a:lnTo>
                              <a:pt x="1841183" y="256822"/>
                            </a:lnTo>
                            <a:close/>
                            <a:moveTo>
                              <a:pt x="2129790" y="511763"/>
                            </a:moveTo>
                            <a:cubicBezTo>
                              <a:pt x="2168843" y="511763"/>
                              <a:pt x="2197418" y="490126"/>
                              <a:pt x="2215515" y="448733"/>
                            </a:cubicBezTo>
                            <a:lnTo>
                              <a:pt x="2220278" y="448733"/>
                            </a:lnTo>
                            <a:lnTo>
                              <a:pt x="2217420" y="506119"/>
                            </a:lnTo>
                            <a:lnTo>
                              <a:pt x="2300288" y="506119"/>
                            </a:lnTo>
                            <a:lnTo>
                              <a:pt x="2351723" y="142993"/>
                            </a:lnTo>
                            <a:lnTo>
                              <a:pt x="2248853" y="142993"/>
                            </a:lnTo>
                            <a:lnTo>
                              <a:pt x="2212658" y="397933"/>
                            </a:lnTo>
                            <a:cubicBezTo>
                              <a:pt x="2207895" y="419570"/>
                              <a:pt x="2198370" y="428037"/>
                              <a:pt x="2182178" y="428037"/>
                            </a:cubicBezTo>
                            <a:cubicBezTo>
                              <a:pt x="2159318" y="428037"/>
                              <a:pt x="2154555" y="409222"/>
                              <a:pt x="2157413" y="391348"/>
                            </a:cubicBezTo>
                            <a:lnTo>
                              <a:pt x="2192655" y="142993"/>
                            </a:lnTo>
                            <a:lnTo>
                              <a:pt x="2089785" y="142993"/>
                            </a:lnTo>
                            <a:lnTo>
                              <a:pt x="2051685" y="404519"/>
                            </a:lnTo>
                            <a:cubicBezTo>
                              <a:pt x="2043113" y="462844"/>
                              <a:pt x="2068830" y="511763"/>
                              <a:pt x="2129790" y="511763"/>
                            </a:cubicBezTo>
                            <a:lnTo>
                              <a:pt x="2129790" y="511763"/>
                            </a:lnTo>
                            <a:close/>
                            <a:moveTo>
                              <a:pt x="2438400" y="511763"/>
                            </a:moveTo>
                            <a:cubicBezTo>
                              <a:pt x="2519363" y="511763"/>
                              <a:pt x="2562225" y="478837"/>
                              <a:pt x="2570798" y="410163"/>
                            </a:cubicBezTo>
                            <a:cubicBezTo>
                              <a:pt x="2586038" y="290689"/>
                              <a:pt x="2470785" y="302919"/>
                              <a:pt x="2480310" y="243652"/>
                            </a:cubicBezTo>
                            <a:cubicBezTo>
                              <a:pt x="2483168" y="223896"/>
                              <a:pt x="2496503" y="213548"/>
                              <a:pt x="2524125" y="213548"/>
                            </a:cubicBezTo>
                            <a:cubicBezTo>
                              <a:pt x="2547938" y="213548"/>
                              <a:pt x="2566988" y="220133"/>
                              <a:pt x="2585085" y="228600"/>
                            </a:cubicBezTo>
                            <a:lnTo>
                              <a:pt x="2597468" y="149578"/>
                            </a:lnTo>
                            <a:cubicBezTo>
                              <a:pt x="2566035" y="139230"/>
                              <a:pt x="2530793" y="133585"/>
                              <a:pt x="2501265" y="133585"/>
                            </a:cubicBezTo>
                            <a:cubicBezTo>
                              <a:pt x="2430780" y="133585"/>
                              <a:pt x="2391728" y="166511"/>
                              <a:pt x="2380298" y="230481"/>
                            </a:cubicBezTo>
                            <a:cubicBezTo>
                              <a:pt x="2361248" y="346193"/>
                              <a:pt x="2478405" y="342430"/>
                              <a:pt x="2471738" y="401696"/>
                            </a:cubicBezTo>
                            <a:cubicBezTo>
                              <a:pt x="2469833" y="423333"/>
                              <a:pt x="2456498" y="430859"/>
                              <a:pt x="2433638" y="430859"/>
                            </a:cubicBezTo>
                            <a:cubicBezTo>
                              <a:pt x="2408873" y="430859"/>
                              <a:pt x="2377440" y="423333"/>
                              <a:pt x="2352675" y="413926"/>
                            </a:cubicBezTo>
                            <a:lnTo>
                              <a:pt x="2341245" y="492948"/>
                            </a:lnTo>
                            <a:cubicBezTo>
                              <a:pt x="2370773" y="506119"/>
                              <a:pt x="2405063" y="511763"/>
                              <a:pt x="2438400" y="511763"/>
                            </a:cubicBezTo>
                            <a:lnTo>
                              <a:pt x="2438400" y="511763"/>
                            </a:lnTo>
                            <a:close/>
                            <a:moveTo>
                              <a:pt x="2583180" y="506119"/>
                            </a:moveTo>
                            <a:lnTo>
                              <a:pt x="2686050" y="506119"/>
                            </a:lnTo>
                            <a:lnTo>
                              <a:pt x="2700338" y="403578"/>
                            </a:lnTo>
                            <a:lnTo>
                              <a:pt x="2598420" y="403578"/>
                            </a:lnTo>
                            <a:lnTo>
                              <a:pt x="2583180" y="506119"/>
                            </a:lnTo>
                            <a:lnTo>
                              <a:pt x="2583180" y="506119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6804A8" id="Grafik 5" o:spid="_x0000_s1026" style="position:absolute;margin-left:481.95pt;margin-top:799.45pt;width:71.45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700337,511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" path="m158115,506119v86678,,140018,-24460,153353,-122297c324803,290689,286703,258704,225743,255881r1905,-12229c288608,241770,326708,220133,338138,140170,351473,47978,307658,9407,235268,9407r-164783,l,506119r158115,l158115,506119xm119063,425215l138113,286926r41910,c204788,286926,215265,302919,210503,335844r-5715,41393c200025,412044,184785,424274,160020,424274r-40957,l119063,425215xm149543,212607l167640,86548r36195,c228600,86548,236220,101600,231458,134526r-4763,30104c221933,199437,209550,211667,184785,211667r-35242,l149543,212607xm422910,511763v39053,,67628,-21637,85725,-63030l513398,448733r-2858,57386l593408,506119,644843,142993r-102870,l504825,396993v-4762,21637,-14287,30103,-30480,30103c451485,427096,446723,408282,449580,390407l484823,142052r-102870,l343853,404519v-8573,58325,18097,107244,79057,107244l422910,511763xm646748,506119r102870,l801053,142993r-102870,l646748,506119r,xm704850,98778r104775,l822960,,717233,,704850,98778r,xm802958,506119r102870,l976313,10348r-102870,l802958,506119r,xm1045845,511763v37148,,63818,-18815,80963,-59267l1132523,452496r-1905,53623l1213485,506119,1283970,10348r-102870,l1162050,142993r7620,50800l1160145,193793v-7620,-32926,-27622,-59267,-74295,-59267c1030605,134526,997268,175919,984885,269052r-13335,96896c958215,451556,971550,511763,1045845,511763r,xm1094423,431800v-26670,,-27623,-25400,-24765,-47037l1088708,257763v4762,-31985,15240,-43274,32385,-43274c1148715,214489,1148715,238948,1144905,261526r-9525,63970l1124903,396052v-4763,26341,-15240,35748,-30480,35748l1094423,431800xm1477328,511763v84772,,124777,-41393,138112,-130763l1628775,285044v10478,-77140,-13335,-149577,-123825,-149577c1421130,135467,1381125,176859,1367790,266230r-13335,95955c1343978,439326,1367790,511763,1477328,511763r,xm1478280,430859v-26670,,-26670,-27281,-23812,-47037l1472565,257763v4763,-31985,16193,-43274,32385,-43274c1531620,214489,1531620,241770,1528763,261526r-17145,126059c1505903,420511,1495425,430859,1478280,430859r,xm1841183,256822r-35243,249297l1908810,506119r38100,-267171c1954530,186267,1930718,134526,1867853,134526v-42863,,-71438,24459,-88583,64911l1772603,199437r2857,-56444l1692593,142993r-51435,363126l1744980,506119r36195,-257763c1785938,229541,1799273,220133,1814513,220133v22860,-940,29527,18815,26670,36689l1841183,256822xm2129790,511763v39053,,67628,-21637,85725,-63030l2220278,448733r-2858,57386l2300288,506119r51435,-363126l2248853,142993r-36195,254940c2207895,419570,2198370,428037,2182178,428037v-22860,,-27623,-18815,-24765,-36689l2192655,142993r-102870,l2051685,404519v-8572,58325,17145,107244,78105,107244l2129790,511763xm2438400,511763v80963,,123825,-32926,132398,-101600c2586038,290689,2470785,302919,2480310,243652v2858,-19756,16193,-30104,43815,-30104c2547938,213548,2566988,220133,2585085,228600r12383,-79022c2566035,139230,2530793,133585,2501265,133585v-70485,,-109537,32926,-120967,96896c2361248,346193,2478405,342430,2471738,401696v-1905,21637,-15240,29163,-38100,29163c2408873,430859,2377440,423333,2352675,413926r-11430,79022c2370773,506119,2405063,511763,2438400,511763r,xm2583180,506119r102870,l2700338,403578r-101918,l2583180,506119r,xe" fillcolor="#00a0e6 [3215]" stroked="f">
              <v:stroke joinstyle="miter"/>
              <v:path arrowok="t" o:connecttype="custom" o:connectlocs="53120,167334;104640,126900;75840,84600;76480,80557;113600,46343;79040,3110;23680,3110;0,167334;53120,167334;53120,167334;40000,140586;46400,94864;60480,94864;70720,111038;68800,124723;53760,140275;40000,140275;40000,140586;50240,70293;56320,28615;68480,28615;77760,44477;76160,54430;62080,69982;50240,69982;50240,70293;142080,169200;170880,148361;172480,148361;171520,167334;199360,167334;216640,47277;182080,47277;169600,131255;159360,141208;151040,129077;162880,46966;128320,46966;115520,133743;142080,169200;142080,169200;217280,167334;251840,167334;269120,47277;234560,47277;217280,167334;217280,167334;236800,32658;272000,32658;276480,0;240960,0;236800,32658;236800,32658;269760,167334;304320,167334;328000,3421;293440,3421;269760,167334;269760,167334;351360,169200;378560,149605;380480,149605;379840,167334;407680,167334;431360,3421;396800,3421;390400,47277;392960,64072;389760,64072;364800,44477;330880,88955;326400,120991;351360,169200;351360,169200;367680,142763;359360,127211;365760,85222;376640,70915;384640,86466;381440,107616;377920,130944;367680,142763;367680,142763;496320,169200;542720,125967;547200,94242;505600,44788;459520,88022;455040,119746;496320,169200;496320,169200;496640,142452;488640,126900;494720,85222;505600,70915;513600,86466;507840,128144;496640,142452;496640,142452;618560,84911;606720,167334;641280,167334;654080,79002;627520,44477;597760,65938;595520,65938;596480,47277;568640,47277;551360,167334;586240,167334;598400,82112;609600,72781;618560,84911;618560,84911;715520,169200;744320,148361;745920,148361;744960,167334;772800,167334;790080,47277;755520,47277;743360,131566;733120,141519;724800,129388;736640,47277;702080,47277;689280,133743;715520,169200;715520,169200;819200,169200;863680,135609;833280,80557;848000,70604;868480,75580;872640,49454;840320,44166;799680,76202;830400,132810;817600,142452;790400,136853;786560,162980;819200,169200;819200,169200;867840,167334;902400,167334;907200,133432;872960,133432;867840,167334;867840,16733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F7644" w14:textId="77777777" w:rsidR="000E08B4" w:rsidRPr="00DD568C" w:rsidRDefault="00291A9A" w:rsidP="005F64B6">
    <w:pPr>
      <w:pStyle w:val="Stopka"/>
      <w:rPr>
        <w:sz w:val="18"/>
        <w:szCs w:val="18"/>
      </w:rPr>
    </w:pPr>
    <w:r w:rsidRPr="00DD568C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C9227FB" wp14:editId="0E14D1D5">
              <wp:simplePos x="0" y="0"/>
              <wp:positionH relativeFrom="page">
                <wp:posOffset>6119495</wp:posOffset>
              </wp:positionH>
              <wp:positionV relativeFrom="page">
                <wp:posOffset>10151745</wp:posOffset>
              </wp:positionV>
              <wp:extent cx="907200" cy="169200"/>
              <wp:effectExtent l="0" t="0" r="0" b="0"/>
              <wp:wrapNone/>
              <wp:docPr id="1899125604" name="Grafi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907200" cy="169200"/>
                      </a:xfrm>
                      <a:custGeom>
                        <a:avLst/>
                        <a:gdLst>
                          <a:gd name="connsiteX0" fmla="*/ 158115 w 2700337"/>
                          <a:gd name="connsiteY0" fmla="*/ 506119 h 511762"/>
                          <a:gd name="connsiteX1" fmla="*/ 311468 w 2700337"/>
                          <a:gd name="connsiteY1" fmla="*/ 383822 h 511762"/>
                          <a:gd name="connsiteX2" fmla="*/ 225743 w 2700337"/>
                          <a:gd name="connsiteY2" fmla="*/ 255881 h 511762"/>
                          <a:gd name="connsiteX3" fmla="*/ 227648 w 2700337"/>
                          <a:gd name="connsiteY3" fmla="*/ 243652 h 511762"/>
                          <a:gd name="connsiteX4" fmla="*/ 338138 w 2700337"/>
                          <a:gd name="connsiteY4" fmla="*/ 140170 h 511762"/>
                          <a:gd name="connsiteX5" fmla="*/ 235268 w 2700337"/>
                          <a:gd name="connsiteY5" fmla="*/ 9407 h 511762"/>
                          <a:gd name="connsiteX6" fmla="*/ 70485 w 2700337"/>
                          <a:gd name="connsiteY6" fmla="*/ 9407 h 511762"/>
                          <a:gd name="connsiteX7" fmla="*/ 0 w 2700337"/>
                          <a:gd name="connsiteY7" fmla="*/ 506119 h 511762"/>
                          <a:gd name="connsiteX8" fmla="*/ 158115 w 2700337"/>
                          <a:gd name="connsiteY8" fmla="*/ 506119 h 511762"/>
                          <a:gd name="connsiteX9" fmla="*/ 158115 w 2700337"/>
                          <a:gd name="connsiteY9" fmla="*/ 506119 h 511762"/>
                          <a:gd name="connsiteX10" fmla="*/ 119063 w 2700337"/>
                          <a:gd name="connsiteY10" fmla="*/ 425215 h 511762"/>
                          <a:gd name="connsiteX11" fmla="*/ 138113 w 2700337"/>
                          <a:gd name="connsiteY11" fmla="*/ 286926 h 511762"/>
                          <a:gd name="connsiteX12" fmla="*/ 180023 w 2700337"/>
                          <a:gd name="connsiteY12" fmla="*/ 286926 h 511762"/>
                          <a:gd name="connsiteX13" fmla="*/ 210503 w 2700337"/>
                          <a:gd name="connsiteY13" fmla="*/ 335844 h 511762"/>
                          <a:gd name="connsiteX14" fmla="*/ 204788 w 2700337"/>
                          <a:gd name="connsiteY14" fmla="*/ 377237 h 511762"/>
                          <a:gd name="connsiteX15" fmla="*/ 160020 w 2700337"/>
                          <a:gd name="connsiteY15" fmla="*/ 424274 h 511762"/>
                          <a:gd name="connsiteX16" fmla="*/ 119063 w 2700337"/>
                          <a:gd name="connsiteY16" fmla="*/ 424274 h 511762"/>
                          <a:gd name="connsiteX17" fmla="*/ 119063 w 2700337"/>
                          <a:gd name="connsiteY17" fmla="*/ 425215 h 511762"/>
                          <a:gd name="connsiteX18" fmla="*/ 149543 w 2700337"/>
                          <a:gd name="connsiteY18" fmla="*/ 212607 h 511762"/>
                          <a:gd name="connsiteX19" fmla="*/ 167640 w 2700337"/>
                          <a:gd name="connsiteY19" fmla="*/ 86548 h 511762"/>
                          <a:gd name="connsiteX20" fmla="*/ 203835 w 2700337"/>
                          <a:gd name="connsiteY20" fmla="*/ 86548 h 511762"/>
                          <a:gd name="connsiteX21" fmla="*/ 231458 w 2700337"/>
                          <a:gd name="connsiteY21" fmla="*/ 134526 h 511762"/>
                          <a:gd name="connsiteX22" fmla="*/ 226695 w 2700337"/>
                          <a:gd name="connsiteY22" fmla="*/ 164630 h 511762"/>
                          <a:gd name="connsiteX23" fmla="*/ 184785 w 2700337"/>
                          <a:gd name="connsiteY23" fmla="*/ 211667 h 511762"/>
                          <a:gd name="connsiteX24" fmla="*/ 149543 w 2700337"/>
                          <a:gd name="connsiteY24" fmla="*/ 211667 h 511762"/>
                          <a:gd name="connsiteX25" fmla="*/ 149543 w 2700337"/>
                          <a:gd name="connsiteY25" fmla="*/ 212607 h 511762"/>
                          <a:gd name="connsiteX26" fmla="*/ 422910 w 2700337"/>
                          <a:gd name="connsiteY26" fmla="*/ 511763 h 511762"/>
                          <a:gd name="connsiteX27" fmla="*/ 508635 w 2700337"/>
                          <a:gd name="connsiteY27" fmla="*/ 448733 h 511762"/>
                          <a:gd name="connsiteX28" fmla="*/ 513398 w 2700337"/>
                          <a:gd name="connsiteY28" fmla="*/ 448733 h 511762"/>
                          <a:gd name="connsiteX29" fmla="*/ 510540 w 2700337"/>
                          <a:gd name="connsiteY29" fmla="*/ 506119 h 511762"/>
                          <a:gd name="connsiteX30" fmla="*/ 593408 w 2700337"/>
                          <a:gd name="connsiteY30" fmla="*/ 506119 h 511762"/>
                          <a:gd name="connsiteX31" fmla="*/ 644843 w 2700337"/>
                          <a:gd name="connsiteY31" fmla="*/ 142993 h 511762"/>
                          <a:gd name="connsiteX32" fmla="*/ 541973 w 2700337"/>
                          <a:gd name="connsiteY32" fmla="*/ 142993 h 511762"/>
                          <a:gd name="connsiteX33" fmla="*/ 504825 w 2700337"/>
                          <a:gd name="connsiteY33" fmla="*/ 396993 h 511762"/>
                          <a:gd name="connsiteX34" fmla="*/ 474345 w 2700337"/>
                          <a:gd name="connsiteY34" fmla="*/ 427096 h 511762"/>
                          <a:gd name="connsiteX35" fmla="*/ 449580 w 2700337"/>
                          <a:gd name="connsiteY35" fmla="*/ 390407 h 511762"/>
                          <a:gd name="connsiteX36" fmla="*/ 484823 w 2700337"/>
                          <a:gd name="connsiteY36" fmla="*/ 142052 h 511762"/>
                          <a:gd name="connsiteX37" fmla="*/ 381953 w 2700337"/>
                          <a:gd name="connsiteY37" fmla="*/ 142052 h 511762"/>
                          <a:gd name="connsiteX38" fmla="*/ 343853 w 2700337"/>
                          <a:gd name="connsiteY38" fmla="*/ 404519 h 511762"/>
                          <a:gd name="connsiteX39" fmla="*/ 422910 w 2700337"/>
                          <a:gd name="connsiteY39" fmla="*/ 511763 h 511762"/>
                          <a:gd name="connsiteX40" fmla="*/ 422910 w 2700337"/>
                          <a:gd name="connsiteY40" fmla="*/ 511763 h 511762"/>
                          <a:gd name="connsiteX41" fmla="*/ 646748 w 2700337"/>
                          <a:gd name="connsiteY41" fmla="*/ 506119 h 511762"/>
                          <a:gd name="connsiteX42" fmla="*/ 749618 w 2700337"/>
                          <a:gd name="connsiteY42" fmla="*/ 506119 h 511762"/>
                          <a:gd name="connsiteX43" fmla="*/ 801053 w 2700337"/>
                          <a:gd name="connsiteY43" fmla="*/ 142993 h 511762"/>
                          <a:gd name="connsiteX44" fmla="*/ 698183 w 2700337"/>
                          <a:gd name="connsiteY44" fmla="*/ 142993 h 511762"/>
                          <a:gd name="connsiteX45" fmla="*/ 646748 w 2700337"/>
                          <a:gd name="connsiteY45" fmla="*/ 506119 h 511762"/>
                          <a:gd name="connsiteX46" fmla="*/ 646748 w 2700337"/>
                          <a:gd name="connsiteY46" fmla="*/ 506119 h 511762"/>
                          <a:gd name="connsiteX47" fmla="*/ 704850 w 2700337"/>
                          <a:gd name="connsiteY47" fmla="*/ 98778 h 511762"/>
                          <a:gd name="connsiteX48" fmla="*/ 809625 w 2700337"/>
                          <a:gd name="connsiteY48" fmla="*/ 98778 h 511762"/>
                          <a:gd name="connsiteX49" fmla="*/ 822960 w 2700337"/>
                          <a:gd name="connsiteY49" fmla="*/ 0 h 511762"/>
                          <a:gd name="connsiteX50" fmla="*/ 717233 w 2700337"/>
                          <a:gd name="connsiteY50" fmla="*/ 0 h 511762"/>
                          <a:gd name="connsiteX51" fmla="*/ 704850 w 2700337"/>
                          <a:gd name="connsiteY51" fmla="*/ 98778 h 511762"/>
                          <a:gd name="connsiteX52" fmla="*/ 704850 w 2700337"/>
                          <a:gd name="connsiteY52" fmla="*/ 98778 h 511762"/>
                          <a:gd name="connsiteX53" fmla="*/ 802958 w 2700337"/>
                          <a:gd name="connsiteY53" fmla="*/ 506119 h 511762"/>
                          <a:gd name="connsiteX54" fmla="*/ 905828 w 2700337"/>
                          <a:gd name="connsiteY54" fmla="*/ 506119 h 511762"/>
                          <a:gd name="connsiteX55" fmla="*/ 976313 w 2700337"/>
                          <a:gd name="connsiteY55" fmla="*/ 10348 h 511762"/>
                          <a:gd name="connsiteX56" fmla="*/ 873443 w 2700337"/>
                          <a:gd name="connsiteY56" fmla="*/ 10348 h 511762"/>
                          <a:gd name="connsiteX57" fmla="*/ 802958 w 2700337"/>
                          <a:gd name="connsiteY57" fmla="*/ 506119 h 511762"/>
                          <a:gd name="connsiteX58" fmla="*/ 802958 w 2700337"/>
                          <a:gd name="connsiteY58" fmla="*/ 506119 h 511762"/>
                          <a:gd name="connsiteX59" fmla="*/ 1045845 w 2700337"/>
                          <a:gd name="connsiteY59" fmla="*/ 511763 h 511762"/>
                          <a:gd name="connsiteX60" fmla="*/ 1126808 w 2700337"/>
                          <a:gd name="connsiteY60" fmla="*/ 452496 h 511762"/>
                          <a:gd name="connsiteX61" fmla="*/ 1132523 w 2700337"/>
                          <a:gd name="connsiteY61" fmla="*/ 452496 h 511762"/>
                          <a:gd name="connsiteX62" fmla="*/ 1130618 w 2700337"/>
                          <a:gd name="connsiteY62" fmla="*/ 506119 h 511762"/>
                          <a:gd name="connsiteX63" fmla="*/ 1213485 w 2700337"/>
                          <a:gd name="connsiteY63" fmla="*/ 506119 h 511762"/>
                          <a:gd name="connsiteX64" fmla="*/ 1283970 w 2700337"/>
                          <a:gd name="connsiteY64" fmla="*/ 10348 h 511762"/>
                          <a:gd name="connsiteX65" fmla="*/ 1181100 w 2700337"/>
                          <a:gd name="connsiteY65" fmla="*/ 10348 h 511762"/>
                          <a:gd name="connsiteX66" fmla="*/ 1162050 w 2700337"/>
                          <a:gd name="connsiteY66" fmla="*/ 142993 h 511762"/>
                          <a:gd name="connsiteX67" fmla="*/ 1169670 w 2700337"/>
                          <a:gd name="connsiteY67" fmla="*/ 193793 h 511762"/>
                          <a:gd name="connsiteX68" fmla="*/ 1160145 w 2700337"/>
                          <a:gd name="connsiteY68" fmla="*/ 193793 h 511762"/>
                          <a:gd name="connsiteX69" fmla="*/ 1085850 w 2700337"/>
                          <a:gd name="connsiteY69" fmla="*/ 134526 h 511762"/>
                          <a:gd name="connsiteX70" fmla="*/ 984885 w 2700337"/>
                          <a:gd name="connsiteY70" fmla="*/ 269052 h 511762"/>
                          <a:gd name="connsiteX71" fmla="*/ 971550 w 2700337"/>
                          <a:gd name="connsiteY71" fmla="*/ 365948 h 511762"/>
                          <a:gd name="connsiteX72" fmla="*/ 1045845 w 2700337"/>
                          <a:gd name="connsiteY72" fmla="*/ 511763 h 511762"/>
                          <a:gd name="connsiteX73" fmla="*/ 1045845 w 2700337"/>
                          <a:gd name="connsiteY73" fmla="*/ 511763 h 511762"/>
                          <a:gd name="connsiteX74" fmla="*/ 1094423 w 2700337"/>
                          <a:gd name="connsiteY74" fmla="*/ 431800 h 511762"/>
                          <a:gd name="connsiteX75" fmla="*/ 1069658 w 2700337"/>
                          <a:gd name="connsiteY75" fmla="*/ 384763 h 511762"/>
                          <a:gd name="connsiteX76" fmla="*/ 1088708 w 2700337"/>
                          <a:gd name="connsiteY76" fmla="*/ 257763 h 511762"/>
                          <a:gd name="connsiteX77" fmla="*/ 1121093 w 2700337"/>
                          <a:gd name="connsiteY77" fmla="*/ 214489 h 511762"/>
                          <a:gd name="connsiteX78" fmla="*/ 1144905 w 2700337"/>
                          <a:gd name="connsiteY78" fmla="*/ 261526 h 511762"/>
                          <a:gd name="connsiteX79" fmla="*/ 1135380 w 2700337"/>
                          <a:gd name="connsiteY79" fmla="*/ 325496 h 511762"/>
                          <a:gd name="connsiteX80" fmla="*/ 1124903 w 2700337"/>
                          <a:gd name="connsiteY80" fmla="*/ 396052 h 511762"/>
                          <a:gd name="connsiteX81" fmla="*/ 1094423 w 2700337"/>
                          <a:gd name="connsiteY81" fmla="*/ 431800 h 511762"/>
                          <a:gd name="connsiteX82" fmla="*/ 1094423 w 2700337"/>
                          <a:gd name="connsiteY82" fmla="*/ 431800 h 511762"/>
                          <a:gd name="connsiteX83" fmla="*/ 1477328 w 2700337"/>
                          <a:gd name="connsiteY83" fmla="*/ 511763 h 511762"/>
                          <a:gd name="connsiteX84" fmla="*/ 1615440 w 2700337"/>
                          <a:gd name="connsiteY84" fmla="*/ 381000 h 511762"/>
                          <a:gd name="connsiteX85" fmla="*/ 1628775 w 2700337"/>
                          <a:gd name="connsiteY85" fmla="*/ 285044 h 511762"/>
                          <a:gd name="connsiteX86" fmla="*/ 1504950 w 2700337"/>
                          <a:gd name="connsiteY86" fmla="*/ 135467 h 511762"/>
                          <a:gd name="connsiteX87" fmla="*/ 1367790 w 2700337"/>
                          <a:gd name="connsiteY87" fmla="*/ 266230 h 511762"/>
                          <a:gd name="connsiteX88" fmla="*/ 1354455 w 2700337"/>
                          <a:gd name="connsiteY88" fmla="*/ 362185 h 511762"/>
                          <a:gd name="connsiteX89" fmla="*/ 1477328 w 2700337"/>
                          <a:gd name="connsiteY89" fmla="*/ 511763 h 511762"/>
                          <a:gd name="connsiteX90" fmla="*/ 1477328 w 2700337"/>
                          <a:gd name="connsiteY90" fmla="*/ 511763 h 511762"/>
                          <a:gd name="connsiteX91" fmla="*/ 1478280 w 2700337"/>
                          <a:gd name="connsiteY91" fmla="*/ 430859 h 511762"/>
                          <a:gd name="connsiteX92" fmla="*/ 1454468 w 2700337"/>
                          <a:gd name="connsiteY92" fmla="*/ 383822 h 511762"/>
                          <a:gd name="connsiteX93" fmla="*/ 1472565 w 2700337"/>
                          <a:gd name="connsiteY93" fmla="*/ 257763 h 511762"/>
                          <a:gd name="connsiteX94" fmla="*/ 1504950 w 2700337"/>
                          <a:gd name="connsiteY94" fmla="*/ 214489 h 511762"/>
                          <a:gd name="connsiteX95" fmla="*/ 1528763 w 2700337"/>
                          <a:gd name="connsiteY95" fmla="*/ 261526 h 511762"/>
                          <a:gd name="connsiteX96" fmla="*/ 1511618 w 2700337"/>
                          <a:gd name="connsiteY96" fmla="*/ 387585 h 511762"/>
                          <a:gd name="connsiteX97" fmla="*/ 1478280 w 2700337"/>
                          <a:gd name="connsiteY97" fmla="*/ 430859 h 511762"/>
                          <a:gd name="connsiteX98" fmla="*/ 1478280 w 2700337"/>
                          <a:gd name="connsiteY98" fmla="*/ 430859 h 511762"/>
                          <a:gd name="connsiteX99" fmla="*/ 1841183 w 2700337"/>
                          <a:gd name="connsiteY99" fmla="*/ 256822 h 511762"/>
                          <a:gd name="connsiteX100" fmla="*/ 1805940 w 2700337"/>
                          <a:gd name="connsiteY100" fmla="*/ 506119 h 511762"/>
                          <a:gd name="connsiteX101" fmla="*/ 1908810 w 2700337"/>
                          <a:gd name="connsiteY101" fmla="*/ 506119 h 511762"/>
                          <a:gd name="connsiteX102" fmla="*/ 1946910 w 2700337"/>
                          <a:gd name="connsiteY102" fmla="*/ 238948 h 511762"/>
                          <a:gd name="connsiteX103" fmla="*/ 1867853 w 2700337"/>
                          <a:gd name="connsiteY103" fmla="*/ 134526 h 511762"/>
                          <a:gd name="connsiteX104" fmla="*/ 1779270 w 2700337"/>
                          <a:gd name="connsiteY104" fmla="*/ 199437 h 511762"/>
                          <a:gd name="connsiteX105" fmla="*/ 1772603 w 2700337"/>
                          <a:gd name="connsiteY105" fmla="*/ 199437 h 511762"/>
                          <a:gd name="connsiteX106" fmla="*/ 1775460 w 2700337"/>
                          <a:gd name="connsiteY106" fmla="*/ 142993 h 511762"/>
                          <a:gd name="connsiteX107" fmla="*/ 1692593 w 2700337"/>
                          <a:gd name="connsiteY107" fmla="*/ 142993 h 511762"/>
                          <a:gd name="connsiteX108" fmla="*/ 1641158 w 2700337"/>
                          <a:gd name="connsiteY108" fmla="*/ 506119 h 511762"/>
                          <a:gd name="connsiteX109" fmla="*/ 1744980 w 2700337"/>
                          <a:gd name="connsiteY109" fmla="*/ 506119 h 511762"/>
                          <a:gd name="connsiteX110" fmla="*/ 1781175 w 2700337"/>
                          <a:gd name="connsiteY110" fmla="*/ 248356 h 511762"/>
                          <a:gd name="connsiteX111" fmla="*/ 1814513 w 2700337"/>
                          <a:gd name="connsiteY111" fmla="*/ 220133 h 511762"/>
                          <a:gd name="connsiteX112" fmla="*/ 1841183 w 2700337"/>
                          <a:gd name="connsiteY112" fmla="*/ 256822 h 511762"/>
                          <a:gd name="connsiteX113" fmla="*/ 1841183 w 2700337"/>
                          <a:gd name="connsiteY113" fmla="*/ 256822 h 511762"/>
                          <a:gd name="connsiteX114" fmla="*/ 2129790 w 2700337"/>
                          <a:gd name="connsiteY114" fmla="*/ 511763 h 511762"/>
                          <a:gd name="connsiteX115" fmla="*/ 2215515 w 2700337"/>
                          <a:gd name="connsiteY115" fmla="*/ 448733 h 511762"/>
                          <a:gd name="connsiteX116" fmla="*/ 2220278 w 2700337"/>
                          <a:gd name="connsiteY116" fmla="*/ 448733 h 511762"/>
                          <a:gd name="connsiteX117" fmla="*/ 2217420 w 2700337"/>
                          <a:gd name="connsiteY117" fmla="*/ 506119 h 511762"/>
                          <a:gd name="connsiteX118" fmla="*/ 2300288 w 2700337"/>
                          <a:gd name="connsiteY118" fmla="*/ 506119 h 511762"/>
                          <a:gd name="connsiteX119" fmla="*/ 2351723 w 2700337"/>
                          <a:gd name="connsiteY119" fmla="*/ 142993 h 511762"/>
                          <a:gd name="connsiteX120" fmla="*/ 2248853 w 2700337"/>
                          <a:gd name="connsiteY120" fmla="*/ 142993 h 511762"/>
                          <a:gd name="connsiteX121" fmla="*/ 2212658 w 2700337"/>
                          <a:gd name="connsiteY121" fmla="*/ 397933 h 511762"/>
                          <a:gd name="connsiteX122" fmla="*/ 2182178 w 2700337"/>
                          <a:gd name="connsiteY122" fmla="*/ 428037 h 511762"/>
                          <a:gd name="connsiteX123" fmla="*/ 2157413 w 2700337"/>
                          <a:gd name="connsiteY123" fmla="*/ 391348 h 511762"/>
                          <a:gd name="connsiteX124" fmla="*/ 2192655 w 2700337"/>
                          <a:gd name="connsiteY124" fmla="*/ 142993 h 511762"/>
                          <a:gd name="connsiteX125" fmla="*/ 2089785 w 2700337"/>
                          <a:gd name="connsiteY125" fmla="*/ 142993 h 511762"/>
                          <a:gd name="connsiteX126" fmla="*/ 2051685 w 2700337"/>
                          <a:gd name="connsiteY126" fmla="*/ 404519 h 511762"/>
                          <a:gd name="connsiteX127" fmla="*/ 2129790 w 2700337"/>
                          <a:gd name="connsiteY127" fmla="*/ 511763 h 511762"/>
                          <a:gd name="connsiteX128" fmla="*/ 2129790 w 2700337"/>
                          <a:gd name="connsiteY128" fmla="*/ 511763 h 511762"/>
                          <a:gd name="connsiteX129" fmla="*/ 2438400 w 2700337"/>
                          <a:gd name="connsiteY129" fmla="*/ 511763 h 511762"/>
                          <a:gd name="connsiteX130" fmla="*/ 2570798 w 2700337"/>
                          <a:gd name="connsiteY130" fmla="*/ 410163 h 511762"/>
                          <a:gd name="connsiteX131" fmla="*/ 2480310 w 2700337"/>
                          <a:gd name="connsiteY131" fmla="*/ 243652 h 511762"/>
                          <a:gd name="connsiteX132" fmla="*/ 2524125 w 2700337"/>
                          <a:gd name="connsiteY132" fmla="*/ 213548 h 511762"/>
                          <a:gd name="connsiteX133" fmla="*/ 2585085 w 2700337"/>
                          <a:gd name="connsiteY133" fmla="*/ 228600 h 511762"/>
                          <a:gd name="connsiteX134" fmla="*/ 2597468 w 2700337"/>
                          <a:gd name="connsiteY134" fmla="*/ 149578 h 511762"/>
                          <a:gd name="connsiteX135" fmla="*/ 2501265 w 2700337"/>
                          <a:gd name="connsiteY135" fmla="*/ 133585 h 511762"/>
                          <a:gd name="connsiteX136" fmla="*/ 2380298 w 2700337"/>
                          <a:gd name="connsiteY136" fmla="*/ 230481 h 511762"/>
                          <a:gd name="connsiteX137" fmla="*/ 2471738 w 2700337"/>
                          <a:gd name="connsiteY137" fmla="*/ 401696 h 511762"/>
                          <a:gd name="connsiteX138" fmla="*/ 2433638 w 2700337"/>
                          <a:gd name="connsiteY138" fmla="*/ 430859 h 511762"/>
                          <a:gd name="connsiteX139" fmla="*/ 2352675 w 2700337"/>
                          <a:gd name="connsiteY139" fmla="*/ 413926 h 511762"/>
                          <a:gd name="connsiteX140" fmla="*/ 2341245 w 2700337"/>
                          <a:gd name="connsiteY140" fmla="*/ 492948 h 511762"/>
                          <a:gd name="connsiteX141" fmla="*/ 2438400 w 2700337"/>
                          <a:gd name="connsiteY141" fmla="*/ 511763 h 511762"/>
                          <a:gd name="connsiteX142" fmla="*/ 2438400 w 2700337"/>
                          <a:gd name="connsiteY142" fmla="*/ 511763 h 511762"/>
                          <a:gd name="connsiteX143" fmla="*/ 2583180 w 2700337"/>
                          <a:gd name="connsiteY143" fmla="*/ 506119 h 511762"/>
                          <a:gd name="connsiteX144" fmla="*/ 2686050 w 2700337"/>
                          <a:gd name="connsiteY144" fmla="*/ 506119 h 511762"/>
                          <a:gd name="connsiteX145" fmla="*/ 2700338 w 2700337"/>
                          <a:gd name="connsiteY145" fmla="*/ 403578 h 511762"/>
                          <a:gd name="connsiteX146" fmla="*/ 2598420 w 2700337"/>
                          <a:gd name="connsiteY146" fmla="*/ 403578 h 511762"/>
                          <a:gd name="connsiteX147" fmla="*/ 2583180 w 2700337"/>
                          <a:gd name="connsiteY147" fmla="*/ 506119 h 511762"/>
                          <a:gd name="connsiteX148" fmla="*/ 2583180 w 2700337"/>
                          <a:gd name="connsiteY148" fmla="*/ 506119 h 51176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</a:cxnLst>
                        <a:rect l="l" t="t" r="r" b="b"/>
                        <a:pathLst>
                          <a:path w="2700337" h="511762">
                            <a:moveTo>
                              <a:pt x="158115" y="506119"/>
                            </a:moveTo>
                            <a:cubicBezTo>
                              <a:pt x="244793" y="506119"/>
                              <a:pt x="298133" y="481659"/>
                              <a:pt x="311468" y="383822"/>
                            </a:cubicBezTo>
                            <a:cubicBezTo>
                              <a:pt x="324803" y="290689"/>
                              <a:pt x="286703" y="258704"/>
                              <a:pt x="225743" y="255881"/>
                            </a:cubicBezTo>
                            <a:lnTo>
                              <a:pt x="227648" y="243652"/>
                            </a:lnTo>
                            <a:cubicBezTo>
                              <a:pt x="288608" y="241770"/>
                              <a:pt x="326708" y="220133"/>
                              <a:pt x="338138" y="140170"/>
                            </a:cubicBezTo>
                            <a:cubicBezTo>
                              <a:pt x="351473" y="47978"/>
                              <a:pt x="307658" y="9407"/>
                              <a:pt x="235268" y="9407"/>
                            </a:cubicBezTo>
                            <a:lnTo>
                              <a:pt x="70485" y="9407"/>
                            </a:lnTo>
                            <a:lnTo>
                              <a:pt x="0" y="506119"/>
                            </a:lnTo>
                            <a:lnTo>
                              <a:pt x="158115" y="506119"/>
                            </a:lnTo>
                            <a:lnTo>
                              <a:pt x="158115" y="506119"/>
                            </a:lnTo>
                            <a:close/>
                            <a:moveTo>
                              <a:pt x="119063" y="425215"/>
                            </a:moveTo>
                            <a:lnTo>
                              <a:pt x="138113" y="286926"/>
                            </a:lnTo>
                            <a:lnTo>
                              <a:pt x="180023" y="286926"/>
                            </a:lnTo>
                            <a:cubicBezTo>
                              <a:pt x="204788" y="286926"/>
                              <a:pt x="215265" y="302919"/>
                              <a:pt x="210503" y="335844"/>
                            </a:cubicBezTo>
                            <a:lnTo>
                              <a:pt x="204788" y="377237"/>
                            </a:lnTo>
                            <a:cubicBezTo>
                              <a:pt x="200025" y="412044"/>
                              <a:pt x="184785" y="424274"/>
                              <a:pt x="160020" y="424274"/>
                            </a:cubicBezTo>
                            <a:lnTo>
                              <a:pt x="119063" y="424274"/>
                            </a:lnTo>
                            <a:lnTo>
                              <a:pt x="119063" y="425215"/>
                            </a:lnTo>
                            <a:close/>
                            <a:moveTo>
                              <a:pt x="149543" y="212607"/>
                            </a:moveTo>
                            <a:lnTo>
                              <a:pt x="167640" y="86548"/>
                            </a:lnTo>
                            <a:lnTo>
                              <a:pt x="203835" y="86548"/>
                            </a:lnTo>
                            <a:cubicBezTo>
                              <a:pt x="228600" y="86548"/>
                              <a:pt x="236220" y="101600"/>
                              <a:pt x="231458" y="134526"/>
                            </a:cubicBezTo>
                            <a:lnTo>
                              <a:pt x="226695" y="164630"/>
                            </a:lnTo>
                            <a:cubicBezTo>
                              <a:pt x="221933" y="199437"/>
                              <a:pt x="209550" y="211667"/>
                              <a:pt x="184785" y="211667"/>
                            </a:cubicBezTo>
                            <a:lnTo>
                              <a:pt x="149543" y="211667"/>
                            </a:lnTo>
                            <a:lnTo>
                              <a:pt x="149543" y="212607"/>
                            </a:lnTo>
                            <a:close/>
                            <a:moveTo>
                              <a:pt x="422910" y="511763"/>
                            </a:moveTo>
                            <a:cubicBezTo>
                              <a:pt x="461963" y="511763"/>
                              <a:pt x="490538" y="490126"/>
                              <a:pt x="508635" y="448733"/>
                            </a:cubicBezTo>
                            <a:lnTo>
                              <a:pt x="513398" y="448733"/>
                            </a:lnTo>
                            <a:lnTo>
                              <a:pt x="510540" y="506119"/>
                            </a:lnTo>
                            <a:lnTo>
                              <a:pt x="593408" y="506119"/>
                            </a:lnTo>
                            <a:lnTo>
                              <a:pt x="644843" y="142993"/>
                            </a:lnTo>
                            <a:lnTo>
                              <a:pt x="541973" y="142993"/>
                            </a:lnTo>
                            <a:lnTo>
                              <a:pt x="504825" y="396993"/>
                            </a:lnTo>
                            <a:cubicBezTo>
                              <a:pt x="500063" y="418630"/>
                              <a:pt x="490538" y="427096"/>
                              <a:pt x="474345" y="427096"/>
                            </a:cubicBezTo>
                            <a:cubicBezTo>
                              <a:pt x="451485" y="427096"/>
                              <a:pt x="446723" y="408282"/>
                              <a:pt x="449580" y="390407"/>
                            </a:cubicBezTo>
                            <a:lnTo>
                              <a:pt x="484823" y="142052"/>
                            </a:lnTo>
                            <a:lnTo>
                              <a:pt x="381953" y="142052"/>
                            </a:lnTo>
                            <a:lnTo>
                              <a:pt x="343853" y="404519"/>
                            </a:lnTo>
                            <a:cubicBezTo>
                              <a:pt x="335280" y="462844"/>
                              <a:pt x="361950" y="511763"/>
                              <a:pt x="422910" y="511763"/>
                            </a:cubicBezTo>
                            <a:lnTo>
                              <a:pt x="422910" y="511763"/>
                            </a:lnTo>
                            <a:close/>
                            <a:moveTo>
                              <a:pt x="646748" y="506119"/>
                            </a:moveTo>
                            <a:lnTo>
                              <a:pt x="749618" y="506119"/>
                            </a:lnTo>
                            <a:lnTo>
                              <a:pt x="801053" y="142993"/>
                            </a:lnTo>
                            <a:lnTo>
                              <a:pt x="698183" y="142993"/>
                            </a:lnTo>
                            <a:lnTo>
                              <a:pt x="646748" y="506119"/>
                            </a:lnTo>
                            <a:lnTo>
                              <a:pt x="646748" y="506119"/>
                            </a:lnTo>
                            <a:close/>
                            <a:moveTo>
                              <a:pt x="704850" y="98778"/>
                            </a:moveTo>
                            <a:lnTo>
                              <a:pt x="809625" y="98778"/>
                            </a:lnTo>
                            <a:lnTo>
                              <a:pt x="822960" y="0"/>
                            </a:lnTo>
                            <a:lnTo>
                              <a:pt x="717233" y="0"/>
                            </a:lnTo>
                            <a:lnTo>
                              <a:pt x="704850" y="98778"/>
                            </a:lnTo>
                            <a:lnTo>
                              <a:pt x="704850" y="98778"/>
                            </a:lnTo>
                            <a:close/>
                            <a:moveTo>
                              <a:pt x="802958" y="506119"/>
                            </a:moveTo>
                            <a:lnTo>
                              <a:pt x="905828" y="506119"/>
                            </a:lnTo>
                            <a:lnTo>
                              <a:pt x="976313" y="10348"/>
                            </a:lnTo>
                            <a:lnTo>
                              <a:pt x="873443" y="10348"/>
                            </a:lnTo>
                            <a:lnTo>
                              <a:pt x="802958" y="506119"/>
                            </a:lnTo>
                            <a:lnTo>
                              <a:pt x="802958" y="506119"/>
                            </a:lnTo>
                            <a:close/>
                            <a:moveTo>
                              <a:pt x="1045845" y="511763"/>
                            </a:moveTo>
                            <a:cubicBezTo>
                              <a:pt x="1082993" y="511763"/>
                              <a:pt x="1109663" y="492948"/>
                              <a:pt x="1126808" y="452496"/>
                            </a:cubicBezTo>
                            <a:lnTo>
                              <a:pt x="1132523" y="452496"/>
                            </a:lnTo>
                            <a:lnTo>
                              <a:pt x="1130618" y="506119"/>
                            </a:lnTo>
                            <a:lnTo>
                              <a:pt x="1213485" y="506119"/>
                            </a:lnTo>
                            <a:lnTo>
                              <a:pt x="1283970" y="10348"/>
                            </a:lnTo>
                            <a:lnTo>
                              <a:pt x="1181100" y="10348"/>
                            </a:lnTo>
                            <a:lnTo>
                              <a:pt x="1162050" y="142993"/>
                            </a:lnTo>
                            <a:lnTo>
                              <a:pt x="1169670" y="193793"/>
                            </a:lnTo>
                            <a:lnTo>
                              <a:pt x="1160145" y="193793"/>
                            </a:lnTo>
                            <a:cubicBezTo>
                              <a:pt x="1152525" y="160867"/>
                              <a:pt x="1132523" y="134526"/>
                              <a:pt x="1085850" y="134526"/>
                            </a:cubicBezTo>
                            <a:cubicBezTo>
                              <a:pt x="1030605" y="134526"/>
                              <a:pt x="997268" y="175919"/>
                              <a:pt x="984885" y="269052"/>
                            </a:cubicBezTo>
                            <a:lnTo>
                              <a:pt x="971550" y="365948"/>
                            </a:lnTo>
                            <a:cubicBezTo>
                              <a:pt x="958215" y="451556"/>
                              <a:pt x="971550" y="511763"/>
                              <a:pt x="1045845" y="511763"/>
                            </a:cubicBezTo>
                            <a:lnTo>
                              <a:pt x="1045845" y="511763"/>
                            </a:lnTo>
                            <a:close/>
                            <a:moveTo>
                              <a:pt x="1094423" y="431800"/>
                            </a:moveTo>
                            <a:cubicBezTo>
                              <a:pt x="1067753" y="431800"/>
                              <a:pt x="1066800" y="406400"/>
                              <a:pt x="1069658" y="384763"/>
                            </a:cubicBezTo>
                            <a:lnTo>
                              <a:pt x="1088708" y="257763"/>
                            </a:lnTo>
                            <a:cubicBezTo>
                              <a:pt x="1093470" y="225778"/>
                              <a:pt x="1103948" y="214489"/>
                              <a:pt x="1121093" y="214489"/>
                            </a:cubicBezTo>
                            <a:cubicBezTo>
                              <a:pt x="1148715" y="214489"/>
                              <a:pt x="1148715" y="238948"/>
                              <a:pt x="1144905" y="261526"/>
                            </a:cubicBezTo>
                            <a:lnTo>
                              <a:pt x="1135380" y="325496"/>
                            </a:lnTo>
                            <a:lnTo>
                              <a:pt x="1124903" y="396052"/>
                            </a:lnTo>
                            <a:cubicBezTo>
                              <a:pt x="1120140" y="422393"/>
                              <a:pt x="1109663" y="431800"/>
                              <a:pt x="1094423" y="431800"/>
                            </a:cubicBezTo>
                            <a:lnTo>
                              <a:pt x="1094423" y="431800"/>
                            </a:lnTo>
                            <a:close/>
                            <a:moveTo>
                              <a:pt x="1477328" y="511763"/>
                            </a:moveTo>
                            <a:cubicBezTo>
                              <a:pt x="1562100" y="511763"/>
                              <a:pt x="1602105" y="470370"/>
                              <a:pt x="1615440" y="381000"/>
                            </a:cubicBezTo>
                            <a:lnTo>
                              <a:pt x="1628775" y="285044"/>
                            </a:lnTo>
                            <a:cubicBezTo>
                              <a:pt x="1639253" y="207904"/>
                              <a:pt x="1615440" y="135467"/>
                              <a:pt x="1504950" y="135467"/>
                            </a:cubicBezTo>
                            <a:cubicBezTo>
                              <a:pt x="1421130" y="135467"/>
                              <a:pt x="1381125" y="176859"/>
                              <a:pt x="1367790" y="266230"/>
                            </a:cubicBezTo>
                            <a:lnTo>
                              <a:pt x="1354455" y="362185"/>
                            </a:lnTo>
                            <a:cubicBezTo>
                              <a:pt x="1343978" y="439326"/>
                              <a:pt x="1367790" y="511763"/>
                              <a:pt x="1477328" y="511763"/>
                            </a:cubicBezTo>
                            <a:lnTo>
                              <a:pt x="1477328" y="511763"/>
                            </a:lnTo>
                            <a:close/>
                            <a:moveTo>
                              <a:pt x="1478280" y="430859"/>
                            </a:moveTo>
                            <a:cubicBezTo>
                              <a:pt x="1451610" y="430859"/>
                              <a:pt x="1451610" y="403578"/>
                              <a:pt x="1454468" y="383822"/>
                            </a:cubicBezTo>
                            <a:lnTo>
                              <a:pt x="1472565" y="257763"/>
                            </a:lnTo>
                            <a:cubicBezTo>
                              <a:pt x="1477328" y="225778"/>
                              <a:pt x="1488758" y="214489"/>
                              <a:pt x="1504950" y="214489"/>
                            </a:cubicBezTo>
                            <a:cubicBezTo>
                              <a:pt x="1531620" y="214489"/>
                              <a:pt x="1531620" y="241770"/>
                              <a:pt x="1528763" y="261526"/>
                            </a:cubicBezTo>
                            <a:lnTo>
                              <a:pt x="1511618" y="387585"/>
                            </a:lnTo>
                            <a:cubicBezTo>
                              <a:pt x="1505903" y="420511"/>
                              <a:pt x="1495425" y="430859"/>
                              <a:pt x="1478280" y="430859"/>
                            </a:cubicBezTo>
                            <a:lnTo>
                              <a:pt x="1478280" y="430859"/>
                            </a:lnTo>
                            <a:close/>
                            <a:moveTo>
                              <a:pt x="1841183" y="256822"/>
                            </a:moveTo>
                            <a:lnTo>
                              <a:pt x="1805940" y="506119"/>
                            </a:lnTo>
                            <a:lnTo>
                              <a:pt x="1908810" y="506119"/>
                            </a:lnTo>
                            <a:lnTo>
                              <a:pt x="1946910" y="238948"/>
                            </a:lnTo>
                            <a:cubicBezTo>
                              <a:pt x="1954530" y="186267"/>
                              <a:pt x="1930718" y="134526"/>
                              <a:pt x="1867853" y="134526"/>
                            </a:cubicBezTo>
                            <a:cubicBezTo>
                              <a:pt x="1824990" y="134526"/>
                              <a:pt x="1796415" y="158985"/>
                              <a:pt x="1779270" y="199437"/>
                            </a:cubicBezTo>
                            <a:lnTo>
                              <a:pt x="1772603" y="199437"/>
                            </a:lnTo>
                            <a:lnTo>
                              <a:pt x="1775460" y="142993"/>
                            </a:lnTo>
                            <a:lnTo>
                              <a:pt x="1692593" y="142993"/>
                            </a:lnTo>
                            <a:lnTo>
                              <a:pt x="1641158" y="506119"/>
                            </a:lnTo>
                            <a:lnTo>
                              <a:pt x="1744980" y="506119"/>
                            </a:lnTo>
                            <a:lnTo>
                              <a:pt x="1781175" y="248356"/>
                            </a:lnTo>
                            <a:cubicBezTo>
                              <a:pt x="1785938" y="229541"/>
                              <a:pt x="1799273" y="220133"/>
                              <a:pt x="1814513" y="220133"/>
                            </a:cubicBezTo>
                            <a:cubicBezTo>
                              <a:pt x="1837373" y="219193"/>
                              <a:pt x="1844040" y="238948"/>
                              <a:pt x="1841183" y="256822"/>
                            </a:cubicBezTo>
                            <a:lnTo>
                              <a:pt x="1841183" y="256822"/>
                            </a:lnTo>
                            <a:close/>
                            <a:moveTo>
                              <a:pt x="2129790" y="511763"/>
                            </a:moveTo>
                            <a:cubicBezTo>
                              <a:pt x="2168843" y="511763"/>
                              <a:pt x="2197418" y="490126"/>
                              <a:pt x="2215515" y="448733"/>
                            </a:cubicBezTo>
                            <a:lnTo>
                              <a:pt x="2220278" y="448733"/>
                            </a:lnTo>
                            <a:lnTo>
                              <a:pt x="2217420" y="506119"/>
                            </a:lnTo>
                            <a:lnTo>
                              <a:pt x="2300288" y="506119"/>
                            </a:lnTo>
                            <a:lnTo>
                              <a:pt x="2351723" y="142993"/>
                            </a:lnTo>
                            <a:lnTo>
                              <a:pt x="2248853" y="142993"/>
                            </a:lnTo>
                            <a:lnTo>
                              <a:pt x="2212658" y="397933"/>
                            </a:lnTo>
                            <a:cubicBezTo>
                              <a:pt x="2207895" y="419570"/>
                              <a:pt x="2198370" y="428037"/>
                              <a:pt x="2182178" y="428037"/>
                            </a:cubicBezTo>
                            <a:cubicBezTo>
                              <a:pt x="2159318" y="428037"/>
                              <a:pt x="2154555" y="409222"/>
                              <a:pt x="2157413" y="391348"/>
                            </a:cubicBezTo>
                            <a:lnTo>
                              <a:pt x="2192655" y="142993"/>
                            </a:lnTo>
                            <a:lnTo>
                              <a:pt x="2089785" y="142993"/>
                            </a:lnTo>
                            <a:lnTo>
                              <a:pt x="2051685" y="404519"/>
                            </a:lnTo>
                            <a:cubicBezTo>
                              <a:pt x="2043113" y="462844"/>
                              <a:pt x="2068830" y="511763"/>
                              <a:pt x="2129790" y="511763"/>
                            </a:cubicBezTo>
                            <a:lnTo>
                              <a:pt x="2129790" y="511763"/>
                            </a:lnTo>
                            <a:close/>
                            <a:moveTo>
                              <a:pt x="2438400" y="511763"/>
                            </a:moveTo>
                            <a:cubicBezTo>
                              <a:pt x="2519363" y="511763"/>
                              <a:pt x="2562225" y="478837"/>
                              <a:pt x="2570798" y="410163"/>
                            </a:cubicBezTo>
                            <a:cubicBezTo>
                              <a:pt x="2586038" y="290689"/>
                              <a:pt x="2470785" y="302919"/>
                              <a:pt x="2480310" y="243652"/>
                            </a:cubicBezTo>
                            <a:cubicBezTo>
                              <a:pt x="2483168" y="223896"/>
                              <a:pt x="2496503" y="213548"/>
                              <a:pt x="2524125" y="213548"/>
                            </a:cubicBezTo>
                            <a:cubicBezTo>
                              <a:pt x="2547938" y="213548"/>
                              <a:pt x="2566988" y="220133"/>
                              <a:pt x="2585085" y="228600"/>
                            </a:cubicBezTo>
                            <a:lnTo>
                              <a:pt x="2597468" y="149578"/>
                            </a:lnTo>
                            <a:cubicBezTo>
                              <a:pt x="2566035" y="139230"/>
                              <a:pt x="2530793" y="133585"/>
                              <a:pt x="2501265" y="133585"/>
                            </a:cubicBezTo>
                            <a:cubicBezTo>
                              <a:pt x="2430780" y="133585"/>
                              <a:pt x="2391728" y="166511"/>
                              <a:pt x="2380298" y="230481"/>
                            </a:cubicBezTo>
                            <a:cubicBezTo>
                              <a:pt x="2361248" y="346193"/>
                              <a:pt x="2478405" y="342430"/>
                              <a:pt x="2471738" y="401696"/>
                            </a:cubicBezTo>
                            <a:cubicBezTo>
                              <a:pt x="2469833" y="423333"/>
                              <a:pt x="2456498" y="430859"/>
                              <a:pt x="2433638" y="430859"/>
                            </a:cubicBezTo>
                            <a:cubicBezTo>
                              <a:pt x="2408873" y="430859"/>
                              <a:pt x="2377440" y="423333"/>
                              <a:pt x="2352675" y="413926"/>
                            </a:cubicBezTo>
                            <a:lnTo>
                              <a:pt x="2341245" y="492948"/>
                            </a:lnTo>
                            <a:cubicBezTo>
                              <a:pt x="2370773" y="506119"/>
                              <a:pt x="2405063" y="511763"/>
                              <a:pt x="2438400" y="511763"/>
                            </a:cubicBezTo>
                            <a:lnTo>
                              <a:pt x="2438400" y="511763"/>
                            </a:lnTo>
                            <a:close/>
                            <a:moveTo>
                              <a:pt x="2583180" y="506119"/>
                            </a:moveTo>
                            <a:lnTo>
                              <a:pt x="2686050" y="506119"/>
                            </a:lnTo>
                            <a:lnTo>
                              <a:pt x="2700338" y="403578"/>
                            </a:lnTo>
                            <a:lnTo>
                              <a:pt x="2598420" y="403578"/>
                            </a:lnTo>
                            <a:lnTo>
                              <a:pt x="2583180" y="506119"/>
                            </a:lnTo>
                            <a:lnTo>
                              <a:pt x="2583180" y="506119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684B29" id="Grafik 5" o:spid="_x0000_s1026" style="position:absolute;margin-left:481.85pt;margin-top:799.35pt;width:71.45pt;height:13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700337,511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" path="m158115,506119v86678,,140018,-24460,153353,-122297c324803,290689,286703,258704,225743,255881r1905,-12229c288608,241770,326708,220133,338138,140170,351473,47978,307658,9407,235268,9407r-164783,l,506119r158115,l158115,506119xm119063,425215l138113,286926r41910,c204788,286926,215265,302919,210503,335844r-5715,41393c200025,412044,184785,424274,160020,424274r-40957,l119063,425215xm149543,212607l167640,86548r36195,c228600,86548,236220,101600,231458,134526r-4763,30104c221933,199437,209550,211667,184785,211667r-35242,l149543,212607xm422910,511763v39053,,67628,-21637,85725,-63030l513398,448733r-2858,57386l593408,506119,644843,142993r-102870,l504825,396993v-4762,21637,-14287,30103,-30480,30103c451485,427096,446723,408282,449580,390407l484823,142052r-102870,l343853,404519v-8573,58325,18097,107244,79057,107244l422910,511763xm646748,506119r102870,l801053,142993r-102870,l646748,506119r,xm704850,98778r104775,l822960,,717233,,704850,98778r,xm802958,506119r102870,l976313,10348r-102870,l802958,506119r,xm1045845,511763v37148,,63818,-18815,80963,-59267l1132523,452496r-1905,53623l1213485,506119,1283970,10348r-102870,l1162050,142993r7620,50800l1160145,193793v-7620,-32926,-27622,-59267,-74295,-59267c1030605,134526,997268,175919,984885,269052r-13335,96896c958215,451556,971550,511763,1045845,511763r,xm1094423,431800v-26670,,-27623,-25400,-24765,-47037l1088708,257763v4762,-31985,15240,-43274,32385,-43274c1148715,214489,1148715,238948,1144905,261526r-9525,63970l1124903,396052v-4763,26341,-15240,35748,-30480,35748l1094423,431800xm1477328,511763v84772,,124777,-41393,138112,-130763l1628775,285044v10478,-77140,-13335,-149577,-123825,-149577c1421130,135467,1381125,176859,1367790,266230r-13335,95955c1343978,439326,1367790,511763,1477328,511763r,xm1478280,430859v-26670,,-26670,-27281,-23812,-47037l1472565,257763v4763,-31985,16193,-43274,32385,-43274c1531620,214489,1531620,241770,1528763,261526r-17145,126059c1505903,420511,1495425,430859,1478280,430859r,xm1841183,256822r-35243,249297l1908810,506119r38100,-267171c1954530,186267,1930718,134526,1867853,134526v-42863,,-71438,24459,-88583,64911l1772603,199437r2857,-56444l1692593,142993r-51435,363126l1744980,506119r36195,-257763c1785938,229541,1799273,220133,1814513,220133v22860,-940,29527,18815,26670,36689l1841183,256822xm2129790,511763v39053,,67628,-21637,85725,-63030l2220278,448733r-2858,57386l2300288,506119r51435,-363126l2248853,142993r-36195,254940c2207895,419570,2198370,428037,2182178,428037v-22860,,-27623,-18815,-24765,-36689l2192655,142993r-102870,l2051685,404519v-8572,58325,17145,107244,78105,107244l2129790,511763xm2438400,511763v80963,,123825,-32926,132398,-101600c2586038,290689,2470785,302919,2480310,243652v2858,-19756,16193,-30104,43815,-30104c2547938,213548,2566988,220133,2585085,228600r12383,-79022c2566035,139230,2530793,133585,2501265,133585v-70485,,-109537,32926,-120967,96896c2361248,346193,2478405,342430,2471738,401696v-1905,21637,-15240,29163,-38100,29163c2408873,430859,2377440,423333,2352675,413926r-11430,79022c2370773,506119,2405063,511763,2438400,511763r,xm2583180,506119r102870,l2700338,403578r-101918,l2583180,506119r,xe" fillcolor="#00a0e6 [3215]" stroked="f">
              <v:stroke joinstyle="miter"/>
              <v:path arrowok="t" o:connecttype="custom" o:connectlocs="53120,167334;104640,126900;75840,84600;76480,80557;113600,46343;79040,3110;23680,3110;0,167334;53120,167334;53120,167334;40000,140586;46400,94864;60480,94864;70720,111038;68800,124723;53760,140275;40000,140275;40000,140586;50240,70293;56320,28615;68480,28615;77760,44477;76160,54430;62080,69982;50240,69982;50240,70293;142080,169200;170880,148361;172480,148361;171520,167334;199360,167334;216640,47277;182080,47277;169600,131255;159360,141208;151040,129077;162880,46966;128320,46966;115520,133743;142080,169200;142080,169200;217280,167334;251840,167334;269120,47277;234560,47277;217280,167334;217280,167334;236800,32658;272000,32658;276480,0;240960,0;236800,32658;236800,32658;269760,167334;304320,167334;328000,3421;293440,3421;269760,167334;269760,167334;351360,169200;378560,149605;380480,149605;379840,167334;407680,167334;431360,3421;396800,3421;390400,47277;392960,64072;389760,64072;364800,44477;330880,88955;326400,120991;351360,169200;351360,169200;367680,142763;359360,127211;365760,85222;376640,70915;384640,86466;381440,107616;377920,130944;367680,142763;367680,142763;496320,169200;542720,125967;547200,94242;505600,44788;459520,88022;455040,119746;496320,169200;496320,169200;496640,142452;488640,126900;494720,85222;505600,70915;513600,86466;507840,128144;496640,142452;496640,142452;618560,84911;606720,167334;641280,167334;654080,79002;627520,44477;597760,65938;595520,65938;596480,47277;568640,47277;551360,167334;586240,167334;598400,82112;609600,72781;618560,84911;618560,84911;715520,169200;744320,148361;745920,148361;744960,167334;772800,167334;790080,47277;755520,47277;743360,131566;733120,141519;724800,129388;736640,47277;702080,47277;689280,133743;715520,169200;715520,169200;819200,169200;863680,135609;833280,80557;848000,70604;868480,75580;872640,49454;840320,44166;799680,76202;830400,132810;817600,142452;790400,136853;786560,162980;819200,169200;819200,169200;867840,167334;902400,167334;907200,133432;872960,133432;867840,167334;867840,16733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D37F" w14:textId="77777777" w:rsidR="0012294C" w:rsidRDefault="0012294C" w:rsidP="006D1493">
      <w:r>
        <w:separator/>
      </w:r>
    </w:p>
  </w:footnote>
  <w:footnote w:type="continuationSeparator" w:id="0">
    <w:p w14:paraId="34ED5DAB" w14:textId="77777777" w:rsidR="0012294C" w:rsidRDefault="0012294C" w:rsidP="006D1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1F55" w14:textId="77777777" w:rsidR="000E08B4" w:rsidRDefault="00E264B6" w:rsidP="00C055D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108680" wp14:editId="1F049DEA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1137600" cy="576000"/>
              <wp:effectExtent l="0" t="0" r="5715" b="0"/>
              <wp:wrapNone/>
              <wp:docPr id="1785243721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137600" cy="576000"/>
                      </a:xfrm>
                      <a:custGeom>
                        <a:avLst/>
                        <a:gdLst>
                          <a:gd name="connsiteX0" fmla="*/ 1881188 w 2699384"/>
                          <a:gd name="connsiteY0" fmla="*/ 1127760 h 1367790"/>
                          <a:gd name="connsiteX1" fmla="*/ 2148840 w 2699384"/>
                          <a:gd name="connsiteY1" fmla="*/ 933450 h 1367790"/>
                          <a:gd name="connsiteX2" fmla="*/ 2238375 w 2699384"/>
                          <a:gd name="connsiteY2" fmla="*/ 298133 h 1367790"/>
                          <a:gd name="connsiteX3" fmla="*/ 2057400 w 2699384"/>
                          <a:gd name="connsiteY3" fmla="*/ 298133 h 1367790"/>
                          <a:gd name="connsiteX4" fmla="*/ 1967865 w 2699384"/>
                          <a:gd name="connsiteY4" fmla="*/ 940118 h 1367790"/>
                          <a:gd name="connsiteX5" fmla="*/ 1901190 w 2699384"/>
                          <a:gd name="connsiteY5" fmla="*/ 988695 h 1367790"/>
                          <a:gd name="connsiteX6" fmla="*/ 1847850 w 2699384"/>
                          <a:gd name="connsiteY6" fmla="*/ 940118 h 1367790"/>
                          <a:gd name="connsiteX7" fmla="*/ 1938338 w 2699384"/>
                          <a:gd name="connsiteY7" fmla="*/ 298133 h 1367790"/>
                          <a:gd name="connsiteX8" fmla="*/ 1757363 w 2699384"/>
                          <a:gd name="connsiteY8" fmla="*/ 298133 h 1367790"/>
                          <a:gd name="connsiteX9" fmla="*/ 1667828 w 2699384"/>
                          <a:gd name="connsiteY9" fmla="*/ 933450 h 1367790"/>
                          <a:gd name="connsiteX10" fmla="*/ 1881188 w 2699384"/>
                          <a:gd name="connsiteY10" fmla="*/ 1127760 h 1367790"/>
                          <a:gd name="connsiteX11" fmla="*/ 1348740 w 2699384"/>
                          <a:gd name="connsiteY11" fmla="*/ 828675 h 1367790"/>
                          <a:gd name="connsiteX12" fmla="*/ 1455420 w 2699384"/>
                          <a:gd name="connsiteY12" fmla="*/ 433388 h 1367790"/>
                          <a:gd name="connsiteX13" fmla="*/ 1471613 w 2699384"/>
                          <a:gd name="connsiteY13" fmla="*/ 433388 h 1367790"/>
                          <a:gd name="connsiteX14" fmla="*/ 1442085 w 2699384"/>
                          <a:gd name="connsiteY14" fmla="*/ 828675 h 1367790"/>
                          <a:gd name="connsiteX15" fmla="*/ 1348740 w 2699384"/>
                          <a:gd name="connsiteY15" fmla="*/ 828675 h 1367790"/>
                          <a:gd name="connsiteX16" fmla="*/ 1097280 w 2699384"/>
                          <a:gd name="connsiteY16" fmla="*/ 1107758 h 1367790"/>
                          <a:gd name="connsiteX17" fmla="*/ 1274445 w 2699384"/>
                          <a:gd name="connsiteY17" fmla="*/ 1107758 h 1367790"/>
                          <a:gd name="connsiteX18" fmla="*/ 1313498 w 2699384"/>
                          <a:gd name="connsiteY18" fmla="*/ 963930 h 1367790"/>
                          <a:gd name="connsiteX19" fmla="*/ 1432560 w 2699384"/>
                          <a:gd name="connsiteY19" fmla="*/ 963930 h 1367790"/>
                          <a:gd name="connsiteX20" fmla="*/ 1422083 w 2699384"/>
                          <a:gd name="connsiteY20" fmla="*/ 1107758 h 1367790"/>
                          <a:gd name="connsiteX21" fmla="*/ 1600200 w 2699384"/>
                          <a:gd name="connsiteY21" fmla="*/ 1107758 h 1367790"/>
                          <a:gd name="connsiteX22" fmla="*/ 1634490 w 2699384"/>
                          <a:gd name="connsiteY22" fmla="*/ 297180 h 1367790"/>
                          <a:gd name="connsiteX23" fmla="*/ 1336358 w 2699384"/>
                          <a:gd name="connsiteY23" fmla="*/ 297180 h 1367790"/>
                          <a:gd name="connsiteX24" fmla="*/ 1097280 w 2699384"/>
                          <a:gd name="connsiteY24" fmla="*/ 1107758 h 1367790"/>
                          <a:gd name="connsiteX25" fmla="*/ 547688 w 2699384"/>
                          <a:gd name="connsiteY25" fmla="*/ 1107758 h 1367790"/>
                          <a:gd name="connsiteX26" fmla="*/ 715328 w 2699384"/>
                          <a:gd name="connsiteY26" fmla="*/ 1107758 h 1367790"/>
                          <a:gd name="connsiteX27" fmla="*/ 771525 w 2699384"/>
                          <a:gd name="connsiteY27" fmla="*/ 707708 h 1367790"/>
                          <a:gd name="connsiteX28" fmla="*/ 782003 w 2699384"/>
                          <a:gd name="connsiteY28" fmla="*/ 707708 h 1367790"/>
                          <a:gd name="connsiteX29" fmla="*/ 880110 w 2699384"/>
                          <a:gd name="connsiteY29" fmla="*/ 1107758 h 1367790"/>
                          <a:gd name="connsiteX30" fmla="*/ 1050608 w 2699384"/>
                          <a:gd name="connsiteY30" fmla="*/ 1107758 h 1367790"/>
                          <a:gd name="connsiteX31" fmla="*/ 1164908 w 2699384"/>
                          <a:gd name="connsiteY31" fmla="*/ 297180 h 1367790"/>
                          <a:gd name="connsiteX32" fmla="*/ 997268 w 2699384"/>
                          <a:gd name="connsiteY32" fmla="*/ 297180 h 1367790"/>
                          <a:gd name="connsiteX33" fmla="*/ 938213 w 2699384"/>
                          <a:gd name="connsiteY33" fmla="*/ 717233 h 1367790"/>
                          <a:gd name="connsiteX34" fmla="*/ 927735 w 2699384"/>
                          <a:gd name="connsiteY34" fmla="*/ 717233 h 1367790"/>
                          <a:gd name="connsiteX35" fmla="*/ 832485 w 2699384"/>
                          <a:gd name="connsiteY35" fmla="*/ 297180 h 1367790"/>
                          <a:gd name="connsiteX36" fmla="*/ 661988 w 2699384"/>
                          <a:gd name="connsiteY36" fmla="*/ 297180 h 1367790"/>
                          <a:gd name="connsiteX37" fmla="*/ 547688 w 2699384"/>
                          <a:gd name="connsiteY37" fmla="*/ 1107758 h 1367790"/>
                          <a:gd name="connsiteX38" fmla="*/ 0 w 2699384"/>
                          <a:gd name="connsiteY38" fmla="*/ 1107758 h 1367790"/>
                          <a:gd name="connsiteX39" fmla="*/ 180975 w 2699384"/>
                          <a:gd name="connsiteY39" fmla="*/ 1107758 h 1367790"/>
                          <a:gd name="connsiteX40" fmla="*/ 231458 w 2699384"/>
                          <a:gd name="connsiteY40" fmla="*/ 752475 h 1367790"/>
                          <a:gd name="connsiteX41" fmla="*/ 249555 w 2699384"/>
                          <a:gd name="connsiteY41" fmla="*/ 752475 h 1367790"/>
                          <a:gd name="connsiteX42" fmla="*/ 318135 w 2699384"/>
                          <a:gd name="connsiteY42" fmla="*/ 1107758 h 1367790"/>
                          <a:gd name="connsiteX43" fmla="*/ 501968 w 2699384"/>
                          <a:gd name="connsiteY43" fmla="*/ 1107758 h 1367790"/>
                          <a:gd name="connsiteX44" fmla="*/ 419100 w 2699384"/>
                          <a:gd name="connsiteY44" fmla="*/ 677228 h 1367790"/>
                          <a:gd name="connsiteX45" fmla="*/ 602933 w 2699384"/>
                          <a:gd name="connsiteY45" fmla="*/ 297180 h 1367790"/>
                          <a:gd name="connsiteX46" fmla="*/ 420053 w 2699384"/>
                          <a:gd name="connsiteY46" fmla="*/ 297180 h 1367790"/>
                          <a:gd name="connsiteX47" fmla="*/ 262890 w 2699384"/>
                          <a:gd name="connsiteY47" fmla="*/ 621030 h 1367790"/>
                          <a:gd name="connsiteX48" fmla="*/ 249555 w 2699384"/>
                          <a:gd name="connsiteY48" fmla="*/ 621030 h 1367790"/>
                          <a:gd name="connsiteX49" fmla="*/ 337185 w 2699384"/>
                          <a:gd name="connsiteY49" fmla="*/ 0 h 1367790"/>
                          <a:gd name="connsiteX50" fmla="*/ 156210 w 2699384"/>
                          <a:gd name="connsiteY50" fmla="*/ 0 h 1367790"/>
                          <a:gd name="connsiteX51" fmla="*/ 0 w 2699384"/>
                          <a:gd name="connsiteY51" fmla="*/ 1107758 h 1367790"/>
                          <a:gd name="connsiteX52" fmla="*/ 2359343 w 2699384"/>
                          <a:gd name="connsiteY52" fmla="*/ 1366838 h 1367790"/>
                          <a:gd name="connsiteX53" fmla="*/ 2449830 w 2699384"/>
                          <a:gd name="connsiteY53" fmla="*/ 721995 h 1367790"/>
                          <a:gd name="connsiteX54" fmla="*/ 2625090 w 2699384"/>
                          <a:gd name="connsiteY54" fmla="*/ 721995 h 1367790"/>
                          <a:gd name="connsiteX55" fmla="*/ 2644140 w 2699384"/>
                          <a:gd name="connsiteY55" fmla="*/ 585788 h 1367790"/>
                          <a:gd name="connsiteX56" fmla="*/ 2468880 w 2699384"/>
                          <a:gd name="connsiteY56" fmla="*/ 585788 h 1367790"/>
                          <a:gd name="connsiteX57" fmla="*/ 2489835 w 2699384"/>
                          <a:gd name="connsiteY57" fmla="*/ 434340 h 1367790"/>
                          <a:gd name="connsiteX58" fmla="*/ 2680335 w 2699384"/>
                          <a:gd name="connsiteY58" fmla="*/ 434340 h 1367790"/>
                          <a:gd name="connsiteX59" fmla="*/ 2699385 w 2699384"/>
                          <a:gd name="connsiteY59" fmla="*/ 298133 h 1367790"/>
                          <a:gd name="connsiteX60" fmla="*/ 2327910 w 2699384"/>
                          <a:gd name="connsiteY60" fmla="*/ 298133 h 1367790"/>
                          <a:gd name="connsiteX61" fmla="*/ 2177415 w 2699384"/>
                          <a:gd name="connsiteY61" fmla="*/ 1367790 h 1367790"/>
                          <a:gd name="connsiteX62" fmla="*/ 2359343 w 2699384"/>
                          <a:gd name="connsiteY62" fmla="*/ 1367790 h 136779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</a:cxnLst>
                        <a:rect l="l" t="t" r="r" b="b"/>
                        <a:pathLst>
                          <a:path w="2699384" h="1367790">
                            <a:moveTo>
                              <a:pt x="1881188" y="1127760"/>
                            </a:moveTo>
                            <a:cubicBezTo>
                              <a:pt x="2058353" y="1127760"/>
                              <a:pt x="2128838" y="1071563"/>
                              <a:pt x="2148840" y="933450"/>
                            </a:cubicBezTo>
                            <a:lnTo>
                              <a:pt x="2238375" y="298133"/>
                            </a:lnTo>
                            <a:lnTo>
                              <a:pt x="2057400" y="298133"/>
                            </a:lnTo>
                            <a:lnTo>
                              <a:pt x="1967865" y="940118"/>
                            </a:lnTo>
                            <a:cubicBezTo>
                              <a:pt x="1963103" y="974408"/>
                              <a:pt x="1942148" y="988695"/>
                              <a:pt x="1901190" y="988695"/>
                            </a:cubicBezTo>
                            <a:cubicBezTo>
                              <a:pt x="1860233" y="988695"/>
                              <a:pt x="1843088" y="973455"/>
                              <a:pt x="1847850" y="940118"/>
                            </a:cubicBezTo>
                            <a:lnTo>
                              <a:pt x="1938338" y="298133"/>
                            </a:lnTo>
                            <a:lnTo>
                              <a:pt x="1757363" y="298133"/>
                            </a:lnTo>
                            <a:lnTo>
                              <a:pt x="1667828" y="933450"/>
                            </a:lnTo>
                            <a:cubicBezTo>
                              <a:pt x="1648778" y="1072515"/>
                              <a:pt x="1710690" y="1127760"/>
                              <a:pt x="1881188" y="1127760"/>
                            </a:cubicBezTo>
                            <a:close/>
                            <a:moveTo>
                              <a:pt x="1348740" y="828675"/>
                            </a:moveTo>
                            <a:lnTo>
                              <a:pt x="1455420" y="433388"/>
                            </a:lnTo>
                            <a:lnTo>
                              <a:pt x="1471613" y="433388"/>
                            </a:lnTo>
                            <a:lnTo>
                              <a:pt x="1442085" y="828675"/>
                            </a:lnTo>
                            <a:lnTo>
                              <a:pt x="1348740" y="828675"/>
                            </a:lnTo>
                            <a:close/>
                            <a:moveTo>
                              <a:pt x="1097280" y="1107758"/>
                            </a:moveTo>
                            <a:lnTo>
                              <a:pt x="1274445" y="1107758"/>
                            </a:lnTo>
                            <a:lnTo>
                              <a:pt x="1313498" y="963930"/>
                            </a:lnTo>
                            <a:lnTo>
                              <a:pt x="1432560" y="963930"/>
                            </a:lnTo>
                            <a:lnTo>
                              <a:pt x="1422083" y="1107758"/>
                            </a:lnTo>
                            <a:lnTo>
                              <a:pt x="1600200" y="1107758"/>
                            </a:lnTo>
                            <a:lnTo>
                              <a:pt x="1634490" y="297180"/>
                            </a:lnTo>
                            <a:lnTo>
                              <a:pt x="1336358" y="297180"/>
                            </a:lnTo>
                            <a:lnTo>
                              <a:pt x="1097280" y="1107758"/>
                            </a:lnTo>
                            <a:close/>
                            <a:moveTo>
                              <a:pt x="547688" y="1107758"/>
                            </a:moveTo>
                            <a:lnTo>
                              <a:pt x="715328" y="1107758"/>
                            </a:lnTo>
                            <a:lnTo>
                              <a:pt x="771525" y="707708"/>
                            </a:lnTo>
                            <a:lnTo>
                              <a:pt x="782003" y="707708"/>
                            </a:lnTo>
                            <a:lnTo>
                              <a:pt x="880110" y="1107758"/>
                            </a:lnTo>
                            <a:lnTo>
                              <a:pt x="1050608" y="1107758"/>
                            </a:lnTo>
                            <a:lnTo>
                              <a:pt x="1164908" y="297180"/>
                            </a:lnTo>
                            <a:lnTo>
                              <a:pt x="997268" y="297180"/>
                            </a:lnTo>
                            <a:lnTo>
                              <a:pt x="938213" y="717233"/>
                            </a:lnTo>
                            <a:lnTo>
                              <a:pt x="927735" y="717233"/>
                            </a:lnTo>
                            <a:lnTo>
                              <a:pt x="832485" y="297180"/>
                            </a:lnTo>
                            <a:lnTo>
                              <a:pt x="661988" y="297180"/>
                            </a:lnTo>
                            <a:lnTo>
                              <a:pt x="547688" y="1107758"/>
                            </a:lnTo>
                            <a:close/>
                            <a:moveTo>
                              <a:pt x="0" y="1107758"/>
                            </a:moveTo>
                            <a:lnTo>
                              <a:pt x="180975" y="1107758"/>
                            </a:lnTo>
                            <a:lnTo>
                              <a:pt x="231458" y="752475"/>
                            </a:lnTo>
                            <a:lnTo>
                              <a:pt x="249555" y="752475"/>
                            </a:lnTo>
                            <a:lnTo>
                              <a:pt x="318135" y="1107758"/>
                            </a:lnTo>
                            <a:lnTo>
                              <a:pt x="501968" y="1107758"/>
                            </a:lnTo>
                            <a:lnTo>
                              <a:pt x="419100" y="677228"/>
                            </a:lnTo>
                            <a:lnTo>
                              <a:pt x="602933" y="297180"/>
                            </a:lnTo>
                            <a:lnTo>
                              <a:pt x="420053" y="297180"/>
                            </a:lnTo>
                            <a:lnTo>
                              <a:pt x="262890" y="621030"/>
                            </a:lnTo>
                            <a:lnTo>
                              <a:pt x="249555" y="621030"/>
                            </a:lnTo>
                            <a:lnTo>
                              <a:pt x="337185" y="0"/>
                            </a:lnTo>
                            <a:lnTo>
                              <a:pt x="156210" y="0"/>
                            </a:lnTo>
                            <a:lnTo>
                              <a:pt x="0" y="1107758"/>
                            </a:lnTo>
                            <a:close/>
                            <a:moveTo>
                              <a:pt x="2359343" y="1366838"/>
                            </a:moveTo>
                            <a:lnTo>
                              <a:pt x="2449830" y="721995"/>
                            </a:lnTo>
                            <a:lnTo>
                              <a:pt x="2625090" y="721995"/>
                            </a:lnTo>
                            <a:lnTo>
                              <a:pt x="2644140" y="585788"/>
                            </a:lnTo>
                            <a:lnTo>
                              <a:pt x="2468880" y="585788"/>
                            </a:lnTo>
                            <a:lnTo>
                              <a:pt x="2489835" y="434340"/>
                            </a:lnTo>
                            <a:lnTo>
                              <a:pt x="2680335" y="434340"/>
                            </a:lnTo>
                            <a:lnTo>
                              <a:pt x="2699385" y="298133"/>
                            </a:lnTo>
                            <a:lnTo>
                              <a:pt x="2327910" y="298133"/>
                            </a:lnTo>
                            <a:lnTo>
                              <a:pt x="2177415" y="1367790"/>
                            </a:lnTo>
                            <a:lnTo>
                              <a:pt x="2359343" y="136779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5AFF24" id="Grafik 3" o:spid="_x0000_s1026" style="position:absolute;margin-left:70.9pt;margin-top:35.4pt;width:89.55pt;height:45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4,136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" path="m1881188,1127760v177165,,247650,-56197,267652,-194310l2238375,298133r-180975,l1967865,940118v-4762,34290,-25717,48577,-66675,48577c1860233,988695,1843088,973455,1847850,940118r90488,-641985l1757363,298133r-89535,635317c1648778,1072515,1710690,1127760,1881188,1127760xm1348740,828675l1455420,433388r16193,l1442085,828675r-93345,xm1097280,1107758r177165,l1313498,963930r119062,l1422083,1107758r178117,l1634490,297180r-298132,l1097280,1107758xm547688,1107758r167640,l771525,707708r10478,l880110,1107758r170498,l1164908,297180r-167640,l938213,717233r-10478,l832485,297180r-170497,l547688,1107758xm,1107758r180975,l231458,752475r18097,l318135,1107758r183833,l419100,677228,602933,297180r-182880,l262890,621030r-13335,l337185,,156210,,,1107758xm2359343,1366838r90487,-644843l2625090,721995r19050,-136207l2468880,585788r20955,-151448l2680335,434340r19050,-136207l2327910,298133,2177415,1367790r181928,l2359343,1366838xe" fillcolor="#00a0e6 [3215]" stroked="f">
              <v:stroke joinstyle="miter"/>
              <v:path arrowok="t" o:connecttype="custom" o:connectlocs="792788,474919;905585,393092;943317,125549;867049,125549;829316,395900;801218,416357;778738,395900;816873,125549;740605,125549;702872,393092;792788,474919;568399,348969;613357,182507;620181,182507;607737,348969;568399,348969;462426,466496;537089,466496;553547,405928;603723,405928;599308,466496;674371,466496;688822,125148;563181,125148;462426,466496;230812,466496;301460,466496;325143,298028;329559,298028;370904,466496;442757,466496;490927,125148;420278,125148;395391,302039;390975,302039;350834,125148;278981,125148;230812,466496;0,466496;76268,466496;97543,316880;105170,316880;134071,466496;211544,466496;176621,285192;254094,125148;177023,125148;110790,261526;105170,261526;142100,0;65831,0;0,466496;994297,575599;1032431,304045;1106290,304045;1114319,246685;1040459,246685;1049290,182908;1129572,182908;1137600,125549;981050,125549;917627,576000;994297,576000" o:connectangles="0,0,0,0,0,0,0,0,0,0,0,0,0,0,0,0,0,0,0,0,0,0,0,0,0,0,0,0,0,0,0,0,0,0,0,0,0,0,0,0,0,0,0,0,0,0,0,0,0,0,0,0,0,0,0,0,0,0,0,0,0,0,0"/>
              <o:lock v:ext="edit" aspectratio="t"/>
              <w10:wrap anchorx="page" anchory="page"/>
            </v:shape>
          </w:pict>
        </mc:Fallback>
      </mc:AlternateContent>
    </w:r>
    <w:r w:rsidR="00D94A8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2AE371" wp14:editId="7B6419D3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270000" cy="0"/>
              <wp:effectExtent l="0" t="0" r="9525" b="12700"/>
              <wp:wrapNone/>
              <wp:docPr id="736067093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00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3C1F2B" id="Gerade Verbindung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26.9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" strokecolor="#00a0e6 [3215]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392A" w14:textId="77777777" w:rsidR="00D55442" w:rsidRDefault="005E07C7" w:rsidP="00C055D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8F33CA" wp14:editId="36C2A82C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270000" cy="0"/>
              <wp:effectExtent l="0" t="0" r="9525" b="12700"/>
              <wp:wrapNone/>
              <wp:docPr id="1562537301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00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A113FA" id="Gerade Verbindung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26.9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" strokecolor="#00a0e6 [3215]" strokeweight=".5pt">
              <v:stroke joinstyle="miter"/>
              <w10:wrap anchorx="page" anchory="page"/>
            </v:line>
          </w:pict>
        </mc:Fallback>
      </mc:AlternateContent>
    </w:r>
    <w:r w:rsidR="000E08B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A6704" wp14:editId="5E0EE5C9">
              <wp:simplePos x="0" y="0"/>
              <wp:positionH relativeFrom="page">
                <wp:posOffset>900430</wp:posOffset>
              </wp:positionH>
              <wp:positionV relativeFrom="page">
                <wp:posOffset>450215</wp:posOffset>
              </wp:positionV>
              <wp:extent cx="1137600" cy="576000"/>
              <wp:effectExtent l="0" t="0" r="5715" b="0"/>
              <wp:wrapNone/>
              <wp:docPr id="1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137600" cy="576000"/>
                      </a:xfrm>
                      <a:custGeom>
                        <a:avLst/>
                        <a:gdLst>
                          <a:gd name="connsiteX0" fmla="*/ 1881188 w 2699384"/>
                          <a:gd name="connsiteY0" fmla="*/ 1127760 h 1367790"/>
                          <a:gd name="connsiteX1" fmla="*/ 2148840 w 2699384"/>
                          <a:gd name="connsiteY1" fmla="*/ 933450 h 1367790"/>
                          <a:gd name="connsiteX2" fmla="*/ 2238375 w 2699384"/>
                          <a:gd name="connsiteY2" fmla="*/ 298133 h 1367790"/>
                          <a:gd name="connsiteX3" fmla="*/ 2057400 w 2699384"/>
                          <a:gd name="connsiteY3" fmla="*/ 298133 h 1367790"/>
                          <a:gd name="connsiteX4" fmla="*/ 1967865 w 2699384"/>
                          <a:gd name="connsiteY4" fmla="*/ 940118 h 1367790"/>
                          <a:gd name="connsiteX5" fmla="*/ 1901190 w 2699384"/>
                          <a:gd name="connsiteY5" fmla="*/ 988695 h 1367790"/>
                          <a:gd name="connsiteX6" fmla="*/ 1847850 w 2699384"/>
                          <a:gd name="connsiteY6" fmla="*/ 940118 h 1367790"/>
                          <a:gd name="connsiteX7" fmla="*/ 1938338 w 2699384"/>
                          <a:gd name="connsiteY7" fmla="*/ 298133 h 1367790"/>
                          <a:gd name="connsiteX8" fmla="*/ 1757363 w 2699384"/>
                          <a:gd name="connsiteY8" fmla="*/ 298133 h 1367790"/>
                          <a:gd name="connsiteX9" fmla="*/ 1667828 w 2699384"/>
                          <a:gd name="connsiteY9" fmla="*/ 933450 h 1367790"/>
                          <a:gd name="connsiteX10" fmla="*/ 1881188 w 2699384"/>
                          <a:gd name="connsiteY10" fmla="*/ 1127760 h 1367790"/>
                          <a:gd name="connsiteX11" fmla="*/ 1348740 w 2699384"/>
                          <a:gd name="connsiteY11" fmla="*/ 828675 h 1367790"/>
                          <a:gd name="connsiteX12" fmla="*/ 1455420 w 2699384"/>
                          <a:gd name="connsiteY12" fmla="*/ 433388 h 1367790"/>
                          <a:gd name="connsiteX13" fmla="*/ 1471613 w 2699384"/>
                          <a:gd name="connsiteY13" fmla="*/ 433388 h 1367790"/>
                          <a:gd name="connsiteX14" fmla="*/ 1442085 w 2699384"/>
                          <a:gd name="connsiteY14" fmla="*/ 828675 h 1367790"/>
                          <a:gd name="connsiteX15" fmla="*/ 1348740 w 2699384"/>
                          <a:gd name="connsiteY15" fmla="*/ 828675 h 1367790"/>
                          <a:gd name="connsiteX16" fmla="*/ 1097280 w 2699384"/>
                          <a:gd name="connsiteY16" fmla="*/ 1107758 h 1367790"/>
                          <a:gd name="connsiteX17" fmla="*/ 1274445 w 2699384"/>
                          <a:gd name="connsiteY17" fmla="*/ 1107758 h 1367790"/>
                          <a:gd name="connsiteX18" fmla="*/ 1313498 w 2699384"/>
                          <a:gd name="connsiteY18" fmla="*/ 963930 h 1367790"/>
                          <a:gd name="connsiteX19" fmla="*/ 1432560 w 2699384"/>
                          <a:gd name="connsiteY19" fmla="*/ 963930 h 1367790"/>
                          <a:gd name="connsiteX20" fmla="*/ 1422083 w 2699384"/>
                          <a:gd name="connsiteY20" fmla="*/ 1107758 h 1367790"/>
                          <a:gd name="connsiteX21" fmla="*/ 1600200 w 2699384"/>
                          <a:gd name="connsiteY21" fmla="*/ 1107758 h 1367790"/>
                          <a:gd name="connsiteX22" fmla="*/ 1634490 w 2699384"/>
                          <a:gd name="connsiteY22" fmla="*/ 297180 h 1367790"/>
                          <a:gd name="connsiteX23" fmla="*/ 1336358 w 2699384"/>
                          <a:gd name="connsiteY23" fmla="*/ 297180 h 1367790"/>
                          <a:gd name="connsiteX24" fmla="*/ 1097280 w 2699384"/>
                          <a:gd name="connsiteY24" fmla="*/ 1107758 h 1367790"/>
                          <a:gd name="connsiteX25" fmla="*/ 547688 w 2699384"/>
                          <a:gd name="connsiteY25" fmla="*/ 1107758 h 1367790"/>
                          <a:gd name="connsiteX26" fmla="*/ 715328 w 2699384"/>
                          <a:gd name="connsiteY26" fmla="*/ 1107758 h 1367790"/>
                          <a:gd name="connsiteX27" fmla="*/ 771525 w 2699384"/>
                          <a:gd name="connsiteY27" fmla="*/ 707708 h 1367790"/>
                          <a:gd name="connsiteX28" fmla="*/ 782003 w 2699384"/>
                          <a:gd name="connsiteY28" fmla="*/ 707708 h 1367790"/>
                          <a:gd name="connsiteX29" fmla="*/ 880110 w 2699384"/>
                          <a:gd name="connsiteY29" fmla="*/ 1107758 h 1367790"/>
                          <a:gd name="connsiteX30" fmla="*/ 1050608 w 2699384"/>
                          <a:gd name="connsiteY30" fmla="*/ 1107758 h 1367790"/>
                          <a:gd name="connsiteX31" fmla="*/ 1164908 w 2699384"/>
                          <a:gd name="connsiteY31" fmla="*/ 297180 h 1367790"/>
                          <a:gd name="connsiteX32" fmla="*/ 997268 w 2699384"/>
                          <a:gd name="connsiteY32" fmla="*/ 297180 h 1367790"/>
                          <a:gd name="connsiteX33" fmla="*/ 938213 w 2699384"/>
                          <a:gd name="connsiteY33" fmla="*/ 717233 h 1367790"/>
                          <a:gd name="connsiteX34" fmla="*/ 927735 w 2699384"/>
                          <a:gd name="connsiteY34" fmla="*/ 717233 h 1367790"/>
                          <a:gd name="connsiteX35" fmla="*/ 832485 w 2699384"/>
                          <a:gd name="connsiteY35" fmla="*/ 297180 h 1367790"/>
                          <a:gd name="connsiteX36" fmla="*/ 661988 w 2699384"/>
                          <a:gd name="connsiteY36" fmla="*/ 297180 h 1367790"/>
                          <a:gd name="connsiteX37" fmla="*/ 547688 w 2699384"/>
                          <a:gd name="connsiteY37" fmla="*/ 1107758 h 1367790"/>
                          <a:gd name="connsiteX38" fmla="*/ 0 w 2699384"/>
                          <a:gd name="connsiteY38" fmla="*/ 1107758 h 1367790"/>
                          <a:gd name="connsiteX39" fmla="*/ 180975 w 2699384"/>
                          <a:gd name="connsiteY39" fmla="*/ 1107758 h 1367790"/>
                          <a:gd name="connsiteX40" fmla="*/ 231458 w 2699384"/>
                          <a:gd name="connsiteY40" fmla="*/ 752475 h 1367790"/>
                          <a:gd name="connsiteX41" fmla="*/ 249555 w 2699384"/>
                          <a:gd name="connsiteY41" fmla="*/ 752475 h 1367790"/>
                          <a:gd name="connsiteX42" fmla="*/ 318135 w 2699384"/>
                          <a:gd name="connsiteY42" fmla="*/ 1107758 h 1367790"/>
                          <a:gd name="connsiteX43" fmla="*/ 501968 w 2699384"/>
                          <a:gd name="connsiteY43" fmla="*/ 1107758 h 1367790"/>
                          <a:gd name="connsiteX44" fmla="*/ 419100 w 2699384"/>
                          <a:gd name="connsiteY44" fmla="*/ 677228 h 1367790"/>
                          <a:gd name="connsiteX45" fmla="*/ 602933 w 2699384"/>
                          <a:gd name="connsiteY45" fmla="*/ 297180 h 1367790"/>
                          <a:gd name="connsiteX46" fmla="*/ 420053 w 2699384"/>
                          <a:gd name="connsiteY46" fmla="*/ 297180 h 1367790"/>
                          <a:gd name="connsiteX47" fmla="*/ 262890 w 2699384"/>
                          <a:gd name="connsiteY47" fmla="*/ 621030 h 1367790"/>
                          <a:gd name="connsiteX48" fmla="*/ 249555 w 2699384"/>
                          <a:gd name="connsiteY48" fmla="*/ 621030 h 1367790"/>
                          <a:gd name="connsiteX49" fmla="*/ 337185 w 2699384"/>
                          <a:gd name="connsiteY49" fmla="*/ 0 h 1367790"/>
                          <a:gd name="connsiteX50" fmla="*/ 156210 w 2699384"/>
                          <a:gd name="connsiteY50" fmla="*/ 0 h 1367790"/>
                          <a:gd name="connsiteX51" fmla="*/ 0 w 2699384"/>
                          <a:gd name="connsiteY51" fmla="*/ 1107758 h 1367790"/>
                          <a:gd name="connsiteX52" fmla="*/ 2359343 w 2699384"/>
                          <a:gd name="connsiteY52" fmla="*/ 1366838 h 1367790"/>
                          <a:gd name="connsiteX53" fmla="*/ 2449830 w 2699384"/>
                          <a:gd name="connsiteY53" fmla="*/ 721995 h 1367790"/>
                          <a:gd name="connsiteX54" fmla="*/ 2625090 w 2699384"/>
                          <a:gd name="connsiteY54" fmla="*/ 721995 h 1367790"/>
                          <a:gd name="connsiteX55" fmla="*/ 2644140 w 2699384"/>
                          <a:gd name="connsiteY55" fmla="*/ 585788 h 1367790"/>
                          <a:gd name="connsiteX56" fmla="*/ 2468880 w 2699384"/>
                          <a:gd name="connsiteY56" fmla="*/ 585788 h 1367790"/>
                          <a:gd name="connsiteX57" fmla="*/ 2489835 w 2699384"/>
                          <a:gd name="connsiteY57" fmla="*/ 434340 h 1367790"/>
                          <a:gd name="connsiteX58" fmla="*/ 2680335 w 2699384"/>
                          <a:gd name="connsiteY58" fmla="*/ 434340 h 1367790"/>
                          <a:gd name="connsiteX59" fmla="*/ 2699385 w 2699384"/>
                          <a:gd name="connsiteY59" fmla="*/ 298133 h 1367790"/>
                          <a:gd name="connsiteX60" fmla="*/ 2327910 w 2699384"/>
                          <a:gd name="connsiteY60" fmla="*/ 298133 h 1367790"/>
                          <a:gd name="connsiteX61" fmla="*/ 2177415 w 2699384"/>
                          <a:gd name="connsiteY61" fmla="*/ 1367790 h 1367790"/>
                          <a:gd name="connsiteX62" fmla="*/ 2359343 w 2699384"/>
                          <a:gd name="connsiteY62" fmla="*/ 1367790 h 136779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</a:cxnLst>
                        <a:rect l="l" t="t" r="r" b="b"/>
                        <a:pathLst>
                          <a:path w="2699384" h="1367790">
                            <a:moveTo>
                              <a:pt x="1881188" y="1127760"/>
                            </a:moveTo>
                            <a:cubicBezTo>
                              <a:pt x="2058353" y="1127760"/>
                              <a:pt x="2128838" y="1071563"/>
                              <a:pt x="2148840" y="933450"/>
                            </a:cubicBezTo>
                            <a:lnTo>
                              <a:pt x="2238375" y="298133"/>
                            </a:lnTo>
                            <a:lnTo>
                              <a:pt x="2057400" y="298133"/>
                            </a:lnTo>
                            <a:lnTo>
                              <a:pt x="1967865" y="940118"/>
                            </a:lnTo>
                            <a:cubicBezTo>
                              <a:pt x="1963103" y="974408"/>
                              <a:pt x="1942148" y="988695"/>
                              <a:pt x="1901190" y="988695"/>
                            </a:cubicBezTo>
                            <a:cubicBezTo>
                              <a:pt x="1860233" y="988695"/>
                              <a:pt x="1843088" y="973455"/>
                              <a:pt x="1847850" y="940118"/>
                            </a:cubicBezTo>
                            <a:lnTo>
                              <a:pt x="1938338" y="298133"/>
                            </a:lnTo>
                            <a:lnTo>
                              <a:pt x="1757363" y="298133"/>
                            </a:lnTo>
                            <a:lnTo>
                              <a:pt x="1667828" y="933450"/>
                            </a:lnTo>
                            <a:cubicBezTo>
                              <a:pt x="1648778" y="1072515"/>
                              <a:pt x="1710690" y="1127760"/>
                              <a:pt x="1881188" y="1127760"/>
                            </a:cubicBezTo>
                            <a:close/>
                            <a:moveTo>
                              <a:pt x="1348740" y="828675"/>
                            </a:moveTo>
                            <a:lnTo>
                              <a:pt x="1455420" y="433388"/>
                            </a:lnTo>
                            <a:lnTo>
                              <a:pt x="1471613" y="433388"/>
                            </a:lnTo>
                            <a:lnTo>
                              <a:pt x="1442085" y="828675"/>
                            </a:lnTo>
                            <a:lnTo>
                              <a:pt x="1348740" y="828675"/>
                            </a:lnTo>
                            <a:close/>
                            <a:moveTo>
                              <a:pt x="1097280" y="1107758"/>
                            </a:moveTo>
                            <a:lnTo>
                              <a:pt x="1274445" y="1107758"/>
                            </a:lnTo>
                            <a:lnTo>
                              <a:pt x="1313498" y="963930"/>
                            </a:lnTo>
                            <a:lnTo>
                              <a:pt x="1432560" y="963930"/>
                            </a:lnTo>
                            <a:lnTo>
                              <a:pt x="1422083" y="1107758"/>
                            </a:lnTo>
                            <a:lnTo>
                              <a:pt x="1600200" y="1107758"/>
                            </a:lnTo>
                            <a:lnTo>
                              <a:pt x="1634490" y="297180"/>
                            </a:lnTo>
                            <a:lnTo>
                              <a:pt x="1336358" y="297180"/>
                            </a:lnTo>
                            <a:lnTo>
                              <a:pt x="1097280" y="1107758"/>
                            </a:lnTo>
                            <a:close/>
                            <a:moveTo>
                              <a:pt x="547688" y="1107758"/>
                            </a:moveTo>
                            <a:lnTo>
                              <a:pt x="715328" y="1107758"/>
                            </a:lnTo>
                            <a:lnTo>
                              <a:pt x="771525" y="707708"/>
                            </a:lnTo>
                            <a:lnTo>
                              <a:pt x="782003" y="707708"/>
                            </a:lnTo>
                            <a:lnTo>
                              <a:pt x="880110" y="1107758"/>
                            </a:lnTo>
                            <a:lnTo>
                              <a:pt x="1050608" y="1107758"/>
                            </a:lnTo>
                            <a:lnTo>
                              <a:pt x="1164908" y="297180"/>
                            </a:lnTo>
                            <a:lnTo>
                              <a:pt x="997268" y="297180"/>
                            </a:lnTo>
                            <a:lnTo>
                              <a:pt x="938213" y="717233"/>
                            </a:lnTo>
                            <a:lnTo>
                              <a:pt x="927735" y="717233"/>
                            </a:lnTo>
                            <a:lnTo>
                              <a:pt x="832485" y="297180"/>
                            </a:lnTo>
                            <a:lnTo>
                              <a:pt x="661988" y="297180"/>
                            </a:lnTo>
                            <a:lnTo>
                              <a:pt x="547688" y="1107758"/>
                            </a:lnTo>
                            <a:close/>
                            <a:moveTo>
                              <a:pt x="0" y="1107758"/>
                            </a:moveTo>
                            <a:lnTo>
                              <a:pt x="180975" y="1107758"/>
                            </a:lnTo>
                            <a:lnTo>
                              <a:pt x="231458" y="752475"/>
                            </a:lnTo>
                            <a:lnTo>
                              <a:pt x="249555" y="752475"/>
                            </a:lnTo>
                            <a:lnTo>
                              <a:pt x="318135" y="1107758"/>
                            </a:lnTo>
                            <a:lnTo>
                              <a:pt x="501968" y="1107758"/>
                            </a:lnTo>
                            <a:lnTo>
                              <a:pt x="419100" y="677228"/>
                            </a:lnTo>
                            <a:lnTo>
                              <a:pt x="602933" y="297180"/>
                            </a:lnTo>
                            <a:lnTo>
                              <a:pt x="420053" y="297180"/>
                            </a:lnTo>
                            <a:lnTo>
                              <a:pt x="262890" y="621030"/>
                            </a:lnTo>
                            <a:lnTo>
                              <a:pt x="249555" y="621030"/>
                            </a:lnTo>
                            <a:lnTo>
                              <a:pt x="337185" y="0"/>
                            </a:lnTo>
                            <a:lnTo>
                              <a:pt x="156210" y="0"/>
                            </a:lnTo>
                            <a:lnTo>
                              <a:pt x="0" y="1107758"/>
                            </a:lnTo>
                            <a:close/>
                            <a:moveTo>
                              <a:pt x="2359343" y="1366838"/>
                            </a:moveTo>
                            <a:lnTo>
                              <a:pt x="2449830" y="721995"/>
                            </a:lnTo>
                            <a:lnTo>
                              <a:pt x="2625090" y="721995"/>
                            </a:lnTo>
                            <a:lnTo>
                              <a:pt x="2644140" y="585788"/>
                            </a:lnTo>
                            <a:lnTo>
                              <a:pt x="2468880" y="585788"/>
                            </a:lnTo>
                            <a:lnTo>
                              <a:pt x="2489835" y="434340"/>
                            </a:lnTo>
                            <a:lnTo>
                              <a:pt x="2680335" y="434340"/>
                            </a:lnTo>
                            <a:lnTo>
                              <a:pt x="2699385" y="298133"/>
                            </a:lnTo>
                            <a:lnTo>
                              <a:pt x="2327910" y="298133"/>
                            </a:lnTo>
                            <a:lnTo>
                              <a:pt x="2177415" y="1367790"/>
                            </a:lnTo>
                            <a:lnTo>
                              <a:pt x="2359343" y="136779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B648B9" id="Grafik 3" o:spid="_x0000_s1026" style="position:absolute;margin-left:70.9pt;margin-top:35.45pt;width:89.55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4,136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" path="m1881188,1127760v177165,,247650,-56197,267652,-194310l2238375,298133r-180975,l1967865,940118v-4762,34290,-25717,48577,-66675,48577c1860233,988695,1843088,973455,1847850,940118r90488,-641985l1757363,298133r-89535,635317c1648778,1072515,1710690,1127760,1881188,1127760xm1348740,828675l1455420,433388r16193,l1442085,828675r-93345,xm1097280,1107758r177165,l1313498,963930r119062,l1422083,1107758r178117,l1634490,297180r-298132,l1097280,1107758xm547688,1107758r167640,l771525,707708r10478,l880110,1107758r170498,l1164908,297180r-167640,l938213,717233r-10478,l832485,297180r-170497,l547688,1107758xm,1107758r180975,l231458,752475r18097,l318135,1107758r183833,l419100,677228,602933,297180r-182880,l262890,621030r-13335,l337185,,156210,,,1107758xm2359343,1366838r90487,-644843l2625090,721995r19050,-136207l2468880,585788r20955,-151448l2680335,434340r19050,-136207l2327910,298133,2177415,1367790r181928,l2359343,1366838xe" fillcolor="#00a0e6 [3215]" stroked="f">
              <v:stroke joinstyle="miter"/>
              <v:path arrowok="t" o:connecttype="custom" o:connectlocs="792788,474919;905585,393092;943317,125549;867049,125549;829316,395900;801218,416357;778738,395900;816873,125549;740605,125549;702872,393092;792788,474919;568399,348969;613357,182507;620181,182507;607737,348969;568399,348969;462426,466496;537089,466496;553547,405928;603723,405928;599308,466496;674371,466496;688822,125148;563181,125148;462426,466496;230812,466496;301460,466496;325143,298028;329559,298028;370904,466496;442757,466496;490927,125148;420278,125148;395391,302039;390975,302039;350834,125148;278981,125148;230812,466496;0,466496;76268,466496;97543,316880;105170,316880;134071,466496;211544,466496;176621,285192;254094,125148;177023,125148;110790,261526;105170,261526;142100,0;65831,0;0,466496;994297,575599;1032431,304045;1106290,304045;1114319,246685;1040459,246685;1049290,182908;1129572,182908;1137600,125549;981050,125549;917627,576000;994297,576000" o:connectangles="0,0,0,0,0,0,0,0,0,0,0,0,0,0,0,0,0,0,0,0,0,0,0,0,0,0,0,0,0,0,0,0,0,0,0,0,0,0,0,0,0,0,0,0,0,0,0,0,0,0,0,0,0,0,0,0,0,0,0,0,0,0,0"/>
              <o:lock v:ext="edit" aspectratio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2E"/>
    <w:rsid w:val="00021A6C"/>
    <w:rsid w:val="000417E3"/>
    <w:rsid w:val="000444C8"/>
    <w:rsid w:val="0005321C"/>
    <w:rsid w:val="00054C3A"/>
    <w:rsid w:val="00075482"/>
    <w:rsid w:val="00083CFA"/>
    <w:rsid w:val="0008412A"/>
    <w:rsid w:val="00084465"/>
    <w:rsid w:val="00095761"/>
    <w:rsid w:val="000A40E5"/>
    <w:rsid w:val="000C333D"/>
    <w:rsid w:val="000C7C23"/>
    <w:rsid w:val="000D419B"/>
    <w:rsid w:val="000E08B4"/>
    <w:rsid w:val="000E152E"/>
    <w:rsid w:val="000E36AA"/>
    <w:rsid w:val="000F056F"/>
    <w:rsid w:val="000F510A"/>
    <w:rsid w:val="001051CB"/>
    <w:rsid w:val="00107EEA"/>
    <w:rsid w:val="00113C7B"/>
    <w:rsid w:val="00120FCD"/>
    <w:rsid w:val="00121D88"/>
    <w:rsid w:val="0012294C"/>
    <w:rsid w:val="001347E9"/>
    <w:rsid w:val="00134FA2"/>
    <w:rsid w:val="00146CD0"/>
    <w:rsid w:val="00160832"/>
    <w:rsid w:val="0016563A"/>
    <w:rsid w:val="001713B3"/>
    <w:rsid w:val="00190E3F"/>
    <w:rsid w:val="00197D4D"/>
    <w:rsid w:val="001A3BD1"/>
    <w:rsid w:val="001A647C"/>
    <w:rsid w:val="001A69D1"/>
    <w:rsid w:val="001B2B52"/>
    <w:rsid w:val="001C4574"/>
    <w:rsid w:val="001E3943"/>
    <w:rsid w:val="001F3329"/>
    <w:rsid w:val="001F5AB1"/>
    <w:rsid w:val="00204ED0"/>
    <w:rsid w:val="00224897"/>
    <w:rsid w:val="00245AFB"/>
    <w:rsid w:val="00255C9D"/>
    <w:rsid w:val="002641C6"/>
    <w:rsid w:val="00281EC5"/>
    <w:rsid w:val="002911E3"/>
    <w:rsid w:val="00291A9A"/>
    <w:rsid w:val="002A0941"/>
    <w:rsid w:val="002B01E1"/>
    <w:rsid w:val="002E2989"/>
    <w:rsid w:val="002E39CE"/>
    <w:rsid w:val="00301EC5"/>
    <w:rsid w:val="0030325A"/>
    <w:rsid w:val="003077B1"/>
    <w:rsid w:val="00356F48"/>
    <w:rsid w:val="0036316B"/>
    <w:rsid w:val="003633FD"/>
    <w:rsid w:val="0036546F"/>
    <w:rsid w:val="003677A9"/>
    <w:rsid w:val="003744E5"/>
    <w:rsid w:val="003B0150"/>
    <w:rsid w:val="003B6344"/>
    <w:rsid w:val="003C0667"/>
    <w:rsid w:val="003C6A44"/>
    <w:rsid w:val="003D50A7"/>
    <w:rsid w:val="004046F3"/>
    <w:rsid w:val="00412E2F"/>
    <w:rsid w:val="004217BB"/>
    <w:rsid w:val="004234B3"/>
    <w:rsid w:val="00425277"/>
    <w:rsid w:val="0044096B"/>
    <w:rsid w:val="00451E78"/>
    <w:rsid w:val="00453A65"/>
    <w:rsid w:val="004626CF"/>
    <w:rsid w:val="00462E03"/>
    <w:rsid w:val="004B70C2"/>
    <w:rsid w:val="004C1A2B"/>
    <w:rsid w:val="004D32C9"/>
    <w:rsid w:val="004E1C5C"/>
    <w:rsid w:val="0051451D"/>
    <w:rsid w:val="00524911"/>
    <w:rsid w:val="005279B5"/>
    <w:rsid w:val="00561908"/>
    <w:rsid w:val="0056374A"/>
    <w:rsid w:val="0057067F"/>
    <w:rsid w:val="005814D9"/>
    <w:rsid w:val="0059430C"/>
    <w:rsid w:val="00597D30"/>
    <w:rsid w:val="005A0134"/>
    <w:rsid w:val="005B20B6"/>
    <w:rsid w:val="005B3D2F"/>
    <w:rsid w:val="005D01F0"/>
    <w:rsid w:val="005E07C7"/>
    <w:rsid w:val="005F29C7"/>
    <w:rsid w:val="005F64B6"/>
    <w:rsid w:val="0062664E"/>
    <w:rsid w:val="0063048A"/>
    <w:rsid w:val="006363D4"/>
    <w:rsid w:val="0064487B"/>
    <w:rsid w:val="00644E89"/>
    <w:rsid w:val="006540E4"/>
    <w:rsid w:val="006575E4"/>
    <w:rsid w:val="006A2713"/>
    <w:rsid w:val="006A28BB"/>
    <w:rsid w:val="006A398D"/>
    <w:rsid w:val="006B6DC0"/>
    <w:rsid w:val="006C16BF"/>
    <w:rsid w:val="006D1493"/>
    <w:rsid w:val="006D2DB1"/>
    <w:rsid w:val="006F36C2"/>
    <w:rsid w:val="00704E4A"/>
    <w:rsid w:val="007319DE"/>
    <w:rsid w:val="00757443"/>
    <w:rsid w:val="00767158"/>
    <w:rsid w:val="00783B09"/>
    <w:rsid w:val="007A61EB"/>
    <w:rsid w:val="007B0109"/>
    <w:rsid w:val="007E4352"/>
    <w:rsid w:val="007F274D"/>
    <w:rsid w:val="00817A57"/>
    <w:rsid w:val="00860595"/>
    <w:rsid w:val="00892B63"/>
    <w:rsid w:val="008A2303"/>
    <w:rsid w:val="008A5F10"/>
    <w:rsid w:val="008C0359"/>
    <w:rsid w:val="008C1D5B"/>
    <w:rsid w:val="008C1DEA"/>
    <w:rsid w:val="008C5DAA"/>
    <w:rsid w:val="008E00F1"/>
    <w:rsid w:val="008F0718"/>
    <w:rsid w:val="009027EF"/>
    <w:rsid w:val="00912CD0"/>
    <w:rsid w:val="0091512D"/>
    <w:rsid w:val="009154AF"/>
    <w:rsid w:val="009236E3"/>
    <w:rsid w:val="009568E9"/>
    <w:rsid w:val="009833A2"/>
    <w:rsid w:val="00994373"/>
    <w:rsid w:val="009A10CA"/>
    <w:rsid w:val="009A15A6"/>
    <w:rsid w:val="009C2431"/>
    <w:rsid w:val="009D0CB6"/>
    <w:rsid w:val="009D23D6"/>
    <w:rsid w:val="009D7E59"/>
    <w:rsid w:val="00A02F76"/>
    <w:rsid w:val="00A0429B"/>
    <w:rsid w:val="00A043E4"/>
    <w:rsid w:val="00A21271"/>
    <w:rsid w:val="00A2438C"/>
    <w:rsid w:val="00A44214"/>
    <w:rsid w:val="00A454A3"/>
    <w:rsid w:val="00A5486A"/>
    <w:rsid w:val="00A74A39"/>
    <w:rsid w:val="00A767AC"/>
    <w:rsid w:val="00A86D92"/>
    <w:rsid w:val="00A93569"/>
    <w:rsid w:val="00AA7A41"/>
    <w:rsid w:val="00AC74F7"/>
    <w:rsid w:val="00AD6A61"/>
    <w:rsid w:val="00B166EA"/>
    <w:rsid w:val="00B24120"/>
    <w:rsid w:val="00B46051"/>
    <w:rsid w:val="00B4641A"/>
    <w:rsid w:val="00B6507C"/>
    <w:rsid w:val="00B7419C"/>
    <w:rsid w:val="00B773AE"/>
    <w:rsid w:val="00B85A41"/>
    <w:rsid w:val="00B94D1D"/>
    <w:rsid w:val="00B97E78"/>
    <w:rsid w:val="00BA0DAB"/>
    <w:rsid w:val="00BA2782"/>
    <w:rsid w:val="00BA439B"/>
    <w:rsid w:val="00BC45DD"/>
    <w:rsid w:val="00BC574F"/>
    <w:rsid w:val="00BD1789"/>
    <w:rsid w:val="00BE0C1F"/>
    <w:rsid w:val="00C055DA"/>
    <w:rsid w:val="00C137AC"/>
    <w:rsid w:val="00C16899"/>
    <w:rsid w:val="00C20088"/>
    <w:rsid w:val="00C26A7E"/>
    <w:rsid w:val="00C341F2"/>
    <w:rsid w:val="00C342D8"/>
    <w:rsid w:val="00C36451"/>
    <w:rsid w:val="00C7426A"/>
    <w:rsid w:val="00CA2C04"/>
    <w:rsid w:val="00D03235"/>
    <w:rsid w:val="00D0481C"/>
    <w:rsid w:val="00D14BEC"/>
    <w:rsid w:val="00D166AB"/>
    <w:rsid w:val="00D236E8"/>
    <w:rsid w:val="00D27EA7"/>
    <w:rsid w:val="00D42A8D"/>
    <w:rsid w:val="00D55442"/>
    <w:rsid w:val="00D55B44"/>
    <w:rsid w:val="00D56A68"/>
    <w:rsid w:val="00D66D72"/>
    <w:rsid w:val="00D74A12"/>
    <w:rsid w:val="00D80418"/>
    <w:rsid w:val="00D90E9E"/>
    <w:rsid w:val="00D94A89"/>
    <w:rsid w:val="00DB0CF6"/>
    <w:rsid w:val="00DB3E08"/>
    <w:rsid w:val="00DB4563"/>
    <w:rsid w:val="00DC4A04"/>
    <w:rsid w:val="00DD568C"/>
    <w:rsid w:val="00DE228B"/>
    <w:rsid w:val="00DF2F66"/>
    <w:rsid w:val="00E01037"/>
    <w:rsid w:val="00E10DE1"/>
    <w:rsid w:val="00E171A4"/>
    <w:rsid w:val="00E264B6"/>
    <w:rsid w:val="00E3144D"/>
    <w:rsid w:val="00E54F37"/>
    <w:rsid w:val="00E61AAE"/>
    <w:rsid w:val="00E62FB3"/>
    <w:rsid w:val="00E7350E"/>
    <w:rsid w:val="00E878B9"/>
    <w:rsid w:val="00E903FF"/>
    <w:rsid w:val="00E94BE7"/>
    <w:rsid w:val="00EB5460"/>
    <w:rsid w:val="00EB6BC8"/>
    <w:rsid w:val="00EC28B4"/>
    <w:rsid w:val="00EC2970"/>
    <w:rsid w:val="00EC3398"/>
    <w:rsid w:val="00EC40C0"/>
    <w:rsid w:val="00EC7AA5"/>
    <w:rsid w:val="00EE25C0"/>
    <w:rsid w:val="00EE37A7"/>
    <w:rsid w:val="00EF1E9C"/>
    <w:rsid w:val="00EF36B8"/>
    <w:rsid w:val="00EF5995"/>
    <w:rsid w:val="00F05BD9"/>
    <w:rsid w:val="00F228F0"/>
    <w:rsid w:val="00F527C0"/>
    <w:rsid w:val="00F55C83"/>
    <w:rsid w:val="00F61AB2"/>
    <w:rsid w:val="00F643C5"/>
    <w:rsid w:val="00F70F7C"/>
    <w:rsid w:val="00F97239"/>
    <w:rsid w:val="00FA7B0D"/>
    <w:rsid w:val="00FB6129"/>
    <w:rsid w:val="00FD3090"/>
    <w:rsid w:val="00FE59AE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EF7B2"/>
  <w15:chartTrackingRefBased/>
  <w15:docId w15:val="{9DC55C06-34D9-4640-AC83-CC140A50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52E"/>
    <w:pPr>
      <w:spacing w:after="290" w:line="276" w:lineRule="auto"/>
    </w:pPr>
    <w:rPr>
      <w:rFonts w:ascii="Arial" w:hAnsi="Arial"/>
      <w:kern w:val="0"/>
      <w:sz w:val="22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6A28BB"/>
    <w:pPr>
      <w:keepNext/>
      <w:keepLines/>
      <w:spacing w:before="360" w:after="80" w:line="264" w:lineRule="auto"/>
      <w:outlineLvl w:val="0"/>
    </w:pPr>
    <w:rPr>
      <w:rFonts w:asciiTheme="majorHAnsi" w:eastAsiaTheme="majorEastAsia" w:hAnsiTheme="majorHAnsi" w:cstheme="majorBidi"/>
      <w:color w:val="002859" w:themeColor="accent1" w:themeShade="BF"/>
      <w:kern w:val="2"/>
      <w:sz w:val="40"/>
      <w:szCs w:val="40"/>
      <w:lang w:val="en-GB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6A28BB"/>
    <w:pPr>
      <w:keepNext/>
      <w:keepLines/>
      <w:spacing w:before="160" w:after="80" w:line="264" w:lineRule="auto"/>
      <w:outlineLvl w:val="1"/>
    </w:pPr>
    <w:rPr>
      <w:rFonts w:asciiTheme="majorHAnsi" w:eastAsiaTheme="majorEastAsia" w:hAnsiTheme="majorHAnsi" w:cstheme="majorBidi"/>
      <w:color w:val="002859" w:themeColor="accent1" w:themeShade="BF"/>
      <w:kern w:val="2"/>
      <w:sz w:val="32"/>
      <w:szCs w:val="32"/>
      <w:lang w:val="en-GB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8BB"/>
    <w:pPr>
      <w:keepNext/>
      <w:keepLines/>
      <w:spacing w:before="160" w:after="80" w:line="264" w:lineRule="auto"/>
      <w:outlineLvl w:val="2"/>
    </w:pPr>
    <w:rPr>
      <w:rFonts w:asciiTheme="minorHAnsi" w:eastAsiaTheme="majorEastAsia" w:hAnsiTheme="minorHAnsi" w:cstheme="majorBidi"/>
      <w:color w:val="002859" w:themeColor="accent1" w:themeShade="BF"/>
      <w:kern w:val="2"/>
      <w:sz w:val="28"/>
      <w:szCs w:val="28"/>
      <w:lang w:val="en-GB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8BB"/>
    <w:pPr>
      <w:keepNext/>
      <w:keepLines/>
      <w:spacing w:before="80" w:after="40" w:line="264" w:lineRule="auto"/>
      <w:outlineLvl w:val="3"/>
    </w:pPr>
    <w:rPr>
      <w:rFonts w:asciiTheme="minorHAnsi" w:eastAsiaTheme="majorEastAsia" w:hAnsiTheme="minorHAnsi" w:cstheme="majorBidi"/>
      <w:i/>
      <w:iCs/>
      <w:color w:val="002859" w:themeColor="accent1" w:themeShade="BF"/>
      <w:kern w:val="2"/>
      <w:sz w:val="20"/>
      <w:szCs w:val="24"/>
      <w:lang w:val="en-GB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8BB"/>
    <w:pPr>
      <w:keepNext/>
      <w:keepLines/>
      <w:spacing w:before="80" w:after="40" w:line="264" w:lineRule="auto"/>
      <w:outlineLvl w:val="4"/>
    </w:pPr>
    <w:rPr>
      <w:rFonts w:asciiTheme="minorHAnsi" w:eastAsiaTheme="majorEastAsia" w:hAnsiTheme="minorHAnsi" w:cstheme="majorBidi"/>
      <w:color w:val="002859" w:themeColor="accent1" w:themeShade="BF"/>
      <w:kern w:val="2"/>
      <w:sz w:val="20"/>
      <w:szCs w:val="24"/>
      <w:lang w:val="en-GB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8BB"/>
    <w:pPr>
      <w:keepNext/>
      <w:keepLines/>
      <w:spacing w:before="40" w:after="0" w:line="264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4"/>
      <w:lang w:val="en-GB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8BB"/>
    <w:pPr>
      <w:keepNext/>
      <w:keepLines/>
      <w:spacing w:before="40" w:after="0" w:line="264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4"/>
      <w:lang w:val="en-GB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8BB"/>
    <w:pPr>
      <w:keepNext/>
      <w:keepLines/>
      <w:spacing w:after="0" w:line="264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4"/>
      <w:lang w:val="en-GB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8BB"/>
    <w:pPr>
      <w:keepNext/>
      <w:keepLines/>
      <w:spacing w:after="0" w:line="264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4"/>
      <w:lang w:val="en-GB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8BB"/>
    <w:rPr>
      <w:rFonts w:asciiTheme="majorHAnsi" w:eastAsiaTheme="majorEastAsia" w:hAnsiTheme="majorHAnsi" w:cstheme="majorBidi"/>
      <w:color w:val="002859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28BB"/>
    <w:rPr>
      <w:rFonts w:asciiTheme="majorHAnsi" w:eastAsiaTheme="majorEastAsia" w:hAnsiTheme="majorHAnsi" w:cstheme="majorBidi"/>
      <w:color w:val="002859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28BB"/>
    <w:rPr>
      <w:rFonts w:eastAsiaTheme="majorEastAsia" w:cstheme="majorBidi"/>
      <w:color w:val="002859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8BB"/>
    <w:rPr>
      <w:rFonts w:eastAsiaTheme="majorEastAsia" w:cstheme="majorBidi"/>
      <w:i/>
      <w:iCs/>
      <w:color w:val="002859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28BB"/>
    <w:rPr>
      <w:rFonts w:eastAsiaTheme="majorEastAsia" w:cstheme="majorBidi"/>
      <w:color w:val="002859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28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28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28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28BB"/>
    <w:rPr>
      <w:rFonts w:eastAsiaTheme="majorEastAsia" w:cstheme="majorBidi"/>
      <w:color w:val="272727" w:themeColor="text1" w:themeTint="D8"/>
    </w:rPr>
  </w:style>
  <w:style w:type="character" w:styleId="Hipercze">
    <w:name w:val="Hyperlink"/>
    <w:basedOn w:val="Domylnaczcionkaakapitu"/>
    <w:uiPriority w:val="99"/>
    <w:unhideWhenUsed/>
    <w:rsid w:val="00B46051"/>
    <w:rPr>
      <w:color w:val="000000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605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A7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1">
    <w:name w:val="Datum1"/>
    <w:basedOn w:val="Normalny"/>
    <w:qFormat/>
    <w:rsid w:val="00B24120"/>
    <w:pPr>
      <w:spacing w:after="0" w:line="264" w:lineRule="auto"/>
      <w:jc w:val="right"/>
    </w:pPr>
    <w:rPr>
      <w:rFonts w:asciiTheme="minorHAnsi" w:hAnsiTheme="minorHAnsi"/>
      <w:color w:val="000000" w:themeColor="text1"/>
      <w:kern w:val="2"/>
      <w:sz w:val="20"/>
      <w:szCs w:val="24"/>
      <w:lang w:val="en-GB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5F29C7"/>
    <w:rPr>
      <w:rFonts w:asciiTheme="minorHAnsi" w:hAnsiTheme="minorHAnsi"/>
      <w:b/>
      <w:bCs/>
      <w:i w:val="0"/>
    </w:rPr>
  </w:style>
  <w:style w:type="paragraph" w:styleId="Akapitzlist">
    <w:name w:val="List Paragraph"/>
    <w:basedOn w:val="Normalny"/>
    <w:uiPriority w:val="34"/>
    <w:rsid w:val="006A28BB"/>
    <w:pPr>
      <w:spacing w:after="0" w:line="264" w:lineRule="auto"/>
      <w:ind w:left="720"/>
      <w:contextualSpacing/>
    </w:pPr>
    <w:rPr>
      <w:rFonts w:asciiTheme="minorHAnsi" w:hAnsiTheme="minorHAnsi"/>
      <w:color w:val="000000" w:themeColor="text1"/>
      <w:kern w:val="2"/>
      <w:sz w:val="20"/>
      <w:szCs w:val="24"/>
      <w:lang w:val="en-GB"/>
      <w14:ligatures w14:val="standardContextual"/>
    </w:rPr>
  </w:style>
  <w:style w:type="paragraph" w:styleId="Nagwek">
    <w:name w:val="header"/>
    <w:link w:val="NagwekZnak"/>
    <w:uiPriority w:val="99"/>
    <w:unhideWhenUsed/>
    <w:rsid w:val="001347E9"/>
    <w:pPr>
      <w:spacing w:after="0" w:line="264" w:lineRule="auto"/>
    </w:pPr>
    <w:rPr>
      <w:color w:val="000000" w:themeColor="text1"/>
      <w:sz w:val="15"/>
    </w:rPr>
  </w:style>
  <w:style w:type="character" w:customStyle="1" w:styleId="NagwekZnak">
    <w:name w:val="Nagłówek Znak"/>
    <w:basedOn w:val="Domylnaczcionkaakapitu"/>
    <w:link w:val="Nagwek"/>
    <w:uiPriority w:val="99"/>
    <w:rsid w:val="001347E9"/>
    <w:rPr>
      <w:color w:val="000000" w:themeColor="text1"/>
      <w:sz w:val="15"/>
    </w:rPr>
  </w:style>
  <w:style w:type="paragraph" w:styleId="Stopka">
    <w:name w:val="footer"/>
    <w:link w:val="StopkaZnak"/>
    <w:uiPriority w:val="99"/>
    <w:unhideWhenUsed/>
    <w:rsid w:val="001347E9"/>
    <w:pPr>
      <w:tabs>
        <w:tab w:val="center" w:pos="4536"/>
        <w:tab w:val="right" w:pos="9072"/>
      </w:tabs>
      <w:spacing w:after="0" w:line="257" w:lineRule="auto"/>
    </w:pPr>
    <w:rPr>
      <w:color w:val="000000" w:themeColor="text1"/>
      <w:sz w:val="15"/>
    </w:rPr>
  </w:style>
  <w:style w:type="character" w:customStyle="1" w:styleId="StopkaZnak">
    <w:name w:val="Stopka Znak"/>
    <w:basedOn w:val="Domylnaczcionkaakapitu"/>
    <w:link w:val="Stopka"/>
    <w:uiPriority w:val="99"/>
    <w:rsid w:val="001347E9"/>
    <w:rPr>
      <w:color w:val="000000" w:themeColor="text1"/>
      <w:sz w:val="15"/>
    </w:rPr>
  </w:style>
  <w:style w:type="paragraph" w:styleId="Bezodstpw">
    <w:name w:val="No Spacing"/>
    <w:uiPriority w:val="1"/>
    <w:qFormat/>
    <w:rsid w:val="000E152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AA7A41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https://knauf.com/pl-PL/p/produkty/sufity-i-absorbery-scienne-35568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hyperlink" Target="mailto:patrycja.rabinska@marielhaan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yperbook\Documents\knauf\KNAUF_202407_Letterhead_Master_A4_Word.dotx" TargetMode="External"/></Relationships>
</file>

<file path=word/theme/theme1.xml><?xml version="1.0" encoding="utf-8"?>
<a:theme xmlns:a="http://schemas.openxmlformats.org/drawingml/2006/main" name="Office">
  <a:themeElements>
    <a:clrScheme name="Knauf_Colors">
      <a:dk1>
        <a:srgbClr val="000000"/>
      </a:dk1>
      <a:lt1>
        <a:sysClr val="window" lastClr="FFFFFF"/>
      </a:lt1>
      <a:dk2>
        <a:srgbClr val="00A0E6"/>
      </a:dk2>
      <a:lt2>
        <a:srgbClr val="CFD7D9"/>
      </a:lt2>
      <a:accent1>
        <a:srgbClr val="003778"/>
      </a:accent1>
      <a:accent2>
        <a:srgbClr val="00A0E6"/>
      </a:accent2>
      <a:accent3>
        <a:srgbClr val="F06E00"/>
      </a:accent3>
      <a:accent4>
        <a:srgbClr val="FFD25C"/>
      </a:accent4>
      <a:accent5>
        <a:srgbClr val="87C15F"/>
      </a:accent5>
      <a:accent6>
        <a:srgbClr val="004B46"/>
      </a:accent6>
      <a:hlink>
        <a:srgbClr val="000000"/>
      </a:hlink>
      <a:folHlink>
        <a:srgbClr val="000000"/>
      </a:folHlink>
    </a:clrScheme>
    <a:fontScheme name="Knauf_Fonts">
      <a:majorFont>
        <a:latin typeface="Knauf Office"/>
        <a:ea typeface=""/>
        <a:cs typeface=""/>
      </a:majorFont>
      <a:minorFont>
        <a:latin typeface="Knauf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ll_x002d_to_x002d_actionLink xmlns="ee48a97e-2a18-4c20-b378-4019aa68cf26" xsi:nil="true"/>
    <Languages xmlns="ee48a97e-2a18-4c20-b378-4019aa68cf26" xsi:nil="true"/>
    <Language xmlns="ee48a97e-2a18-4c20-b378-4019aa68cf26" xsi:nil="true"/>
    <TaxCatchAll xmlns="57e88a30-d4f9-4087-a478-fc49479e7e92" xsi:nil="true"/>
    <lcf76f155ced4ddcb4097134ff3c332f xmlns="ee48a97e-2a18-4c20-b378-4019aa68cf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FA5D521F48A4CAFD3421BC441282E" ma:contentTypeVersion="18" ma:contentTypeDescription="Create a new document." ma:contentTypeScope="" ma:versionID="2de2cecfe1325d191d6b2f6730b7933d">
  <xsd:schema xmlns:xsd="http://www.w3.org/2001/XMLSchema" xmlns:xs="http://www.w3.org/2001/XMLSchema" xmlns:p="http://schemas.microsoft.com/office/2006/metadata/properties" xmlns:ns2="ee48a97e-2a18-4c20-b378-4019aa68cf26" xmlns:ns3="57e88a30-d4f9-4087-a478-fc49479e7e92" targetNamespace="http://schemas.microsoft.com/office/2006/metadata/properties" ma:root="true" ma:fieldsID="2deb3043861ba3d97a869ef37ddbc627" ns2:_="" ns3:_="">
    <xsd:import namespace="ee48a97e-2a18-4c20-b378-4019aa68cf26"/>
    <xsd:import namespace="57e88a30-d4f9-4087-a478-fc49479e7e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anguage" minOccurs="0"/>
                <xsd:element ref="ns2:Call_x002d_to_x002d_actionLink" minOccurs="0"/>
                <xsd:element ref="ns2:Language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8a97e-2a18-4c20-b378-4019aa68c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41d29d-f0b0-4aa7-acc5-b8b23082f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anguage" ma:index="20" nillable="true" ma:displayName="Language" ma:format="Dropdown" ma:internalName="Language">
      <xsd:simpleType>
        <xsd:restriction base="dms:Choice">
          <xsd:enumeration value="Bulgarian"/>
          <xsd:enumeration value="Croatian"/>
          <xsd:enumeration value="Czech"/>
          <xsd:enumeration value="Dutch"/>
          <xsd:enumeration value="English"/>
          <xsd:enumeration value="French"/>
          <xsd:enumeration value="German"/>
          <xsd:enumeration value="Hungarian"/>
          <xsd:enumeration value="Italian"/>
          <xsd:enumeration value="Latvian"/>
          <xsd:enumeration value="Lithuanian"/>
          <xsd:enumeration value="Polish"/>
          <xsd:enumeration value="Portuguese"/>
          <xsd:enumeration value="Portuguese (Brazil)"/>
          <xsd:enumeration value="Romanian"/>
          <xsd:enumeration value="Spanish"/>
          <xsd:enumeration value="Spanish (LATAM)"/>
          <xsd:enumeration value="Serbian"/>
          <xsd:enumeration value="Slovak"/>
          <xsd:enumeration value="Slovene"/>
          <xsd:enumeration value="Turkish"/>
        </xsd:restriction>
      </xsd:simpleType>
    </xsd:element>
    <xsd:element name="Call_x002d_to_x002d_actionLink" ma:index="21" nillable="true" ma:displayName="CTA Link to Use" ma:description="Please use this redirection link when setting up your email signature." ma:format="Dropdown" ma:internalName="Call_x002d_to_x002d_actionLink">
      <xsd:simpleType>
        <xsd:restriction base="dms:Text">
          <xsd:maxLength value="255"/>
        </xsd:restriction>
      </xsd:simpleType>
    </xsd:element>
    <xsd:element name="Languages" ma:index="22" nillable="true" ma:displayName="Languages" ma:format="Dropdown" ma:internalName="Languages">
      <xsd:simpleType>
        <xsd:restriction base="dms:Choice">
          <xsd:enumeration value="Bulgarian"/>
          <xsd:enumeration value="Croatian"/>
          <xsd:enumeration value="Czech"/>
          <xsd:enumeration value="Dutch"/>
          <xsd:enumeration value="English"/>
          <xsd:enumeration value="French"/>
          <xsd:enumeration value="German"/>
          <xsd:enumeration value="Hungarian"/>
          <xsd:enumeration value="Italian"/>
          <xsd:enumeration value="Polish"/>
          <xsd:enumeration value="Portuguese"/>
          <xsd:enumeration value="Portuguese (Brazil)"/>
          <xsd:enumeration value="Spanish"/>
          <xsd:enumeration value="Spanish (LATAM)"/>
          <xsd:enumeration value="Romanian"/>
          <xsd:enumeration value="Serbian"/>
          <xsd:enumeration value="Slovak"/>
          <xsd:enumeration value="Slovene"/>
          <xsd:enumeration value="Turkish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88a30-d4f9-4087-a478-fc49479e7e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56e991-cc91-44a1-af3f-e3e1b3b3bdd2}" ma:internalName="TaxCatchAll" ma:showField="CatchAllData" ma:web="57e88a30-d4f9-4087-a478-fc49479e7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626563-3CE0-40CF-B00A-0FF7CCCE70D1}">
  <ds:schemaRefs>
    <ds:schemaRef ds:uri="http://schemas.microsoft.com/office/2006/metadata/properties"/>
    <ds:schemaRef ds:uri="http://schemas.microsoft.com/office/infopath/2007/PartnerControls"/>
    <ds:schemaRef ds:uri="ee48a97e-2a18-4c20-b378-4019aa68cf26"/>
    <ds:schemaRef ds:uri="57e88a30-d4f9-4087-a478-fc49479e7e92"/>
  </ds:schemaRefs>
</ds:datastoreItem>
</file>

<file path=customXml/itemProps2.xml><?xml version="1.0" encoding="utf-8"?>
<ds:datastoreItem xmlns:ds="http://schemas.openxmlformats.org/officeDocument/2006/customXml" ds:itemID="{CF180C5F-F8C3-4359-A9CB-788C4208A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8a97e-2a18-4c20-b378-4019aa68cf26"/>
    <ds:schemaRef ds:uri="57e88a30-d4f9-4087-a478-fc49479e7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5854A-B641-47EF-AA6B-555595D08B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KNAUF_202407_Letterhead_Master_A4_Word</Template>
  <TotalTime>37</TotalTime>
  <Pages>5</Pages>
  <Words>1155</Words>
  <Characters>6936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Hyperbook</dc:creator>
  <cp:keywords/>
  <dc:description/>
  <cp:lastModifiedBy>Daniel Gąsiorowski</cp:lastModifiedBy>
  <cp:revision>7</cp:revision>
  <cp:lastPrinted>2024-03-17T17:19:00Z</cp:lastPrinted>
  <dcterms:created xsi:type="dcterms:W3CDTF">2025-12-17T12:19:00Z</dcterms:created>
  <dcterms:modified xsi:type="dcterms:W3CDTF">2025-12-17T20:06:00Z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0x010100706FA5D521F48A4CAFD3421BC441282E</vt:lpwstr>
  </property>
</Properties>
</file>