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C1C" w14:textId="0AD4ADB3" w:rsidR="00C60244" w:rsidRPr="0045381E" w:rsidRDefault="3C14D57C" w:rsidP="77CF779A">
      <w:pPr>
        <w:pStyle w:val="Adresatext"/>
        <w:spacing w:line="259" w:lineRule="auto"/>
        <w:rPr>
          <w:lang w:val="pl-PL"/>
        </w:rPr>
      </w:pPr>
      <w:r w:rsidRPr="12DCEAFF">
        <w:rPr>
          <w:lang w:val="pl-PL"/>
        </w:rPr>
        <w:t>1</w:t>
      </w:r>
      <w:r w:rsidR="0F231DB6" w:rsidRPr="12DCEAFF">
        <w:rPr>
          <w:lang w:val="pl-PL"/>
        </w:rPr>
        <w:t>7</w:t>
      </w:r>
      <w:r w:rsidRPr="12DCEAFF">
        <w:rPr>
          <w:lang w:val="pl-PL"/>
        </w:rPr>
        <w:t xml:space="preserve"> grudnia </w:t>
      </w:r>
      <w:r w:rsidR="001B57F1" w:rsidRPr="12DCEAFF">
        <w:rPr>
          <w:lang w:val="pl-PL"/>
        </w:rPr>
        <w:t>202</w:t>
      </w:r>
      <w:r w:rsidR="00E52BE9" w:rsidRPr="12DCEAFF">
        <w:rPr>
          <w:lang w:val="pl-PL"/>
        </w:rPr>
        <w:t>5</w:t>
      </w:r>
    </w:p>
    <w:p w14:paraId="4F9748E9" w14:textId="52D6CCBD" w:rsidR="00A930C1" w:rsidRPr="0045381E" w:rsidRDefault="001B57F1" w:rsidP="005B16BE">
      <w:r w:rsidRPr="0045381E">
        <w:t>Warszawa</w:t>
      </w:r>
    </w:p>
    <w:p w14:paraId="45EFE456" w14:textId="77777777" w:rsidR="008B30A3" w:rsidRPr="000C6F7F" w:rsidRDefault="008B30A3" w:rsidP="008B30A3">
      <w:pPr>
        <w:spacing w:line="240" w:lineRule="auto"/>
        <w:jc w:val="both"/>
        <w:rPr>
          <w:b/>
          <w:bCs/>
          <w:sz w:val="22"/>
          <w:szCs w:val="22"/>
        </w:rPr>
      </w:pPr>
    </w:p>
    <w:p w14:paraId="54D9DD09" w14:textId="1C1870E4" w:rsidR="00922C69" w:rsidRPr="00922C69" w:rsidRDefault="00922C69" w:rsidP="00922C69">
      <w:pPr>
        <w:spacing w:line="240" w:lineRule="auto"/>
        <w:jc w:val="both"/>
        <w:rPr>
          <w:b/>
          <w:bCs/>
          <w:sz w:val="22"/>
          <w:szCs w:val="22"/>
        </w:rPr>
      </w:pPr>
      <w:r w:rsidRPr="00922C69">
        <w:rPr>
          <w:b/>
          <w:bCs/>
          <w:sz w:val="22"/>
          <w:szCs w:val="22"/>
        </w:rPr>
        <w:t xml:space="preserve">CTP wchodzi na Dolny Śląsk. </w:t>
      </w:r>
      <w:r w:rsidR="00045018">
        <w:rPr>
          <w:b/>
          <w:bCs/>
          <w:sz w:val="22"/>
          <w:szCs w:val="22"/>
        </w:rPr>
        <w:t>Trwa</w:t>
      </w:r>
      <w:r w:rsidR="00045018" w:rsidRPr="00922C69">
        <w:rPr>
          <w:b/>
          <w:bCs/>
          <w:sz w:val="22"/>
          <w:szCs w:val="22"/>
        </w:rPr>
        <w:t xml:space="preserve"> </w:t>
      </w:r>
      <w:r w:rsidRPr="00922C69">
        <w:rPr>
          <w:b/>
          <w:bCs/>
          <w:sz w:val="22"/>
          <w:szCs w:val="22"/>
        </w:rPr>
        <w:t xml:space="preserve">budowa </w:t>
      </w:r>
      <w:proofErr w:type="spellStart"/>
      <w:r w:rsidRPr="00922C69">
        <w:rPr>
          <w:b/>
          <w:bCs/>
          <w:sz w:val="22"/>
          <w:szCs w:val="22"/>
        </w:rPr>
        <w:t>CTPark</w:t>
      </w:r>
      <w:proofErr w:type="spellEnd"/>
      <w:r w:rsidRPr="00922C69">
        <w:rPr>
          <w:b/>
          <w:bCs/>
          <w:sz w:val="22"/>
          <w:szCs w:val="22"/>
        </w:rPr>
        <w:t xml:space="preserve"> Legnica </w:t>
      </w:r>
    </w:p>
    <w:p w14:paraId="45017836" w14:textId="77777777" w:rsidR="00922C69" w:rsidRPr="00922C69" w:rsidRDefault="00922C69" w:rsidP="00922C69">
      <w:pPr>
        <w:spacing w:line="240" w:lineRule="auto"/>
        <w:jc w:val="both"/>
        <w:rPr>
          <w:sz w:val="22"/>
          <w:szCs w:val="22"/>
        </w:rPr>
      </w:pPr>
    </w:p>
    <w:p w14:paraId="646D9691" w14:textId="58EF8DD4" w:rsidR="00922C69" w:rsidRPr="00922C69" w:rsidRDefault="00922C69">
      <w:pPr>
        <w:spacing w:line="240" w:lineRule="auto"/>
        <w:jc w:val="both"/>
      </w:pPr>
      <w:r>
        <w:t xml:space="preserve">Deweloper CTP </w:t>
      </w:r>
      <w:r w:rsidR="00A13665">
        <w:t>rozpoczął</w:t>
      </w:r>
      <w:r>
        <w:t xml:space="preserve"> realizację swojego pierwszego kompleksu przemysłowo-logistycznego w województwie dolnośląskim. W Legnicy, na działce o powierzchni około </w:t>
      </w:r>
      <w:r w:rsidRPr="004E22ED">
        <w:t>30,6 ha</w:t>
      </w:r>
      <w:r>
        <w:t xml:space="preserve">, wybuduje </w:t>
      </w:r>
      <w:r w:rsidR="00706825">
        <w:t>kolejny</w:t>
      </w:r>
      <w:r>
        <w:t xml:space="preserve"> </w:t>
      </w:r>
      <w:r w:rsidR="00E83301">
        <w:t xml:space="preserve">obiekt </w:t>
      </w:r>
      <w:r w:rsidR="006B74E0">
        <w:t xml:space="preserve">w </w:t>
      </w:r>
      <w:r w:rsidR="5736D87F">
        <w:t xml:space="preserve">ramach portfolio </w:t>
      </w:r>
      <w:proofErr w:type="spellStart"/>
      <w:r>
        <w:t>CTPark</w:t>
      </w:r>
      <w:r w:rsidR="31ACFEDE">
        <w:t>s</w:t>
      </w:r>
      <w:proofErr w:type="spellEnd"/>
      <w:r>
        <w:t xml:space="preserve"> w Polsce. Prace </w:t>
      </w:r>
      <w:r w:rsidR="006B74E0">
        <w:t xml:space="preserve">nad pierwszą halą </w:t>
      </w:r>
      <w:r w:rsidR="00706825">
        <w:t xml:space="preserve">w Legnicy </w:t>
      </w:r>
      <w:r>
        <w:t>rusz</w:t>
      </w:r>
      <w:r w:rsidR="00706825">
        <w:t>yły</w:t>
      </w:r>
      <w:r>
        <w:t xml:space="preserve"> </w:t>
      </w:r>
      <w:r w:rsidR="00706825">
        <w:t>w kwietniu tego roku</w:t>
      </w:r>
      <w:r w:rsidR="36017063">
        <w:t>.</w:t>
      </w:r>
    </w:p>
    <w:p w14:paraId="5B36288B" w14:textId="77777777" w:rsidR="00922C69" w:rsidRPr="00922C69" w:rsidRDefault="00922C69" w:rsidP="00922C69">
      <w:pPr>
        <w:spacing w:line="240" w:lineRule="auto"/>
        <w:jc w:val="both"/>
        <w:rPr>
          <w:szCs w:val="21"/>
        </w:rPr>
      </w:pPr>
    </w:p>
    <w:p w14:paraId="47BE3D9A" w14:textId="77777777" w:rsidR="00922C69" w:rsidRPr="00922C69" w:rsidRDefault="00922C69" w:rsidP="00922C69">
      <w:pPr>
        <w:spacing w:line="240" w:lineRule="auto"/>
        <w:jc w:val="both"/>
      </w:pPr>
      <w:r>
        <w:t xml:space="preserve">Przy ulicy Śmigłowcowej w Legnicy CTP wybuduje pięć budynków produkcyjno-magazynowych o łącznej powierzchni najmu </w:t>
      </w:r>
      <w:r w:rsidRPr="004E22ED">
        <w:t>152 280 mkw</w:t>
      </w:r>
      <w:r>
        <w:t xml:space="preserve">. Na początku powstaną formaty Small Business </w:t>
      </w:r>
      <w:proofErr w:type="spellStart"/>
      <w:r>
        <w:t>Units</w:t>
      </w:r>
      <w:proofErr w:type="spellEnd"/>
      <w:r>
        <w:t xml:space="preserve"> – </w:t>
      </w:r>
      <w:proofErr w:type="spellStart"/>
      <w:r>
        <w:t>CTFlex</w:t>
      </w:r>
      <w:proofErr w:type="spellEnd"/>
      <w:r>
        <w:t xml:space="preserve"> i </w:t>
      </w:r>
      <w:proofErr w:type="spellStart"/>
      <w:r>
        <w:t>CTBox</w:t>
      </w:r>
      <w:proofErr w:type="spellEnd"/>
      <w:r>
        <w:t xml:space="preserve"> – zaprojektowane przede wszystkim z myślą o rozwijających się firmach i operacjach na średnią skalę. Inwestycja zostanie usytuowana w miejscu o strategicznym znaczeniu dla działalności transgranicznej. </w:t>
      </w:r>
    </w:p>
    <w:p w14:paraId="684E265E" w14:textId="77777777" w:rsidR="00922C69" w:rsidRPr="00922C69" w:rsidRDefault="00922C69" w:rsidP="00922C69">
      <w:pPr>
        <w:spacing w:line="240" w:lineRule="auto"/>
        <w:jc w:val="both"/>
        <w:rPr>
          <w:szCs w:val="21"/>
        </w:rPr>
      </w:pPr>
    </w:p>
    <w:p w14:paraId="1922D3CB" w14:textId="6FBCBEAC" w:rsidR="00922C69" w:rsidRPr="001D68F8" w:rsidRDefault="008E60F5" w:rsidP="12DCEAFF">
      <w:pPr>
        <w:spacing w:line="240" w:lineRule="auto"/>
        <w:jc w:val="both"/>
        <w:rPr>
          <w:i/>
          <w:iCs/>
        </w:rPr>
      </w:pPr>
      <w:r>
        <w:rPr>
          <w:i/>
          <w:iCs/>
        </w:rPr>
        <w:t>„</w:t>
      </w:r>
      <w:r w:rsidR="00922C69" w:rsidRPr="12DCEAFF">
        <w:rPr>
          <w:i/>
          <w:iCs/>
        </w:rPr>
        <w:t>Aktualnie w polskim banku ziemi mamy</w:t>
      </w:r>
      <w:r w:rsidR="4DAC8E4C" w:rsidRPr="12DCEAFF">
        <w:rPr>
          <w:i/>
          <w:iCs/>
        </w:rPr>
        <w:t xml:space="preserve"> około 2,6</w:t>
      </w:r>
      <w:r w:rsidR="00922C69" w:rsidRPr="12DCEAFF">
        <w:rPr>
          <w:i/>
          <w:iCs/>
        </w:rPr>
        <w:t xml:space="preserve"> mln mkw. gruntów, co daje nam szerokie możliwości dalszego rozwoju. Jednym z kluczowych kierunków ekspansji są lokalizacje przygraniczne. Jesteśmy już obecni między innymi w województwach lubuskim i podkarpackim, a teraz wchodzimy na Dolny Śląsk. Położenie Legnicy umożliwia dostawy do Berlina czy Drezna w zaledwie kilka godzin, co czyni ją atrakcyjnym punktem między innymi dla firm relokujących operacje z Niemiec do Polski</w:t>
      </w:r>
      <w:r>
        <w:rPr>
          <w:i/>
          <w:iCs/>
        </w:rPr>
        <w:t>”</w:t>
      </w:r>
      <w:r w:rsidR="00922C69" w:rsidRPr="12DCEAFF">
        <w:rPr>
          <w:i/>
          <w:iCs/>
        </w:rPr>
        <w:t xml:space="preserve">, wyjaśnia </w:t>
      </w:r>
      <w:r w:rsidR="00922C69" w:rsidRPr="12DCEAFF">
        <w:rPr>
          <w:b/>
          <w:bCs/>
          <w:i/>
          <w:iCs/>
        </w:rPr>
        <w:t xml:space="preserve">Piotr </w:t>
      </w:r>
      <w:r w:rsidR="001D68F8" w:rsidRPr="12DCEAFF">
        <w:rPr>
          <w:b/>
          <w:bCs/>
          <w:i/>
          <w:iCs/>
        </w:rPr>
        <w:t>Merta, Business Developer w CTP Polska.</w:t>
      </w:r>
    </w:p>
    <w:p w14:paraId="6823DEF2" w14:textId="77777777" w:rsidR="00922C69" w:rsidRPr="00922C69" w:rsidRDefault="00922C69" w:rsidP="00922C69">
      <w:pPr>
        <w:spacing w:line="240" w:lineRule="auto"/>
        <w:jc w:val="both"/>
        <w:rPr>
          <w:szCs w:val="21"/>
        </w:rPr>
      </w:pPr>
    </w:p>
    <w:p w14:paraId="432CDFB4" w14:textId="1ED02E13" w:rsidR="00922C69" w:rsidRPr="00922C69" w:rsidRDefault="00922C69" w:rsidP="00922C69">
      <w:pPr>
        <w:spacing w:line="240" w:lineRule="auto"/>
        <w:jc w:val="both"/>
      </w:pPr>
      <w:r>
        <w:t xml:space="preserve">Rozszerzenie działalności na </w:t>
      </w:r>
      <w:r w:rsidR="005975C3">
        <w:t xml:space="preserve">nowy region </w:t>
      </w:r>
      <w:r>
        <w:t xml:space="preserve">wpisuje się w długofalową strategię Grupy CTP, zakładającą umocnienie pozycji w Europie i zwiększenie portfela nieruchomości do 20 mln mkw. do 2030 roku. Tak jak pozostałe </w:t>
      </w:r>
      <w:proofErr w:type="spellStart"/>
      <w:r>
        <w:t>CTParks</w:t>
      </w:r>
      <w:proofErr w:type="spellEnd"/>
      <w:r>
        <w:t xml:space="preserve">, inwestycja pozostanie własnością dewelopera i będzie przez niego zarządzana. </w:t>
      </w:r>
    </w:p>
    <w:p w14:paraId="67A2DE16" w14:textId="40CEC470" w:rsidR="12DCEAFF" w:rsidRDefault="12DCEAFF" w:rsidP="12DCEAFF">
      <w:pPr>
        <w:spacing w:line="240" w:lineRule="auto"/>
        <w:jc w:val="both"/>
      </w:pPr>
    </w:p>
    <w:p w14:paraId="63D993AE" w14:textId="0FCEF12E" w:rsidR="10E76DB5" w:rsidRPr="004E22ED" w:rsidRDefault="10E76DB5" w:rsidP="12DCEAFF">
      <w:pPr>
        <w:spacing w:line="240" w:lineRule="auto"/>
        <w:jc w:val="both"/>
      </w:pPr>
      <w:r w:rsidRPr="004E22ED">
        <w:t xml:space="preserve">W ramach </w:t>
      </w:r>
      <w:proofErr w:type="spellStart"/>
      <w:r w:rsidRPr="004E22ED">
        <w:t>CTPark</w:t>
      </w:r>
      <w:proofErr w:type="spellEnd"/>
      <w:r w:rsidRPr="004E22ED">
        <w:t xml:space="preserve"> Legnica deweloper podpisał już umowę najmu z jednym ze światowych liderów rynku logistycznego, który wynajął tam powierzchnię </w:t>
      </w:r>
      <w:proofErr w:type="spellStart"/>
      <w:r w:rsidRPr="004E22ED">
        <w:t>magazynowo-logistyczną</w:t>
      </w:r>
      <w:proofErr w:type="spellEnd"/>
      <w:r w:rsidRPr="004E22ED">
        <w:t xml:space="preserve"> oraz biurową o łącznym metrażu około 2 700 mkw.</w:t>
      </w:r>
    </w:p>
    <w:p w14:paraId="2B8EC48C" w14:textId="77777777" w:rsidR="00922C69" w:rsidRPr="00922C69" w:rsidRDefault="00922C69" w:rsidP="00FC4FA9">
      <w:pPr>
        <w:spacing w:line="240" w:lineRule="auto"/>
        <w:jc w:val="both"/>
        <w:rPr>
          <w:szCs w:val="21"/>
        </w:rPr>
      </w:pPr>
    </w:p>
    <w:p w14:paraId="44F7392F" w14:textId="6B4C57B5" w:rsidR="00302525" w:rsidRDefault="00922C69">
      <w:pPr>
        <w:spacing w:line="240" w:lineRule="auto"/>
        <w:jc w:val="both"/>
      </w:pPr>
      <w:r>
        <w:t xml:space="preserve">Oddanie do użytkowania pierwszego z pięciu budynków </w:t>
      </w:r>
      <w:r w:rsidR="00B1020D">
        <w:t>odbyło się w październiku 2025 roku</w:t>
      </w:r>
      <w:r>
        <w:t xml:space="preserve">. </w:t>
      </w:r>
      <w:r w:rsidR="00553288">
        <w:t xml:space="preserve">Druga faza </w:t>
      </w:r>
      <w:r w:rsidR="24691C3B">
        <w:t xml:space="preserve">projektu </w:t>
      </w:r>
      <w:r w:rsidR="00553288">
        <w:t>zostanie zakończona w marcu 2026 i będzie miała kolejnego</w:t>
      </w:r>
      <w:r w:rsidR="66962BD6">
        <w:t>,</w:t>
      </w:r>
      <w:r w:rsidR="00553288">
        <w:t xml:space="preserve"> już drugiego najemcę</w:t>
      </w:r>
      <w:r w:rsidR="006830AC">
        <w:t xml:space="preserve">, który zdecydował się na wybranie CTP na swojego partnera biznesowego. </w:t>
      </w:r>
    </w:p>
    <w:p w14:paraId="5C7262C3" w14:textId="5BADB5F5" w:rsidR="12DCEAFF" w:rsidRDefault="12DCEAFF" w:rsidP="12DCEAFF">
      <w:pPr>
        <w:spacing w:line="240" w:lineRule="auto"/>
        <w:jc w:val="both"/>
      </w:pPr>
    </w:p>
    <w:p w14:paraId="513FB200" w14:textId="6ACD9B2F" w:rsidR="00922C69" w:rsidRPr="00FC4FA9" w:rsidRDefault="00922C69" w:rsidP="00FC4FA9">
      <w:pPr>
        <w:spacing w:line="240" w:lineRule="auto"/>
        <w:jc w:val="both"/>
        <w:rPr>
          <w:sz w:val="16"/>
          <w:szCs w:val="16"/>
        </w:rPr>
      </w:pPr>
      <w:r>
        <w:t xml:space="preserve">Projekt </w:t>
      </w:r>
      <w:proofErr w:type="spellStart"/>
      <w:r w:rsidR="00302525" w:rsidRPr="004E22ED">
        <w:rPr>
          <w:szCs w:val="21"/>
        </w:rPr>
        <w:t>CTPark</w:t>
      </w:r>
      <w:proofErr w:type="spellEnd"/>
      <w:r w:rsidR="00302525" w:rsidRPr="004E22ED">
        <w:rPr>
          <w:szCs w:val="21"/>
        </w:rPr>
        <w:t xml:space="preserve"> Legnica</w:t>
      </w:r>
      <w:r w:rsidR="00302525" w:rsidRPr="004E22ED">
        <w:rPr>
          <w:sz w:val="22"/>
          <w:szCs w:val="22"/>
        </w:rPr>
        <w:t xml:space="preserve"> </w:t>
      </w:r>
      <w:r w:rsidRPr="00302525">
        <w:t>zakłada</w:t>
      </w:r>
      <w:r>
        <w:t xml:space="preserve"> zgodność z najnowszymi trendami i standardami zarówno w zakresie budownictwa, jak i nowoczesnej produkcji. Główne źródło ogrzewania będą stanowić energooszczędne pompy ciepła. Przestrzenie zostaną optymalnie doświetlone – naturalne światło będzie docierać do 12,5% powierzchni użytkowej. W elewacji strefy </w:t>
      </w:r>
      <w:proofErr w:type="spellStart"/>
      <w:r>
        <w:t>dockowej</w:t>
      </w:r>
      <w:proofErr w:type="spellEnd"/>
      <w:r>
        <w:t xml:space="preserve"> przewidziano zastosowanie paneli przeziernych</w:t>
      </w:r>
      <w:r w:rsidR="00FE0306">
        <w:t xml:space="preserve">. </w:t>
      </w:r>
      <w:r w:rsidR="00757725">
        <w:t xml:space="preserve">Deweloper zadba również o zwiększoną izolacyjność dachu i elewacji, aby budynek dobrze sprawdzał się w działalności przemysłowej. Na </w:t>
      </w:r>
      <w:r w:rsidR="00FE0306">
        <w:t>zewnątrz</w:t>
      </w:r>
      <w:r w:rsidR="00757725">
        <w:t xml:space="preserve"> zaplanowano zielone ściany</w:t>
      </w:r>
      <w:r w:rsidR="00FE0306">
        <w:t xml:space="preserve">, które dodatkowo poprawią </w:t>
      </w:r>
      <w:r w:rsidR="00FE0306">
        <w:lastRenderedPageBreak/>
        <w:t>komfort cieplny, ograniczą hałas i pozytywnie wpłyną na otoczenie obiektu</w:t>
      </w:r>
      <w:r w:rsidR="00757725">
        <w:t xml:space="preserve">. Inwestycja zostanie poddana certyfikacji w systemie BREEAM na poziomie </w:t>
      </w:r>
      <w:proofErr w:type="spellStart"/>
      <w:r w:rsidR="00757725">
        <w:t>Excellent</w:t>
      </w:r>
      <w:proofErr w:type="spellEnd"/>
      <w:r w:rsidR="00757725">
        <w:t>.</w:t>
      </w:r>
    </w:p>
    <w:p w14:paraId="1B79AF76" w14:textId="2DB4AA6E" w:rsidR="7290544C" w:rsidRDefault="7290544C" w:rsidP="7290544C">
      <w:pPr>
        <w:spacing w:line="240" w:lineRule="auto"/>
        <w:jc w:val="both"/>
      </w:pPr>
    </w:p>
    <w:p w14:paraId="770B7387" w14:textId="77777777" w:rsidR="0062234F" w:rsidRPr="0045381E" w:rsidRDefault="0079198D" w:rsidP="0088671A">
      <w:pPr>
        <w:spacing w:line="276" w:lineRule="auto"/>
      </w:pPr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28C61DC5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14858D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14:paraId="3755DD93" w14:textId="77777777" w:rsidR="00046D53" w:rsidRDefault="00046D53" w:rsidP="00046D53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7290544C">
        <w:rPr>
          <w:rFonts w:ascii="Styrene B Light" w:hAnsi="Styrene B Light"/>
          <w:b/>
          <w:bCs/>
          <w:lang w:val="pl-PL" w:eastAsia="en-GB"/>
        </w:rPr>
        <w:t>O CTP</w:t>
      </w:r>
      <w:r>
        <w:tab/>
      </w:r>
    </w:p>
    <w:p w14:paraId="003A80F7" w14:textId="53F952E0" w:rsidR="34DA7EFC" w:rsidRDefault="34DA7EFC" w:rsidP="7290544C">
      <w:pPr>
        <w:jc w:val="both"/>
      </w:pPr>
      <w:r w:rsidRPr="7290544C">
        <w:rPr>
          <w:szCs w:val="21"/>
        </w:rPr>
        <w:t>CTP jest największym notowanym na giełdzie właścicielem, deweloperem oraz zarządcą nieruchomości logistycznych i przemysłowych pod względem powierzchni najmu brutto, posiadającym 13.8 mln mkw. GLA w 10 krajach (stan na 30 września 2025). Firma certyfikuje wszystkie nowe budynki w systemie BREEAM na poziomie „</w:t>
      </w:r>
      <w:proofErr w:type="spellStart"/>
      <w:r w:rsidRPr="7290544C">
        <w:rPr>
          <w:szCs w:val="21"/>
        </w:rPr>
        <w:t>very</w:t>
      </w:r>
      <w:proofErr w:type="spellEnd"/>
      <w:r w:rsidRPr="7290544C">
        <w:rPr>
          <w:szCs w:val="21"/>
        </w:rPr>
        <w:t xml:space="preserve"> </w:t>
      </w:r>
      <w:proofErr w:type="spellStart"/>
      <w:r w:rsidRPr="7290544C">
        <w:rPr>
          <w:szCs w:val="21"/>
        </w:rPr>
        <w:t>good</w:t>
      </w:r>
      <w:proofErr w:type="spellEnd"/>
      <w:r w:rsidRPr="7290544C">
        <w:rPr>
          <w:szCs w:val="21"/>
        </w:rPr>
        <w:t xml:space="preserve">” lub wyższym, a w rankingu </w:t>
      </w:r>
      <w:proofErr w:type="spellStart"/>
      <w:r w:rsidRPr="7290544C">
        <w:rPr>
          <w:szCs w:val="21"/>
        </w:rPr>
        <w:t>Sustainalytics</w:t>
      </w:r>
      <w:proofErr w:type="spellEnd"/>
      <w:r w:rsidRPr="7290544C">
        <w:rPr>
          <w:szCs w:val="21"/>
        </w:rPr>
        <w:t xml:space="preserve"> uzyskała rating ESG na poziomie „</w:t>
      </w:r>
      <w:proofErr w:type="spellStart"/>
      <w:r w:rsidRPr="7290544C">
        <w:rPr>
          <w:szCs w:val="21"/>
        </w:rPr>
        <w:t>negligible-risk</w:t>
      </w:r>
      <w:proofErr w:type="spellEnd"/>
      <w:r w:rsidRPr="7290544C">
        <w:rPr>
          <w:szCs w:val="21"/>
        </w:rPr>
        <w:t xml:space="preserve">” (pomijalnego ryzyka), potwierdzając swoje zaangażowanie w zrównoważony rozwój. Więcej informacji można znaleźć na stronie: </w:t>
      </w:r>
      <w:hyperlink r:id="rId11">
        <w:r w:rsidRPr="7290544C">
          <w:rPr>
            <w:rStyle w:val="Hipercze"/>
            <w:szCs w:val="21"/>
          </w:rPr>
          <w:t>www.ctp.eu</w:t>
        </w:r>
      </w:hyperlink>
      <w:r w:rsidRPr="7290544C">
        <w:rPr>
          <w:szCs w:val="21"/>
        </w:rPr>
        <w:t>.</w:t>
      </w:r>
    </w:p>
    <w:p w14:paraId="0ECD04C8" w14:textId="2587AD06" w:rsidR="7290544C" w:rsidRDefault="7290544C" w:rsidP="7290544C">
      <w:pPr>
        <w:pStyle w:val="CTPBody"/>
        <w:spacing w:line="240" w:lineRule="auto"/>
        <w:rPr>
          <w:lang w:eastAsia="en-GB"/>
        </w:rPr>
      </w:pPr>
    </w:p>
    <w:p w14:paraId="4E690253" w14:textId="77777777" w:rsidR="002F75C5" w:rsidRPr="00330CFD" w:rsidRDefault="002F75C5" w:rsidP="0048030C">
      <w:pPr>
        <w:spacing w:line="240" w:lineRule="auto"/>
        <w:jc w:val="both"/>
        <w:rPr>
          <w:rFonts w:eastAsia="Styrene B Light" w:cs="Styrene B Light"/>
          <w:szCs w:val="21"/>
        </w:rPr>
      </w:pPr>
    </w:p>
    <w:p w14:paraId="342FE3D6" w14:textId="3E71ED04" w:rsidR="002F75C5" w:rsidRPr="009F20E2" w:rsidRDefault="002F75C5" w:rsidP="009F20E2">
      <w:pPr>
        <w:spacing w:line="240" w:lineRule="auto"/>
        <w:jc w:val="right"/>
        <w:rPr>
          <w:rFonts w:eastAsia="Styrene B Light" w:cs="Styrene B Light"/>
          <w:szCs w:val="21"/>
        </w:rPr>
      </w:pPr>
      <w:r w:rsidRPr="00330CFD">
        <w:rPr>
          <w:rFonts w:eastAsia="Styrene B Light" w:cs="Styrene B Light"/>
          <w:szCs w:val="21"/>
        </w:rPr>
        <w:t>Kontakt dla mediów:</w:t>
      </w:r>
    </w:p>
    <w:p w14:paraId="2C4469B3" w14:textId="3EDF36BF" w:rsidR="002F75C5" w:rsidRPr="00330CFD" w:rsidRDefault="002F75C5" w:rsidP="0048030C">
      <w:pPr>
        <w:spacing w:line="240" w:lineRule="auto"/>
        <w:jc w:val="right"/>
        <w:rPr>
          <w:rFonts w:eastAsia="Styrene B Light" w:cs="Styrene B Light"/>
          <w:szCs w:val="21"/>
          <w:lang w:val="en-US"/>
        </w:rPr>
      </w:pPr>
      <w:r w:rsidRPr="00330CFD">
        <w:rPr>
          <w:rFonts w:eastAsia="Styrene B Light" w:cs="Styrene B Light"/>
          <w:szCs w:val="21"/>
          <w:lang w:val="en-US"/>
        </w:rPr>
        <w:t>Monika Sadowska</w:t>
      </w:r>
      <w:r w:rsidRPr="00330CFD">
        <w:rPr>
          <w:lang w:val="en-US"/>
        </w:rPr>
        <w:br/>
      </w:r>
      <w:r w:rsidRPr="00330CFD">
        <w:rPr>
          <w:rFonts w:eastAsia="Styrene B Light" w:cs="Styrene B Light"/>
          <w:szCs w:val="21"/>
          <w:lang w:val="en-US"/>
        </w:rPr>
        <w:t>Senior Consultant</w:t>
      </w:r>
      <w:r w:rsidRPr="00330CFD">
        <w:rPr>
          <w:lang w:val="en-US"/>
        </w:rPr>
        <w:br/>
      </w:r>
      <w:r w:rsidRPr="00330CFD">
        <w:rPr>
          <w:rFonts w:eastAsia="Styrene B Light" w:cs="Styrene B Light"/>
          <w:szCs w:val="21"/>
          <w:lang w:val="en-US"/>
        </w:rPr>
        <w:t>Linkleaders</w:t>
      </w:r>
      <w:r w:rsidRPr="00330CFD">
        <w:rPr>
          <w:lang w:val="en-US"/>
        </w:rPr>
        <w:br/>
      </w:r>
      <w:r w:rsidRPr="00330CFD">
        <w:rPr>
          <w:rFonts w:eastAsia="Styrene B Light" w:cs="Styrene B Light"/>
          <w:szCs w:val="21"/>
          <w:lang w:val="en-US"/>
        </w:rPr>
        <w:t xml:space="preserve">E: </w:t>
      </w:r>
      <w:hyperlink r:id="rId12" w:history="1">
        <w:r w:rsidRPr="00330CFD">
          <w:rPr>
            <w:rStyle w:val="Hipercze"/>
            <w:rFonts w:eastAsia="Styrene B Light" w:cs="Styrene B Light"/>
            <w:szCs w:val="21"/>
            <w:lang w:val="en-US"/>
          </w:rPr>
          <w:t>monika.sadowska@linkleaders.pl</w:t>
        </w:r>
      </w:hyperlink>
      <w:r w:rsidRPr="00330CFD">
        <w:rPr>
          <w:lang w:val="en-US"/>
        </w:rPr>
        <w:br/>
      </w:r>
      <w:r w:rsidRPr="00330CFD">
        <w:rPr>
          <w:rFonts w:eastAsia="Styrene B Light" w:cs="Styrene B Light"/>
          <w:szCs w:val="21"/>
          <w:lang w:val="en-US"/>
        </w:rPr>
        <w:t>M: +48 502 243 620</w:t>
      </w:r>
    </w:p>
    <w:p w14:paraId="7999EB3E" w14:textId="77777777" w:rsidR="00C76397" w:rsidRPr="00253D96" w:rsidRDefault="00C76397" w:rsidP="00C76397">
      <w:pPr>
        <w:rPr>
          <w:lang w:val="en-US"/>
        </w:rPr>
      </w:pPr>
    </w:p>
    <w:p w14:paraId="2EC7A216" w14:textId="28C249D9" w:rsidR="00ED6082" w:rsidRPr="0045381E" w:rsidRDefault="00C76397" w:rsidP="00C76397"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0D199E42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387628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="00ED6082" w:rsidRPr="0045381E" w:rsidSect="0055744D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F882" w14:textId="77777777" w:rsidR="00FD6FA9" w:rsidRDefault="00FD6FA9" w:rsidP="007C3FF1">
      <w:r>
        <w:separator/>
      </w:r>
    </w:p>
  </w:endnote>
  <w:endnote w:type="continuationSeparator" w:id="0">
    <w:p w14:paraId="21434CD6" w14:textId="77777777" w:rsidR="00FD6FA9" w:rsidRDefault="00FD6FA9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 B"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proofErr w:type="spellStart"/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</w:t>
                          </w:r>
                          <w:proofErr w:type="spellEnd"/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. z o. o.</w:t>
                          </w:r>
                        </w:p>
                        <w:p w14:paraId="4B4DDB33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Rondo ONZ 1 </w:t>
                          </w:r>
                        </w:p>
                        <w:p w14:paraId="04DF092D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00-124 </w:t>
                          </w:r>
                          <w:proofErr w:type="spellStart"/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Warszawa</w:t>
                          </w:r>
                          <w:proofErr w:type="spellEnd"/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proofErr w:type="spellStart"/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</w:t>
                    </w:r>
                    <w:proofErr w:type="spellEnd"/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. z o. o.</w:t>
                    </w:r>
                  </w:p>
                  <w:p w14:paraId="4B4DDB33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Rondo ONZ 1 </w:t>
                    </w:r>
                  </w:p>
                  <w:p w14:paraId="04DF092D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00-124 </w:t>
                    </w:r>
                    <w:proofErr w:type="spellStart"/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Warszawa</w:t>
                    </w:r>
                    <w:proofErr w:type="spellEnd"/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 xml:space="preserve">Van </w:t>
                          </w:r>
                          <w:proofErr w:type="spellStart"/>
                          <w:r>
                            <w:t>Deventerlaan</w:t>
                          </w:r>
                          <w:proofErr w:type="spellEnd"/>
                          <w:r>
                            <w:t xml:space="preserve">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 xml:space="preserve">Van </w:t>
                    </w:r>
                    <w:proofErr w:type="spellStart"/>
                    <w:r>
                      <w:t>Deventerlaan</w:t>
                    </w:r>
                    <w:proofErr w:type="spellEnd"/>
                    <w:r>
                      <w:t xml:space="preserve">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7D93" w14:textId="77777777" w:rsidR="00FD6FA9" w:rsidRDefault="00FD6FA9" w:rsidP="007C3FF1">
      <w:r>
        <w:separator/>
      </w:r>
    </w:p>
  </w:footnote>
  <w:footnote w:type="continuationSeparator" w:id="0">
    <w:p w14:paraId="11ABEDA5" w14:textId="77777777" w:rsidR="00FD6FA9" w:rsidRDefault="00FD6FA9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</w:rPr>
      <w:drawing>
        <wp:anchor distT="0" distB="0" distL="114300" distR="114300" simplePos="0" relativeHeight="251658242" behindDoc="1" locked="1" layoutInCell="1" allowOverlap="1" wp14:anchorId="5EF999D2" wp14:editId="288EF9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38030E4B"/>
    <w:multiLevelType w:val="hybridMultilevel"/>
    <w:tmpl w:val="2BBE83F0"/>
    <w:lvl w:ilvl="0" w:tplc="0504D094">
      <w:start w:val="1"/>
      <w:numFmt w:val="decimal"/>
      <w:lvlText w:val="%1."/>
      <w:lvlJc w:val="left"/>
      <w:pPr>
        <w:ind w:left="1020" w:hanging="360"/>
      </w:pPr>
    </w:lvl>
    <w:lvl w:ilvl="1" w:tplc="39C6F4C6">
      <w:start w:val="1"/>
      <w:numFmt w:val="decimal"/>
      <w:lvlText w:val="%2."/>
      <w:lvlJc w:val="left"/>
      <w:pPr>
        <w:ind w:left="1020" w:hanging="360"/>
      </w:pPr>
    </w:lvl>
    <w:lvl w:ilvl="2" w:tplc="F07EA7C6">
      <w:start w:val="1"/>
      <w:numFmt w:val="decimal"/>
      <w:lvlText w:val="%3."/>
      <w:lvlJc w:val="left"/>
      <w:pPr>
        <w:ind w:left="1020" w:hanging="360"/>
      </w:pPr>
    </w:lvl>
    <w:lvl w:ilvl="3" w:tplc="E880F678">
      <w:start w:val="1"/>
      <w:numFmt w:val="decimal"/>
      <w:lvlText w:val="%4."/>
      <w:lvlJc w:val="left"/>
      <w:pPr>
        <w:ind w:left="1020" w:hanging="360"/>
      </w:pPr>
    </w:lvl>
    <w:lvl w:ilvl="4" w:tplc="029C9354">
      <w:start w:val="1"/>
      <w:numFmt w:val="decimal"/>
      <w:lvlText w:val="%5."/>
      <w:lvlJc w:val="left"/>
      <w:pPr>
        <w:ind w:left="1020" w:hanging="360"/>
      </w:pPr>
    </w:lvl>
    <w:lvl w:ilvl="5" w:tplc="A2EA62B4">
      <w:start w:val="1"/>
      <w:numFmt w:val="decimal"/>
      <w:lvlText w:val="%6."/>
      <w:lvlJc w:val="left"/>
      <w:pPr>
        <w:ind w:left="1020" w:hanging="360"/>
      </w:pPr>
    </w:lvl>
    <w:lvl w:ilvl="6" w:tplc="05284DAA">
      <w:start w:val="1"/>
      <w:numFmt w:val="decimal"/>
      <w:lvlText w:val="%7."/>
      <w:lvlJc w:val="left"/>
      <w:pPr>
        <w:ind w:left="1020" w:hanging="360"/>
      </w:pPr>
    </w:lvl>
    <w:lvl w:ilvl="7" w:tplc="E778884A">
      <w:start w:val="1"/>
      <w:numFmt w:val="decimal"/>
      <w:lvlText w:val="%8."/>
      <w:lvlJc w:val="left"/>
      <w:pPr>
        <w:ind w:left="1020" w:hanging="360"/>
      </w:pPr>
    </w:lvl>
    <w:lvl w:ilvl="8" w:tplc="0DA83F7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5860797">
    <w:abstractNumId w:val="15"/>
  </w:num>
  <w:num w:numId="2" w16cid:durableId="461387576">
    <w:abstractNumId w:val="17"/>
  </w:num>
  <w:num w:numId="3" w16cid:durableId="1364750470">
    <w:abstractNumId w:val="10"/>
  </w:num>
  <w:num w:numId="4" w16cid:durableId="2000109803">
    <w:abstractNumId w:val="14"/>
  </w:num>
  <w:num w:numId="5" w16cid:durableId="921716115">
    <w:abstractNumId w:val="0"/>
  </w:num>
  <w:num w:numId="6" w16cid:durableId="1412117607">
    <w:abstractNumId w:val="1"/>
  </w:num>
  <w:num w:numId="7" w16cid:durableId="443038191">
    <w:abstractNumId w:val="2"/>
  </w:num>
  <w:num w:numId="8" w16cid:durableId="33316647">
    <w:abstractNumId w:val="3"/>
  </w:num>
  <w:num w:numId="9" w16cid:durableId="1039085020">
    <w:abstractNumId w:val="8"/>
  </w:num>
  <w:num w:numId="10" w16cid:durableId="1984574411">
    <w:abstractNumId w:val="4"/>
  </w:num>
  <w:num w:numId="11" w16cid:durableId="1147821648">
    <w:abstractNumId w:val="5"/>
  </w:num>
  <w:num w:numId="12" w16cid:durableId="787042683">
    <w:abstractNumId w:val="6"/>
  </w:num>
  <w:num w:numId="13" w16cid:durableId="514270055">
    <w:abstractNumId w:val="7"/>
  </w:num>
  <w:num w:numId="14" w16cid:durableId="1028412610">
    <w:abstractNumId w:val="9"/>
  </w:num>
  <w:num w:numId="15" w16cid:durableId="97142700">
    <w:abstractNumId w:val="18"/>
  </w:num>
  <w:num w:numId="16" w16cid:durableId="820393507">
    <w:abstractNumId w:val="19"/>
  </w:num>
  <w:num w:numId="17" w16cid:durableId="2064938957">
    <w:abstractNumId w:val="16"/>
  </w:num>
  <w:num w:numId="18" w16cid:durableId="1298415772">
    <w:abstractNumId w:val="11"/>
  </w:num>
  <w:num w:numId="19" w16cid:durableId="1566603961">
    <w:abstractNumId w:val="12"/>
  </w:num>
  <w:num w:numId="20" w16cid:durableId="2920547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7"/>
    <w:rsid w:val="00001580"/>
    <w:rsid w:val="00003007"/>
    <w:rsid w:val="000058F6"/>
    <w:rsid w:val="00005FDC"/>
    <w:rsid w:val="0000760A"/>
    <w:rsid w:val="00012856"/>
    <w:rsid w:val="00013125"/>
    <w:rsid w:val="00017664"/>
    <w:rsid w:val="00021017"/>
    <w:rsid w:val="000236A5"/>
    <w:rsid w:val="00027ABC"/>
    <w:rsid w:val="00031F92"/>
    <w:rsid w:val="00032E5C"/>
    <w:rsid w:val="00036358"/>
    <w:rsid w:val="00036AA8"/>
    <w:rsid w:val="00036CE0"/>
    <w:rsid w:val="00037DA0"/>
    <w:rsid w:val="000409CE"/>
    <w:rsid w:val="00041A48"/>
    <w:rsid w:val="00045018"/>
    <w:rsid w:val="00045B08"/>
    <w:rsid w:val="00046D53"/>
    <w:rsid w:val="000477FC"/>
    <w:rsid w:val="0005109E"/>
    <w:rsid w:val="00051372"/>
    <w:rsid w:val="000534D6"/>
    <w:rsid w:val="00054B5A"/>
    <w:rsid w:val="00054D60"/>
    <w:rsid w:val="0006178C"/>
    <w:rsid w:val="000620A8"/>
    <w:rsid w:val="00062135"/>
    <w:rsid w:val="00062BA9"/>
    <w:rsid w:val="00065302"/>
    <w:rsid w:val="000669A6"/>
    <w:rsid w:val="00070398"/>
    <w:rsid w:val="00074A69"/>
    <w:rsid w:val="000769C2"/>
    <w:rsid w:val="0007763A"/>
    <w:rsid w:val="00077BB9"/>
    <w:rsid w:val="0008062A"/>
    <w:rsid w:val="0008114F"/>
    <w:rsid w:val="00081196"/>
    <w:rsid w:val="0008369C"/>
    <w:rsid w:val="00084D63"/>
    <w:rsid w:val="00085D80"/>
    <w:rsid w:val="00087640"/>
    <w:rsid w:val="00090052"/>
    <w:rsid w:val="00096B41"/>
    <w:rsid w:val="000A04B9"/>
    <w:rsid w:val="000A536E"/>
    <w:rsid w:val="000B029C"/>
    <w:rsid w:val="000B0703"/>
    <w:rsid w:val="000B138C"/>
    <w:rsid w:val="000B1DE6"/>
    <w:rsid w:val="000B2E11"/>
    <w:rsid w:val="000B3A9F"/>
    <w:rsid w:val="000B41C3"/>
    <w:rsid w:val="000C0A1E"/>
    <w:rsid w:val="000C1754"/>
    <w:rsid w:val="000C2343"/>
    <w:rsid w:val="000C2B51"/>
    <w:rsid w:val="000C2E18"/>
    <w:rsid w:val="000C2F46"/>
    <w:rsid w:val="000C4D97"/>
    <w:rsid w:val="000C6F7F"/>
    <w:rsid w:val="000D140E"/>
    <w:rsid w:val="000D1543"/>
    <w:rsid w:val="000D1E45"/>
    <w:rsid w:val="000D30A1"/>
    <w:rsid w:val="000D3E6B"/>
    <w:rsid w:val="000D6766"/>
    <w:rsid w:val="000E1B04"/>
    <w:rsid w:val="000E6BA2"/>
    <w:rsid w:val="000F06AC"/>
    <w:rsid w:val="000F098A"/>
    <w:rsid w:val="000F202D"/>
    <w:rsid w:val="000F23B9"/>
    <w:rsid w:val="000F4096"/>
    <w:rsid w:val="000F6CC9"/>
    <w:rsid w:val="00102381"/>
    <w:rsid w:val="001029CB"/>
    <w:rsid w:val="001038B4"/>
    <w:rsid w:val="0010594B"/>
    <w:rsid w:val="0010595E"/>
    <w:rsid w:val="00106593"/>
    <w:rsid w:val="0011082D"/>
    <w:rsid w:val="001116FE"/>
    <w:rsid w:val="00111FB4"/>
    <w:rsid w:val="001122CD"/>
    <w:rsid w:val="00115866"/>
    <w:rsid w:val="00115898"/>
    <w:rsid w:val="00116E3E"/>
    <w:rsid w:val="00117202"/>
    <w:rsid w:val="00117598"/>
    <w:rsid w:val="00117827"/>
    <w:rsid w:val="001202B9"/>
    <w:rsid w:val="001202DE"/>
    <w:rsid w:val="00121C50"/>
    <w:rsid w:val="00122D73"/>
    <w:rsid w:val="001235B6"/>
    <w:rsid w:val="00124557"/>
    <w:rsid w:val="00124807"/>
    <w:rsid w:val="001265FB"/>
    <w:rsid w:val="001272E0"/>
    <w:rsid w:val="00131F6E"/>
    <w:rsid w:val="00132AAC"/>
    <w:rsid w:val="00133421"/>
    <w:rsid w:val="00133C73"/>
    <w:rsid w:val="00134108"/>
    <w:rsid w:val="00134D1A"/>
    <w:rsid w:val="00134F63"/>
    <w:rsid w:val="00134FC5"/>
    <w:rsid w:val="00140FD5"/>
    <w:rsid w:val="00141711"/>
    <w:rsid w:val="0014530F"/>
    <w:rsid w:val="001474D8"/>
    <w:rsid w:val="001507F4"/>
    <w:rsid w:val="00154C1C"/>
    <w:rsid w:val="00156190"/>
    <w:rsid w:val="00161E58"/>
    <w:rsid w:val="0016218F"/>
    <w:rsid w:val="00162539"/>
    <w:rsid w:val="0016559E"/>
    <w:rsid w:val="00165D3B"/>
    <w:rsid w:val="001670A6"/>
    <w:rsid w:val="00167BA5"/>
    <w:rsid w:val="001703F3"/>
    <w:rsid w:val="00171153"/>
    <w:rsid w:val="00172FB9"/>
    <w:rsid w:val="00176573"/>
    <w:rsid w:val="00176975"/>
    <w:rsid w:val="00177A8D"/>
    <w:rsid w:val="00177D4E"/>
    <w:rsid w:val="00181419"/>
    <w:rsid w:val="00181C4D"/>
    <w:rsid w:val="00182C9C"/>
    <w:rsid w:val="00184019"/>
    <w:rsid w:val="0018552D"/>
    <w:rsid w:val="00185B38"/>
    <w:rsid w:val="00192174"/>
    <w:rsid w:val="00194CD8"/>
    <w:rsid w:val="0019677C"/>
    <w:rsid w:val="001A01B0"/>
    <w:rsid w:val="001A0DD5"/>
    <w:rsid w:val="001A17DD"/>
    <w:rsid w:val="001A395F"/>
    <w:rsid w:val="001A3CA1"/>
    <w:rsid w:val="001A5BEF"/>
    <w:rsid w:val="001B08B5"/>
    <w:rsid w:val="001B15CA"/>
    <w:rsid w:val="001B429F"/>
    <w:rsid w:val="001B47A1"/>
    <w:rsid w:val="001B57F1"/>
    <w:rsid w:val="001B690A"/>
    <w:rsid w:val="001B7F4A"/>
    <w:rsid w:val="001B7F72"/>
    <w:rsid w:val="001C03A1"/>
    <w:rsid w:val="001C12C4"/>
    <w:rsid w:val="001C325D"/>
    <w:rsid w:val="001C551D"/>
    <w:rsid w:val="001C5EB3"/>
    <w:rsid w:val="001D2F61"/>
    <w:rsid w:val="001D2FED"/>
    <w:rsid w:val="001D50CC"/>
    <w:rsid w:val="001D68F8"/>
    <w:rsid w:val="001D76A3"/>
    <w:rsid w:val="001E0B0F"/>
    <w:rsid w:val="001E0C42"/>
    <w:rsid w:val="001E2962"/>
    <w:rsid w:val="001E296F"/>
    <w:rsid w:val="001E2F41"/>
    <w:rsid w:val="001E452D"/>
    <w:rsid w:val="001E587B"/>
    <w:rsid w:val="001E7558"/>
    <w:rsid w:val="001F0D13"/>
    <w:rsid w:val="001F0EE9"/>
    <w:rsid w:val="001F1D2A"/>
    <w:rsid w:val="001F2491"/>
    <w:rsid w:val="001F7C96"/>
    <w:rsid w:val="00202A6C"/>
    <w:rsid w:val="0020392D"/>
    <w:rsid w:val="00204754"/>
    <w:rsid w:val="00206F38"/>
    <w:rsid w:val="002075C5"/>
    <w:rsid w:val="00213ED4"/>
    <w:rsid w:val="0021415A"/>
    <w:rsid w:val="002141BB"/>
    <w:rsid w:val="002152E4"/>
    <w:rsid w:val="002160DA"/>
    <w:rsid w:val="002162A9"/>
    <w:rsid w:val="00216B39"/>
    <w:rsid w:val="00222FD4"/>
    <w:rsid w:val="00224695"/>
    <w:rsid w:val="00224876"/>
    <w:rsid w:val="00225BEE"/>
    <w:rsid w:val="00225C98"/>
    <w:rsid w:val="00225E86"/>
    <w:rsid w:val="00226740"/>
    <w:rsid w:val="00232311"/>
    <w:rsid w:val="002344FF"/>
    <w:rsid w:val="00234A0C"/>
    <w:rsid w:val="0023699F"/>
    <w:rsid w:val="00236CDE"/>
    <w:rsid w:val="0024002A"/>
    <w:rsid w:val="002416AB"/>
    <w:rsid w:val="00244ACF"/>
    <w:rsid w:val="002463AF"/>
    <w:rsid w:val="00246980"/>
    <w:rsid w:val="00253D96"/>
    <w:rsid w:val="002541BF"/>
    <w:rsid w:val="00255E85"/>
    <w:rsid w:val="00255FC9"/>
    <w:rsid w:val="002563B9"/>
    <w:rsid w:val="0025687A"/>
    <w:rsid w:val="00261B0A"/>
    <w:rsid w:val="00263A6D"/>
    <w:rsid w:val="00264299"/>
    <w:rsid w:val="00265241"/>
    <w:rsid w:val="0026575A"/>
    <w:rsid w:val="0026706E"/>
    <w:rsid w:val="0027041A"/>
    <w:rsid w:val="00275F21"/>
    <w:rsid w:val="002768B7"/>
    <w:rsid w:val="00276E87"/>
    <w:rsid w:val="002771C0"/>
    <w:rsid w:val="00277695"/>
    <w:rsid w:val="0027780D"/>
    <w:rsid w:val="0028053E"/>
    <w:rsid w:val="002914B1"/>
    <w:rsid w:val="00291677"/>
    <w:rsid w:val="00291DC5"/>
    <w:rsid w:val="00291DE8"/>
    <w:rsid w:val="002920B2"/>
    <w:rsid w:val="002964A8"/>
    <w:rsid w:val="0029700B"/>
    <w:rsid w:val="002A1DAE"/>
    <w:rsid w:val="002A218D"/>
    <w:rsid w:val="002A4C12"/>
    <w:rsid w:val="002A4D18"/>
    <w:rsid w:val="002A52F2"/>
    <w:rsid w:val="002A580D"/>
    <w:rsid w:val="002A7F3E"/>
    <w:rsid w:val="002B3A32"/>
    <w:rsid w:val="002B5872"/>
    <w:rsid w:val="002B7464"/>
    <w:rsid w:val="002C31B2"/>
    <w:rsid w:val="002C3902"/>
    <w:rsid w:val="002C7FA2"/>
    <w:rsid w:val="002D105D"/>
    <w:rsid w:val="002D12F6"/>
    <w:rsid w:val="002D287F"/>
    <w:rsid w:val="002D2955"/>
    <w:rsid w:val="002D334A"/>
    <w:rsid w:val="002D352E"/>
    <w:rsid w:val="002D611E"/>
    <w:rsid w:val="002E0202"/>
    <w:rsid w:val="002E1354"/>
    <w:rsid w:val="002E1EC2"/>
    <w:rsid w:val="002E2D96"/>
    <w:rsid w:val="002E311A"/>
    <w:rsid w:val="002E4541"/>
    <w:rsid w:val="002E6D76"/>
    <w:rsid w:val="002F03E1"/>
    <w:rsid w:val="002F1CB9"/>
    <w:rsid w:val="002F24F7"/>
    <w:rsid w:val="002F364C"/>
    <w:rsid w:val="002F75C5"/>
    <w:rsid w:val="00300BF8"/>
    <w:rsid w:val="003020C9"/>
    <w:rsid w:val="00302525"/>
    <w:rsid w:val="00303E8F"/>
    <w:rsid w:val="00304E46"/>
    <w:rsid w:val="00311225"/>
    <w:rsid w:val="003141AA"/>
    <w:rsid w:val="0031535E"/>
    <w:rsid w:val="0031573F"/>
    <w:rsid w:val="00315890"/>
    <w:rsid w:val="0031670C"/>
    <w:rsid w:val="00316C09"/>
    <w:rsid w:val="003212B8"/>
    <w:rsid w:val="0033070E"/>
    <w:rsid w:val="00330CFD"/>
    <w:rsid w:val="003370C3"/>
    <w:rsid w:val="00337588"/>
    <w:rsid w:val="00340B5B"/>
    <w:rsid w:val="00342B57"/>
    <w:rsid w:val="00342D1E"/>
    <w:rsid w:val="00342F92"/>
    <w:rsid w:val="00344FFB"/>
    <w:rsid w:val="0034527D"/>
    <w:rsid w:val="00346AC4"/>
    <w:rsid w:val="00347310"/>
    <w:rsid w:val="00347EEC"/>
    <w:rsid w:val="00350A9B"/>
    <w:rsid w:val="00350C27"/>
    <w:rsid w:val="003762C0"/>
    <w:rsid w:val="00376CFB"/>
    <w:rsid w:val="0037744E"/>
    <w:rsid w:val="0038113D"/>
    <w:rsid w:val="00381DC6"/>
    <w:rsid w:val="003846E6"/>
    <w:rsid w:val="0038487A"/>
    <w:rsid w:val="00385A97"/>
    <w:rsid w:val="00386E51"/>
    <w:rsid w:val="0039087A"/>
    <w:rsid w:val="00391A03"/>
    <w:rsid w:val="00392973"/>
    <w:rsid w:val="003947BF"/>
    <w:rsid w:val="00395141"/>
    <w:rsid w:val="0039586D"/>
    <w:rsid w:val="00395FCD"/>
    <w:rsid w:val="003A15D3"/>
    <w:rsid w:val="003A2092"/>
    <w:rsid w:val="003A47DF"/>
    <w:rsid w:val="003B0369"/>
    <w:rsid w:val="003B06F6"/>
    <w:rsid w:val="003B0843"/>
    <w:rsid w:val="003B1018"/>
    <w:rsid w:val="003B1A38"/>
    <w:rsid w:val="003B2F46"/>
    <w:rsid w:val="003B314E"/>
    <w:rsid w:val="003B36E2"/>
    <w:rsid w:val="003B42DF"/>
    <w:rsid w:val="003B77C5"/>
    <w:rsid w:val="003B79C1"/>
    <w:rsid w:val="003C098B"/>
    <w:rsid w:val="003C22B6"/>
    <w:rsid w:val="003C2873"/>
    <w:rsid w:val="003C2BD5"/>
    <w:rsid w:val="003C4ED4"/>
    <w:rsid w:val="003C518C"/>
    <w:rsid w:val="003D10A1"/>
    <w:rsid w:val="003D11CA"/>
    <w:rsid w:val="003D2347"/>
    <w:rsid w:val="003D4BB5"/>
    <w:rsid w:val="003E5251"/>
    <w:rsid w:val="003E78FB"/>
    <w:rsid w:val="003F1B30"/>
    <w:rsid w:val="003F1FB5"/>
    <w:rsid w:val="003F266A"/>
    <w:rsid w:val="003F3469"/>
    <w:rsid w:val="00400491"/>
    <w:rsid w:val="00400890"/>
    <w:rsid w:val="004017FF"/>
    <w:rsid w:val="00402D28"/>
    <w:rsid w:val="00405082"/>
    <w:rsid w:val="004052AB"/>
    <w:rsid w:val="00405830"/>
    <w:rsid w:val="0040653B"/>
    <w:rsid w:val="00406874"/>
    <w:rsid w:val="00410420"/>
    <w:rsid w:val="00410DCF"/>
    <w:rsid w:val="00412D6A"/>
    <w:rsid w:val="004158E1"/>
    <w:rsid w:val="00416739"/>
    <w:rsid w:val="00416D26"/>
    <w:rsid w:val="00416FEF"/>
    <w:rsid w:val="004246D2"/>
    <w:rsid w:val="004330B4"/>
    <w:rsid w:val="00435968"/>
    <w:rsid w:val="00437F1C"/>
    <w:rsid w:val="00443C72"/>
    <w:rsid w:val="00444115"/>
    <w:rsid w:val="00446083"/>
    <w:rsid w:val="00452667"/>
    <w:rsid w:val="0045381E"/>
    <w:rsid w:val="0045483D"/>
    <w:rsid w:val="00455902"/>
    <w:rsid w:val="004561FA"/>
    <w:rsid w:val="00456F16"/>
    <w:rsid w:val="00457F94"/>
    <w:rsid w:val="004607BE"/>
    <w:rsid w:val="00462FC0"/>
    <w:rsid w:val="00463C85"/>
    <w:rsid w:val="004659DA"/>
    <w:rsid w:val="00465E4F"/>
    <w:rsid w:val="0046775C"/>
    <w:rsid w:val="0048030C"/>
    <w:rsid w:val="0048368A"/>
    <w:rsid w:val="00483B62"/>
    <w:rsid w:val="00487459"/>
    <w:rsid w:val="00490BBB"/>
    <w:rsid w:val="00492A85"/>
    <w:rsid w:val="00492BCD"/>
    <w:rsid w:val="00494DBF"/>
    <w:rsid w:val="00494FE1"/>
    <w:rsid w:val="00495086"/>
    <w:rsid w:val="00496BAC"/>
    <w:rsid w:val="004A066F"/>
    <w:rsid w:val="004A08FA"/>
    <w:rsid w:val="004A2AF3"/>
    <w:rsid w:val="004A5187"/>
    <w:rsid w:val="004A5523"/>
    <w:rsid w:val="004A75FC"/>
    <w:rsid w:val="004B1700"/>
    <w:rsid w:val="004B28FA"/>
    <w:rsid w:val="004B2E42"/>
    <w:rsid w:val="004C0C33"/>
    <w:rsid w:val="004C212F"/>
    <w:rsid w:val="004C25CC"/>
    <w:rsid w:val="004C2B6C"/>
    <w:rsid w:val="004C3C46"/>
    <w:rsid w:val="004C3D43"/>
    <w:rsid w:val="004C5A47"/>
    <w:rsid w:val="004C5F0C"/>
    <w:rsid w:val="004C7A3E"/>
    <w:rsid w:val="004D0165"/>
    <w:rsid w:val="004D03BE"/>
    <w:rsid w:val="004D1C15"/>
    <w:rsid w:val="004D5956"/>
    <w:rsid w:val="004E1EA9"/>
    <w:rsid w:val="004E20A9"/>
    <w:rsid w:val="004E22ED"/>
    <w:rsid w:val="004E26E2"/>
    <w:rsid w:val="004E286B"/>
    <w:rsid w:val="004E3539"/>
    <w:rsid w:val="004E37A9"/>
    <w:rsid w:val="004E43A2"/>
    <w:rsid w:val="004E569D"/>
    <w:rsid w:val="004E679C"/>
    <w:rsid w:val="004F3034"/>
    <w:rsid w:val="004F30EA"/>
    <w:rsid w:val="004F33BA"/>
    <w:rsid w:val="004F399B"/>
    <w:rsid w:val="004F3F74"/>
    <w:rsid w:val="004F4012"/>
    <w:rsid w:val="004F538D"/>
    <w:rsid w:val="00501548"/>
    <w:rsid w:val="005027C8"/>
    <w:rsid w:val="005036FC"/>
    <w:rsid w:val="00503851"/>
    <w:rsid w:val="00506082"/>
    <w:rsid w:val="005078E4"/>
    <w:rsid w:val="005126B5"/>
    <w:rsid w:val="005136C6"/>
    <w:rsid w:val="00514D4B"/>
    <w:rsid w:val="00514D85"/>
    <w:rsid w:val="00514E61"/>
    <w:rsid w:val="00516290"/>
    <w:rsid w:val="00516BA0"/>
    <w:rsid w:val="005179E4"/>
    <w:rsid w:val="00522EAA"/>
    <w:rsid w:val="005274A1"/>
    <w:rsid w:val="0052792E"/>
    <w:rsid w:val="00527B30"/>
    <w:rsid w:val="00534257"/>
    <w:rsid w:val="005365AE"/>
    <w:rsid w:val="005445FC"/>
    <w:rsid w:val="0054612C"/>
    <w:rsid w:val="0054733D"/>
    <w:rsid w:val="00550885"/>
    <w:rsid w:val="00551393"/>
    <w:rsid w:val="00553288"/>
    <w:rsid w:val="00554C63"/>
    <w:rsid w:val="00556290"/>
    <w:rsid w:val="0055639D"/>
    <w:rsid w:val="0055744D"/>
    <w:rsid w:val="005578BC"/>
    <w:rsid w:val="00560C7B"/>
    <w:rsid w:val="005617D2"/>
    <w:rsid w:val="00562826"/>
    <w:rsid w:val="00563196"/>
    <w:rsid w:val="005644E0"/>
    <w:rsid w:val="00565FAE"/>
    <w:rsid w:val="005665C7"/>
    <w:rsid w:val="00570618"/>
    <w:rsid w:val="00570EDE"/>
    <w:rsid w:val="0057214B"/>
    <w:rsid w:val="00572407"/>
    <w:rsid w:val="005725B3"/>
    <w:rsid w:val="0057371D"/>
    <w:rsid w:val="005750ED"/>
    <w:rsid w:val="00577E35"/>
    <w:rsid w:val="0058059D"/>
    <w:rsid w:val="005816C2"/>
    <w:rsid w:val="00581823"/>
    <w:rsid w:val="00581BA3"/>
    <w:rsid w:val="00581DF0"/>
    <w:rsid w:val="00583A66"/>
    <w:rsid w:val="00586C3D"/>
    <w:rsid w:val="00587B1A"/>
    <w:rsid w:val="005918E1"/>
    <w:rsid w:val="005925F1"/>
    <w:rsid w:val="00592915"/>
    <w:rsid w:val="005944B6"/>
    <w:rsid w:val="0059669F"/>
    <w:rsid w:val="005967D4"/>
    <w:rsid w:val="00596A83"/>
    <w:rsid w:val="005975C3"/>
    <w:rsid w:val="00597E8A"/>
    <w:rsid w:val="005A7583"/>
    <w:rsid w:val="005B16BE"/>
    <w:rsid w:val="005B1E11"/>
    <w:rsid w:val="005B21E6"/>
    <w:rsid w:val="005B39E5"/>
    <w:rsid w:val="005B73B8"/>
    <w:rsid w:val="005C007A"/>
    <w:rsid w:val="005C39FC"/>
    <w:rsid w:val="005C4872"/>
    <w:rsid w:val="005C59BC"/>
    <w:rsid w:val="005C7A97"/>
    <w:rsid w:val="005D04FE"/>
    <w:rsid w:val="005D07A6"/>
    <w:rsid w:val="005D3C42"/>
    <w:rsid w:val="005D6575"/>
    <w:rsid w:val="005D7BD1"/>
    <w:rsid w:val="005E2B06"/>
    <w:rsid w:val="005E375B"/>
    <w:rsid w:val="005F0918"/>
    <w:rsid w:val="005F37F3"/>
    <w:rsid w:val="005F5D55"/>
    <w:rsid w:val="0060038F"/>
    <w:rsid w:val="006014B0"/>
    <w:rsid w:val="00601CAF"/>
    <w:rsid w:val="00602BF7"/>
    <w:rsid w:val="00603B3F"/>
    <w:rsid w:val="00604B00"/>
    <w:rsid w:val="00605E3C"/>
    <w:rsid w:val="006071F4"/>
    <w:rsid w:val="0061099E"/>
    <w:rsid w:val="006120D8"/>
    <w:rsid w:val="006128FE"/>
    <w:rsid w:val="00617AF0"/>
    <w:rsid w:val="00620048"/>
    <w:rsid w:val="006207BE"/>
    <w:rsid w:val="00620DC5"/>
    <w:rsid w:val="006211CB"/>
    <w:rsid w:val="0062234F"/>
    <w:rsid w:val="006241B7"/>
    <w:rsid w:val="00624537"/>
    <w:rsid w:val="006254E2"/>
    <w:rsid w:val="00625669"/>
    <w:rsid w:val="00625F80"/>
    <w:rsid w:val="00626131"/>
    <w:rsid w:val="00626983"/>
    <w:rsid w:val="00626F61"/>
    <w:rsid w:val="00630C1E"/>
    <w:rsid w:val="00631EEE"/>
    <w:rsid w:val="006335B2"/>
    <w:rsid w:val="00633B49"/>
    <w:rsid w:val="00635053"/>
    <w:rsid w:val="0064185B"/>
    <w:rsid w:val="00642AB5"/>
    <w:rsid w:val="00643BB2"/>
    <w:rsid w:val="0064532E"/>
    <w:rsid w:val="006464ED"/>
    <w:rsid w:val="00647514"/>
    <w:rsid w:val="00652D2F"/>
    <w:rsid w:val="00653B90"/>
    <w:rsid w:val="00654BAF"/>
    <w:rsid w:val="006573F0"/>
    <w:rsid w:val="0066042C"/>
    <w:rsid w:val="0066123C"/>
    <w:rsid w:val="00661451"/>
    <w:rsid w:val="00661CA9"/>
    <w:rsid w:val="0066304F"/>
    <w:rsid w:val="006635D7"/>
    <w:rsid w:val="0066537E"/>
    <w:rsid w:val="00665888"/>
    <w:rsid w:val="00667FF2"/>
    <w:rsid w:val="006701D1"/>
    <w:rsid w:val="0067262C"/>
    <w:rsid w:val="00673989"/>
    <w:rsid w:val="00674536"/>
    <w:rsid w:val="0067457A"/>
    <w:rsid w:val="0067476C"/>
    <w:rsid w:val="00676892"/>
    <w:rsid w:val="00676E38"/>
    <w:rsid w:val="00680426"/>
    <w:rsid w:val="0068178E"/>
    <w:rsid w:val="006827B8"/>
    <w:rsid w:val="006830AC"/>
    <w:rsid w:val="00684DA5"/>
    <w:rsid w:val="00693014"/>
    <w:rsid w:val="00695C53"/>
    <w:rsid w:val="006A2492"/>
    <w:rsid w:val="006A4CF6"/>
    <w:rsid w:val="006A5130"/>
    <w:rsid w:val="006A55BD"/>
    <w:rsid w:val="006A65D0"/>
    <w:rsid w:val="006A73AC"/>
    <w:rsid w:val="006A76E5"/>
    <w:rsid w:val="006B2135"/>
    <w:rsid w:val="006B223C"/>
    <w:rsid w:val="006B58F8"/>
    <w:rsid w:val="006B618A"/>
    <w:rsid w:val="006B71B3"/>
    <w:rsid w:val="006B74E0"/>
    <w:rsid w:val="006C46EF"/>
    <w:rsid w:val="006C5354"/>
    <w:rsid w:val="006C64F8"/>
    <w:rsid w:val="006C691F"/>
    <w:rsid w:val="006D2074"/>
    <w:rsid w:val="006D4F17"/>
    <w:rsid w:val="006D5E2E"/>
    <w:rsid w:val="006D6783"/>
    <w:rsid w:val="006D779C"/>
    <w:rsid w:val="006E078A"/>
    <w:rsid w:val="006E0D66"/>
    <w:rsid w:val="006E13EA"/>
    <w:rsid w:val="006E22CA"/>
    <w:rsid w:val="006E5282"/>
    <w:rsid w:val="006E543B"/>
    <w:rsid w:val="006E70C1"/>
    <w:rsid w:val="006F053E"/>
    <w:rsid w:val="006F0959"/>
    <w:rsid w:val="006F1DC3"/>
    <w:rsid w:val="006F3483"/>
    <w:rsid w:val="006F3B8D"/>
    <w:rsid w:val="006F56B5"/>
    <w:rsid w:val="006F7096"/>
    <w:rsid w:val="006F7936"/>
    <w:rsid w:val="006F7EF7"/>
    <w:rsid w:val="00700440"/>
    <w:rsid w:val="00702DDC"/>
    <w:rsid w:val="00702FB1"/>
    <w:rsid w:val="0070502F"/>
    <w:rsid w:val="0070603B"/>
    <w:rsid w:val="00706825"/>
    <w:rsid w:val="00707404"/>
    <w:rsid w:val="00711605"/>
    <w:rsid w:val="00716C6D"/>
    <w:rsid w:val="007171CE"/>
    <w:rsid w:val="00721344"/>
    <w:rsid w:val="00721ED8"/>
    <w:rsid w:val="007224B3"/>
    <w:rsid w:val="0072281C"/>
    <w:rsid w:val="0072767C"/>
    <w:rsid w:val="00730875"/>
    <w:rsid w:val="00731B8E"/>
    <w:rsid w:val="0073400A"/>
    <w:rsid w:val="00736C04"/>
    <w:rsid w:val="00737F2A"/>
    <w:rsid w:val="00737FAA"/>
    <w:rsid w:val="00740937"/>
    <w:rsid w:val="00740CE6"/>
    <w:rsid w:val="00745E6D"/>
    <w:rsid w:val="0074600E"/>
    <w:rsid w:val="00750A38"/>
    <w:rsid w:val="00750E2E"/>
    <w:rsid w:val="00752F17"/>
    <w:rsid w:val="00753370"/>
    <w:rsid w:val="00754C21"/>
    <w:rsid w:val="00755163"/>
    <w:rsid w:val="00757725"/>
    <w:rsid w:val="007602AD"/>
    <w:rsid w:val="00761927"/>
    <w:rsid w:val="00762F15"/>
    <w:rsid w:val="007634FE"/>
    <w:rsid w:val="00764337"/>
    <w:rsid w:val="00764F26"/>
    <w:rsid w:val="00765A0F"/>
    <w:rsid w:val="00767D81"/>
    <w:rsid w:val="00771213"/>
    <w:rsid w:val="0077235D"/>
    <w:rsid w:val="00776120"/>
    <w:rsid w:val="007774D6"/>
    <w:rsid w:val="007802F6"/>
    <w:rsid w:val="00780EC3"/>
    <w:rsid w:val="00781013"/>
    <w:rsid w:val="007824F5"/>
    <w:rsid w:val="00783464"/>
    <w:rsid w:val="00786B51"/>
    <w:rsid w:val="007872C6"/>
    <w:rsid w:val="0079198D"/>
    <w:rsid w:val="00791D8F"/>
    <w:rsid w:val="007934DD"/>
    <w:rsid w:val="00794BD9"/>
    <w:rsid w:val="007A13EF"/>
    <w:rsid w:val="007A5650"/>
    <w:rsid w:val="007A74B9"/>
    <w:rsid w:val="007A7CBE"/>
    <w:rsid w:val="007B1DC8"/>
    <w:rsid w:val="007C1148"/>
    <w:rsid w:val="007C1A10"/>
    <w:rsid w:val="007C314D"/>
    <w:rsid w:val="007C3FF1"/>
    <w:rsid w:val="007C47EB"/>
    <w:rsid w:val="007C58B1"/>
    <w:rsid w:val="007D016C"/>
    <w:rsid w:val="007D1307"/>
    <w:rsid w:val="007D7AEB"/>
    <w:rsid w:val="007E2A30"/>
    <w:rsid w:val="007E40E3"/>
    <w:rsid w:val="007E40FB"/>
    <w:rsid w:val="007E4DCC"/>
    <w:rsid w:val="007E5599"/>
    <w:rsid w:val="007E57AE"/>
    <w:rsid w:val="007E7CCF"/>
    <w:rsid w:val="007F424B"/>
    <w:rsid w:val="007F42B0"/>
    <w:rsid w:val="007F781F"/>
    <w:rsid w:val="007F7AA7"/>
    <w:rsid w:val="007F7F6D"/>
    <w:rsid w:val="00802170"/>
    <w:rsid w:val="0080278A"/>
    <w:rsid w:val="00802840"/>
    <w:rsid w:val="00803527"/>
    <w:rsid w:val="00805581"/>
    <w:rsid w:val="00806C52"/>
    <w:rsid w:val="008072DD"/>
    <w:rsid w:val="0080748C"/>
    <w:rsid w:val="008147D4"/>
    <w:rsid w:val="00820A94"/>
    <w:rsid w:val="00822112"/>
    <w:rsid w:val="00822336"/>
    <w:rsid w:val="008238B3"/>
    <w:rsid w:val="0082464B"/>
    <w:rsid w:val="008275E7"/>
    <w:rsid w:val="0082799A"/>
    <w:rsid w:val="00827AAB"/>
    <w:rsid w:val="00834993"/>
    <w:rsid w:val="00837C26"/>
    <w:rsid w:val="00837F5A"/>
    <w:rsid w:val="008408A5"/>
    <w:rsid w:val="00841436"/>
    <w:rsid w:val="0084151A"/>
    <w:rsid w:val="00841919"/>
    <w:rsid w:val="0084387F"/>
    <w:rsid w:val="00844519"/>
    <w:rsid w:val="0084516E"/>
    <w:rsid w:val="008464E8"/>
    <w:rsid w:val="00850792"/>
    <w:rsid w:val="008515D4"/>
    <w:rsid w:val="00852D6E"/>
    <w:rsid w:val="00854600"/>
    <w:rsid w:val="00854848"/>
    <w:rsid w:val="008561C2"/>
    <w:rsid w:val="00861319"/>
    <w:rsid w:val="00861A20"/>
    <w:rsid w:val="00861E27"/>
    <w:rsid w:val="0086443B"/>
    <w:rsid w:val="0086527D"/>
    <w:rsid w:val="00866EB7"/>
    <w:rsid w:val="00867F07"/>
    <w:rsid w:val="00873231"/>
    <w:rsid w:val="008752B9"/>
    <w:rsid w:val="00876FBC"/>
    <w:rsid w:val="0088030F"/>
    <w:rsid w:val="008840B6"/>
    <w:rsid w:val="0088542C"/>
    <w:rsid w:val="0088671A"/>
    <w:rsid w:val="00890D64"/>
    <w:rsid w:val="00894035"/>
    <w:rsid w:val="008946F5"/>
    <w:rsid w:val="00895856"/>
    <w:rsid w:val="00896ED3"/>
    <w:rsid w:val="0089718D"/>
    <w:rsid w:val="008975D2"/>
    <w:rsid w:val="008A0252"/>
    <w:rsid w:val="008A7490"/>
    <w:rsid w:val="008B03AE"/>
    <w:rsid w:val="008B2D9F"/>
    <w:rsid w:val="008B2E12"/>
    <w:rsid w:val="008B30A3"/>
    <w:rsid w:val="008B3305"/>
    <w:rsid w:val="008B44BA"/>
    <w:rsid w:val="008B7989"/>
    <w:rsid w:val="008C0243"/>
    <w:rsid w:val="008C21A3"/>
    <w:rsid w:val="008D04FB"/>
    <w:rsid w:val="008D6278"/>
    <w:rsid w:val="008D6E01"/>
    <w:rsid w:val="008E0167"/>
    <w:rsid w:val="008E0208"/>
    <w:rsid w:val="008E19FC"/>
    <w:rsid w:val="008E1A95"/>
    <w:rsid w:val="008E1F41"/>
    <w:rsid w:val="008E39AE"/>
    <w:rsid w:val="008E5245"/>
    <w:rsid w:val="008E60F5"/>
    <w:rsid w:val="008E73F2"/>
    <w:rsid w:val="008F1187"/>
    <w:rsid w:val="008F3CF8"/>
    <w:rsid w:val="008F535D"/>
    <w:rsid w:val="008F686F"/>
    <w:rsid w:val="00900D9C"/>
    <w:rsid w:val="0090198A"/>
    <w:rsid w:val="00901F23"/>
    <w:rsid w:val="00903CAD"/>
    <w:rsid w:val="00906A3B"/>
    <w:rsid w:val="00907B32"/>
    <w:rsid w:val="009103D3"/>
    <w:rsid w:val="00911214"/>
    <w:rsid w:val="00913565"/>
    <w:rsid w:val="00914DA5"/>
    <w:rsid w:val="00914DC5"/>
    <w:rsid w:val="00915E84"/>
    <w:rsid w:val="00922C69"/>
    <w:rsid w:val="00925EE4"/>
    <w:rsid w:val="00931201"/>
    <w:rsid w:val="009317EE"/>
    <w:rsid w:val="00933930"/>
    <w:rsid w:val="00933A16"/>
    <w:rsid w:val="00933EC5"/>
    <w:rsid w:val="009353AB"/>
    <w:rsid w:val="00942D74"/>
    <w:rsid w:val="00942DE5"/>
    <w:rsid w:val="00945175"/>
    <w:rsid w:val="00946438"/>
    <w:rsid w:val="00950C1B"/>
    <w:rsid w:val="00951279"/>
    <w:rsid w:val="009519CD"/>
    <w:rsid w:val="00951C63"/>
    <w:rsid w:val="0095238C"/>
    <w:rsid w:val="0095352C"/>
    <w:rsid w:val="00955954"/>
    <w:rsid w:val="00956301"/>
    <w:rsid w:val="00956F9F"/>
    <w:rsid w:val="00957956"/>
    <w:rsid w:val="00960DAF"/>
    <w:rsid w:val="00962256"/>
    <w:rsid w:val="00964AD1"/>
    <w:rsid w:val="00964B8F"/>
    <w:rsid w:val="00966090"/>
    <w:rsid w:val="00966F08"/>
    <w:rsid w:val="00970961"/>
    <w:rsid w:val="00971962"/>
    <w:rsid w:val="00982AA8"/>
    <w:rsid w:val="00982D74"/>
    <w:rsid w:val="00983DF8"/>
    <w:rsid w:val="0098460B"/>
    <w:rsid w:val="00984CF0"/>
    <w:rsid w:val="0099027E"/>
    <w:rsid w:val="009927C5"/>
    <w:rsid w:val="00997979"/>
    <w:rsid w:val="00997BA7"/>
    <w:rsid w:val="009A0F94"/>
    <w:rsid w:val="009A12FA"/>
    <w:rsid w:val="009A19FA"/>
    <w:rsid w:val="009A2607"/>
    <w:rsid w:val="009A3BC9"/>
    <w:rsid w:val="009A4011"/>
    <w:rsid w:val="009A59CB"/>
    <w:rsid w:val="009A5B2F"/>
    <w:rsid w:val="009A629E"/>
    <w:rsid w:val="009B624F"/>
    <w:rsid w:val="009C1388"/>
    <w:rsid w:val="009C3AD4"/>
    <w:rsid w:val="009C5E00"/>
    <w:rsid w:val="009C78EA"/>
    <w:rsid w:val="009D3012"/>
    <w:rsid w:val="009D309F"/>
    <w:rsid w:val="009D5724"/>
    <w:rsid w:val="009D78B5"/>
    <w:rsid w:val="009D7BF7"/>
    <w:rsid w:val="009E03D6"/>
    <w:rsid w:val="009E11E8"/>
    <w:rsid w:val="009E1E37"/>
    <w:rsid w:val="009E2F63"/>
    <w:rsid w:val="009E4199"/>
    <w:rsid w:val="009E4D5B"/>
    <w:rsid w:val="009F024C"/>
    <w:rsid w:val="009F118F"/>
    <w:rsid w:val="009F20E2"/>
    <w:rsid w:val="009F54D2"/>
    <w:rsid w:val="00A047C2"/>
    <w:rsid w:val="00A135F7"/>
    <w:rsid w:val="00A13665"/>
    <w:rsid w:val="00A13A39"/>
    <w:rsid w:val="00A13D98"/>
    <w:rsid w:val="00A202F8"/>
    <w:rsid w:val="00A219CD"/>
    <w:rsid w:val="00A22F31"/>
    <w:rsid w:val="00A258AD"/>
    <w:rsid w:val="00A25A6A"/>
    <w:rsid w:val="00A25B99"/>
    <w:rsid w:val="00A300CD"/>
    <w:rsid w:val="00A3047E"/>
    <w:rsid w:val="00A309E1"/>
    <w:rsid w:val="00A30AE1"/>
    <w:rsid w:val="00A30FCB"/>
    <w:rsid w:val="00A322AF"/>
    <w:rsid w:val="00A4030C"/>
    <w:rsid w:val="00A43BB6"/>
    <w:rsid w:val="00A4519F"/>
    <w:rsid w:val="00A46073"/>
    <w:rsid w:val="00A475A9"/>
    <w:rsid w:val="00A502F3"/>
    <w:rsid w:val="00A50B4D"/>
    <w:rsid w:val="00A53A2B"/>
    <w:rsid w:val="00A6003B"/>
    <w:rsid w:val="00A63582"/>
    <w:rsid w:val="00A65383"/>
    <w:rsid w:val="00A66EFE"/>
    <w:rsid w:val="00A67090"/>
    <w:rsid w:val="00A6742E"/>
    <w:rsid w:val="00A67821"/>
    <w:rsid w:val="00A70B85"/>
    <w:rsid w:val="00A70F7E"/>
    <w:rsid w:val="00A71A21"/>
    <w:rsid w:val="00A720FD"/>
    <w:rsid w:val="00A75483"/>
    <w:rsid w:val="00A757F4"/>
    <w:rsid w:val="00A82C21"/>
    <w:rsid w:val="00A8305E"/>
    <w:rsid w:val="00A84806"/>
    <w:rsid w:val="00A84C69"/>
    <w:rsid w:val="00A85033"/>
    <w:rsid w:val="00A9304D"/>
    <w:rsid w:val="00A930C1"/>
    <w:rsid w:val="00A95392"/>
    <w:rsid w:val="00A96831"/>
    <w:rsid w:val="00A96F09"/>
    <w:rsid w:val="00A96FC8"/>
    <w:rsid w:val="00AA1AF9"/>
    <w:rsid w:val="00AA62DF"/>
    <w:rsid w:val="00AB15F5"/>
    <w:rsid w:val="00AB6220"/>
    <w:rsid w:val="00AC0164"/>
    <w:rsid w:val="00AC1613"/>
    <w:rsid w:val="00AC22A2"/>
    <w:rsid w:val="00AC6914"/>
    <w:rsid w:val="00AD071C"/>
    <w:rsid w:val="00AD4295"/>
    <w:rsid w:val="00AD50F3"/>
    <w:rsid w:val="00AD5687"/>
    <w:rsid w:val="00AD5E27"/>
    <w:rsid w:val="00AE0C3C"/>
    <w:rsid w:val="00AE1092"/>
    <w:rsid w:val="00AE23CD"/>
    <w:rsid w:val="00AE336D"/>
    <w:rsid w:val="00AE409F"/>
    <w:rsid w:val="00AE4324"/>
    <w:rsid w:val="00AE68CF"/>
    <w:rsid w:val="00AE74DE"/>
    <w:rsid w:val="00AF0A49"/>
    <w:rsid w:val="00AF1E80"/>
    <w:rsid w:val="00AF2133"/>
    <w:rsid w:val="00AF285B"/>
    <w:rsid w:val="00AF320C"/>
    <w:rsid w:val="00AF50AC"/>
    <w:rsid w:val="00AF58CC"/>
    <w:rsid w:val="00B016F1"/>
    <w:rsid w:val="00B04771"/>
    <w:rsid w:val="00B1020D"/>
    <w:rsid w:val="00B14307"/>
    <w:rsid w:val="00B147C8"/>
    <w:rsid w:val="00B14AF5"/>
    <w:rsid w:val="00B14F36"/>
    <w:rsid w:val="00B2294D"/>
    <w:rsid w:val="00B23C62"/>
    <w:rsid w:val="00B24A51"/>
    <w:rsid w:val="00B258E7"/>
    <w:rsid w:val="00B27213"/>
    <w:rsid w:val="00B33DDE"/>
    <w:rsid w:val="00B33EE5"/>
    <w:rsid w:val="00B351CF"/>
    <w:rsid w:val="00B357D3"/>
    <w:rsid w:val="00B37D8F"/>
    <w:rsid w:val="00B41020"/>
    <w:rsid w:val="00B46ED6"/>
    <w:rsid w:val="00B51338"/>
    <w:rsid w:val="00B53508"/>
    <w:rsid w:val="00B54123"/>
    <w:rsid w:val="00B54CE6"/>
    <w:rsid w:val="00B556B2"/>
    <w:rsid w:val="00B56A57"/>
    <w:rsid w:val="00B615E2"/>
    <w:rsid w:val="00B61DCC"/>
    <w:rsid w:val="00B64050"/>
    <w:rsid w:val="00B6521B"/>
    <w:rsid w:val="00B65806"/>
    <w:rsid w:val="00B66D48"/>
    <w:rsid w:val="00B679D3"/>
    <w:rsid w:val="00B7098F"/>
    <w:rsid w:val="00B71EB2"/>
    <w:rsid w:val="00B720AE"/>
    <w:rsid w:val="00B72F64"/>
    <w:rsid w:val="00B73125"/>
    <w:rsid w:val="00B7388D"/>
    <w:rsid w:val="00B75039"/>
    <w:rsid w:val="00B77F38"/>
    <w:rsid w:val="00B808C5"/>
    <w:rsid w:val="00B813E7"/>
    <w:rsid w:val="00B81890"/>
    <w:rsid w:val="00B82A2E"/>
    <w:rsid w:val="00B82FB3"/>
    <w:rsid w:val="00B87029"/>
    <w:rsid w:val="00B900FA"/>
    <w:rsid w:val="00B904E3"/>
    <w:rsid w:val="00B9548B"/>
    <w:rsid w:val="00BA05FB"/>
    <w:rsid w:val="00BA2CDF"/>
    <w:rsid w:val="00BA385E"/>
    <w:rsid w:val="00BA6336"/>
    <w:rsid w:val="00BB1307"/>
    <w:rsid w:val="00BB50EF"/>
    <w:rsid w:val="00BB6338"/>
    <w:rsid w:val="00BB6479"/>
    <w:rsid w:val="00BC1533"/>
    <w:rsid w:val="00BC4EDF"/>
    <w:rsid w:val="00BD27A3"/>
    <w:rsid w:val="00BD375D"/>
    <w:rsid w:val="00BD6A76"/>
    <w:rsid w:val="00BD6FF3"/>
    <w:rsid w:val="00BE02CF"/>
    <w:rsid w:val="00BE235A"/>
    <w:rsid w:val="00BE3438"/>
    <w:rsid w:val="00BE4D3E"/>
    <w:rsid w:val="00BE72F3"/>
    <w:rsid w:val="00BF007C"/>
    <w:rsid w:val="00BF3BC0"/>
    <w:rsid w:val="00BF4273"/>
    <w:rsid w:val="00BF64BC"/>
    <w:rsid w:val="00C00257"/>
    <w:rsid w:val="00C00F9F"/>
    <w:rsid w:val="00C023D0"/>
    <w:rsid w:val="00C02CB9"/>
    <w:rsid w:val="00C0507F"/>
    <w:rsid w:val="00C051E9"/>
    <w:rsid w:val="00C0579A"/>
    <w:rsid w:val="00C06773"/>
    <w:rsid w:val="00C13E78"/>
    <w:rsid w:val="00C14158"/>
    <w:rsid w:val="00C14912"/>
    <w:rsid w:val="00C15CFA"/>
    <w:rsid w:val="00C175ED"/>
    <w:rsid w:val="00C20369"/>
    <w:rsid w:val="00C2274A"/>
    <w:rsid w:val="00C26158"/>
    <w:rsid w:val="00C26EB6"/>
    <w:rsid w:val="00C279C5"/>
    <w:rsid w:val="00C30E5A"/>
    <w:rsid w:val="00C3144F"/>
    <w:rsid w:val="00C31A87"/>
    <w:rsid w:val="00C31E9D"/>
    <w:rsid w:val="00C32502"/>
    <w:rsid w:val="00C333A0"/>
    <w:rsid w:val="00C33F75"/>
    <w:rsid w:val="00C34810"/>
    <w:rsid w:val="00C3532C"/>
    <w:rsid w:val="00C37804"/>
    <w:rsid w:val="00C410F2"/>
    <w:rsid w:val="00C420D6"/>
    <w:rsid w:val="00C436E0"/>
    <w:rsid w:val="00C5119A"/>
    <w:rsid w:val="00C56158"/>
    <w:rsid w:val="00C57BB0"/>
    <w:rsid w:val="00C60244"/>
    <w:rsid w:val="00C61BCD"/>
    <w:rsid w:val="00C63A58"/>
    <w:rsid w:val="00C63C57"/>
    <w:rsid w:val="00C67A0F"/>
    <w:rsid w:val="00C74B64"/>
    <w:rsid w:val="00C75BC7"/>
    <w:rsid w:val="00C76397"/>
    <w:rsid w:val="00C77C9A"/>
    <w:rsid w:val="00C847A1"/>
    <w:rsid w:val="00C865D9"/>
    <w:rsid w:val="00C86B4B"/>
    <w:rsid w:val="00C87B59"/>
    <w:rsid w:val="00C90E21"/>
    <w:rsid w:val="00C918B9"/>
    <w:rsid w:val="00C957EA"/>
    <w:rsid w:val="00C97F29"/>
    <w:rsid w:val="00CA0E2C"/>
    <w:rsid w:val="00CA0F0B"/>
    <w:rsid w:val="00CA15E4"/>
    <w:rsid w:val="00CA1775"/>
    <w:rsid w:val="00CA2B7A"/>
    <w:rsid w:val="00CA311F"/>
    <w:rsid w:val="00CA3A4A"/>
    <w:rsid w:val="00CA3BA3"/>
    <w:rsid w:val="00CA42EF"/>
    <w:rsid w:val="00CA6C64"/>
    <w:rsid w:val="00CA7BC0"/>
    <w:rsid w:val="00CB2752"/>
    <w:rsid w:val="00CB2EF2"/>
    <w:rsid w:val="00CB3769"/>
    <w:rsid w:val="00CB49C7"/>
    <w:rsid w:val="00CC0939"/>
    <w:rsid w:val="00CC159D"/>
    <w:rsid w:val="00CC170A"/>
    <w:rsid w:val="00CC1818"/>
    <w:rsid w:val="00CC277D"/>
    <w:rsid w:val="00CC2E85"/>
    <w:rsid w:val="00CC76E5"/>
    <w:rsid w:val="00CD0E34"/>
    <w:rsid w:val="00CD1A75"/>
    <w:rsid w:val="00CD2F26"/>
    <w:rsid w:val="00CD3E56"/>
    <w:rsid w:val="00CD4B29"/>
    <w:rsid w:val="00CD737C"/>
    <w:rsid w:val="00CE29F8"/>
    <w:rsid w:val="00CE6462"/>
    <w:rsid w:val="00CE66D7"/>
    <w:rsid w:val="00CF1EB8"/>
    <w:rsid w:val="00CF5215"/>
    <w:rsid w:val="00CF531C"/>
    <w:rsid w:val="00CF6FA7"/>
    <w:rsid w:val="00CF70EC"/>
    <w:rsid w:val="00D00AAF"/>
    <w:rsid w:val="00D00C29"/>
    <w:rsid w:val="00D049F4"/>
    <w:rsid w:val="00D059A0"/>
    <w:rsid w:val="00D077D5"/>
    <w:rsid w:val="00D10341"/>
    <w:rsid w:val="00D11879"/>
    <w:rsid w:val="00D11DEA"/>
    <w:rsid w:val="00D11E8F"/>
    <w:rsid w:val="00D13814"/>
    <w:rsid w:val="00D138F2"/>
    <w:rsid w:val="00D14535"/>
    <w:rsid w:val="00D148B8"/>
    <w:rsid w:val="00D150AF"/>
    <w:rsid w:val="00D17104"/>
    <w:rsid w:val="00D2253D"/>
    <w:rsid w:val="00D232B9"/>
    <w:rsid w:val="00D27F64"/>
    <w:rsid w:val="00D33751"/>
    <w:rsid w:val="00D35149"/>
    <w:rsid w:val="00D36C99"/>
    <w:rsid w:val="00D40480"/>
    <w:rsid w:val="00D41FC0"/>
    <w:rsid w:val="00D43FFE"/>
    <w:rsid w:val="00D44D40"/>
    <w:rsid w:val="00D47029"/>
    <w:rsid w:val="00D525BA"/>
    <w:rsid w:val="00D53743"/>
    <w:rsid w:val="00D55180"/>
    <w:rsid w:val="00D57E84"/>
    <w:rsid w:val="00D6551A"/>
    <w:rsid w:val="00D66C40"/>
    <w:rsid w:val="00D72B5F"/>
    <w:rsid w:val="00D72BC6"/>
    <w:rsid w:val="00D72CCB"/>
    <w:rsid w:val="00D733D8"/>
    <w:rsid w:val="00D74262"/>
    <w:rsid w:val="00D742D0"/>
    <w:rsid w:val="00D76BE1"/>
    <w:rsid w:val="00D77A7E"/>
    <w:rsid w:val="00D80252"/>
    <w:rsid w:val="00D80F4A"/>
    <w:rsid w:val="00D82252"/>
    <w:rsid w:val="00D8492E"/>
    <w:rsid w:val="00D903F0"/>
    <w:rsid w:val="00D9046F"/>
    <w:rsid w:val="00D935B5"/>
    <w:rsid w:val="00D946C9"/>
    <w:rsid w:val="00D95861"/>
    <w:rsid w:val="00D9717B"/>
    <w:rsid w:val="00DA29C2"/>
    <w:rsid w:val="00DA436B"/>
    <w:rsid w:val="00DA5E98"/>
    <w:rsid w:val="00DA66EF"/>
    <w:rsid w:val="00DB0B69"/>
    <w:rsid w:val="00DB3670"/>
    <w:rsid w:val="00DB4C89"/>
    <w:rsid w:val="00DB6A2C"/>
    <w:rsid w:val="00DB74BD"/>
    <w:rsid w:val="00DC2260"/>
    <w:rsid w:val="00DD0C54"/>
    <w:rsid w:val="00DD3950"/>
    <w:rsid w:val="00DE246F"/>
    <w:rsid w:val="00DE5D3E"/>
    <w:rsid w:val="00DF1054"/>
    <w:rsid w:val="00DF1C27"/>
    <w:rsid w:val="00DF395E"/>
    <w:rsid w:val="00DF4C9A"/>
    <w:rsid w:val="00DF4F0E"/>
    <w:rsid w:val="00DF7C23"/>
    <w:rsid w:val="00E007F2"/>
    <w:rsid w:val="00E05BBA"/>
    <w:rsid w:val="00E0669D"/>
    <w:rsid w:val="00E06F75"/>
    <w:rsid w:val="00E0782F"/>
    <w:rsid w:val="00E116EC"/>
    <w:rsid w:val="00E1306F"/>
    <w:rsid w:val="00E14BE7"/>
    <w:rsid w:val="00E16861"/>
    <w:rsid w:val="00E24BB3"/>
    <w:rsid w:val="00E25EAE"/>
    <w:rsid w:val="00E26B15"/>
    <w:rsid w:val="00E26D4D"/>
    <w:rsid w:val="00E27187"/>
    <w:rsid w:val="00E27CF9"/>
    <w:rsid w:val="00E27FDA"/>
    <w:rsid w:val="00E3124D"/>
    <w:rsid w:val="00E32975"/>
    <w:rsid w:val="00E33177"/>
    <w:rsid w:val="00E353DC"/>
    <w:rsid w:val="00E36883"/>
    <w:rsid w:val="00E37340"/>
    <w:rsid w:val="00E37F0D"/>
    <w:rsid w:val="00E42EA8"/>
    <w:rsid w:val="00E45217"/>
    <w:rsid w:val="00E50963"/>
    <w:rsid w:val="00E5107D"/>
    <w:rsid w:val="00E52BE9"/>
    <w:rsid w:val="00E53123"/>
    <w:rsid w:val="00E615A7"/>
    <w:rsid w:val="00E640D7"/>
    <w:rsid w:val="00E70650"/>
    <w:rsid w:val="00E719F3"/>
    <w:rsid w:val="00E724D2"/>
    <w:rsid w:val="00E73C1D"/>
    <w:rsid w:val="00E73E68"/>
    <w:rsid w:val="00E76946"/>
    <w:rsid w:val="00E80CDB"/>
    <w:rsid w:val="00E82576"/>
    <w:rsid w:val="00E83301"/>
    <w:rsid w:val="00E83D7F"/>
    <w:rsid w:val="00E863F5"/>
    <w:rsid w:val="00E86917"/>
    <w:rsid w:val="00E9111F"/>
    <w:rsid w:val="00E915BF"/>
    <w:rsid w:val="00E928BB"/>
    <w:rsid w:val="00E95DA4"/>
    <w:rsid w:val="00EA1587"/>
    <w:rsid w:val="00EA53D9"/>
    <w:rsid w:val="00EA78B6"/>
    <w:rsid w:val="00EB14CD"/>
    <w:rsid w:val="00EB2FF2"/>
    <w:rsid w:val="00EB3367"/>
    <w:rsid w:val="00EB78C9"/>
    <w:rsid w:val="00EC0630"/>
    <w:rsid w:val="00EC0A7A"/>
    <w:rsid w:val="00EC3213"/>
    <w:rsid w:val="00EC5996"/>
    <w:rsid w:val="00EC795B"/>
    <w:rsid w:val="00ED07AA"/>
    <w:rsid w:val="00ED09EB"/>
    <w:rsid w:val="00ED1627"/>
    <w:rsid w:val="00ED23F4"/>
    <w:rsid w:val="00ED24E7"/>
    <w:rsid w:val="00ED2913"/>
    <w:rsid w:val="00ED2CE7"/>
    <w:rsid w:val="00ED4C4A"/>
    <w:rsid w:val="00ED5B85"/>
    <w:rsid w:val="00ED6082"/>
    <w:rsid w:val="00EE0A77"/>
    <w:rsid w:val="00EE2C36"/>
    <w:rsid w:val="00EE49C4"/>
    <w:rsid w:val="00EE5878"/>
    <w:rsid w:val="00EF3247"/>
    <w:rsid w:val="00EF3638"/>
    <w:rsid w:val="00EF5EA9"/>
    <w:rsid w:val="00EF614F"/>
    <w:rsid w:val="00EF6750"/>
    <w:rsid w:val="00EF6ABD"/>
    <w:rsid w:val="00EF6D9E"/>
    <w:rsid w:val="00EF769C"/>
    <w:rsid w:val="00F00F9A"/>
    <w:rsid w:val="00F04991"/>
    <w:rsid w:val="00F04DDD"/>
    <w:rsid w:val="00F06CD6"/>
    <w:rsid w:val="00F0733F"/>
    <w:rsid w:val="00F07F54"/>
    <w:rsid w:val="00F11E4F"/>
    <w:rsid w:val="00F15A59"/>
    <w:rsid w:val="00F1731B"/>
    <w:rsid w:val="00F20A20"/>
    <w:rsid w:val="00F240E5"/>
    <w:rsid w:val="00F24BC4"/>
    <w:rsid w:val="00F2511C"/>
    <w:rsid w:val="00F25C30"/>
    <w:rsid w:val="00F2632F"/>
    <w:rsid w:val="00F31965"/>
    <w:rsid w:val="00F320CD"/>
    <w:rsid w:val="00F36901"/>
    <w:rsid w:val="00F37BA9"/>
    <w:rsid w:val="00F37CA3"/>
    <w:rsid w:val="00F4059A"/>
    <w:rsid w:val="00F40E87"/>
    <w:rsid w:val="00F4127C"/>
    <w:rsid w:val="00F4276A"/>
    <w:rsid w:val="00F428EF"/>
    <w:rsid w:val="00F43EDF"/>
    <w:rsid w:val="00F443A4"/>
    <w:rsid w:val="00F4753B"/>
    <w:rsid w:val="00F476AB"/>
    <w:rsid w:val="00F50AFA"/>
    <w:rsid w:val="00F5294E"/>
    <w:rsid w:val="00F53F41"/>
    <w:rsid w:val="00F55457"/>
    <w:rsid w:val="00F56AFD"/>
    <w:rsid w:val="00F64166"/>
    <w:rsid w:val="00F64258"/>
    <w:rsid w:val="00F6489C"/>
    <w:rsid w:val="00F670FB"/>
    <w:rsid w:val="00F751BA"/>
    <w:rsid w:val="00F80795"/>
    <w:rsid w:val="00F811C4"/>
    <w:rsid w:val="00F83106"/>
    <w:rsid w:val="00F8535D"/>
    <w:rsid w:val="00F874FD"/>
    <w:rsid w:val="00F9193F"/>
    <w:rsid w:val="00F97C02"/>
    <w:rsid w:val="00F97EAB"/>
    <w:rsid w:val="00FA1AF3"/>
    <w:rsid w:val="00FA298E"/>
    <w:rsid w:val="00FA3513"/>
    <w:rsid w:val="00FA3606"/>
    <w:rsid w:val="00FA3F2C"/>
    <w:rsid w:val="00FA437B"/>
    <w:rsid w:val="00FA47D2"/>
    <w:rsid w:val="00FA4E70"/>
    <w:rsid w:val="00FA68CC"/>
    <w:rsid w:val="00FA7400"/>
    <w:rsid w:val="00FB1135"/>
    <w:rsid w:val="00FB2702"/>
    <w:rsid w:val="00FB4D04"/>
    <w:rsid w:val="00FB775B"/>
    <w:rsid w:val="00FC282A"/>
    <w:rsid w:val="00FC2E93"/>
    <w:rsid w:val="00FC3412"/>
    <w:rsid w:val="00FC4FA9"/>
    <w:rsid w:val="00FC5BFE"/>
    <w:rsid w:val="00FC6B2C"/>
    <w:rsid w:val="00FC711D"/>
    <w:rsid w:val="00FC72C5"/>
    <w:rsid w:val="00FC7BBB"/>
    <w:rsid w:val="00FC7BEA"/>
    <w:rsid w:val="00FC7DF3"/>
    <w:rsid w:val="00FC7FDD"/>
    <w:rsid w:val="00FD25D2"/>
    <w:rsid w:val="00FD3D1C"/>
    <w:rsid w:val="00FD4BB7"/>
    <w:rsid w:val="00FD6242"/>
    <w:rsid w:val="00FD69AE"/>
    <w:rsid w:val="00FD6C18"/>
    <w:rsid w:val="00FD6FA9"/>
    <w:rsid w:val="00FD7A03"/>
    <w:rsid w:val="00FD7E5F"/>
    <w:rsid w:val="00FE0306"/>
    <w:rsid w:val="00FE0546"/>
    <w:rsid w:val="00FE1066"/>
    <w:rsid w:val="00FE22B8"/>
    <w:rsid w:val="00FE3E4A"/>
    <w:rsid w:val="00FE42CD"/>
    <w:rsid w:val="00FE4550"/>
    <w:rsid w:val="00FE5192"/>
    <w:rsid w:val="00FE545E"/>
    <w:rsid w:val="00FE6683"/>
    <w:rsid w:val="00FE68FC"/>
    <w:rsid w:val="00FE72BB"/>
    <w:rsid w:val="00FF002F"/>
    <w:rsid w:val="00FF2AA9"/>
    <w:rsid w:val="00FF5D96"/>
    <w:rsid w:val="05298147"/>
    <w:rsid w:val="0D69124B"/>
    <w:rsid w:val="0D97DF91"/>
    <w:rsid w:val="0F231DB6"/>
    <w:rsid w:val="10E76DB5"/>
    <w:rsid w:val="129BEF93"/>
    <w:rsid w:val="12DCEAFF"/>
    <w:rsid w:val="1F0852C5"/>
    <w:rsid w:val="24691C3B"/>
    <w:rsid w:val="30997B76"/>
    <w:rsid w:val="31ACFEDE"/>
    <w:rsid w:val="32CF0004"/>
    <w:rsid w:val="34DA7EFC"/>
    <w:rsid w:val="36017063"/>
    <w:rsid w:val="3C14D57C"/>
    <w:rsid w:val="3E05348B"/>
    <w:rsid w:val="41EAA045"/>
    <w:rsid w:val="4D326E8F"/>
    <w:rsid w:val="4DAC8E4C"/>
    <w:rsid w:val="5736D87F"/>
    <w:rsid w:val="5996B50E"/>
    <w:rsid w:val="5C5886C4"/>
    <w:rsid w:val="63B0827B"/>
    <w:rsid w:val="66962BD6"/>
    <w:rsid w:val="66BB47BB"/>
    <w:rsid w:val="686AAD7F"/>
    <w:rsid w:val="7290544C"/>
    <w:rsid w:val="77CF779A"/>
    <w:rsid w:val="7AAAF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BE2F0C83-A612-4C1C-8B4A-D36D50FB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841436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1038B4"/>
    <w:pPr>
      <w:jc w:val="both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styleId="Nierozpoznanawzmianka">
    <w:name w:val="Unresolved Mention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customStyle="1" w:styleId="Style10">
    <w:name w:val="Style10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styleId="Hasztag">
    <w:name w:val="Hashtag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  <w:style w:type="character" w:customStyle="1" w:styleId="fadeinpfttw8">
    <w:name w:val="_fadein_pfttw_8"/>
    <w:basedOn w:val="Domylnaczcionkaakapitu"/>
    <w:rsid w:val="00FC4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sadowska@linkleaders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tp.e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1CFD5-10F8-514C-9A95-D73F2082A0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30</TotalTime>
  <Pages>2</Pages>
  <Words>514</Words>
  <Characters>3089</Characters>
  <Application>Microsoft Office Word</Application>
  <DocSecurity>0</DocSecurity>
  <Lines>25</Lines>
  <Paragraphs>7</Paragraphs>
  <ScaleCrop>false</ScaleCrop>
  <Manager/>
  <Company/>
  <LinksUpToDate>false</LinksUpToDate>
  <CharactersWithSpaces>3596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L L</cp:lastModifiedBy>
  <cp:revision>28</cp:revision>
  <cp:lastPrinted>2020-03-16T10:55:00Z</cp:lastPrinted>
  <dcterms:created xsi:type="dcterms:W3CDTF">2025-05-08T09:45:00Z</dcterms:created>
  <dcterms:modified xsi:type="dcterms:W3CDTF">2025-12-17T09:11:00Z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11b975ae-f966-4767-99c7-304458c36885_Enabled">
    <vt:lpwstr>true</vt:lpwstr>
  </property>
  <property fmtid="{D5CDD505-2E9C-101B-9397-08002B2CF9AE}" pid="5" name="MSIP_Label_11b975ae-f966-4767-99c7-304458c36885_SetDate">
    <vt:lpwstr>2025-12-16T10:18:58Z</vt:lpwstr>
  </property>
  <property fmtid="{D5CDD505-2E9C-101B-9397-08002B2CF9AE}" pid="6" name="MSIP_Label_11b975ae-f966-4767-99c7-304458c36885_Method">
    <vt:lpwstr>Standard</vt:lpwstr>
  </property>
  <property fmtid="{D5CDD505-2E9C-101B-9397-08002B2CF9AE}" pid="7" name="MSIP_Label_11b975ae-f966-4767-99c7-304458c36885_Name">
    <vt:lpwstr>Internal</vt:lpwstr>
  </property>
  <property fmtid="{D5CDD505-2E9C-101B-9397-08002B2CF9AE}" pid="8" name="MSIP_Label_11b975ae-f966-4767-99c7-304458c36885_SiteId">
    <vt:lpwstr>0499b4d7-0eab-4474-9d4c-0d26c6d5e067</vt:lpwstr>
  </property>
  <property fmtid="{D5CDD505-2E9C-101B-9397-08002B2CF9AE}" pid="9" name="MSIP_Label_11b975ae-f966-4767-99c7-304458c36885_ActionId">
    <vt:lpwstr>83513388-768a-43eb-8f32-144ad7bdf5b6</vt:lpwstr>
  </property>
  <property fmtid="{D5CDD505-2E9C-101B-9397-08002B2CF9AE}" pid="10" name="MSIP_Label_11b975ae-f966-4767-99c7-304458c36885_ContentBits">
    <vt:lpwstr>0</vt:lpwstr>
  </property>
  <property fmtid="{D5CDD505-2E9C-101B-9397-08002B2CF9AE}" pid="11" name="MSIP_Label_11b975ae-f966-4767-99c7-304458c36885_Tag">
    <vt:lpwstr>10, 3, 0, 1</vt:lpwstr>
  </property>
</Properties>
</file>