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6EFBF" w14:textId="5E6834EC" w:rsidR="006A077F" w:rsidRPr="006A077F" w:rsidRDefault="006A077F" w:rsidP="006A077F">
      <w:pPr>
        <w:jc w:val="center"/>
        <w:rPr>
          <w:b/>
          <w:bCs/>
          <w:sz w:val="24"/>
          <w:lang w:val="pl-PL"/>
        </w:rPr>
      </w:pPr>
      <w:proofErr w:type="spellStart"/>
      <w:r w:rsidRPr="006A077F">
        <w:rPr>
          <w:b/>
          <w:bCs/>
          <w:sz w:val="24"/>
          <w:lang w:val="pl-PL"/>
        </w:rPr>
        <w:t>Knauf</w:t>
      </w:r>
      <w:proofErr w:type="spellEnd"/>
      <w:r w:rsidRPr="006A077F">
        <w:rPr>
          <w:b/>
          <w:bCs/>
          <w:sz w:val="24"/>
          <w:lang w:val="pl-PL"/>
        </w:rPr>
        <w:t xml:space="preserve"> </w:t>
      </w:r>
      <w:proofErr w:type="spellStart"/>
      <w:r w:rsidRPr="006A077F">
        <w:rPr>
          <w:b/>
          <w:bCs/>
          <w:sz w:val="24"/>
          <w:lang w:val="pl-PL"/>
        </w:rPr>
        <w:t>Ceiling</w:t>
      </w:r>
      <w:proofErr w:type="spellEnd"/>
      <w:r w:rsidRPr="006A077F">
        <w:rPr>
          <w:b/>
          <w:bCs/>
          <w:sz w:val="24"/>
          <w:lang w:val="pl-PL"/>
        </w:rPr>
        <w:t xml:space="preserve"> Solutions z nowym liderem sprzedaży w regionie</w:t>
      </w:r>
    </w:p>
    <w:p w14:paraId="3EF72C38" w14:textId="51502276" w:rsidR="006A077F" w:rsidRPr="006A077F" w:rsidRDefault="006A077F" w:rsidP="006A077F">
      <w:pPr>
        <w:jc w:val="center"/>
        <w:rPr>
          <w:b/>
          <w:bCs/>
          <w:sz w:val="24"/>
          <w:lang w:val="pl-PL"/>
        </w:rPr>
      </w:pPr>
      <w:r w:rsidRPr="006A077F">
        <w:rPr>
          <w:b/>
          <w:bCs/>
          <w:sz w:val="24"/>
          <w:lang w:val="pl-PL"/>
        </w:rPr>
        <w:t xml:space="preserve">– </w:t>
      </w:r>
      <w:proofErr w:type="spellStart"/>
      <w:r w:rsidRPr="006A077F">
        <w:rPr>
          <w:b/>
          <w:bCs/>
          <w:sz w:val="24"/>
          <w:lang w:val="pl-PL"/>
        </w:rPr>
        <w:t>Vit</w:t>
      </w:r>
      <w:proofErr w:type="spellEnd"/>
      <w:r w:rsidRPr="006A077F">
        <w:rPr>
          <w:b/>
          <w:bCs/>
          <w:sz w:val="24"/>
          <w:lang w:val="pl-PL"/>
        </w:rPr>
        <w:t xml:space="preserve"> </w:t>
      </w:r>
      <w:proofErr w:type="spellStart"/>
      <w:r w:rsidRPr="006A077F">
        <w:rPr>
          <w:b/>
          <w:bCs/>
          <w:sz w:val="24"/>
          <w:lang w:val="pl-PL"/>
        </w:rPr>
        <w:t>Zukal</w:t>
      </w:r>
      <w:proofErr w:type="spellEnd"/>
      <w:r w:rsidRPr="006A077F">
        <w:rPr>
          <w:b/>
          <w:bCs/>
          <w:sz w:val="24"/>
          <w:lang w:val="pl-PL"/>
        </w:rPr>
        <w:t xml:space="preserve"> obejmuje stanowisko </w:t>
      </w:r>
      <w:proofErr w:type="spellStart"/>
      <w:r w:rsidRPr="006A077F">
        <w:rPr>
          <w:b/>
          <w:bCs/>
          <w:sz w:val="24"/>
          <w:lang w:val="pl-PL"/>
        </w:rPr>
        <w:t>Regional</w:t>
      </w:r>
      <w:proofErr w:type="spellEnd"/>
      <w:r w:rsidRPr="006A077F">
        <w:rPr>
          <w:b/>
          <w:bCs/>
          <w:sz w:val="24"/>
          <w:lang w:val="pl-PL"/>
        </w:rPr>
        <w:t xml:space="preserve"> Sales Manager na Polskę, Słowację i Węgry</w:t>
      </w:r>
    </w:p>
    <w:p w14:paraId="44321B5A" w14:textId="77777777" w:rsidR="006A077F" w:rsidRPr="006A077F" w:rsidRDefault="006A077F" w:rsidP="006A077F">
      <w:pPr>
        <w:rPr>
          <w:lang w:val="pl-PL"/>
        </w:rPr>
      </w:pPr>
    </w:p>
    <w:p w14:paraId="2B683EC1" w14:textId="5789540C" w:rsidR="006A077F" w:rsidRDefault="006A077F" w:rsidP="006A077F">
      <w:pPr>
        <w:rPr>
          <w:lang w:val="pl-PL"/>
        </w:rPr>
      </w:pPr>
      <w:r w:rsidRPr="006A077F">
        <w:rPr>
          <w:lang w:val="pl-PL"/>
        </w:rPr>
        <w:t xml:space="preserve">Z dniem 1 stycznia 2026 roku </w:t>
      </w:r>
      <w:proofErr w:type="spellStart"/>
      <w:r w:rsidRPr="006A077F">
        <w:rPr>
          <w:lang w:val="pl-PL"/>
        </w:rPr>
        <w:t>Vit</w:t>
      </w:r>
      <w:proofErr w:type="spellEnd"/>
      <w:r w:rsidRPr="006A077F">
        <w:rPr>
          <w:lang w:val="pl-PL"/>
        </w:rPr>
        <w:t xml:space="preserve"> </w:t>
      </w:r>
      <w:proofErr w:type="spellStart"/>
      <w:r w:rsidRPr="006A077F">
        <w:rPr>
          <w:lang w:val="pl-PL"/>
        </w:rPr>
        <w:t>Zukal</w:t>
      </w:r>
      <w:proofErr w:type="spellEnd"/>
      <w:r w:rsidRPr="006A077F">
        <w:rPr>
          <w:lang w:val="pl-PL"/>
        </w:rPr>
        <w:t xml:space="preserve"> </w:t>
      </w:r>
      <w:r>
        <w:rPr>
          <w:lang w:val="pl-PL"/>
        </w:rPr>
        <w:t>obejmie</w:t>
      </w:r>
      <w:r w:rsidRPr="006A077F">
        <w:rPr>
          <w:lang w:val="pl-PL"/>
        </w:rPr>
        <w:t xml:space="preserve"> stanowisko </w:t>
      </w:r>
      <w:proofErr w:type="spellStart"/>
      <w:r w:rsidRPr="006A077F">
        <w:rPr>
          <w:lang w:val="pl-PL"/>
        </w:rPr>
        <w:t>Regional</w:t>
      </w:r>
      <w:proofErr w:type="spellEnd"/>
      <w:r w:rsidRPr="006A077F">
        <w:rPr>
          <w:lang w:val="pl-PL"/>
        </w:rPr>
        <w:t xml:space="preserve"> Sales Manager w firmie </w:t>
      </w:r>
      <w:proofErr w:type="spellStart"/>
      <w:r w:rsidRPr="006A077F">
        <w:rPr>
          <w:lang w:val="pl-PL"/>
        </w:rPr>
        <w:t>Knauf</w:t>
      </w:r>
      <w:proofErr w:type="spellEnd"/>
      <w:r w:rsidRPr="006A077F">
        <w:rPr>
          <w:lang w:val="pl-PL"/>
        </w:rPr>
        <w:t xml:space="preserve"> </w:t>
      </w:r>
      <w:proofErr w:type="spellStart"/>
      <w:r w:rsidRPr="006A077F">
        <w:rPr>
          <w:lang w:val="pl-PL"/>
        </w:rPr>
        <w:t>Ceiling</w:t>
      </w:r>
      <w:proofErr w:type="spellEnd"/>
      <w:r w:rsidRPr="006A077F">
        <w:rPr>
          <w:lang w:val="pl-PL"/>
        </w:rPr>
        <w:t xml:space="preserve"> Solutions, </w:t>
      </w:r>
      <w:r>
        <w:rPr>
          <w:lang w:val="pl-PL"/>
        </w:rPr>
        <w:t xml:space="preserve">przejmując </w:t>
      </w:r>
      <w:r w:rsidRPr="006A077F">
        <w:rPr>
          <w:lang w:val="pl-PL"/>
        </w:rPr>
        <w:t>odpowi</w:t>
      </w:r>
      <w:r>
        <w:rPr>
          <w:lang w:val="pl-PL"/>
        </w:rPr>
        <w:t>edzialność</w:t>
      </w:r>
      <w:r w:rsidRPr="006A077F">
        <w:rPr>
          <w:lang w:val="pl-PL"/>
        </w:rPr>
        <w:t xml:space="preserve"> za zarządzanie rynkami w Polsce, na Słowacji i Węgrzech. Nowy lider wnosi do organizacji prawie 20-letnie doświadczenie w branży sufitów podwieszanych, a jego celem jest dalsze wzmacnianie pozycji firmy jako innowacyjnego dostawcy kompleksowych rozwiązań dla budownictwa.</w:t>
      </w:r>
    </w:p>
    <w:p w14:paraId="65F0178D" w14:textId="77777777" w:rsidR="006A077F" w:rsidRPr="006A077F" w:rsidRDefault="006A077F" w:rsidP="006A077F">
      <w:pPr>
        <w:rPr>
          <w:lang w:val="pl-PL"/>
        </w:rPr>
      </w:pPr>
    </w:p>
    <w:p w14:paraId="593C46DB" w14:textId="77777777" w:rsidR="006A077F" w:rsidRDefault="006A077F" w:rsidP="006A077F">
      <w:pPr>
        <w:rPr>
          <w:lang w:val="pl-PL"/>
        </w:rPr>
      </w:pPr>
      <w:r w:rsidRPr="006A077F">
        <w:rPr>
          <w:lang w:val="pl-PL"/>
        </w:rPr>
        <w:t xml:space="preserve">Objęcie nowej funkcji przez Vita </w:t>
      </w:r>
      <w:proofErr w:type="spellStart"/>
      <w:r w:rsidRPr="006A077F">
        <w:rPr>
          <w:lang w:val="pl-PL"/>
        </w:rPr>
        <w:t>Zukala</w:t>
      </w:r>
      <w:proofErr w:type="spellEnd"/>
      <w:r w:rsidRPr="006A077F">
        <w:rPr>
          <w:lang w:val="pl-PL"/>
        </w:rPr>
        <w:t xml:space="preserve"> wiąże się z ważną zmianą personalną – Maciej Sobolewski, dotychczasowy szef sprzedaży na Polskę, zakończył swoją imponującą, trwającą 31,5 roku karierę, przechodząc na zasłużoną emeryturę. Jego wieloletnie zaangażowanie i wkład w rozwój pozycji firmy na polskim rynku stanowią fundament wielu obecnych sukcesów </w:t>
      </w:r>
      <w:proofErr w:type="spellStart"/>
      <w:r w:rsidRPr="006A077F">
        <w:rPr>
          <w:lang w:val="pl-PL"/>
        </w:rPr>
        <w:t>Knauf</w:t>
      </w:r>
      <w:proofErr w:type="spellEnd"/>
      <w:r w:rsidRPr="006A077F">
        <w:rPr>
          <w:lang w:val="pl-PL"/>
        </w:rPr>
        <w:t xml:space="preserve"> </w:t>
      </w:r>
      <w:proofErr w:type="spellStart"/>
      <w:r w:rsidRPr="006A077F">
        <w:rPr>
          <w:lang w:val="pl-PL"/>
        </w:rPr>
        <w:t>Ceiling</w:t>
      </w:r>
      <w:proofErr w:type="spellEnd"/>
      <w:r w:rsidRPr="006A077F">
        <w:rPr>
          <w:lang w:val="pl-PL"/>
        </w:rPr>
        <w:t xml:space="preserve"> Solutions.</w:t>
      </w:r>
    </w:p>
    <w:p w14:paraId="444BC8C0" w14:textId="77777777" w:rsidR="006A077F" w:rsidRPr="006A077F" w:rsidRDefault="006A077F" w:rsidP="006A077F">
      <w:pPr>
        <w:rPr>
          <w:lang w:val="pl-PL"/>
        </w:rPr>
      </w:pPr>
    </w:p>
    <w:p w14:paraId="78772A1A" w14:textId="77777777" w:rsidR="006A077F" w:rsidRDefault="006A077F" w:rsidP="006A077F">
      <w:pPr>
        <w:rPr>
          <w:lang w:val="pl-PL"/>
        </w:rPr>
      </w:pPr>
      <w:r w:rsidRPr="006A077F">
        <w:rPr>
          <w:lang w:val="pl-PL"/>
        </w:rPr>
        <w:t xml:space="preserve">W swojej nowej roli </w:t>
      </w:r>
      <w:proofErr w:type="spellStart"/>
      <w:r w:rsidRPr="006A077F">
        <w:rPr>
          <w:lang w:val="pl-PL"/>
        </w:rPr>
        <w:t>Vit</w:t>
      </w:r>
      <w:proofErr w:type="spellEnd"/>
      <w:r w:rsidRPr="006A077F">
        <w:rPr>
          <w:lang w:val="pl-PL"/>
        </w:rPr>
        <w:t xml:space="preserve"> </w:t>
      </w:r>
      <w:proofErr w:type="spellStart"/>
      <w:r w:rsidRPr="006A077F">
        <w:rPr>
          <w:lang w:val="pl-PL"/>
        </w:rPr>
        <w:t>Zukal</w:t>
      </w:r>
      <w:proofErr w:type="spellEnd"/>
      <w:r w:rsidRPr="006A077F">
        <w:rPr>
          <w:lang w:val="pl-PL"/>
        </w:rPr>
        <w:t xml:space="preserve"> będzie odpowiadać za rozwój strategiczny, realizację celów sprzedażowych oraz zarządzanie zespołami sprzedażowymi i technicznymi w regionie. „</w:t>
      </w:r>
      <w:r w:rsidRPr="006A077F">
        <w:rPr>
          <w:i/>
          <w:iCs/>
          <w:lang w:val="pl-PL"/>
        </w:rPr>
        <w:t>Moim celem jest zwiększenie efektywności procesów sprzedażowych, rozwój zespołu oraz dalsze wzmacnianie pozycji rynkowej naszej firmy poprzez dostarczanie najwyższej klasy wsparcia technicznego i doradczego</w:t>
      </w:r>
      <w:r w:rsidRPr="006A077F">
        <w:rPr>
          <w:lang w:val="pl-PL"/>
        </w:rPr>
        <w:t xml:space="preserve">” – mówi </w:t>
      </w:r>
      <w:proofErr w:type="spellStart"/>
      <w:r w:rsidRPr="006A077F">
        <w:rPr>
          <w:b/>
          <w:bCs/>
          <w:lang w:val="pl-PL"/>
        </w:rPr>
        <w:t>Zukal</w:t>
      </w:r>
      <w:proofErr w:type="spellEnd"/>
      <w:r w:rsidRPr="006A077F">
        <w:rPr>
          <w:lang w:val="pl-PL"/>
        </w:rPr>
        <w:t>.</w:t>
      </w:r>
    </w:p>
    <w:p w14:paraId="7379C134" w14:textId="77777777" w:rsidR="006A077F" w:rsidRPr="006A077F" w:rsidRDefault="006A077F" w:rsidP="006A077F">
      <w:pPr>
        <w:rPr>
          <w:lang w:val="pl-PL"/>
        </w:rPr>
      </w:pPr>
    </w:p>
    <w:p w14:paraId="0E9732E4" w14:textId="77777777" w:rsidR="006A077F" w:rsidRPr="006A077F" w:rsidRDefault="006A077F" w:rsidP="006A077F">
      <w:pPr>
        <w:rPr>
          <w:lang w:val="pl-PL"/>
        </w:rPr>
      </w:pPr>
      <w:proofErr w:type="spellStart"/>
      <w:r w:rsidRPr="006A077F">
        <w:rPr>
          <w:lang w:val="pl-PL"/>
        </w:rPr>
        <w:t>Vit</w:t>
      </w:r>
      <w:proofErr w:type="spellEnd"/>
      <w:r w:rsidRPr="006A077F">
        <w:rPr>
          <w:lang w:val="pl-PL"/>
        </w:rPr>
        <w:t xml:space="preserve"> </w:t>
      </w:r>
      <w:proofErr w:type="spellStart"/>
      <w:r w:rsidRPr="006A077F">
        <w:rPr>
          <w:lang w:val="pl-PL"/>
        </w:rPr>
        <w:t>Zukal</w:t>
      </w:r>
      <w:proofErr w:type="spellEnd"/>
      <w:r w:rsidRPr="006A077F">
        <w:rPr>
          <w:lang w:val="pl-PL"/>
        </w:rPr>
        <w:t xml:space="preserve"> zdobywał doświadczenie m.in. w Armstrong World </w:t>
      </w:r>
      <w:proofErr w:type="spellStart"/>
      <w:r w:rsidRPr="006A077F">
        <w:rPr>
          <w:lang w:val="pl-PL"/>
        </w:rPr>
        <w:t>Industries</w:t>
      </w:r>
      <w:proofErr w:type="spellEnd"/>
      <w:r w:rsidRPr="006A077F">
        <w:rPr>
          <w:lang w:val="pl-PL"/>
        </w:rPr>
        <w:t xml:space="preserve">, gdzie od 2006 roku piastował różne funkcje, od przedstawiciela technicznego po Country Sales Managera na Czechy, Słowację i Węgry. Po przejęciu przez </w:t>
      </w:r>
      <w:proofErr w:type="spellStart"/>
      <w:r w:rsidRPr="006A077F">
        <w:rPr>
          <w:lang w:val="pl-PL"/>
        </w:rPr>
        <w:t>Knauf</w:t>
      </w:r>
      <w:proofErr w:type="spellEnd"/>
      <w:r w:rsidRPr="006A077F">
        <w:rPr>
          <w:lang w:val="pl-PL"/>
        </w:rPr>
        <w:t xml:space="preserve"> </w:t>
      </w:r>
      <w:proofErr w:type="spellStart"/>
      <w:r w:rsidRPr="006A077F">
        <w:rPr>
          <w:lang w:val="pl-PL"/>
        </w:rPr>
        <w:t>Ceiling</w:t>
      </w:r>
      <w:proofErr w:type="spellEnd"/>
      <w:r w:rsidRPr="006A077F">
        <w:rPr>
          <w:lang w:val="pl-PL"/>
        </w:rPr>
        <w:t xml:space="preserve"> Solutions, kierował zespołami sprzedażowymi w Słowacji i na Węgrzech.</w:t>
      </w:r>
    </w:p>
    <w:p w14:paraId="598809A7" w14:textId="77777777" w:rsidR="006A077F" w:rsidRDefault="006A077F" w:rsidP="006A077F">
      <w:pPr>
        <w:rPr>
          <w:lang w:val="pl-PL"/>
        </w:rPr>
      </w:pPr>
      <w:r w:rsidRPr="006A077F">
        <w:rPr>
          <w:lang w:val="en-US"/>
        </w:rPr>
        <w:t xml:space="preserve">Z </w:t>
      </w:r>
      <w:proofErr w:type="spellStart"/>
      <w:r w:rsidRPr="006A077F">
        <w:rPr>
          <w:lang w:val="en-US"/>
        </w:rPr>
        <w:t>wykształcenia</w:t>
      </w:r>
      <w:proofErr w:type="spellEnd"/>
      <w:r w:rsidRPr="006A077F">
        <w:rPr>
          <w:lang w:val="en-US"/>
        </w:rPr>
        <w:t xml:space="preserve"> jest </w:t>
      </w:r>
      <w:proofErr w:type="spellStart"/>
      <w:r w:rsidRPr="006A077F">
        <w:rPr>
          <w:lang w:val="en-US"/>
        </w:rPr>
        <w:t>ekonomistą</w:t>
      </w:r>
      <w:proofErr w:type="spellEnd"/>
      <w:r w:rsidRPr="006A077F">
        <w:rPr>
          <w:lang w:val="en-US"/>
        </w:rPr>
        <w:t xml:space="preserve"> – </w:t>
      </w:r>
      <w:proofErr w:type="spellStart"/>
      <w:r w:rsidRPr="006A077F">
        <w:rPr>
          <w:lang w:val="en-US"/>
        </w:rPr>
        <w:t>ukończył</w:t>
      </w:r>
      <w:proofErr w:type="spellEnd"/>
      <w:r w:rsidRPr="006A077F">
        <w:rPr>
          <w:lang w:val="en-US"/>
        </w:rPr>
        <w:t xml:space="preserve"> Business Management and Finance </w:t>
      </w:r>
      <w:proofErr w:type="spellStart"/>
      <w:r w:rsidRPr="006A077F">
        <w:rPr>
          <w:lang w:val="en-US"/>
        </w:rPr>
        <w:t>na</w:t>
      </w:r>
      <w:proofErr w:type="spellEnd"/>
      <w:r w:rsidRPr="006A077F">
        <w:rPr>
          <w:lang w:val="en-US"/>
        </w:rPr>
        <w:t xml:space="preserve"> Nottingham Trent University </w:t>
      </w:r>
      <w:proofErr w:type="spellStart"/>
      <w:r w:rsidRPr="006A077F">
        <w:rPr>
          <w:lang w:val="en-US"/>
        </w:rPr>
        <w:t>oraz</w:t>
      </w:r>
      <w:proofErr w:type="spellEnd"/>
      <w:r w:rsidRPr="006A077F">
        <w:rPr>
          <w:lang w:val="en-US"/>
        </w:rPr>
        <w:t xml:space="preserve"> Corporate Management and Economics </w:t>
      </w:r>
      <w:proofErr w:type="spellStart"/>
      <w:r w:rsidRPr="006A077F">
        <w:rPr>
          <w:lang w:val="en-US"/>
        </w:rPr>
        <w:t>na</w:t>
      </w:r>
      <w:proofErr w:type="spellEnd"/>
      <w:r w:rsidRPr="006A077F">
        <w:rPr>
          <w:lang w:val="en-US"/>
        </w:rPr>
        <w:t xml:space="preserve"> Brno University of Technology. </w:t>
      </w:r>
      <w:r w:rsidRPr="006A077F">
        <w:rPr>
          <w:lang w:val="pl-PL"/>
        </w:rPr>
        <w:t>Jego specjalizacją jest rozwój biznesu oraz przywództwo w środowisku międzynarodowym.</w:t>
      </w:r>
    </w:p>
    <w:p w14:paraId="09EE73E7" w14:textId="77777777" w:rsidR="006A077F" w:rsidRPr="006A077F" w:rsidRDefault="006A077F" w:rsidP="006A077F">
      <w:pPr>
        <w:rPr>
          <w:lang w:val="pl-PL"/>
        </w:rPr>
      </w:pPr>
    </w:p>
    <w:p w14:paraId="52E727AE" w14:textId="77777777" w:rsidR="006A077F" w:rsidRPr="006A077F" w:rsidRDefault="006A077F" w:rsidP="006A077F">
      <w:pPr>
        <w:rPr>
          <w:lang w:val="pl-PL"/>
        </w:rPr>
      </w:pPr>
      <w:r w:rsidRPr="006A077F">
        <w:rPr>
          <w:lang w:val="pl-PL"/>
        </w:rPr>
        <w:t>Nowy lider stawia na zrównoważony rozwój, współpracę i innowacyjność, zwracając szczególną uwagę na rosnące potrzeby rynku w zakresie akustyki, estetyki i komfortu użytkownika. Polska pozostaje jednym z kluczowych rynków w strukturze CEE i EMEA. Firma planuje dalsze wzmacnianie swojej pozycji w takich segmentach jak edukacja, opieka zdrowotna, transport, biura, handel detaliczny oraz obiekty rekreacyjne i hotelowe.</w:t>
      </w:r>
    </w:p>
    <w:p w14:paraId="09490A12" w14:textId="249BFE87" w:rsidR="002641C6" w:rsidRPr="006A077F" w:rsidRDefault="002641C6" w:rsidP="006A077F">
      <w:pPr>
        <w:rPr>
          <w:lang w:val="pl-PL"/>
        </w:rPr>
      </w:pPr>
    </w:p>
    <w:sectPr w:rsidR="002641C6" w:rsidRPr="006A077F" w:rsidSect="005279B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93" w:right="851" w:bottom="1814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DEDC4" w14:textId="77777777" w:rsidR="000B7719" w:rsidRDefault="000B7719" w:rsidP="006D1493">
      <w:r>
        <w:separator/>
      </w:r>
    </w:p>
  </w:endnote>
  <w:endnote w:type="continuationSeparator" w:id="0">
    <w:p w14:paraId="355F035E" w14:textId="77777777" w:rsidR="000B7719" w:rsidRDefault="000B7719" w:rsidP="006D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nauf Office">
    <w:altName w:val="Calibri"/>
    <w:panose1 w:val="020B0604020202020204"/>
    <w:charset w:val="00"/>
    <w:family w:val="auto"/>
    <w:pitch w:val="variable"/>
    <w:sig w:usb0="A10000FF" w:usb1="4001E0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A476" w14:textId="77777777" w:rsidR="000E08B4" w:rsidRDefault="00E01037" w:rsidP="005F64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B4D29F1" wp14:editId="2A4EB341">
              <wp:simplePos x="0" y="0"/>
              <wp:positionH relativeFrom="page">
                <wp:posOffset>6120765</wp:posOffset>
              </wp:positionH>
              <wp:positionV relativeFrom="page">
                <wp:posOffset>10153015</wp:posOffset>
              </wp:positionV>
              <wp:extent cx="907200" cy="169200"/>
              <wp:effectExtent l="0" t="0" r="0" b="0"/>
              <wp:wrapNone/>
              <wp:docPr id="192615673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7359DC" id="Grafik 5" o:spid="_x0000_s1026" style="position:absolute;margin-left:481.95pt;margin-top:799.45pt;width:71.45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&#13;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39A0" w14:textId="77777777" w:rsidR="00A74A39" w:rsidRPr="00281EC5" w:rsidRDefault="00EC2970" w:rsidP="005F64B6">
    <w:pPr>
      <w:pStyle w:val="Stopka"/>
      <w:rPr>
        <w:sz w:val="18"/>
        <w:szCs w:val="18"/>
        <w:lang w:val="en-US"/>
      </w:rPr>
    </w:pPr>
    <w:r w:rsidRPr="00281EC5">
      <w:rPr>
        <w:sz w:val="18"/>
        <w:szCs w:val="18"/>
        <w:lang w:val="en-US"/>
      </w:rPr>
      <w:t>Company Name</w:t>
    </w:r>
  </w:p>
  <w:p w14:paraId="3948848B" w14:textId="77777777" w:rsidR="00A74A39" w:rsidRPr="00281EC5" w:rsidRDefault="00EC2970" w:rsidP="005F64B6">
    <w:pPr>
      <w:pStyle w:val="Stopka"/>
      <w:rPr>
        <w:sz w:val="18"/>
        <w:szCs w:val="18"/>
        <w:lang w:val="en-US"/>
      </w:rPr>
    </w:pPr>
    <w:r w:rsidRPr="00281EC5">
      <w:rPr>
        <w:sz w:val="18"/>
        <w:szCs w:val="18"/>
        <w:lang w:val="en-US"/>
      </w:rPr>
      <w:t>Street</w:t>
    </w:r>
    <w:r w:rsidR="0056374A" w:rsidRPr="00281EC5">
      <w:rPr>
        <w:sz w:val="18"/>
        <w:szCs w:val="18"/>
        <w:lang w:val="en-US"/>
      </w:rPr>
      <w:t xml:space="preserve"> </w:t>
    </w:r>
    <w:r w:rsidR="00A74A39"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12345 City</w:t>
    </w:r>
    <w:r w:rsidR="0056374A" w:rsidRPr="00281EC5">
      <w:rPr>
        <w:sz w:val="18"/>
        <w:szCs w:val="18"/>
        <w:lang w:val="en-US"/>
      </w:rPr>
      <w:t xml:space="preserve"> </w:t>
    </w:r>
    <w:r w:rsidR="00A74A39"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="00204ED0" w:rsidRPr="00281EC5">
      <w:rPr>
        <w:sz w:val="18"/>
        <w:szCs w:val="18"/>
        <w:lang w:val="en-US"/>
      </w:rPr>
      <w:t xml:space="preserve">if needed. </w:t>
    </w:r>
    <w:r w:rsidR="00A74A39" w:rsidRPr="00281EC5">
      <w:rPr>
        <w:sz w:val="18"/>
        <w:szCs w:val="18"/>
        <w:lang w:val="en-US"/>
      </w:rPr>
      <w:t xml:space="preserve">CEO: </w:t>
    </w:r>
    <w:r w:rsidR="001713B3" w:rsidRPr="00281EC5">
      <w:rPr>
        <w:sz w:val="18"/>
        <w:szCs w:val="18"/>
        <w:lang w:val="en-US"/>
      </w:rPr>
      <w:t>Name</w:t>
    </w:r>
    <w:r w:rsidR="00A74A39" w:rsidRPr="00281EC5">
      <w:rPr>
        <w:sz w:val="18"/>
        <w:szCs w:val="18"/>
        <w:lang w:val="en-US"/>
      </w:rPr>
      <w:t>, S</w:t>
    </w:r>
    <w:r w:rsidR="001713B3" w:rsidRPr="00281EC5">
      <w:rPr>
        <w:sz w:val="18"/>
        <w:szCs w:val="18"/>
        <w:lang w:val="en-US"/>
      </w:rPr>
      <w:t>urname</w:t>
    </w:r>
    <w:r w:rsidR="00301EC5" w:rsidRPr="00281EC5">
      <w:rPr>
        <w:sz w:val="18"/>
        <w:szCs w:val="18"/>
        <w:lang w:val="en-US"/>
      </w:rPr>
      <w:t xml:space="preserve"> OR Board of Directors</w:t>
    </w:r>
    <w:r w:rsidR="003D50A7">
      <w:rPr>
        <w:sz w:val="18"/>
        <w:szCs w:val="18"/>
        <w:lang w:val="en-US"/>
      </w:rPr>
      <w:t>:</w:t>
    </w:r>
    <w:r w:rsidR="00301EC5" w:rsidRPr="00281EC5">
      <w:rPr>
        <w:sz w:val="18"/>
        <w:szCs w:val="18"/>
        <w:lang w:val="en-US"/>
      </w:rPr>
      <w:t xml:space="preserve"> </w:t>
    </w:r>
    <w:r w:rsidR="001713B3" w:rsidRPr="00281EC5">
      <w:rPr>
        <w:sz w:val="18"/>
        <w:szCs w:val="18"/>
        <w:lang w:val="en-US"/>
      </w:rPr>
      <w:t xml:space="preserve">Name, Surname </w:t>
    </w:r>
    <w:r w:rsidR="00301EC5" w:rsidRPr="00281EC5">
      <w:rPr>
        <w:sz w:val="18"/>
        <w:szCs w:val="18"/>
        <w:lang w:val="en-US"/>
      </w:rPr>
      <w:t>(in alphabetical order)</w:t>
    </w:r>
  </w:p>
  <w:p w14:paraId="2E11A509" w14:textId="77777777" w:rsidR="00A74A39" w:rsidRPr="00281EC5" w:rsidRDefault="00A74A39" w:rsidP="005F64B6">
    <w:pPr>
      <w:pStyle w:val="Stopka"/>
      <w:rPr>
        <w:sz w:val="18"/>
        <w:szCs w:val="18"/>
        <w:lang w:val="en-US"/>
      </w:rPr>
    </w:pPr>
    <w:r w:rsidRPr="00281EC5">
      <w:rPr>
        <w:sz w:val="18"/>
        <w:szCs w:val="18"/>
        <w:lang w:val="en-US"/>
      </w:rPr>
      <w:t>Phone +</w:t>
    </w:r>
    <w:r w:rsidR="00146CD0" w:rsidRPr="00281EC5">
      <w:rPr>
        <w:sz w:val="18"/>
        <w:szCs w:val="18"/>
        <w:lang w:val="en-US"/>
      </w:rPr>
      <w:t>00</w:t>
    </w:r>
    <w:r w:rsidRPr="00281EC5">
      <w:rPr>
        <w:sz w:val="18"/>
        <w:szCs w:val="18"/>
        <w:lang w:val="en-US"/>
      </w:rPr>
      <w:t xml:space="preserve"> 1234 5678-00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Fax +</w:t>
    </w:r>
    <w:r w:rsidR="00146CD0" w:rsidRPr="00281EC5">
      <w:rPr>
        <w:sz w:val="18"/>
        <w:szCs w:val="18"/>
        <w:lang w:val="en-US"/>
      </w:rPr>
      <w:t>00</w:t>
    </w:r>
    <w:r w:rsidRPr="00281EC5">
      <w:rPr>
        <w:sz w:val="18"/>
        <w:szCs w:val="18"/>
        <w:lang w:val="en-US"/>
      </w:rPr>
      <w:t xml:space="preserve"> 1234 5678-00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hyperlink r:id="rId1" w:history="1">
      <w:r w:rsidR="00B46051" w:rsidRPr="00281EC5">
        <w:rPr>
          <w:rStyle w:val="Hipercze"/>
          <w:color w:val="000000" w:themeColor="text1"/>
          <w:sz w:val="18"/>
          <w:szCs w:val="18"/>
          <w:u w:val="none"/>
          <w:lang w:val="en-US"/>
        </w:rPr>
        <w:t>info@knauf.com</w:t>
      </w:r>
    </w:hyperlink>
    <w:r w:rsidR="00B46051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B46051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www.knauf.com</w:t>
    </w:r>
  </w:p>
  <w:p w14:paraId="75F50A41" w14:textId="77777777" w:rsidR="00A74A39" w:rsidRPr="00281EC5" w:rsidRDefault="00A74A39" w:rsidP="005F64B6">
    <w:pPr>
      <w:pStyle w:val="Stopka"/>
      <w:rPr>
        <w:sz w:val="18"/>
        <w:szCs w:val="18"/>
        <w:lang w:val="en-US"/>
      </w:rPr>
    </w:pPr>
    <w:r w:rsidRPr="00281EC5">
      <w:rPr>
        <w:sz w:val="18"/>
        <w:szCs w:val="18"/>
        <w:lang w:val="en-US"/>
      </w:rPr>
      <w:t>Registered office: City ·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Register court: City · HRA XXXX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 xml:space="preserve">USt.-ID.Nr. </w:t>
    </w:r>
    <w:r w:rsidR="00FB6129" w:rsidRPr="00FB6129">
      <w:rPr>
        <w:sz w:val="18"/>
        <w:szCs w:val="18"/>
        <w:lang w:val="en-US"/>
      </w:rPr>
      <w:t>XXXXXXXX</w:t>
    </w:r>
  </w:p>
  <w:p w14:paraId="54976476" w14:textId="77777777" w:rsidR="000E08B4" w:rsidRPr="00DD568C" w:rsidRDefault="00A74A39" w:rsidP="005F64B6">
    <w:pPr>
      <w:pStyle w:val="Stopka"/>
      <w:rPr>
        <w:sz w:val="18"/>
        <w:szCs w:val="18"/>
      </w:rPr>
    </w:pPr>
    <w:r w:rsidRPr="00281EC5">
      <w:rPr>
        <w:sz w:val="18"/>
        <w:szCs w:val="18"/>
        <w:lang w:val="en-US"/>
      </w:rPr>
      <w:t>Sample Bank ∙ IBAN: XX00 0000 0000 0000 0000 00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∙</w:t>
    </w:r>
    <w:r w:rsidR="0056374A" w:rsidRPr="00281EC5">
      <w:rPr>
        <w:sz w:val="18"/>
        <w:szCs w:val="18"/>
        <w:lang w:val="en-US"/>
      </w:rPr>
      <w:t xml:space="preserve"> </w:t>
    </w:r>
    <w:r w:rsidRPr="00281EC5">
      <w:rPr>
        <w:sz w:val="18"/>
        <w:szCs w:val="18"/>
        <w:lang w:val="en-US"/>
      </w:rPr>
      <w:t>BIC: 00SAMPLE000</w:t>
    </w:r>
    <w:r w:rsidRPr="00DD568C">
      <w:rPr>
        <w:sz w:val="18"/>
        <w:szCs w:val="18"/>
      </w:rPr>
      <w:t xml:space="preserve"> </w:t>
    </w:r>
    <w:r w:rsidR="00291A9A" w:rsidRPr="00DD568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EE1F1F2" wp14:editId="1D0BB937">
              <wp:simplePos x="0" y="0"/>
              <wp:positionH relativeFrom="page">
                <wp:posOffset>6119495</wp:posOffset>
              </wp:positionH>
              <wp:positionV relativeFrom="page">
                <wp:posOffset>10151745</wp:posOffset>
              </wp:positionV>
              <wp:extent cx="907200" cy="169200"/>
              <wp:effectExtent l="0" t="0" r="0" b="0"/>
              <wp:wrapNone/>
              <wp:docPr id="1899125604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DCA65E" id="Grafik 5" o:spid="_x0000_s1026" style="position:absolute;margin-left:481.85pt;margin-top:799.35pt;width:71.4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&#13;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3B88" w14:textId="77777777" w:rsidR="000B7719" w:rsidRDefault="000B7719" w:rsidP="006D1493">
      <w:r>
        <w:separator/>
      </w:r>
    </w:p>
  </w:footnote>
  <w:footnote w:type="continuationSeparator" w:id="0">
    <w:p w14:paraId="52A2EBBA" w14:textId="77777777" w:rsidR="000B7719" w:rsidRDefault="000B7719" w:rsidP="006D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92552" w14:textId="77777777" w:rsidR="000E08B4" w:rsidRDefault="00E264B6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023925" wp14:editId="30571869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1137600" cy="576000"/>
              <wp:effectExtent l="0" t="0" r="5715" b="0"/>
              <wp:wrapNone/>
              <wp:docPr id="178524372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24524C" id="Grafik 3" o:spid="_x0000_s1026" style="position:absolute;margin-left:70.9pt;margin-top:35.4pt;width:89.5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&#13;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  <w:r w:rsidR="00D94A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03110" wp14:editId="57770023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736067093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41B4F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" strokecolor="#00a0e6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C227" w14:textId="77777777" w:rsidR="00D55442" w:rsidRDefault="005E07C7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FA100" wp14:editId="2C10556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1562537301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61DC17" id="Gerade Verbindung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" strokecolor="#00a0e6 [3215]" strokeweight=".5pt">
              <v:stroke joinstyle="miter"/>
              <w10:wrap anchorx="page" anchory="page"/>
            </v:line>
          </w:pict>
        </mc:Fallback>
      </mc:AlternateContent>
    </w:r>
    <w:r w:rsidR="000E08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A9AA3D" wp14:editId="4CF49AC2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137600" cy="576000"/>
              <wp:effectExtent l="0" t="0" r="5715" b="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EC514" id="Grafik 3" o:spid="_x0000_s1026" style="position:absolute;margin-left:70.9pt;margin-top:35.45pt;width:89.5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&#13;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7F"/>
    <w:rsid w:val="00021A6C"/>
    <w:rsid w:val="000417E3"/>
    <w:rsid w:val="000444C8"/>
    <w:rsid w:val="0005321C"/>
    <w:rsid w:val="00075482"/>
    <w:rsid w:val="00083CFA"/>
    <w:rsid w:val="0008412A"/>
    <w:rsid w:val="00084465"/>
    <w:rsid w:val="00095761"/>
    <w:rsid w:val="000A40E5"/>
    <w:rsid w:val="000B7719"/>
    <w:rsid w:val="000C333D"/>
    <w:rsid w:val="000C7C23"/>
    <w:rsid w:val="000D419B"/>
    <w:rsid w:val="000E08B4"/>
    <w:rsid w:val="000E36AA"/>
    <w:rsid w:val="000F056F"/>
    <w:rsid w:val="000F5D82"/>
    <w:rsid w:val="00113C7B"/>
    <w:rsid w:val="00120FCD"/>
    <w:rsid w:val="001347E9"/>
    <w:rsid w:val="00134FA2"/>
    <w:rsid w:val="00146CD0"/>
    <w:rsid w:val="0016563A"/>
    <w:rsid w:val="001713B3"/>
    <w:rsid w:val="00197D4D"/>
    <w:rsid w:val="001A3BD1"/>
    <w:rsid w:val="001A647C"/>
    <w:rsid w:val="001A69D1"/>
    <w:rsid w:val="001C4574"/>
    <w:rsid w:val="001F3329"/>
    <w:rsid w:val="001F5AB1"/>
    <w:rsid w:val="00204ED0"/>
    <w:rsid w:val="00224897"/>
    <w:rsid w:val="00255C9D"/>
    <w:rsid w:val="002641C6"/>
    <w:rsid w:val="00281EC5"/>
    <w:rsid w:val="002911E3"/>
    <w:rsid w:val="00291A9A"/>
    <w:rsid w:val="002E39CE"/>
    <w:rsid w:val="00301EC5"/>
    <w:rsid w:val="00356F48"/>
    <w:rsid w:val="0036316B"/>
    <w:rsid w:val="0036546F"/>
    <w:rsid w:val="003B0150"/>
    <w:rsid w:val="003B6344"/>
    <w:rsid w:val="003C0667"/>
    <w:rsid w:val="003D50A7"/>
    <w:rsid w:val="004234B3"/>
    <w:rsid w:val="0044096B"/>
    <w:rsid w:val="00451E78"/>
    <w:rsid w:val="00453A65"/>
    <w:rsid w:val="00462E03"/>
    <w:rsid w:val="004B70C2"/>
    <w:rsid w:val="004C1A2B"/>
    <w:rsid w:val="004D32C9"/>
    <w:rsid w:val="0051451D"/>
    <w:rsid w:val="00524911"/>
    <w:rsid w:val="005279B5"/>
    <w:rsid w:val="00561908"/>
    <w:rsid w:val="0056374A"/>
    <w:rsid w:val="0057067F"/>
    <w:rsid w:val="00597D30"/>
    <w:rsid w:val="005A0134"/>
    <w:rsid w:val="005B20B6"/>
    <w:rsid w:val="005B3D2F"/>
    <w:rsid w:val="005D01F0"/>
    <w:rsid w:val="005E07C7"/>
    <w:rsid w:val="005F29C7"/>
    <w:rsid w:val="005F64B6"/>
    <w:rsid w:val="0063048A"/>
    <w:rsid w:val="006363D4"/>
    <w:rsid w:val="00644E89"/>
    <w:rsid w:val="006540E4"/>
    <w:rsid w:val="006A077F"/>
    <w:rsid w:val="006A28BB"/>
    <w:rsid w:val="006A398D"/>
    <w:rsid w:val="006B6DC0"/>
    <w:rsid w:val="006D1493"/>
    <w:rsid w:val="006F36C2"/>
    <w:rsid w:val="007B0109"/>
    <w:rsid w:val="007E4352"/>
    <w:rsid w:val="007F274D"/>
    <w:rsid w:val="00860595"/>
    <w:rsid w:val="008A2303"/>
    <w:rsid w:val="008A5F10"/>
    <w:rsid w:val="008C0359"/>
    <w:rsid w:val="008C1DEA"/>
    <w:rsid w:val="009027EF"/>
    <w:rsid w:val="00912CD0"/>
    <w:rsid w:val="009154AF"/>
    <w:rsid w:val="009568E9"/>
    <w:rsid w:val="00994373"/>
    <w:rsid w:val="009A10CA"/>
    <w:rsid w:val="009C2431"/>
    <w:rsid w:val="009D0CB6"/>
    <w:rsid w:val="009D23D6"/>
    <w:rsid w:val="009D7E59"/>
    <w:rsid w:val="00A02F76"/>
    <w:rsid w:val="00A0429B"/>
    <w:rsid w:val="00A043E4"/>
    <w:rsid w:val="00A21271"/>
    <w:rsid w:val="00A2438C"/>
    <w:rsid w:val="00A454A3"/>
    <w:rsid w:val="00A5486A"/>
    <w:rsid w:val="00A74A39"/>
    <w:rsid w:val="00A767AC"/>
    <w:rsid w:val="00A86D92"/>
    <w:rsid w:val="00A93569"/>
    <w:rsid w:val="00AC74F7"/>
    <w:rsid w:val="00AD6A61"/>
    <w:rsid w:val="00B166EA"/>
    <w:rsid w:val="00B24120"/>
    <w:rsid w:val="00B46051"/>
    <w:rsid w:val="00B4641A"/>
    <w:rsid w:val="00B6507C"/>
    <w:rsid w:val="00B85A41"/>
    <w:rsid w:val="00BC574F"/>
    <w:rsid w:val="00BD1789"/>
    <w:rsid w:val="00BE0C1F"/>
    <w:rsid w:val="00C055DA"/>
    <w:rsid w:val="00C137AC"/>
    <w:rsid w:val="00C20088"/>
    <w:rsid w:val="00C26A7E"/>
    <w:rsid w:val="00C341F2"/>
    <w:rsid w:val="00C342D8"/>
    <w:rsid w:val="00C36451"/>
    <w:rsid w:val="00C7426A"/>
    <w:rsid w:val="00CA2C04"/>
    <w:rsid w:val="00D0481C"/>
    <w:rsid w:val="00D14BEC"/>
    <w:rsid w:val="00D27EA7"/>
    <w:rsid w:val="00D42A8D"/>
    <w:rsid w:val="00D55442"/>
    <w:rsid w:val="00D55B44"/>
    <w:rsid w:val="00D56A68"/>
    <w:rsid w:val="00D66D72"/>
    <w:rsid w:val="00D94A89"/>
    <w:rsid w:val="00DB3E08"/>
    <w:rsid w:val="00DB4563"/>
    <w:rsid w:val="00DD568C"/>
    <w:rsid w:val="00DE228B"/>
    <w:rsid w:val="00E01037"/>
    <w:rsid w:val="00E10DE1"/>
    <w:rsid w:val="00E171A4"/>
    <w:rsid w:val="00E264B6"/>
    <w:rsid w:val="00E7350E"/>
    <w:rsid w:val="00E878B9"/>
    <w:rsid w:val="00E903FF"/>
    <w:rsid w:val="00E94BE7"/>
    <w:rsid w:val="00EB5460"/>
    <w:rsid w:val="00EB656D"/>
    <w:rsid w:val="00EB6BC8"/>
    <w:rsid w:val="00EC2970"/>
    <w:rsid w:val="00EC3398"/>
    <w:rsid w:val="00EC7AA5"/>
    <w:rsid w:val="00EE25C0"/>
    <w:rsid w:val="00EE37A7"/>
    <w:rsid w:val="00EF1E9C"/>
    <w:rsid w:val="00F05BD9"/>
    <w:rsid w:val="00F228F0"/>
    <w:rsid w:val="00F527C0"/>
    <w:rsid w:val="00F61AB2"/>
    <w:rsid w:val="00F643C5"/>
    <w:rsid w:val="00FA7B0D"/>
    <w:rsid w:val="00FB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2F04F"/>
  <w15:chartTrackingRefBased/>
  <w15:docId w15:val="{22F888FB-051F-A144-B4FD-B2326F0E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E9"/>
    <w:pPr>
      <w:spacing w:after="0" w:line="264" w:lineRule="auto"/>
    </w:pPr>
    <w:rPr>
      <w:color w:val="000000" w:themeColor="text1"/>
      <w:sz w:val="20"/>
      <w:lang w:val="en-GB"/>
    </w:rPr>
  </w:style>
  <w:style w:type="paragraph" w:styleId="Nagwek1">
    <w:name w:val="heading 1"/>
    <w:basedOn w:val="Normalny"/>
    <w:next w:val="Normalny"/>
    <w:link w:val="Nagwek1Znak"/>
    <w:uiPriority w:val="9"/>
    <w:rsid w:val="006A2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A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BB"/>
    <w:pPr>
      <w:keepNext/>
      <w:keepLines/>
      <w:spacing w:before="160" w:after="80"/>
      <w:outlineLvl w:val="2"/>
    </w:pPr>
    <w:rPr>
      <w:rFonts w:eastAsiaTheme="majorEastAsia" w:cstheme="majorBidi"/>
      <w:color w:val="002859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859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BB"/>
    <w:pPr>
      <w:keepNext/>
      <w:keepLines/>
      <w:spacing w:before="80" w:after="40"/>
      <w:outlineLvl w:val="4"/>
    </w:pPr>
    <w:rPr>
      <w:rFonts w:eastAsiaTheme="majorEastAsia" w:cstheme="majorBidi"/>
      <w:color w:val="002859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BB"/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BB"/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BB"/>
    <w:rPr>
      <w:rFonts w:eastAsiaTheme="majorEastAsia" w:cstheme="majorBidi"/>
      <w:color w:val="002859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BB"/>
    <w:rPr>
      <w:rFonts w:eastAsiaTheme="majorEastAsia" w:cstheme="majorBidi"/>
      <w:i/>
      <w:iCs/>
      <w:color w:val="0028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BB"/>
    <w:rPr>
      <w:rFonts w:eastAsiaTheme="majorEastAsia" w:cstheme="majorBidi"/>
      <w:color w:val="0028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BB"/>
    <w:rPr>
      <w:rFonts w:eastAsiaTheme="majorEastAsia" w:cstheme="majorBidi"/>
      <w:color w:val="272727" w:themeColor="text1" w:themeTint="D8"/>
    </w:rPr>
  </w:style>
  <w:style w:type="character" w:styleId="Hipercze">
    <w:name w:val="Hyperlink"/>
    <w:basedOn w:val="Domylnaczcionkaakapitu"/>
    <w:uiPriority w:val="99"/>
    <w:unhideWhenUsed/>
    <w:rsid w:val="00B46051"/>
    <w:rPr>
      <w:color w:val="0000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0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Normalny"/>
    <w:qFormat/>
    <w:rsid w:val="00B24120"/>
    <w:pPr>
      <w:jc w:val="right"/>
    </w:pPr>
  </w:style>
  <w:style w:type="character" w:styleId="Pogrubienie">
    <w:name w:val="Strong"/>
    <w:basedOn w:val="Domylnaczcionkaakapitu"/>
    <w:uiPriority w:val="22"/>
    <w:qFormat/>
    <w:rsid w:val="005F29C7"/>
    <w:rPr>
      <w:rFonts w:asciiTheme="minorHAnsi" w:hAnsiTheme="minorHAnsi"/>
      <w:b/>
      <w:bCs/>
      <w:i w:val="0"/>
    </w:rPr>
  </w:style>
  <w:style w:type="paragraph" w:styleId="Akapitzlist">
    <w:name w:val="List Paragraph"/>
    <w:basedOn w:val="Normalny"/>
    <w:uiPriority w:val="34"/>
    <w:rsid w:val="006A28BB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1347E9"/>
    <w:pPr>
      <w:spacing w:after="0" w:line="264" w:lineRule="auto"/>
    </w:pPr>
    <w:rPr>
      <w:color w:val="000000" w:themeColor="text1"/>
      <w:sz w:val="15"/>
    </w:rPr>
  </w:style>
  <w:style w:type="character" w:customStyle="1" w:styleId="NagwekZnak">
    <w:name w:val="Nagłówek Znak"/>
    <w:basedOn w:val="Domylnaczcionkaakapitu"/>
    <w:link w:val="Nagwek"/>
    <w:uiPriority w:val="99"/>
    <w:rsid w:val="001347E9"/>
    <w:rPr>
      <w:color w:val="000000" w:themeColor="text1"/>
      <w:sz w:val="15"/>
    </w:rPr>
  </w:style>
  <w:style w:type="paragraph" w:styleId="Stopka">
    <w:name w:val="footer"/>
    <w:link w:val="StopkaZnak"/>
    <w:uiPriority w:val="99"/>
    <w:unhideWhenUsed/>
    <w:rsid w:val="001347E9"/>
    <w:pPr>
      <w:tabs>
        <w:tab w:val="center" w:pos="4536"/>
        <w:tab w:val="right" w:pos="9072"/>
      </w:tabs>
      <w:spacing w:after="0" w:line="257" w:lineRule="auto"/>
    </w:pPr>
    <w:rPr>
      <w:color w:val="000000" w:themeColor="text1"/>
      <w:sz w:val="15"/>
    </w:rPr>
  </w:style>
  <w:style w:type="character" w:customStyle="1" w:styleId="StopkaZnak">
    <w:name w:val="Stopka Znak"/>
    <w:basedOn w:val="Domylnaczcionkaakapitu"/>
    <w:link w:val="Stopka"/>
    <w:uiPriority w:val="99"/>
    <w:rsid w:val="001347E9"/>
    <w:rPr>
      <w:color w:val="000000" w:themeColor="text1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nauf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Elements/Knauf%20Ceiling%20Solutions/Informacje%20prasowe/2025_12_01_KNAUF_Nowy%20szef%20sprzedazy.dotx" TargetMode="External"/></Relationships>
</file>

<file path=word/theme/theme1.xml><?xml version="1.0" encoding="utf-8"?>
<a:theme xmlns:a="http://schemas.openxmlformats.org/drawingml/2006/main" name="Office">
  <a:themeElements>
    <a:clrScheme name="Knauf_Colors">
      <a:dk1>
        <a:srgbClr val="000000"/>
      </a:dk1>
      <a:lt1>
        <a:sysClr val="window" lastClr="FFFFFF"/>
      </a:lt1>
      <a:dk2>
        <a:srgbClr val="00A0E6"/>
      </a:dk2>
      <a:lt2>
        <a:srgbClr val="CFD7D9"/>
      </a:lt2>
      <a:accent1>
        <a:srgbClr val="003778"/>
      </a:accent1>
      <a:accent2>
        <a:srgbClr val="00A0E6"/>
      </a:accent2>
      <a:accent3>
        <a:srgbClr val="F06E00"/>
      </a:accent3>
      <a:accent4>
        <a:srgbClr val="FFD25C"/>
      </a:accent4>
      <a:accent5>
        <a:srgbClr val="87C15F"/>
      </a:accent5>
      <a:accent6>
        <a:srgbClr val="004B46"/>
      </a:accent6>
      <a:hlink>
        <a:srgbClr val="000000"/>
      </a:hlink>
      <a:folHlink>
        <a:srgbClr val="000000"/>
      </a:folHlink>
    </a:clrScheme>
    <a:fontScheme name="Knauf_Fonts">
      <a:majorFont>
        <a:latin typeface="Knauf Office"/>
        <a:ea typeface=""/>
        <a:cs typeface=""/>
      </a:majorFont>
      <a:minorFont>
        <a:latin typeface="Knau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ll_x002d_to_x002d_actionLink xmlns="ee48a97e-2a18-4c20-b378-4019aa68cf26" xsi:nil="true"/>
    <Languages xmlns="ee48a97e-2a18-4c20-b378-4019aa68cf26" xsi:nil="true"/>
    <Language xmlns="ee48a97e-2a18-4c20-b378-4019aa68cf26" xsi:nil="true"/>
    <TaxCatchAll xmlns="57e88a30-d4f9-4087-a478-fc49479e7e92" xsi:nil="true"/>
    <lcf76f155ced4ddcb4097134ff3c332f xmlns="ee48a97e-2a18-4c20-b378-4019aa68cf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FA5D521F48A4CAFD3421BC441282E" ma:contentTypeVersion="18" ma:contentTypeDescription="Create a new document." ma:contentTypeScope="" ma:versionID="2de2cecfe1325d191d6b2f6730b7933d">
  <xsd:schema xmlns:xsd="http://www.w3.org/2001/XMLSchema" xmlns:xs="http://www.w3.org/2001/XMLSchema" xmlns:p="http://schemas.microsoft.com/office/2006/metadata/properties" xmlns:ns2="ee48a97e-2a18-4c20-b378-4019aa68cf26" xmlns:ns3="57e88a30-d4f9-4087-a478-fc49479e7e92" targetNamespace="http://schemas.microsoft.com/office/2006/metadata/properties" ma:root="true" ma:fieldsID="2deb3043861ba3d97a869ef37ddbc627" ns2:_="" ns3:_="">
    <xsd:import namespace="ee48a97e-2a18-4c20-b378-4019aa68cf26"/>
    <xsd:import namespace="57e88a30-d4f9-4087-a478-fc49479e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anguage" minOccurs="0"/>
                <xsd:element ref="ns2:Call_x002d_to_x002d_actionLink" minOccurs="0"/>
                <xsd:element ref="ns2:Languag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8a97e-2a18-4c20-b378-4019aa68c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nguage" ma:index="20" nillable="true" ma:displayName="Language" ma:format="Dropdown" ma:internalName="Language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Latvian"/>
          <xsd:enumeration value="Lithuanian"/>
          <xsd:enumeration value="Polish"/>
          <xsd:enumeration value="Portuguese"/>
          <xsd:enumeration value="Portuguese (Brazil)"/>
          <xsd:enumeration value="Romanian"/>
          <xsd:enumeration value="Spanish"/>
          <xsd:enumeration value="Spanish (LATAM)"/>
          <xsd:enumeration value="Serbian"/>
          <xsd:enumeration value="Slovak"/>
          <xsd:enumeration value="Slovene"/>
          <xsd:enumeration value="Turkish"/>
        </xsd:restriction>
      </xsd:simpleType>
    </xsd:element>
    <xsd:element name="Call_x002d_to_x002d_actionLink" ma:index="21" nillable="true" ma:displayName="CTA Link to Use" ma:description="Please use this redirection link when setting up your email signature." ma:format="Dropdown" ma:internalName="Call_x002d_to_x002d_actionLink">
      <xsd:simpleType>
        <xsd:restriction base="dms:Text">
          <xsd:maxLength value="255"/>
        </xsd:restriction>
      </xsd:simpleType>
    </xsd:element>
    <xsd:element name="Languages" ma:index="22" nillable="true" ma:displayName="Languages" ma:format="Dropdown" ma:internalName="Languages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Polish"/>
          <xsd:enumeration value="Portuguese"/>
          <xsd:enumeration value="Portuguese (Brazil)"/>
          <xsd:enumeration value="Spanish"/>
          <xsd:enumeration value="Spanish (LATAM)"/>
          <xsd:enumeration value="Romanian"/>
          <xsd:enumeration value="Serbian"/>
          <xsd:enumeration value="Slovak"/>
          <xsd:enumeration value="Slovene"/>
          <xsd:enumeration value="Turkish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a30-d4f9-4087-a478-fc49479e7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6e991-cc91-44a1-af3f-e3e1b3b3bdd2}" ma:internalName="TaxCatchAll" ma:showField="CatchAllData" ma:web="57e88a30-d4f9-4087-a478-fc49479e7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26563-3CE0-40CF-B00A-0FF7CCCE70D1}">
  <ds:schemaRefs>
    <ds:schemaRef ds:uri="http://schemas.microsoft.com/office/2006/metadata/properties"/>
    <ds:schemaRef ds:uri="http://schemas.microsoft.com/office/infopath/2007/PartnerControls"/>
    <ds:schemaRef ds:uri="ee48a97e-2a18-4c20-b378-4019aa68cf26"/>
    <ds:schemaRef ds:uri="57e88a30-d4f9-4087-a478-fc49479e7e92"/>
  </ds:schemaRefs>
</ds:datastoreItem>
</file>

<file path=customXml/itemProps2.xml><?xml version="1.0" encoding="utf-8"?>
<ds:datastoreItem xmlns:ds="http://schemas.openxmlformats.org/officeDocument/2006/customXml" ds:itemID="{8C75854A-B641-47EF-AA6B-555595D08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0C5F-F8C3-4359-A9CB-788C4208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8a97e-2a18-4c20-b378-4019aa68cf26"/>
    <ds:schemaRef ds:uri="57e88a30-d4f9-4087-a478-fc49479e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2025_12_01_KNAUF_Nowy szef sprzedazy.dotx</Template>
  <TotalTime>3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Rabinska</dc:creator>
  <cp:keywords/>
  <dc:description/>
  <cp:lastModifiedBy>Patrycja Rabińska</cp:lastModifiedBy>
  <cp:revision>1</cp:revision>
  <cp:lastPrinted>2024-03-17T17:19:00Z</cp:lastPrinted>
  <dcterms:created xsi:type="dcterms:W3CDTF">2025-12-01T09:28:00Z</dcterms:created>
  <dcterms:modified xsi:type="dcterms:W3CDTF">2025-12-01T09:32:00Z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0x010100706FA5D521F48A4CAFD3421BC441282E</vt:lpwstr>
  </property>
</Properties>
</file>