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8200" w14:textId="5E61EF07" w:rsidR="001D49E7" w:rsidRDefault="00F737FA" w:rsidP="00F737FA">
      <w:pPr>
        <w:jc w:val="right"/>
      </w:pPr>
      <w:r>
        <w:t>Kraków, 5.12.2025</w:t>
      </w:r>
    </w:p>
    <w:p w14:paraId="6E1BCCA3" w14:textId="490000C6" w:rsidR="00F737FA" w:rsidRDefault="00F737FA" w:rsidP="00F737FA">
      <w:r>
        <w:t>INFORMACJA PRASOWA</w:t>
      </w:r>
    </w:p>
    <w:p w14:paraId="202A7AAE" w14:textId="600A5EAA" w:rsidR="00F737FA" w:rsidRPr="00F737FA" w:rsidRDefault="00F737FA" w:rsidP="00F737FA">
      <w:pPr>
        <w:jc w:val="center"/>
        <w:rPr>
          <w:b/>
          <w:bCs/>
        </w:rPr>
      </w:pPr>
      <w:r w:rsidRPr="00F737FA">
        <w:rPr>
          <w:b/>
          <w:bCs/>
        </w:rPr>
        <w:t>RMF Classic na Mikołajki i nie tylko! Pierwszy radiowy serial świąteczny</w:t>
      </w:r>
    </w:p>
    <w:p w14:paraId="19F1B50F" w14:textId="267C679B" w:rsidR="00F737FA" w:rsidRPr="00F737FA" w:rsidRDefault="00F737FA" w:rsidP="00F737FA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Przez cały grudzień RMF Classic będzie wprowadzać swoich słuchaczy w wyjątkowy, świąteczny nastrój – nie tylko za sprawą uwielbianego cyklu „Najpiękniejsza Muzyka na Święta”, ale także dodatkowych atrakcji antenowych i plenerowych. 6 grudnia na antenie zadebiutuje pierwszy w Polsce radiowy serial świąteczny!</w:t>
      </w:r>
    </w:p>
    <w:p w14:paraId="3998D517" w14:textId="1EA09893" w:rsidR="00F737FA" w:rsidRPr="00F737FA" w:rsidRDefault="00F737FA" w:rsidP="00F737FA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Mikołajkowe granie</w:t>
      </w:r>
    </w:p>
    <w:p w14:paraId="2DA28AB5" w14:textId="68439906" w:rsidR="00F737FA" w:rsidRPr="00F737FA" w:rsidRDefault="00F737FA" w:rsidP="00F737F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 sobotę, 6 grudnia, j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uż od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9:00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słuchacze śledzić będą mogli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Mikołajkowy Program Specjalny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. Przez cały dzień na antenie pojawiać się będą relacje z trasy Świętego Mikołaja, opowieści o świątecznych zwyczajach oraz konkurs z nagrodami. Zaplanowano całodniową zabawę antenową, w której do zdobycia są wyjątkowe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Mikołajkowe Zestawy Prezentowe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przygotowane z myślą o miłośnikach świątecznego klimatu i dobrej muzyki.</w:t>
      </w:r>
    </w:p>
    <w:p w14:paraId="4FAFFE38" w14:textId="692CA190" w:rsidR="00F737FA" w:rsidRDefault="00F737FA" w:rsidP="00F737F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Klasyczne ś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wiąteczne granie uzupełni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premiera nowej piosenki świątecznej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, skomponowanej specjalnie dla RMF Classic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>Tuż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po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11:00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na antenie po raz pierwszy wybrzmi utwór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„U nas kolęda”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w wykonaniu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Haliny Mlynkovej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i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Zespołu Pieśni i Tańca „Śląsk”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. To kolejna wspólna świąteczna propozycja artystki i stacji. Za tekst odpowiada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Artur Andrus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, a kompozytorem muzyki jest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Marcin Kindla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703F042D" w14:textId="09B93A9F" w:rsidR="00F737FA" w:rsidRPr="00F737FA" w:rsidRDefault="00F737FA" w:rsidP="00F737FA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Radiowy serial świąteczny</w:t>
      </w:r>
    </w:p>
    <w:p w14:paraId="2DB89A96" w14:textId="0AB0B687" w:rsidR="00F737FA" w:rsidRPr="00F737FA" w:rsidRDefault="00F737FA" w:rsidP="00F737FA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 południu, o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13:30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na antenie zadebiutuje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radiowy serial świąteczny „Powiedz życzenie”</w:t>
      </w:r>
      <w:r>
        <w:rPr>
          <w:rFonts w:ascii="Calibri" w:eastAsia="Calibri" w:hAnsi="Calibri"/>
          <w:sz w:val="22"/>
          <w:szCs w:val="22"/>
          <w:lang w:eastAsia="en-US"/>
        </w:rPr>
        <w:t>, czyli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romantyczna opowieść rozgrywająca się w świątecznym Krakowie. Główny bohater, Olek, wraca do rodzinnego miasta na urodziny dziadka. Przypadkowe spotkanie uruchamia serię zdarzeń, które odsłaniają jego kłopoty, wystawiają na próbę wieloletni związek i budzą dawno uśpione emocje. W tle świątecznego zgiełku między szpitalem, cukiernią i zawodowymi obowiązkami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bohater sta</w:t>
      </w:r>
      <w:r>
        <w:rPr>
          <w:rFonts w:ascii="Calibri" w:eastAsia="Calibri" w:hAnsi="Calibri"/>
          <w:sz w:val="22"/>
          <w:szCs w:val="22"/>
          <w:lang w:eastAsia="en-US"/>
        </w:rPr>
        <w:t>nie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przed wyborem, jakiej przyszłości pragnie i jakie jest jego najważniejsze świąteczne życzenie. W rolach głównych występują</w:t>
      </w:r>
      <w:r>
        <w:rPr>
          <w:rFonts w:ascii="Calibri" w:eastAsia="Calibri" w:hAnsi="Calibri"/>
          <w:sz w:val="22"/>
          <w:szCs w:val="22"/>
          <w:lang w:eastAsia="en-US"/>
        </w:rPr>
        <w:t xml:space="preserve"> młodzi zdolni aktorzy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Maria Kowalska, Piotr Nerlewski, Anna Kończal-Bochenek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, a narratorką historii jest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Alina Kamińska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Kolejne odcinki emitowane będą codziennie o 13:30, a finał serialu zabrzmi w Wigilię.</w:t>
      </w:r>
    </w:p>
    <w:p w14:paraId="1E0F4A14" w14:textId="225E815F" w:rsidR="00F737FA" w:rsidRPr="00F737FA" w:rsidRDefault="00F737FA" w:rsidP="00F737FA">
      <w:pPr>
        <w:pStyle w:val="NormalnyWeb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Świąteczne obchody RMF Classic przeniosą się także w przestrzeń miasta. Od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16:00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Rynek Główny w Krakowie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stanie się sceną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Największego Świątecznego Karaoke w Polsce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, współorganizowanego przez RMF Classic i RMF FM. Na scenie pojawią się m.in.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Kornelia Czerwiec, Lor, Maciej Skiba oraz Wiktor Waligóra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, a publiczność weźmie udział we wspólnym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biciu rekordu w śpiewaniu świąteczn</w:t>
      </w:r>
      <w:r w:rsidR="00CA0D39">
        <w:rPr>
          <w:rFonts w:ascii="Calibri" w:eastAsia="Calibri" w:hAnsi="Calibri"/>
          <w:b/>
          <w:bCs/>
          <w:sz w:val="22"/>
          <w:szCs w:val="22"/>
          <w:lang w:eastAsia="en-US"/>
        </w:rPr>
        <w:t>ego przeboju, „Z kopyta kulig rwie”</w:t>
      </w:r>
      <w:r w:rsidR="004A70CB">
        <w:rPr>
          <w:rFonts w:ascii="Calibri" w:eastAsia="Calibri" w:hAnsi="Calibri"/>
          <w:sz w:val="22"/>
          <w:szCs w:val="22"/>
          <w:lang w:eastAsia="en-US"/>
        </w:rPr>
        <w:t>. K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ulminacją wydarzenia będzie </w:t>
      </w:r>
      <w:r w:rsidRPr="00F737FA">
        <w:rPr>
          <w:rFonts w:ascii="Calibri" w:eastAsia="Calibri" w:hAnsi="Calibri"/>
          <w:b/>
          <w:bCs/>
          <w:sz w:val="22"/>
          <w:szCs w:val="22"/>
          <w:lang w:eastAsia="en-US"/>
        </w:rPr>
        <w:t>uroczyste odpalenie Wielkiej Choinki na krakowskim Rynku</w:t>
      </w:r>
      <w:r>
        <w:rPr>
          <w:rFonts w:ascii="Calibri" w:eastAsia="Calibri" w:hAnsi="Calibri"/>
          <w:sz w:val="22"/>
          <w:szCs w:val="22"/>
          <w:lang w:eastAsia="en-US"/>
        </w:rPr>
        <w:t>, czyli</w:t>
      </w:r>
      <w:r w:rsidRPr="00F737FA">
        <w:rPr>
          <w:rFonts w:ascii="Calibri" w:eastAsia="Calibri" w:hAnsi="Calibri"/>
          <w:sz w:val="22"/>
          <w:szCs w:val="22"/>
          <w:lang w:eastAsia="en-US"/>
        </w:rPr>
        <w:t xml:space="preserve"> symboliczny moment rozpoczęcia miejskiego sezonu świątecznego</w:t>
      </w:r>
      <w:r w:rsidR="004528E1">
        <w:rPr>
          <w:rFonts w:ascii="Calibri" w:eastAsia="Calibri" w:hAnsi="Calibri"/>
          <w:sz w:val="22"/>
          <w:szCs w:val="22"/>
          <w:lang w:eastAsia="en-US"/>
        </w:rPr>
        <w:t xml:space="preserve"> – o godz. 17.00.</w:t>
      </w:r>
    </w:p>
    <w:p w14:paraId="623FCDBB" w14:textId="77777777" w:rsidR="00F737FA" w:rsidRDefault="00F737FA" w:rsidP="00F737FA">
      <w:pPr>
        <w:jc w:val="center"/>
      </w:pPr>
    </w:p>
    <w:sectPr w:rsidR="00F737FA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1379" w14:textId="77777777" w:rsidR="00F737FA" w:rsidRDefault="00F737FA" w:rsidP="00F92223">
      <w:pPr>
        <w:spacing w:after="0" w:line="240" w:lineRule="auto"/>
      </w:pPr>
      <w:r>
        <w:separator/>
      </w:r>
    </w:p>
  </w:endnote>
  <w:endnote w:type="continuationSeparator" w:id="0">
    <w:p w14:paraId="3E901212" w14:textId="77777777" w:rsidR="00F737FA" w:rsidRDefault="00F737F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0C3A" w14:textId="77777777" w:rsidR="00853AD0" w:rsidRDefault="00853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94DE" w14:textId="6091FC4E" w:rsidR="00F92223" w:rsidRDefault="00F737FA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2AB3" w14:textId="77777777" w:rsidR="00853AD0" w:rsidRDefault="00853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1869" w14:textId="77777777" w:rsidR="00F737FA" w:rsidRDefault="00F737FA" w:rsidP="00F92223">
      <w:pPr>
        <w:spacing w:after="0" w:line="240" w:lineRule="auto"/>
      </w:pPr>
      <w:r>
        <w:separator/>
      </w:r>
    </w:p>
  </w:footnote>
  <w:footnote w:type="continuationSeparator" w:id="0">
    <w:p w14:paraId="41E91703" w14:textId="77777777" w:rsidR="00F737FA" w:rsidRDefault="00F737F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EE1F" w14:textId="77777777" w:rsidR="00853AD0" w:rsidRDefault="00853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123D" w14:textId="0CFB707E" w:rsidR="00F92223" w:rsidRDefault="00F737FA">
    <w:pPr>
      <w:pStyle w:val="Nagwek"/>
    </w:pPr>
    <w:r>
      <w:rPr>
        <w:noProof/>
        <w:lang w:eastAsia="pl-PL"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350" w14:textId="77777777" w:rsidR="00853AD0" w:rsidRDefault="00853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D49E7"/>
    <w:rsid w:val="00381C88"/>
    <w:rsid w:val="003F7A69"/>
    <w:rsid w:val="004528E1"/>
    <w:rsid w:val="004A70CB"/>
    <w:rsid w:val="00853AD0"/>
    <w:rsid w:val="00A01F46"/>
    <w:rsid w:val="00A958C8"/>
    <w:rsid w:val="00CA0D39"/>
    <w:rsid w:val="00F737FA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F73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73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Classic</Template>
  <TotalTime>12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5</cp:revision>
  <dcterms:created xsi:type="dcterms:W3CDTF">2025-12-04T14:25:00Z</dcterms:created>
  <dcterms:modified xsi:type="dcterms:W3CDTF">2025-12-05T10:52:00Z</dcterms:modified>
</cp:coreProperties>
</file>