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D37" w:rsidP="00D12A42" w:rsidRDefault="00D12A42" w14:paraId="6093D797" w14:textId="2A05F34C">
      <w:pPr>
        <w:jc w:val="right"/>
      </w:pPr>
      <w:r w:rsidR="00D12A42">
        <w:rPr/>
        <w:t xml:space="preserve">Kraków, </w:t>
      </w:r>
      <w:r w:rsidR="064D29F7">
        <w:rPr/>
        <w:t>30</w:t>
      </w:r>
      <w:r w:rsidR="00D12A42">
        <w:rPr/>
        <w:t>.11.</w:t>
      </w:r>
      <w:r w:rsidR="00D12A42">
        <w:rPr/>
        <w:t>2025r.</w:t>
      </w:r>
    </w:p>
    <w:p w:rsidR="00D12A42" w:rsidP="45675E61" w:rsidRDefault="00D12A42" w14:paraId="1B2AD980" w14:textId="6DB45640">
      <w:pPr/>
      <w:r w:rsidR="00D12A42">
        <w:rPr/>
        <w:t>INFORMACJA PRASOWA</w:t>
      </w:r>
    </w:p>
    <w:p w:rsidR="00B7595D" w:rsidP="2FC5F02A" w:rsidRDefault="00B7595D" w14:paraId="424D100C" w14:textId="1AEFCC96">
      <w:pPr>
        <w:pStyle w:val="Normalny"/>
        <w:spacing w:before="240" w:after="24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C5F02A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Grudzień z Grupą RMF: magia świąt z RMF FM, RMF Classic</w:t>
      </w:r>
      <w:r w:rsidRPr="2FC5F02A" w:rsidR="332637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i RMF MAXX</w:t>
      </w:r>
    </w:p>
    <w:p w:rsidR="00B7595D" w:rsidP="45675E61" w:rsidRDefault="00B7595D" w14:paraId="43EB9909" w14:textId="11FDD239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5675E61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Grupa RMF przygotowała w tym roku wyjątkową grudniową ofertę antenową, pełną emocji i świątecznego klimatu. Na słuchaczy wszystkich stacji czekają muzyczne premiery, autorskie cykle, konkursy oraz świąteczne niespodzianki. Święta w RMF rozpoczną się już na początku grudnia i potrwają do końca roku.</w:t>
      </w:r>
    </w:p>
    <w:p w:rsidR="00B7595D" w:rsidP="45675E61" w:rsidRDefault="00B7595D" w14:paraId="1F01D0A9" w14:textId="7C47C501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5675E61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RMF FM ze świąteczną energią</w:t>
      </w:r>
    </w:p>
    <w:p w:rsidR="00B7595D" w:rsidP="4EA6C7F2" w:rsidRDefault="00B7595D" w14:paraId="7FF192DD" w14:textId="4F78E77E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EA6C7F2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Największe świąteczne hity ponownie zdominują antenę RMF FM – </w:t>
      </w:r>
      <w:r w:rsidRPr="4EA6C7F2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od 1 grudnia stacja będzie emitować świąteczne piosenki co godzinę</w:t>
      </w:r>
      <w:r w:rsidRPr="4EA6C7F2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, dzięki czemu słuchacze od samego rana poczują wyjątkowy klimat nadchodzących świąt. W grudniu pojawi się premierowy format </w:t>
      </w:r>
      <w:r w:rsidRPr="4EA6C7F2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„Świąteczny mikrofon”</w:t>
      </w:r>
      <w:r w:rsidRPr="4EA6C7F2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 w którym znani artyści zaprezentują zarówno swoje świąteczne utwory, jak i największe bożonarodzeniowe klasyki.</w:t>
      </w:r>
    </w:p>
    <w:p w:rsidR="00B7595D" w:rsidP="4EA6C7F2" w:rsidRDefault="00B7595D" w14:paraId="2FF4BA27" w14:textId="6802F174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EA6C7F2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Do porannego programu </w:t>
      </w:r>
      <w:r w:rsidRPr="4EA6C7F2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„Byle do piątku”</w:t>
      </w:r>
      <w:r w:rsidRPr="4EA6C7F2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(poniedziałek-piątek, godz. 9-14) dołącza </w:t>
      </w:r>
      <w:r w:rsidRPr="4EA6C7F2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Foxx</w:t>
      </w:r>
      <w:r w:rsidRPr="4EA6C7F2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4EA6C7F2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</w:t>
      </w:r>
      <w:hyperlink r:id="R41ead4eac392417a">
        <w:r w:rsidRPr="4EA6C7F2" w:rsidR="50EF87C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pl-PL"/>
          </w:rPr>
          <w:t>@foxx.gotuje</w:t>
        </w:r>
      </w:hyperlink>
      <w:r w:rsidRPr="4EA6C7F2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)</w:t>
      </w:r>
      <w:r w:rsidRPr="4EA6C7F2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 który przez cały grudzień będzie pomagał słuchaczom przetrwać przedświąteczne przygotowania, podpowiadając, jak nie zepsuć tradycyjnych wigilijnych potraw. Pierwsze grudniowe wydania poświęcone będą klasykom: makowcom, piernikom i innym potrawom goszczącym na bożonarodzeniowych stołach.</w:t>
      </w:r>
    </w:p>
    <w:p w:rsidR="00B7595D" w:rsidP="4EA6C7F2" w:rsidRDefault="00B7595D" w14:paraId="38BD52A9" w14:textId="47A154E7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EA6C7F2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Do Wigilii emitowane będą również specjalne wydania programu Olka Sikory: </w:t>
      </w:r>
      <w:r w:rsidRPr="4EA6C7F2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„Masz Wiadomość – Pod choinkę chcę Cię przeprosić” </w:t>
      </w:r>
      <w:r w:rsidRPr="4EA6C7F2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(sobota, godz. 18). W grudniowym wydaniu </w:t>
      </w:r>
      <w:r w:rsidRPr="4EA6C7F2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„Plot Twist”</w:t>
      </w:r>
      <w:r w:rsidRPr="4EA6C7F2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(niedziela, 15-16), Maciej Jędruch z RMF FM i Damian Glinka z Pomponika wraz z Blanką Lipińską pokażą przegląd najciekawszych celebryckich choinek.</w:t>
      </w:r>
    </w:p>
    <w:p w:rsidR="00B7595D" w:rsidP="2FC5F02A" w:rsidRDefault="00B7595D" w14:paraId="7C20DC09" w14:textId="009DE3CA">
      <w:pPr>
        <w:pStyle w:val="Normalny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C5F02A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– </w:t>
      </w:r>
      <w:r w:rsidRPr="2FC5F02A" w:rsidR="53E3F04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 tym wyjątkowym okresie na antenę wracają formaty, które nasi słuchacze szczególnie cenią – między innymi akcja „Świetny Mikołaj”. A także te programy, które zdobyły ich sympatię, jak np. „Pod choinkę chce cię przeprosić” czyli „Masz wiadomość” Olka Sikory w świątecznej odsłonie oraz </w:t>
      </w:r>
      <w:r w:rsidRPr="2FC5F02A" w:rsidR="6F155CA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„</w:t>
      </w:r>
      <w:r w:rsidRPr="2FC5F02A" w:rsidR="53E3F04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RMF FM </w:t>
      </w:r>
      <w:r w:rsidRPr="2FC5F02A" w:rsidR="13AAA02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ratuje święta</w:t>
      </w:r>
      <w:r w:rsidRPr="2FC5F02A" w:rsidR="7E94D70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”</w:t>
      </w:r>
      <w:r w:rsidRPr="2FC5F02A" w:rsidR="53E3F04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 tym razem skupionej na seniorach i ludziach samotnych</w:t>
      </w:r>
      <w:r w:rsidRPr="2FC5F02A" w:rsidR="7638650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. </w:t>
      </w:r>
      <w:r w:rsidRPr="2FC5F02A" w:rsidR="53E3F04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Dzięki temu każdy, kto w grudniu włączy RMF FM, znajdzie coś dla siebie – od muzyki po rozmowy, konkursy i wyjątkowe niespodzianki</w:t>
      </w:r>
      <w:r w:rsidRPr="2FC5F02A" w:rsidR="53E3F0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2FC5F02A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– mówi </w:t>
      </w:r>
      <w:r w:rsidRPr="2FC5F02A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Iwona Bołdak, dyrektor programowa RMF FM.</w:t>
      </w:r>
    </w:p>
    <w:p w:rsidR="2CF845F6" w:rsidP="2FC5F02A" w:rsidRDefault="2CF845F6" w14:paraId="1585C7C1" w14:textId="29AC9649">
      <w:pPr>
        <w:pStyle w:val="Normalny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C5F02A" w:rsidR="2CF845F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RMF FM </w:t>
      </w:r>
      <w:r w:rsidRPr="2FC5F02A" w:rsidR="323F3A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ratuje święta</w:t>
      </w:r>
    </w:p>
    <w:p w:rsidR="51334302" w:rsidP="2FC5F02A" w:rsidRDefault="51334302" w14:paraId="708627AE" w14:textId="761A8366">
      <w:pPr>
        <w:pStyle w:val="Normalny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C5F02A" w:rsidR="51334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Od 1 do 23 grudnia RMF FM we współpracy z Fundacją „Święty Mikołaj dla Seniora” codziennie będzie spełniać marzenie jednego seniora, który na co dzień rzadko prosi o pomoc. Każdy, kto zna starszego sąsiada lub samotną seniorkę, może zgłosić taką osobę </w:t>
      </w:r>
      <w:r w:rsidRPr="2FC5F02A" w:rsidR="63A38C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wypełniając odpowiedni formularz na</w:t>
      </w:r>
      <w:r w:rsidRPr="2FC5F02A" w:rsidR="51334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stronie rmf.fm. Dzięki tej inicjatywie święta staną się wyjątkowe dla osób, które najbardziej potrzebują wsparcia i radości.</w:t>
      </w:r>
    </w:p>
    <w:p w:rsidR="0516735A" w:rsidP="2FC5F02A" w:rsidRDefault="0516735A" w14:paraId="6015F59F" w14:textId="07D93BB8">
      <w:pPr>
        <w:pStyle w:val="Normalny"/>
        <w:jc w:val="both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</w:pPr>
      <w:r w:rsidRPr="2FC5F02A" w:rsidR="0516735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Jadą Święta RMF FM</w:t>
      </w:r>
    </w:p>
    <w:p w:rsidR="0516735A" w:rsidP="2FC5F02A" w:rsidRDefault="0516735A" w14:paraId="22CEBED8" w14:textId="6BB862D7">
      <w:pPr>
        <w:pStyle w:val="Normalny"/>
        <w:jc w:val="both"/>
      </w:pPr>
      <w:r w:rsidRPr="2FC5F02A" w:rsidR="0516735A">
        <w:rPr>
          <w:rFonts w:ascii="Calibri" w:hAnsi="Calibri" w:eastAsia="Calibri" w:cs="Calibri"/>
          <w:noProof w:val="0"/>
          <w:sz w:val="24"/>
          <w:szCs w:val="24"/>
          <w:lang w:val="pl-PL"/>
        </w:rPr>
        <w:t>Świąteczny konwój RMF FM już od 7 do 14 grudnia odwiedzi dziesięć miast w Polsce: Bielsko-Biała, Zator, Piotrków Trybunalski, Włocławek, Gdynia, Kielce, Przemyśl, Krynica-Zdrój i Kraków. Na uczestników czekają pachnące choinki, moc prezentów do wygrania w świątecznych zabawach oraz mobilne, świąteczne studio RMF FM z DJ-em grającym największe świąteczne hity.</w:t>
      </w:r>
    </w:p>
    <w:p w:rsidR="00B7595D" w:rsidP="45675E61" w:rsidRDefault="00B7595D" w14:paraId="7627A436" w14:textId="2AAC09D2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C5F02A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Akcja „Świetny Mikołaj” z Cleo i Donatanem w roli głównej</w:t>
      </w:r>
    </w:p>
    <w:p w:rsidR="66ACC607" w:rsidP="2FC5F02A" w:rsidRDefault="66ACC607" w14:paraId="1F949318" w14:textId="045E3483">
      <w:pPr>
        <w:pStyle w:val="Normalny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C5F02A" w:rsidR="66ACC6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 poniedziałek (1.12) wystartuje obowiązkowa pozycja w radiu RMF FM w grudniu – </w:t>
      </w:r>
      <w:r w:rsidRPr="2FC5F02A" w:rsidR="66ACC6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„Świetny </w:t>
      </w:r>
      <w:r w:rsidRPr="2FC5F02A" w:rsidR="66ACC6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M</w:t>
      </w:r>
      <w:r w:rsidRPr="2FC5F02A" w:rsidR="66ACC6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ikołaj”*</w:t>
      </w:r>
      <w:r w:rsidRPr="2FC5F02A" w:rsidR="66ACC6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  <w:r w:rsidRPr="2FC5F02A" w:rsidR="66ACC6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2FC5F02A" w:rsidR="66ACC6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 tym roku wyjątkowo rolę Mikołajów przejmą </w:t>
      </w:r>
      <w:r w:rsidRPr="2FC5F02A" w:rsidR="66ACC6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</w:t>
      </w:r>
      <w:r w:rsidRPr="2FC5F02A" w:rsidR="66ACC6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onatan</w:t>
      </w:r>
      <w:r w:rsidRPr="2FC5F02A" w:rsidR="66ACC6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2FC5F02A" w:rsidR="66ACC6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i </w:t>
      </w:r>
      <w:r w:rsidRPr="2FC5F02A" w:rsidR="66ACC6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</w:t>
      </w:r>
      <w:r w:rsidRPr="2FC5F02A" w:rsidR="66ACC6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leo</w:t>
      </w:r>
      <w:r w:rsidRPr="2FC5F02A" w:rsidR="66ACC6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  <w:r w:rsidRPr="2FC5F02A" w:rsidR="66ACC6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Przez trzy tygodnie będą rozdawać słuchaczom niezwykle atrakcyjne nagrody – od sprzętów elektronicznych po spektakularne sumy pieniędzy. To jubileuszowa, 25. edycja mikołajowej akcji w RMF FM, a wielki finał tuż przed Wigilią przyniesie jednemu ze słuchaczy wyjątkową nagrodę: nowy samochód lub – po raz pierwszy w historii akcji – milion złotych!</w:t>
      </w:r>
    </w:p>
    <w:p w:rsidR="00B7595D" w:rsidP="2FC5F02A" w:rsidRDefault="00B7595D" w14:paraId="423E32DE" w14:textId="2FD763A0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FC5F02A" w:rsidR="50EF87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*</w:t>
      </w:r>
      <w:r w:rsidRPr="2FC5F02A" w:rsidR="26101D9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Organizatorem loterii Super Loteria 3 w ramach której na antenie RMF FM można usłyszeć finały „Świetnego Mikołaja” jest firma 2WIN sp. z o </w:t>
      </w:r>
      <w:r w:rsidRPr="2FC5F02A" w:rsidR="26101D9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</w:t>
      </w:r>
      <w:r w:rsidRPr="2FC5F02A" w:rsidR="26101D9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 Tegoroczna zabawa trwa od 1 do 23 grudnia.</w:t>
      </w:r>
    </w:p>
    <w:p w:rsidR="00B7595D" w:rsidP="45675E61" w:rsidRDefault="00B7595D" w14:paraId="189CC811" w14:textId="59C4D183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5675E61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„Powiedz życzenie” z RMF Classic</w:t>
      </w:r>
    </w:p>
    <w:p w:rsidR="00B7595D" w:rsidP="45675E61" w:rsidRDefault="00B7595D" w14:paraId="77840192" w14:textId="763E3EA5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5675E61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6 grudnia, w Mikołajki</w:t>
      </w:r>
      <w:r w:rsidRPr="45675E61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, rusza kolejna edycja sztandarowej akcji RMF Classic, na którą fani stacji czekają niecierpliwie przez cały rok – </w:t>
      </w:r>
      <w:r w:rsidRPr="45675E61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„Najpiękniejsza Muzyka na Święta”</w:t>
      </w:r>
      <w:r w:rsidRPr="45675E61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 która potrwa do 26 grudnia. RMF Classic przez cały dzień emitować będzie najpiękniejsze świąteczne utwory, a w czasie Świąt – również polskie kolędy i pastorałki. Na antenie i w mediach społecznościowych pojawią się także konkursy, w których słuchacze będą mogli wygrać specjalne zestawy prezentowe od stacji.</w:t>
      </w:r>
    </w:p>
    <w:p w:rsidR="00B7595D" w:rsidP="2FC5F02A" w:rsidRDefault="00B7595D" w14:paraId="326218CE" w14:textId="48BF684E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C5F02A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Największą nowością w świątecznej ramówce RMF Classic jest </w:t>
      </w:r>
      <w:r w:rsidRPr="2FC5F02A" w:rsidR="020CD3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radiowy </w:t>
      </w:r>
      <w:r w:rsidRPr="2FC5F02A" w:rsidR="020CD3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serial</w:t>
      </w:r>
      <w:r w:rsidRPr="2FC5F02A" w:rsidR="71F6BF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2FC5F02A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„Powiedz</w:t>
      </w:r>
      <w:r w:rsidRPr="2FC5F02A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życzenie” </w:t>
      </w:r>
      <w:r w:rsidRPr="2FC5F02A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– poruszająca, świąteczna opowieść z Krakowem w tle. Premiera pierwszego odcinka odbędzie się 6 grudnia o godz. 13:30, a kolejne emitowane będą codziennie o tej samej porze aż do Wigilii, kiedy to zaplanowano finał historii. W obsadzie znaleźli się młodzi i utalentowani aktorzy Maria Kowalska (</w:t>
      </w:r>
      <w:r w:rsidRPr="2FC5F02A" w:rsidR="50EF87C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„</w:t>
      </w:r>
      <w:r w:rsidRPr="2FC5F02A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Znachor</w:t>
      </w:r>
      <w:r w:rsidRPr="2FC5F02A" w:rsidR="50EF87C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”</w:t>
      </w:r>
      <w:r w:rsidRPr="2FC5F02A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, reż. Michał Gazda) i Piotr </w:t>
      </w:r>
      <w:r w:rsidRPr="2FC5F02A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Nerlewski</w:t>
      </w:r>
      <w:r w:rsidRPr="2FC5F02A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(</w:t>
      </w:r>
      <w:r w:rsidRPr="2FC5F02A" w:rsidR="50EF87C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„</w:t>
      </w:r>
      <w:r w:rsidRPr="2FC5F02A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Zabij mnie, kochanie</w:t>
      </w:r>
      <w:r w:rsidRPr="2FC5F02A" w:rsidR="50EF87C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”</w:t>
      </w:r>
      <w:r w:rsidRPr="2FC5F02A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 reż. Filip Zylber)</w:t>
      </w:r>
      <w:r w:rsidRPr="2FC5F02A" w:rsidR="4B88B1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 a także</w:t>
      </w:r>
      <w:r w:rsidRPr="2FC5F02A" w:rsidR="51806A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Anna Kończal-Bochenek i Alina Kamińska</w:t>
      </w:r>
      <w:r w:rsidRPr="2FC5F02A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 Po emisji odcinki będą dostępne online na rmfclassic.pl i w aplikacji RMF ON.</w:t>
      </w:r>
    </w:p>
    <w:p w:rsidR="00B7595D" w:rsidP="2FC5F02A" w:rsidRDefault="00B7595D" w14:paraId="1390D1F1" w14:textId="791B805F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FC5F02A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– </w:t>
      </w:r>
      <w:r w:rsidRPr="2FC5F02A" w:rsidR="50EF87C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Święta z RMF Classic to oczywiście „Najpiękniejsza Muzyka na Święta” – od klasycznych kolęd i pastorałek, po wyjątkowe utwory, które przywołują najpiękniejsze wspomnienia i wprowadzają w magiczny, świąteczny nastrój. Jednocześnie staramy się zawsze </w:t>
      </w:r>
      <w:r w:rsidRPr="2FC5F02A" w:rsidR="178FB0D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proponow</w:t>
      </w:r>
      <w:r w:rsidRPr="2FC5F02A" w:rsidR="50EF87C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ać coś nowego, co zaskoczy naszych słuchaczy. W tym roku jest to </w:t>
      </w:r>
      <w:r w:rsidRPr="2FC5F02A" w:rsidR="0DFCCBD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radiowy serial </w:t>
      </w:r>
      <w:r w:rsidRPr="2FC5F02A" w:rsidR="50EF87C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„Powiedz życzenie” – codzienna, wzruszająca historia, której finał zaplanowany jest </w:t>
      </w:r>
      <w:r w:rsidRPr="2FC5F02A" w:rsidR="6EAF7E7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 24 grudnia</w:t>
      </w:r>
      <w:r w:rsidRPr="2FC5F02A" w:rsidR="50EF87C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2FC5F02A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– </w:t>
      </w:r>
      <w:r w:rsidRPr="2FC5F02A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Paweł Pawlik, Dyrektor Programowy RMF Classic.</w:t>
      </w:r>
    </w:p>
    <w:p w:rsidR="00B7595D" w:rsidP="45675E61" w:rsidRDefault="00B7595D" w14:paraId="47E02796" w14:textId="7612DE91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5675E61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RMF MAXX na Święta</w:t>
      </w:r>
    </w:p>
    <w:p w:rsidR="00B7595D" w:rsidP="4EA6C7F2" w:rsidRDefault="00B7595D" w14:paraId="10D9D3D8" w14:textId="7C993BB4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EA6C7F2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Grudzień w RMF MAXX to czas świątecznej energii, konkursów i wyjątkowych aktywacji skierowanych do młodszych słuchaczy. Od 1 do 31 grudnia trwać będzie zabawa antenowa </w:t>
      </w:r>
      <w:r w:rsidRPr="4EA6C7F2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„Złap </w:t>
      </w:r>
      <w:r w:rsidRPr="4EA6C7F2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Prezentaaa</w:t>
      </w:r>
      <w:r w:rsidRPr="4EA6C7F2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”</w:t>
      </w:r>
      <w:r w:rsidRPr="4EA6C7F2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 Co</w:t>
      </w:r>
      <w:r w:rsidRPr="4EA6C7F2" w:rsidR="0D5640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tydzień</w:t>
      </w:r>
      <w:r w:rsidRPr="4EA6C7F2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słuchacze mają szansę wygrać wyjątkowe nagrody, a wszystkie zgłoszenia biorą udział w finale, w którym 31 grudnia do wygrania jest 25 000 zł. </w:t>
      </w:r>
    </w:p>
    <w:p w:rsidR="00B7595D" w:rsidP="45675E61" w:rsidRDefault="00B7595D" w14:paraId="5627C3B3" w14:textId="05F34873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5675E61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RMF MAXX przygotowało także </w:t>
      </w:r>
      <w:r w:rsidRPr="45675E61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muzyczny kalendarz adwentowy</w:t>
      </w:r>
      <w:r w:rsidRPr="45675E61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 w którym na antenie i w social mediach codziennie odkrywane będą kolejne okienka z piernikowymi wizerunkami artystów i świątecznymi niespodziankami.</w:t>
      </w:r>
    </w:p>
    <w:p w:rsidR="00B7595D" w:rsidP="45675E61" w:rsidRDefault="00B7595D" w14:paraId="3D69E013" w14:textId="4AAAAC3A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5675E61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– </w:t>
      </w:r>
      <w:r w:rsidRPr="45675E61" w:rsidR="50EF87C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 RMF MAXX święta brzmią inaczej – pełno tu muzycznej energii, zabawy i małych niespodzianek, które robią każdy grudniowy dzień wyjątkowym. Chcemy, aby słuchacze bawili się razem z nami i odkrywali, że Święta mogą być pełne energii, muzyki i radości</w:t>
      </w:r>
      <w:r w:rsidRPr="45675E61" w:rsidR="50EF8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– </w:t>
      </w:r>
      <w:r w:rsidRPr="45675E61" w:rsidR="50EF87C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mówi Jarosław Pioterczak, Dyrektor Programowy RMF MAXX.</w:t>
      </w:r>
    </w:p>
    <w:sectPr w:rsidR="00B7595D" w:rsidSect="00F92223">
      <w:headerReference w:type="default" r:id="rId6"/>
      <w:footerReference w:type="default" r:id="rId7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2A42" w:rsidP="00F92223" w:rsidRDefault="00D12A42" w14:paraId="7A9BCE81" w14:textId="77777777">
      <w:pPr>
        <w:spacing w:after="0" w:line="240" w:lineRule="auto"/>
      </w:pPr>
      <w:r>
        <w:separator/>
      </w:r>
    </w:p>
  </w:endnote>
  <w:endnote w:type="continuationSeparator" w:id="0">
    <w:p w:rsidR="00D12A42" w:rsidP="00F92223" w:rsidRDefault="00D12A42" w14:paraId="3EF6C7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P="00F92223" w:rsidRDefault="00B7595D" w14:paraId="6960C48F" w14:textId="08CB5B97">
    <w:pPr>
      <w:pStyle w:val="Stopka"/>
      <w:jc w:val="center"/>
    </w:pPr>
    <w:r w:rsidRPr="00907726">
      <w:rPr>
        <w:noProof/>
        <w:lang w:eastAsia="pl-PL"/>
      </w:rPr>
      <w:drawing>
        <wp:inline distT="0" distB="0" distL="0" distR="0" wp14:anchorId="17490BB6" wp14:editId="0C99F151">
          <wp:extent cx="647700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2A42" w:rsidP="00F92223" w:rsidRDefault="00D12A42" w14:paraId="22C2A56E" w14:textId="77777777">
      <w:pPr>
        <w:spacing w:after="0" w:line="240" w:lineRule="auto"/>
      </w:pPr>
      <w:r>
        <w:separator/>
      </w:r>
    </w:p>
  </w:footnote>
  <w:footnote w:type="continuationSeparator" w:id="0">
    <w:p w:rsidR="00D12A42" w:rsidP="00F92223" w:rsidRDefault="00D12A42" w14:paraId="68B15C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RDefault="00B7595D" w14:paraId="7F625501" w14:textId="653CE706">
    <w:pPr>
      <w:pStyle w:val="Nagwek"/>
    </w:pPr>
    <w:r w:rsidRPr="00907726">
      <w:rPr>
        <w:noProof/>
        <w:lang w:eastAsia="pl-PL"/>
      </w:rPr>
      <w:drawing>
        <wp:inline distT="0" distB="0" distL="0" distR="0" wp14:anchorId="7513E51A" wp14:editId="5C3B2D12">
          <wp:extent cx="648462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6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42"/>
    <w:rsid w:val="002A3B70"/>
    <w:rsid w:val="00381C88"/>
    <w:rsid w:val="00892FE1"/>
    <w:rsid w:val="00A01F46"/>
    <w:rsid w:val="00B7595D"/>
    <w:rsid w:val="00D12A42"/>
    <w:rsid w:val="00E96292"/>
    <w:rsid w:val="00F15D37"/>
    <w:rsid w:val="00F92223"/>
    <w:rsid w:val="015CC090"/>
    <w:rsid w:val="020CD388"/>
    <w:rsid w:val="0516735A"/>
    <w:rsid w:val="059186EB"/>
    <w:rsid w:val="064D29F7"/>
    <w:rsid w:val="06C8B8AC"/>
    <w:rsid w:val="07C3C8ED"/>
    <w:rsid w:val="0870A2B2"/>
    <w:rsid w:val="088FFEEE"/>
    <w:rsid w:val="08C66084"/>
    <w:rsid w:val="0B7C47D9"/>
    <w:rsid w:val="0BD9F734"/>
    <w:rsid w:val="0D5640B3"/>
    <w:rsid w:val="0DFCCBDF"/>
    <w:rsid w:val="0F940AE9"/>
    <w:rsid w:val="1320E577"/>
    <w:rsid w:val="13AAA021"/>
    <w:rsid w:val="1595A9FB"/>
    <w:rsid w:val="178FB0DC"/>
    <w:rsid w:val="17930CB4"/>
    <w:rsid w:val="184B4B04"/>
    <w:rsid w:val="1A3919FF"/>
    <w:rsid w:val="211DD699"/>
    <w:rsid w:val="250ED3BA"/>
    <w:rsid w:val="26101D9A"/>
    <w:rsid w:val="264A19A3"/>
    <w:rsid w:val="27D5610D"/>
    <w:rsid w:val="285F960D"/>
    <w:rsid w:val="28FC03F2"/>
    <w:rsid w:val="2CC84DAB"/>
    <w:rsid w:val="2CF845F6"/>
    <w:rsid w:val="2F18ADDE"/>
    <w:rsid w:val="2F9C2D38"/>
    <w:rsid w:val="2FC5F02A"/>
    <w:rsid w:val="323F3A92"/>
    <w:rsid w:val="328962E9"/>
    <w:rsid w:val="33263799"/>
    <w:rsid w:val="36A51E64"/>
    <w:rsid w:val="38CFDDE0"/>
    <w:rsid w:val="38D32113"/>
    <w:rsid w:val="3C0E5544"/>
    <w:rsid w:val="3CE70A75"/>
    <w:rsid w:val="4002F280"/>
    <w:rsid w:val="41C96D8B"/>
    <w:rsid w:val="43DDB4AD"/>
    <w:rsid w:val="44106298"/>
    <w:rsid w:val="449A6DA7"/>
    <w:rsid w:val="45675E61"/>
    <w:rsid w:val="4734298E"/>
    <w:rsid w:val="49C0DB14"/>
    <w:rsid w:val="49E876BD"/>
    <w:rsid w:val="4B88B17D"/>
    <w:rsid w:val="4E58824B"/>
    <w:rsid w:val="4EA6C7F2"/>
    <w:rsid w:val="50EF87C8"/>
    <w:rsid w:val="51334302"/>
    <w:rsid w:val="51806A28"/>
    <w:rsid w:val="52966787"/>
    <w:rsid w:val="53E3F04F"/>
    <w:rsid w:val="546F1600"/>
    <w:rsid w:val="54FAE9D8"/>
    <w:rsid w:val="55310E8C"/>
    <w:rsid w:val="56054856"/>
    <w:rsid w:val="56D74869"/>
    <w:rsid w:val="57F1F5DF"/>
    <w:rsid w:val="589F261C"/>
    <w:rsid w:val="5A5FD508"/>
    <w:rsid w:val="5A68A081"/>
    <w:rsid w:val="5CC7002D"/>
    <w:rsid w:val="5F3E6611"/>
    <w:rsid w:val="609B72CC"/>
    <w:rsid w:val="612D4802"/>
    <w:rsid w:val="639D0D59"/>
    <w:rsid w:val="63A38C96"/>
    <w:rsid w:val="66ACC607"/>
    <w:rsid w:val="69AC681B"/>
    <w:rsid w:val="6BAAE3EB"/>
    <w:rsid w:val="6C0515E6"/>
    <w:rsid w:val="6C18FFAE"/>
    <w:rsid w:val="6C310AA5"/>
    <w:rsid w:val="6CAD20BE"/>
    <w:rsid w:val="6DD00D08"/>
    <w:rsid w:val="6E65AD74"/>
    <w:rsid w:val="6EAF7E77"/>
    <w:rsid w:val="6F155CA8"/>
    <w:rsid w:val="71F6BF7C"/>
    <w:rsid w:val="7638650C"/>
    <w:rsid w:val="7A919AE2"/>
    <w:rsid w:val="7CED75CB"/>
    <w:rsid w:val="7E94D70B"/>
    <w:rsid w:val="7F09A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45F0B"/>
  <w15:chartTrackingRefBased/>
  <w15:docId w15:val="{914AAD66-352D-493D-8F30-59045EA0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92223"/>
  </w:style>
  <w:style w:type="character" w:styleId="Hyperlink">
    <w:uiPriority w:val="99"/>
    <w:name w:val="Hyperlink"/>
    <w:basedOn w:val="Domylnaczcionkaakapitu"/>
    <w:unhideWhenUsed/>
    <w:rsid w:val="45675E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hyperlink" Target="https://www.instagram.com/foxx.gotuje/" TargetMode="External" Id="R41ead4eac392417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FM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RMF FM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8</revision>
  <dcterms:created xsi:type="dcterms:W3CDTF">2025-11-04T19:41:00.0000000Z</dcterms:created>
  <dcterms:modified xsi:type="dcterms:W3CDTF">2025-11-29T20:08:18.1198322Z</dcterms:modified>
</coreProperties>
</file>