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5D37" w:rsidP="00D12A42" w:rsidRDefault="00D12A42" w14:paraId="6093D797" w14:textId="64997F42">
      <w:pPr>
        <w:jc w:val="right"/>
      </w:pPr>
      <w:r w:rsidR="00D12A42">
        <w:rPr/>
        <w:t xml:space="preserve">Kraków, </w:t>
      </w:r>
      <w:r w:rsidR="55310E8C">
        <w:rPr/>
        <w:t>27</w:t>
      </w:r>
      <w:r w:rsidR="00D12A42">
        <w:rPr/>
        <w:t>.11.2025r.</w:t>
      </w:r>
    </w:p>
    <w:p w:rsidR="00D12A42" w:rsidP="00D12A42" w:rsidRDefault="00D12A42" w14:paraId="12C48C1D" w14:textId="32CE979D">
      <w:r w:rsidR="00D12A42">
        <w:rPr/>
        <w:t>INFORMACJA PRASOWA</w:t>
      </w:r>
    </w:p>
    <w:p w:rsidR="00D12A42" w:rsidP="546F1600" w:rsidRDefault="00D12A42" w14:paraId="1B2AD980" w14:textId="6D3D7E82">
      <w:pPr>
        <w:pStyle w:val="Normalny"/>
        <w:jc w:val="center"/>
        <w:rPr>
          <w:b w:val="1"/>
          <w:bCs w:val="1"/>
        </w:rPr>
      </w:pPr>
    </w:p>
    <w:p w:rsidR="00D12A42" w:rsidP="546F1600" w:rsidRDefault="00D12A42" w14:paraId="40A94252" w14:textId="39047A0F">
      <w:pPr>
        <w:pStyle w:val="Normalny"/>
        <w:jc w:val="center"/>
        <w:rPr>
          <w:b w:val="1"/>
          <w:bCs w:val="1"/>
        </w:rPr>
      </w:pPr>
      <w:r w:rsidRPr="546F1600" w:rsidR="6E65AD74">
        <w:rPr>
          <w:b w:val="1"/>
          <w:bCs w:val="1"/>
        </w:rPr>
        <w:t>Magiczne Andrzejki w RMF FM! „Wieczór z Wróżką” już w piątek od 20:00</w:t>
      </w:r>
    </w:p>
    <w:p w:rsidR="00D12A42" w:rsidP="546F1600" w:rsidRDefault="00D12A42" w14:paraId="15F6B058" w14:textId="53A68D4C">
      <w:pPr>
        <w:pStyle w:val="Normalny"/>
        <w:jc w:val="both"/>
        <w:rPr>
          <w:b w:val="1"/>
          <w:bCs w:val="1"/>
        </w:rPr>
      </w:pPr>
      <w:r w:rsidRPr="546F1600" w:rsidR="27D5610D">
        <w:rPr>
          <w:b w:val="1"/>
          <w:bCs w:val="1"/>
        </w:rPr>
        <w:t xml:space="preserve">W piątek (28.11) RMF FM zaprasza słuchaczy na wyjątkowe, andrzejkowe wydanie wieczoru. Od godziny 20.00 na antenie pojawi się </w:t>
      </w:r>
      <w:r w:rsidRPr="546F1600" w:rsidR="08C66084">
        <w:rPr>
          <w:b w:val="1"/>
          <w:bCs w:val="1"/>
        </w:rPr>
        <w:t>znana polska</w:t>
      </w:r>
      <w:r w:rsidRPr="546F1600" w:rsidR="27D5610D">
        <w:rPr>
          <w:b w:val="1"/>
          <w:bCs w:val="1"/>
        </w:rPr>
        <w:t xml:space="preserve"> </w:t>
      </w:r>
      <w:r w:rsidRPr="546F1600" w:rsidR="27D5610D">
        <w:rPr>
          <w:b w:val="1"/>
          <w:bCs w:val="1"/>
        </w:rPr>
        <w:t>wróżka</w:t>
      </w:r>
      <w:r w:rsidRPr="546F1600" w:rsidR="449A6DA7">
        <w:rPr>
          <w:b w:val="1"/>
          <w:bCs w:val="1"/>
        </w:rPr>
        <w:t xml:space="preserve"> </w:t>
      </w:r>
      <w:r w:rsidRPr="546F1600" w:rsidR="27D5610D">
        <w:rPr>
          <w:b w:val="1"/>
          <w:bCs w:val="1"/>
        </w:rPr>
        <w:t xml:space="preserve">– Anna </w:t>
      </w:r>
      <w:r w:rsidRPr="546F1600" w:rsidR="27D5610D">
        <w:rPr>
          <w:b w:val="1"/>
          <w:bCs w:val="1"/>
        </w:rPr>
        <w:t>Kempisty</w:t>
      </w:r>
      <w:r w:rsidRPr="546F1600" w:rsidR="27D5610D">
        <w:rPr>
          <w:b w:val="1"/>
          <w:bCs w:val="1"/>
        </w:rPr>
        <w:t>, która przygot</w:t>
      </w:r>
      <w:r w:rsidRPr="546F1600" w:rsidR="57F1F5DF">
        <w:rPr>
          <w:b w:val="1"/>
          <w:bCs w:val="1"/>
        </w:rPr>
        <w:t xml:space="preserve">uje </w:t>
      </w:r>
      <w:r w:rsidRPr="546F1600" w:rsidR="27D5610D">
        <w:rPr>
          <w:b w:val="1"/>
          <w:bCs w:val="1"/>
        </w:rPr>
        <w:t>zestaw przepowiedni zarówno dla celebrytów, jak i dla słuchaczy stacji. Program poprowadzą znane głosy RMF FM: Magda</w:t>
      </w:r>
      <w:r w:rsidRPr="546F1600" w:rsidR="6C310AA5">
        <w:rPr>
          <w:b w:val="1"/>
          <w:bCs w:val="1"/>
        </w:rPr>
        <w:t xml:space="preserve">lena </w:t>
      </w:r>
      <w:r w:rsidRPr="546F1600" w:rsidR="27D5610D">
        <w:rPr>
          <w:b w:val="1"/>
          <w:bCs w:val="1"/>
        </w:rPr>
        <w:t>Karwat</w:t>
      </w:r>
      <w:r w:rsidRPr="546F1600" w:rsidR="5A5FD508">
        <w:rPr>
          <w:b w:val="1"/>
          <w:bCs w:val="1"/>
        </w:rPr>
        <w:t>-Marek</w:t>
      </w:r>
      <w:r w:rsidRPr="546F1600" w:rsidR="27D5610D">
        <w:rPr>
          <w:b w:val="1"/>
          <w:bCs w:val="1"/>
        </w:rPr>
        <w:t>, Maciej Rybak i Maciej Jędruch.</w:t>
      </w:r>
    </w:p>
    <w:p w:rsidR="00D12A42" w:rsidP="546F1600" w:rsidRDefault="00D12A42" w14:paraId="0F0B64E7" w14:textId="2ABA440B">
      <w:pPr>
        <w:pStyle w:val="Normalny"/>
        <w:jc w:val="both"/>
      </w:pPr>
      <w:r w:rsidRPr="546F1600" w:rsidR="059186EB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Podczas </w:t>
      </w:r>
      <w:r w:rsidRPr="546F1600" w:rsidR="059186EB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„Wieczoru z Wróżką” Anna </w:t>
      </w:r>
      <w:r w:rsidRPr="546F1600" w:rsidR="059186EB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Kempisty</w:t>
      </w:r>
      <w:r w:rsidRPr="546F1600" w:rsidR="059186EB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zmierzy się z najgorętszymi tematami show-biznesu. Przewidzi m.in. skład i zwycięzcę kolejnej edycji „Tańca z Gwiazdami”, możliwy powrót Agnieszki Kaczorowskiej na parkiet oraz przyszłość jej związku z Marcinem </w:t>
      </w:r>
      <w:r w:rsidRPr="546F1600" w:rsidR="059186EB">
        <w:rPr>
          <w:rFonts w:ascii="Calibri" w:hAnsi="Calibri" w:eastAsia="Calibri" w:cs="Calibri"/>
          <w:noProof w:val="0"/>
          <w:sz w:val="22"/>
          <w:szCs w:val="22"/>
          <w:lang w:val="pl-PL"/>
        </w:rPr>
        <w:t>Rogacewiczem</w:t>
      </w:r>
      <w:r w:rsidRPr="546F1600" w:rsidR="059186EB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. Nie zabraknie </w:t>
      </w:r>
      <w:r w:rsidRPr="546F1600" w:rsidR="1320E577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również lekkich i humorystycznych </w:t>
      </w:r>
      <w:r w:rsidRPr="546F1600" w:rsidR="059186EB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wątków, jak pytanie o zadowolenie Julii Wieniawy z nowej </w:t>
      </w:r>
      <w:r w:rsidRPr="546F1600" w:rsidR="059186EB">
        <w:rPr>
          <w:rFonts w:ascii="Calibri" w:hAnsi="Calibri" w:eastAsia="Calibri" w:cs="Calibri"/>
          <w:noProof w:val="0"/>
          <w:sz w:val="22"/>
          <w:szCs w:val="22"/>
          <w:lang w:val="pl-PL"/>
        </w:rPr>
        <w:t>vintage</w:t>
      </w:r>
      <w:r w:rsidRPr="546F1600" w:rsidR="059186EB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toalety czy spekulacji dotyczących tanecznych planów Anny Lewandowskiej i rzekomej zazdrości Roberta</w:t>
      </w:r>
      <w:r w:rsidRPr="546F1600" w:rsidR="2F9C2D38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Lewandowskiego.</w:t>
      </w:r>
      <w:r w:rsidRPr="546F1600" w:rsidR="059186EB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Wróżka oceni też, czy Grzegorz </w:t>
      </w:r>
      <w:r w:rsidRPr="546F1600" w:rsidR="059186EB">
        <w:rPr>
          <w:rFonts w:ascii="Calibri" w:hAnsi="Calibri" w:eastAsia="Calibri" w:cs="Calibri"/>
          <w:noProof w:val="0"/>
          <w:sz w:val="22"/>
          <w:szCs w:val="22"/>
          <w:lang w:val="pl-PL"/>
        </w:rPr>
        <w:t>Kry</w:t>
      </w:r>
      <w:r w:rsidRPr="546F1600" w:rsidR="059186EB">
        <w:rPr>
          <w:rFonts w:ascii="Calibri" w:hAnsi="Calibri" w:eastAsia="Calibri" w:cs="Calibri"/>
          <w:noProof w:val="0"/>
          <w:sz w:val="22"/>
          <w:szCs w:val="22"/>
          <w:lang w:val="pl-PL"/>
        </w:rPr>
        <w:t>chowiak</w:t>
      </w:r>
      <w:r w:rsidRPr="546F1600" w:rsidR="059186EB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po</w:t>
      </w:r>
      <w:r w:rsidRPr="546F1600" w:rsidR="059186EB">
        <w:rPr>
          <w:rFonts w:ascii="Calibri" w:hAnsi="Calibri" w:eastAsia="Calibri" w:cs="Calibri"/>
          <w:noProof w:val="0"/>
          <w:sz w:val="22"/>
          <w:szCs w:val="22"/>
          <w:lang w:val="pl-PL"/>
        </w:rPr>
        <w:t>dejmie się wejścia na Mount Everest, wskaże faworyta Eurowizji 2026 i spróbuje przewidzieć, co czeka Polskę w nadchodzącym roku.</w:t>
      </w:r>
    </w:p>
    <w:p w:rsidR="00D12A42" w:rsidP="546F1600" w:rsidRDefault="00D12A42" w14:paraId="2CB39136" w14:textId="12466818">
      <w:pPr>
        <w:pStyle w:val="Normalny"/>
        <w:jc w:val="both"/>
      </w:pPr>
      <w:r w:rsidR="6E65AD74">
        <w:rPr/>
        <w:t>W audycji pojawią się także</w:t>
      </w:r>
      <w:r w:rsidRPr="546F1600" w:rsidR="6E65AD74">
        <w:rPr>
          <w:b w:val="1"/>
          <w:bCs w:val="1"/>
        </w:rPr>
        <w:t xml:space="preserve"> horoskopy na 2026 rok </w:t>
      </w:r>
      <w:r w:rsidR="6E65AD74">
        <w:rPr/>
        <w:t xml:space="preserve">oraz specjalna sekcja </w:t>
      </w:r>
      <w:r w:rsidRPr="546F1600" w:rsidR="6E65AD74">
        <w:rPr>
          <w:b w:val="1"/>
          <w:bCs w:val="1"/>
        </w:rPr>
        <w:t>„Bingo 202</w:t>
      </w:r>
      <w:r w:rsidRPr="546F1600" w:rsidR="285F960D">
        <w:rPr>
          <w:b w:val="1"/>
          <w:bCs w:val="1"/>
        </w:rPr>
        <w:t>6</w:t>
      </w:r>
      <w:r w:rsidRPr="546F1600" w:rsidR="6E65AD74">
        <w:rPr>
          <w:b w:val="1"/>
          <w:bCs w:val="1"/>
        </w:rPr>
        <w:t>”</w:t>
      </w:r>
      <w:r w:rsidR="6E65AD74">
        <w:rPr/>
        <w:t xml:space="preserve">, w której Anna </w:t>
      </w:r>
      <w:r w:rsidR="6E65AD74">
        <w:rPr/>
        <w:t>Kempisty</w:t>
      </w:r>
      <w:r w:rsidR="6E65AD74">
        <w:rPr/>
        <w:t xml:space="preserve"> zapowie zaskakujące wydarzenia</w:t>
      </w:r>
      <w:r w:rsidR="088FFEEE">
        <w:rPr/>
        <w:t xml:space="preserve">. </w:t>
      </w:r>
      <w:r w:rsidR="6E65AD74">
        <w:rPr/>
        <w:t xml:space="preserve">Jednym z elementów wieczoru będzie również zabawa w tworzenie </w:t>
      </w:r>
      <w:r w:rsidRPr="546F1600" w:rsidR="6E65AD74">
        <w:rPr>
          <w:b w:val="1"/>
          <w:bCs w:val="1"/>
        </w:rPr>
        <w:t>„</w:t>
      </w:r>
      <w:r w:rsidRPr="546F1600" w:rsidR="6E65AD74">
        <w:rPr>
          <w:b w:val="1"/>
          <w:bCs w:val="1"/>
        </w:rPr>
        <w:t>shipów</w:t>
      </w:r>
      <w:r w:rsidRPr="546F1600" w:rsidR="6E65AD74">
        <w:rPr>
          <w:b w:val="1"/>
          <w:bCs w:val="1"/>
        </w:rPr>
        <w:t xml:space="preserve"> roku”</w:t>
      </w:r>
      <w:r w:rsidR="6E65AD74">
        <w:rPr/>
        <w:t xml:space="preserve">, czyli hipotetycznych par show-biznesu. Wróżka zestawi najbardziej znanych singli, m.in. </w:t>
      </w:r>
      <w:r w:rsidR="6E65AD74">
        <w:rPr/>
        <w:t>Bagiego</w:t>
      </w:r>
      <w:r w:rsidR="6E65AD74">
        <w:rPr/>
        <w:t xml:space="preserve">, Macieja Musiała, Adama </w:t>
      </w:r>
      <w:r w:rsidR="6E65AD74">
        <w:rPr/>
        <w:t>Zdrójkowskiego</w:t>
      </w:r>
      <w:r w:rsidR="6E65AD74">
        <w:rPr/>
        <w:t xml:space="preserve">, Tomasza Karolaka, Dawida Kwiatkowskiego, Michała Szpaka i Tomasza Fornala z takimi gwiazdami jak </w:t>
      </w:r>
      <w:r w:rsidR="639D0D59">
        <w:rPr/>
        <w:t xml:space="preserve">Magdalena Tarnowska </w:t>
      </w:r>
      <w:r w:rsidR="6E65AD74">
        <w:rPr/>
        <w:t xml:space="preserve">z „Tańca z Gwiazdami”, Julia Wieniawa, Marianna Schreiber, Joanna </w:t>
      </w:r>
      <w:r w:rsidR="6E65AD74">
        <w:rPr/>
        <w:t>Opozda</w:t>
      </w:r>
      <w:r w:rsidR="6E65AD74">
        <w:rPr/>
        <w:t xml:space="preserve">, Doda, </w:t>
      </w:r>
      <w:r w:rsidR="6E65AD74">
        <w:rPr/>
        <w:t>Maffashion</w:t>
      </w:r>
      <w:r w:rsidR="6E65AD74">
        <w:rPr/>
        <w:t xml:space="preserve"> czy Joanna Krupa.</w:t>
      </w:r>
    </w:p>
    <w:p w:rsidR="00D12A42" w:rsidP="546F1600" w:rsidRDefault="00D12A42" w14:paraId="7543CDB6" w14:textId="76E9B286">
      <w:pPr>
        <w:pStyle w:val="Normalny"/>
        <w:jc w:val="both"/>
      </w:pPr>
      <w:r w:rsidR="6E65AD74">
        <w:rPr/>
        <w:t>RMF FM zapowiada wieczór pełen humoru</w:t>
      </w:r>
      <w:r w:rsidR="7A919AE2">
        <w:rPr/>
        <w:t xml:space="preserve"> i dystansu</w:t>
      </w:r>
      <w:r w:rsidR="6E65AD74">
        <w:rPr/>
        <w:t>, który idealnie wpis</w:t>
      </w:r>
      <w:r w:rsidR="6BAAE3EB">
        <w:rPr/>
        <w:t xml:space="preserve">uje </w:t>
      </w:r>
      <w:r w:rsidR="6E65AD74">
        <w:rPr/>
        <w:t>się w andrzejkową atmosferę. „Wieczór z Wróżką” będzie można usłyszeć w piątek od godziny 20.00 na antenie RMF FM</w:t>
      </w:r>
      <w:r w:rsidR="36A51E64">
        <w:rPr/>
        <w:t>.</w:t>
      </w:r>
    </w:p>
    <w:p w:rsidR="00D12A42" w:rsidP="00D12A42" w:rsidRDefault="00D12A42" w14:paraId="3A9B3355" w14:textId="19A613A2"/>
    <w:p w:rsidR="00B7595D" w:rsidP="00D12A42" w:rsidRDefault="00B7595D" w14:paraId="3D69E013" w14:noSpellErr="1" w14:textId="790B0DCF">
      <w:pPr>
        <w:jc w:val="both"/>
      </w:pPr>
    </w:p>
    <w:sectPr w:rsidR="00B7595D" w:rsidSect="00F92223">
      <w:headerReference w:type="default" r:id="rId6"/>
      <w:footerReference w:type="default" r:id="rId7"/>
      <w:pgSz w:w="11906" w:h="16838" w:orient="portrait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12A42" w:rsidP="00F92223" w:rsidRDefault="00D12A42" w14:paraId="7A9BCE81" w14:textId="77777777">
      <w:pPr>
        <w:spacing w:after="0" w:line="240" w:lineRule="auto"/>
      </w:pPr>
      <w:r>
        <w:separator/>
      </w:r>
    </w:p>
  </w:endnote>
  <w:endnote w:type="continuationSeparator" w:id="0">
    <w:p w:rsidR="00D12A42" w:rsidP="00F92223" w:rsidRDefault="00D12A42" w14:paraId="3EF6C70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92223" w:rsidP="00F92223" w:rsidRDefault="00B7595D" w14:paraId="6960C48F" w14:textId="08CB5B97">
    <w:pPr>
      <w:pStyle w:val="Stopka"/>
      <w:jc w:val="center"/>
    </w:pPr>
    <w:r w:rsidRPr="00907726">
      <w:rPr>
        <w:noProof/>
        <w:lang w:eastAsia="pl-PL"/>
      </w:rPr>
      <w:drawing>
        <wp:inline distT="0" distB="0" distL="0" distR="0" wp14:anchorId="17490BB6" wp14:editId="0C99F151">
          <wp:extent cx="6477000" cy="20574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12A42" w:rsidP="00F92223" w:rsidRDefault="00D12A42" w14:paraId="22C2A56E" w14:textId="77777777">
      <w:pPr>
        <w:spacing w:after="0" w:line="240" w:lineRule="auto"/>
      </w:pPr>
      <w:r>
        <w:separator/>
      </w:r>
    </w:p>
  </w:footnote>
  <w:footnote w:type="continuationSeparator" w:id="0">
    <w:p w:rsidR="00D12A42" w:rsidP="00F92223" w:rsidRDefault="00D12A42" w14:paraId="68B15CA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92223" w:rsidRDefault="00B7595D" w14:paraId="7F625501" w14:textId="653CE706">
    <w:pPr>
      <w:pStyle w:val="Nagwek"/>
    </w:pPr>
    <w:r w:rsidRPr="00907726">
      <w:rPr>
        <w:noProof/>
        <w:lang w:eastAsia="pl-PL"/>
      </w:rPr>
      <w:drawing>
        <wp:inline distT="0" distB="0" distL="0" distR="0" wp14:anchorId="7513E51A" wp14:editId="5C3B2D12">
          <wp:extent cx="6484620" cy="914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46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42"/>
    <w:rsid w:val="002A3B70"/>
    <w:rsid w:val="00381C88"/>
    <w:rsid w:val="00892FE1"/>
    <w:rsid w:val="00A01F46"/>
    <w:rsid w:val="00B7595D"/>
    <w:rsid w:val="00D12A42"/>
    <w:rsid w:val="00E96292"/>
    <w:rsid w:val="00F15D37"/>
    <w:rsid w:val="00F92223"/>
    <w:rsid w:val="015CC090"/>
    <w:rsid w:val="059186EB"/>
    <w:rsid w:val="088FFEEE"/>
    <w:rsid w:val="08C66084"/>
    <w:rsid w:val="0B7C47D9"/>
    <w:rsid w:val="0BD9F734"/>
    <w:rsid w:val="0F940AE9"/>
    <w:rsid w:val="1320E577"/>
    <w:rsid w:val="1595A9FB"/>
    <w:rsid w:val="17930CB4"/>
    <w:rsid w:val="184B4B04"/>
    <w:rsid w:val="211DD699"/>
    <w:rsid w:val="264A19A3"/>
    <w:rsid w:val="27D5610D"/>
    <w:rsid w:val="285F960D"/>
    <w:rsid w:val="2F9C2D38"/>
    <w:rsid w:val="36A51E64"/>
    <w:rsid w:val="38CFDDE0"/>
    <w:rsid w:val="38D32113"/>
    <w:rsid w:val="41C96D8B"/>
    <w:rsid w:val="43DDB4AD"/>
    <w:rsid w:val="449A6DA7"/>
    <w:rsid w:val="4E58824B"/>
    <w:rsid w:val="546F1600"/>
    <w:rsid w:val="55310E8C"/>
    <w:rsid w:val="57F1F5DF"/>
    <w:rsid w:val="5A5FD508"/>
    <w:rsid w:val="5CC7002D"/>
    <w:rsid w:val="609B72CC"/>
    <w:rsid w:val="639D0D59"/>
    <w:rsid w:val="6BAAE3EB"/>
    <w:rsid w:val="6C0515E6"/>
    <w:rsid w:val="6C310AA5"/>
    <w:rsid w:val="6CAD20BE"/>
    <w:rsid w:val="6DD00D08"/>
    <w:rsid w:val="6E65AD74"/>
    <w:rsid w:val="7A919AE2"/>
    <w:rsid w:val="7CED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45F0B"/>
  <w15:chartTrackingRefBased/>
  <w15:docId w15:val="{914AAD66-352D-493D-8F30-59045EA00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F92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%20Langner\OneDrive%20-%2038PR%20&amp;%20Content%20Communication\RMF%20Fm\materia&#322;y%20od%20klienta\papier_firmowy\papier%20firmowy%20RMF%20FM.dot" TargetMode="External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papier firmowy RMF FM</ap:Template>
  <ap:Application>Microsoft Word for the web</ap:Application>
  <ap:DocSecurity>0</ap:DocSecurity>
  <ap:ScaleCrop>false</ap:ScaleCrop>
  <ap:Company>Grupa RMF Sp. z o.o. Sp. k.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Biuro Prasowe</dc:creator>
  <keywords/>
  <dc:description/>
  <lastModifiedBy>Karolina Czepkiewicz</lastModifiedBy>
  <revision>4</revision>
  <dcterms:created xsi:type="dcterms:W3CDTF">2025-11-04T19:41:00.0000000Z</dcterms:created>
  <dcterms:modified xsi:type="dcterms:W3CDTF">2025-11-26T15:01:14.4125378Z</dcterms:modified>
</coreProperties>
</file>