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3EA3A" w14:textId="77777777" w:rsidR="003630C6" w:rsidRDefault="003630C6" w:rsidP="003630C6">
      <w:pPr>
        <w:spacing w:line="240" w:lineRule="auto"/>
        <w:rPr>
          <w:rFonts w:ascii="Noto Sans" w:hAnsi="Noto Sans" w:cs="Noto Sans"/>
          <w:b/>
          <w:bCs/>
          <w:sz w:val="24"/>
          <w:szCs w:val="24"/>
        </w:rPr>
      </w:pPr>
    </w:p>
    <w:p w14:paraId="3EE3E16F" w14:textId="3E295F25" w:rsidR="003630C6" w:rsidRPr="003630C6" w:rsidRDefault="003630C6" w:rsidP="003630C6">
      <w:pPr>
        <w:spacing w:line="240" w:lineRule="auto"/>
        <w:rPr>
          <w:rFonts w:ascii="Noto Sans" w:hAnsi="Noto Sans" w:cs="Noto Sans"/>
          <w:b/>
          <w:bCs/>
          <w:sz w:val="24"/>
          <w:szCs w:val="24"/>
        </w:rPr>
      </w:pPr>
      <w:r w:rsidRPr="003630C6">
        <w:rPr>
          <w:rFonts w:ascii="Noto Sans" w:hAnsi="Noto Sans" w:cs="Noto Sans"/>
          <w:b/>
          <w:bCs/>
          <w:sz w:val="24"/>
          <w:szCs w:val="24"/>
        </w:rPr>
        <w:t>Domino’s Adem Kulauzovic Appointed to the Board of OMAC to Help Shape the Future of Packaging Automation</w:t>
      </w:r>
    </w:p>
    <w:p w14:paraId="7D45DDB7" w14:textId="77777777" w:rsidR="003630C6" w:rsidRPr="003630C6" w:rsidRDefault="003630C6" w:rsidP="003630C6">
      <w:pPr>
        <w:spacing w:line="240" w:lineRule="auto"/>
        <w:rPr>
          <w:rFonts w:ascii="Noto Sans" w:hAnsi="Noto Sans" w:cs="Noto Sans"/>
        </w:rPr>
      </w:pPr>
    </w:p>
    <w:p w14:paraId="474C3B90" w14:textId="160D99C6" w:rsidR="003630C6" w:rsidRPr="003630C6" w:rsidRDefault="006F53AF" w:rsidP="003630C6">
      <w:pPr>
        <w:spacing w:line="240" w:lineRule="auto"/>
        <w:rPr>
          <w:rFonts w:ascii="Noto Sans" w:hAnsi="Noto Sans" w:cs="Noto Sans"/>
          <w:sz w:val="22"/>
        </w:rPr>
      </w:pPr>
      <w:hyperlink r:id="rId6" w:history="1">
        <w:r w:rsidR="003630C6" w:rsidRPr="006F53AF">
          <w:rPr>
            <w:rStyle w:val="Hyperlink"/>
            <w:rFonts w:ascii="Noto Sans" w:hAnsi="Noto Sans" w:cs="Noto Sans"/>
            <w:sz w:val="22"/>
          </w:rPr>
          <w:t>Domino Printing Sciences</w:t>
        </w:r>
      </w:hyperlink>
      <w:r w:rsidR="003630C6" w:rsidRPr="003630C6">
        <w:rPr>
          <w:rFonts w:ascii="Noto Sans" w:hAnsi="Noto Sans" w:cs="Noto Sans"/>
          <w:sz w:val="22"/>
        </w:rPr>
        <w:t xml:space="preserve"> (Domino) is pleased to announce the appointment of Adem Kulauzovic, Director of Automation and Integration, to the Board of Directors of OMAC (Organization for Machine Automation and Control). </w:t>
      </w:r>
      <w:proofErr w:type="spellStart"/>
      <w:r w:rsidR="003630C6" w:rsidRPr="003630C6">
        <w:rPr>
          <w:rFonts w:ascii="Noto Sans" w:hAnsi="Noto Sans" w:cs="Noto Sans"/>
          <w:sz w:val="22"/>
        </w:rPr>
        <w:t>Kulauzovic’s</w:t>
      </w:r>
      <w:proofErr w:type="spellEnd"/>
      <w:r w:rsidR="003630C6" w:rsidRPr="003630C6">
        <w:rPr>
          <w:rFonts w:ascii="Noto Sans" w:hAnsi="Noto Sans" w:cs="Noto Sans"/>
          <w:sz w:val="22"/>
        </w:rPr>
        <w:t xml:space="preserve"> three-year term reflects Domino’s ongoing commitment to shaping the future of packaging automation through collaboration, innovation, and industry leadership. It aligns with the company’s broader goals around customer-centric innovation and supporting manufacturers who are navigating complex regulatory and technological landscapes.</w:t>
      </w:r>
    </w:p>
    <w:p w14:paraId="47B039D8" w14:textId="77777777" w:rsidR="003630C6" w:rsidRDefault="003630C6" w:rsidP="003630C6">
      <w:pPr>
        <w:spacing w:line="240" w:lineRule="auto"/>
        <w:rPr>
          <w:rFonts w:ascii="Noto Sans" w:hAnsi="Noto Sans" w:cs="Noto Sans"/>
          <w:sz w:val="22"/>
        </w:rPr>
      </w:pPr>
    </w:p>
    <w:p w14:paraId="5295CDCA" w14:textId="5A173745" w:rsidR="003630C6" w:rsidRPr="003630C6" w:rsidRDefault="003630C6" w:rsidP="003630C6">
      <w:pPr>
        <w:spacing w:line="240" w:lineRule="auto"/>
        <w:rPr>
          <w:rFonts w:ascii="Noto Sans" w:hAnsi="Noto Sans" w:cs="Noto Sans"/>
          <w:sz w:val="22"/>
        </w:rPr>
      </w:pPr>
      <w:r w:rsidRPr="003630C6">
        <w:rPr>
          <w:rFonts w:ascii="Noto Sans" w:hAnsi="Noto Sans" w:cs="Noto Sans"/>
          <w:sz w:val="22"/>
        </w:rPr>
        <w:t xml:space="preserve">As packaging automation enters a new era of digital transformation, </w:t>
      </w:r>
      <w:proofErr w:type="spellStart"/>
      <w:r w:rsidRPr="003630C6">
        <w:rPr>
          <w:rFonts w:ascii="Noto Sans" w:hAnsi="Noto Sans" w:cs="Noto Sans"/>
          <w:sz w:val="22"/>
        </w:rPr>
        <w:t>Kulauzovic’s</w:t>
      </w:r>
      <w:proofErr w:type="spellEnd"/>
      <w:r w:rsidRPr="003630C6">
        <w:rPr>
          <w:rFonts w:ascii="Noto Sans" w:hAnsi="Noto Sans" w:cs="Noto Sans"/>
          <w:sz w:val="22"/>
        </w:rPr>
        <w:t xml:space="preserve"> appointment marks a milestone in his career and an opportunity to advance industry standards. In his first board-level role, Kulauzovic will help to shape OMAC’s strategic direction, including investment in training, expanding membership, and updating standards – particularly those related to cybersecurity resilience. </w:t>
      </w:r>
    </w:p>
    <w:p w14:paraId="716C12B9" w14:textId="77777777" w:rsidR="003630C6" w:rsidRDefault="003630C6" w:rsidP="003630C6">
      <w:pPr>
        <w:spacing w:line="240" w:lineRule="auto"/>
        <w:rPr>
          <w:rFonts w:ascii="Noto Sans" w:hAnsi="Noto Sans" w:cs="Noto Sans"/>
          <w:sz w:val="22"/>
        </w:rPr>
      </w:pPr>
    </w:p>
    <w:p w14:paraId="5804AD5A" w14:textId="2E1186C6" w:rsidR="003630C6" w:rsidRPr="003630C6" w:rsidRDefault="003630C6" w:rsidP="003630C6">
      <w:pPr>
        <w:spacing w:line="240" w:lineRule="auto"/>
        <w:rPr>
          <w:rFonts w:ascii="Noto Sans" w:hAnsi="Noto Sans" w:cs="Noto Sans"/>
          <w:sz w:val="22"/>
        </w:rPr>
      </w:pPr>
      <w:r w:rsidRPr="003630C6">
        <w:rPr>
          <w:rFonts w:ascii="Noto Sans" w:hAnsi="Noto Sans" w:cs="Noto Sans"/>
          <w:sz w:val="22"/>
        </w:rPr>
        <w:t>“I’m honoured to join the OMAC board and help drive forward the standards that underpin our industry,” said Kulauzovic. “As manufacturers increasingly lean on automation and move to digital transformation, the need for consistent, standardised communication is critical. OMAC provides a platform for collaboration that helps make this possible.”</w:t>
      </w:r>
    </w:p>
    <w:p w14:paraId="1D6E5DCF" w14:textId="77777777" w:rsidR="003630C6" w:rsidRDefault="003630C6" w:rsidP="003630C6">
      <w:pPr>
        <w:spacing w:line="240" w:lineRule="auto"/>
        <w:rPr>
          <w:rFonts w:ascii="Noto Sans" w:hAnsi="Noto Sans" w:cs="Noto Sans"/>
          <w:sz w:val="22"/>
        </w:rPr>
      </w:pPr>
    </w:p>
    <w:p w14:paraId="467B2FE9" w14:textId="57561B9E" w:rsidR="003630C6" w:rsidRPr="003630C6" w:rsidRDefault="003630C6" w:rsidP="003630C6">
      <w:pPr>
        <w:spacing w:line="240" w:lineRule="auto"/>
        <w:rPr>
          <w:rFonts w:ascii="Noto Sans" w:hAnsi="Noto Sans" w:cs="Noto Sans"/>
          <w:sz w:val="22"/>
        </w:rPr>
      </w:pPr>
      <w:proofErr w:type="spellStart"/>
      <w:r w:rsidRPr="003630C6">
        <w:rPr>
          <w:rFonts w:ascii="Noto Sans" w:hAnsi="Noto Sans" w:cs="Noto Sans"/>
          <w:sz w:val="22"/>
        </w:rPr>
        <w:t>Kulauzovic’s</w:t>
      </w:r>
      <w:proofErr w:type="spellEnd"/>
      <w:r w:rsidRPr="003630C6">
        <w:rPr>
          <w:rFonts w:ascii="Noto Sans" w:hAnsi="Noto Sans" w:cs="Noto Sans"/>
          <w:sz w:val="22"/>
        </w:rPr>
        <w:t xml:space="preserve"> focus will include championing coding and marking standards, promoting cybersecurity resilience, and advancing sustainability initiatives. His involvement ensures that OMAC members will continue to benefit from Domino’s expertise in the development of standards that impact the entire packaging ecosystem.</w:t>
      </w:r>
    </w:p>
    <w:p w14:paraId="1D33627D" w14:textId="77777777" w:rsidR="003630C6" w:rsidRDefault="003630C6" w:rsidP="003630C6">
      <w:pPr>
        <w:spacing w:line="240" w:lineRule="auto"/>
        <w:rPr>
          <w:rFonts w:ascii="Noto Sans" w:hAnsi="Noto Sans" w:cs="Noto Sans"/>
          <w:sz w:val="22"/>
        </w:rPr>
      </w:pPr>
    </w:p>
    <w:p w14:paraId="7EE9CBCB" w14:textId="3AAD160A" w:rsidR="003630C6" w:rsidRPr="003630C6" w:rsidRDefault="003630C6" w:rsidP="003630C6">
      <w:pPr>
        <w:spacing w:line="240" w:lineRule="auto"/>
        <w:rPr>
          <w:rFonts w:ascii="Noto Sans" w:hAnsi="Noto Sans" w:cs="Noto Sans"/>
          <w:sz w:val="22"/>
        </w:rPr>
      </w:pPr>
      <w:r w:rsidRPr="003630C6">
        <w:rPr>
          <w:rFonts w:ascii="Noto Sans" w:hAnsi="Noto Sans" w:cs="Noto Sans"/>
          <w:sz w:val="22"/>
        </w:rPr>
        <w:t>A member of OMAC since 2017, Domino has actively contributed to its mission to standardise communication, controls, and applications across the packaging sector. OMAC’s focus is to facilitate, develop, and implement industry best practice through a professional network of representatives from consumer-packaged goods companies, OEMs, system integrators, and engineering experts.</w:t>
      </w:r>
    </w:p>
    <w:p w14:paraId="341592CA" w14:textId="77777777" w:rsidR="003630C6" w:rsidRDefault="003630C6" w:rsidP="003630C6">
      <w:pPr>
        <w:spacing w:line="240" w:lineRule="auto"/>
        <w:rPr>
          <w:rFonts w:ascii="Noto Sans" w:hAnsi="Noto Sans" w:cs="Noto Sans"/>
          <w:sz w:val="22"/>
        </w:rPr>
      </w:pPr>
    </w:p>
    <w:p w14:paraId="6A3C15E4" w14:textId="22806E56" w:rsidR="003630C6" w:rsidRPr="003630C6" w:rsidRDefault="003630C6" w:rsidP="003630C6">
      <w:pPr>
        <w:spacing w:line="240" w:lineRule="auto"/>
        <w:rPr>
          <w:rFonts w:ascii="Noto Sans" w:hAnsi="Noto Sans" w:cs="Noto Sans"/>
          <w:sz w:val="22"/>
        </w:rPr>
      </w:pPr>
      <w:r w:rsidRPr="003630C6">
        <w:rPr>
          <w:rFonts w:ascii="Noto Sans" w:hAnsi="Noto Sans" w:cs="Noto Sans"/>
          <w:sz w:val="22"/>
        </w:rPr>
        <w:t xml:space="preserve">Central to OMAC’s work is </w:t>
      </w:r>
      <w:proofErr w:type="spellStart"/>
      <w:r w:rsidRPr="003630C6">
        <w:rPr>
          <w:rFonts w:ascii="Noto Sans" w:hAnsi="Noto Sans" w:cs="Noto Sans"/>
          <w:sz w:val="22"/>
        </w:rPr>
        <w:t>PackML</w:t>
      </w:r>
      <w:proofErr w:type="spellEnd"/>
      <w:r w:rsidRPr="003630C6">
        <w:rPr>
          <w:rFonts w:ascii="Noto Sans" w:hAnsi="Noto Sans" w:cs="Noto Sans"/>
          <w:sz w:val="22"/>
        </w:rPr>
        <w:t xml:space="preserve"> (Packaging Machine Language), a globally recognised automation standard that enables consistent communication between machines and PLCs, regardless of platform. Whether using Beckhoff, Siemens, or Rockwell, </w:t>
      </w:r>
      <w:proofErr w:type="spellStart"/>
      <w:r w:rsidRPr="003630C6">
        <w:rPr>
          <w:rFonts w:ascii="Noto Sans" w:hAnsi="Noto Sans" w:cs="Noto Sans"/>
          <w:sz w:val="22"/>
        </w:rPr>
        <w:t>PackML</w:t>
      </w:r>
      <w:proofErr w:type="spellEnd"/>
      <w:r w:rsidRPr="003630C6">
        <w:rPr>
          <w:rFonts w:ascii="Noto Sans" w:hAnsi="Noto Sans" w:cs="Noto Sans"/>
          <w:sz w:val="22"/>
        </w:rPr>
        <w:t xml:space="preserve"> supports interoperability and simplifies data exchange across diverse manufacturing environments.</w:t>
      </w:r>
    </w:p>
    <w:p w14:paraId="5EACB3F4" w14:textId="77777777" w:rsidR="003630C6" w:rsidRDefault="003630C6" w:rsidP="003630C6">
      <w:pPr>
        <w:spacing w:line="240" w:lineRule="auto"/>
        <w:rPr>
          <w:rFonts w:ascii="Noto Sans" w:hAnsi="Noto Sans" w:cs="Noto Sans"/>
          <w:sz w:val="22"/>
        </w:rPr>
      </w:pPr>
    </w:p>
    <w:p w14:paraId="1E20C271" w14:textId="05BDD54E" w:rsidR="003630C6" w:rsidRPr="003630C6" w:rsidRDefault="003630C6" w:rsidP="003630C6">
      <w:pPr>
        <w:spacing w:line="240" w:lineRule="auto"/>
        <w:rPr>
          <w:rFonts w:ascii="Noto Sans" w:hAnsi="Noto Sans" w:cs="Noto Sans"/>
          <w:sz w:val="22"/>
        </w:rPr>
      </w:pPr>
      <w:r w:rsidRPr="003630C6">
        <w:rPr>
          <w:rFonts w:ascii="Noto Sans" w:hAnsi="Noto Sans" w:cs="Noto Sans"/>
          <w:sz w:val="22"/>
        </w:rPr>
        <w:lastRenderedPageBreak/>
        <w:t xml:space="preserve">OMAC membership offers access to exclusive resources, including digital transformation guides and compliance documentation – particularly relevant to evolving cybersecurity regulations in Europe. </w:t>
      </w:r>
    </w:p>
    <w:p w14:paraId="3A2A59A5" w14:textId="77777777" w:rsidR="003630C6" w:rsidRDefault="003630C6" w:rsidP="003630C6">
      <w:pPr>
        <w:spacing w:line="240" w:lineRule="auto"/>
        <w:rPr>
          <w:rFonts w:ascii="Noto Sans" w:hAnsi="Noto Sans" w:cs="Noto Sans"/>
          <w:sz w:val="22"/>
        </w:rPr>
      </w:pPr>
    </w:p>
    <w:p w14:paraId="69D03121" w14:textId="7BB71840" w:rsidR="003630C6" w:rsidRPr="003630C6" w:rsidRDefault="003630C6" w:rsidP="003630C6">
      <w:pPr>
        <w:spacing w:line="240" w:lineRule="auto"/>
        <w:rPr>
          <w:rFonts w:ascii="Noto Sans" w:hAnsi="Noto Sans" w:cs="Noto Sans"/>
          <w:sz w:val="22"/>
        </w:rPr>
      </w:pPr>
      <w:r w:rsidRPr="003630C6">
        <w:rPr>
          <w:rFonts w:ascii="Noto Sans" w:hAnsi="Noto Sans" w:cs="Noto Sans"/>
          <w:sz w:val="22"/>
        </w:rPr>
        <w:t xml:space="preserve">“Being part of the conversation – whether it’s </w:t>
      </w:r>
      <w:proofErr w:type="spellStart"/>
      <w:r w:rsidRPr="003630C6">
        <w:rPr>
          <w:rFonts w:ascii="Noto Sans" w:hAnsi="Noto Sans" w:cs="Noto Sans"/>
          <w:sz w:val="22"/>
        </w:rPr>
        <w:t>PackML</w:t>
      </w:r>
      <w:proofErr w:type="spellEnd"/>
      <w:r w:rsidRPr="003630C6">
        <w:rPr>
          <w:rFonts w:ascii="Noto Sans" w:hAnsi="Noto Sans" w:cs="Noto Sans"/>
          <w:sz w:val="22"/>
        </w:rPr>
        <w:t>, cybersecurity, or sustainability – means we’re helping shape the standards our customers rely on,” said Kulauzovic. “It’s about understanding their business, anticipating their needs, and delivering solutions that move the industry forward.”</w:t>
      </w:r>
    </w:p>
    <w:p w14:paraId="5B1CD227" w14:textId="77777777" w:rsidR="003630C6" w:rsidRDefault="003630C6" w:rsidP="003630C6">
      <w:pPr>
        <w:spacing w:line="240" w:lineRule="auto"/>
        <w:rPr>
          <w:rFonts w:ascii="Noto Sans" w:hAnsi="Noto Sans" w:cs="Noto Sans"/>
          <w:sz w:val="22"/>
        </w:rPr>
      </w:pPr>
    </w:p>
    <w:p w14:paraId="72F9B526" w14:textId="08951A41" w:rsidR="003630C6" w:rsidRPr="003630C6" w:rsidRDefault="003630C6" w:rsidP="003630C6">
      <w:pPr>
        <w:spacing w:line="240" w:lineRule="auto"/>
        <w:rPr>
          <w:rFonts w:ascii="Noto Sans" w:hAnsi="Noto Sans" w:cs="Noto Sans"/>
          <w:sz w:val="22"/>
        </w:rPr>
      </w:pPr>
      <w:proofErr w:type="spellStart"/>
      <w:r w:rsidRPr="003630C6">
        <w:rPr>
          <w:rFonts w:ascii="Noto Sans" w:hAnsi="Noto Sans" w:cs="Noto Sans"/>
          <w:sz w:val="22"/>
        </w:rPr>
        <w:t>Kulauzovic’s</w:t>
      </w:r>
      <w:proofErr w:type="spellEnd"/>
      <w:r w:rsidRPr="003630C6">
        <w:rPr>
          <w:rFonts w:ascii="Noto Sans" w:hAnsi="Noto Sans" w:cs="Noto Sans"/>
          <w:sz w:val="22"/>
        </w:rPr>
        <w:t xml:space="preserve"> appointment underscores Domino’s role as a trusted partner in packaging automation, committed to driving innovation and setting global standards.</w:t>
      </w:r>
    </w:p>
    <w:p w14:paraId="081E2C45" w14:textId="77777777" w:rsidR="003630C6" w:rsidRDefault="003630C6" w:rsidP="003630C6">
      <w:pPr>
        <w:spacing w:line="240" w:lineRule="auto"/>
        <w:rPr>
          <w:rFonts w:ascii="Noto Sans" w:hAnsi="Noto Sans" w:cs="Noto Sans"/>
          <w:sz w:val="22"/>
        </w:rPr>
      </w:pPr>
    </w:p>
    <w:p w14:paraId="70A75DCD" w14:textId="31FE17C2" w:rsidR="003630C6" w:rsidRPr="003630C6" w:rsidRDefault="003630C6" w:rsidP="003630C6">
      <w:pPr>
        <w:spacing w:line="240" w:lineRule="auto"/>
        <w:rPr>
          <w:rFonts w:ascii="Noto Sans" w:hAnsi="Noto Sans" w:cs="Noto Sans"/>
          <w:sz w:val="22"/>
        </w:rPr>
      </w:pPr>
      <w:hyperlink r:id="rId7" w:history="1">
        <w:r w:rsidRPr="003630C6">
          <w:rPr>
            <w:rStyle w:val="Hyperlink"/>
            <w:rFonts w:ascii="Noto Sans" w:hAnsi="Noto Sans" w:cs="Noto Sans"/>
            <w:sz w:val="22"/>
          </w:rPr>
          <w:t>Le</w:t>
        </w:r>
        <w:r w:rsidRPr="003630C6">
          <w:rPr>
            <w:rStyle w:val="Hyperlink"/>
            <w:rFonts w:ascii="Noto Sans" w:hAnsi="Noto Sans" w:cs="Noto Sans"/>
            <w:sz w:val="22"/>
          </w:rPr>
          <w:t>a</w:t>
        </w:r>
        <w:r w:rsidRPr="003630C6">
          <w:rPr>
            <w:rStyle w:val="Hyperlink"/>
            <w:rFonts w:ascii="Noto Sans" w:hAnsi="Noto Sans" w:cs="Noto Sans"/>
            <w:sz w:val="22"/>
          </w:rPr>
          <w:t>rn more</w:t>
        </w:r>
      </w:hyperlink>
      <w:r w:rsidRPr="003630C6">
        <w:rPr>
          <w:rFonts w:ascii="Noto Sans" w:hAnsi="Noto Sans" w:cs="Noto Sans"/>
          <w:sz w:val="22"/>
        </w:rPr>
        <w:t xml:space="preserve"> about how coding automation can streamline operations and support a manufacturers’ digital transformation goals, or get involved in OMAC’s Packaging Workgroup, contact </w:t>
      </w:r>
      <w:hyperlink r:id="rId8" w:history="1">
        <w:r w:rsidRPr="003630C6">
          <w:rPr>
            <w:rStyle w:val="Hyperlink"/>
            <w:rFonts w:ascii="Noto Sans" w:hAnsi="Noto Sans" w:cs="Noto Sans"/>
            <w:i/>
            <w:iCs/>
            <w:sz w:val="22"/>
            <w:lang w:val="en-US"/>
          </w:rPr>
          <w:t>info@omac.org</w:t>
        </w:r>
      </w:hyperlink>
      <w:r w:rsidRPr="003630C6">
        <w:rPr>
          <w:rFonts w:ascii="Noto Sans" w:hAnsi="Noto Sans" w:cs="Noto Sans"/>
          <w:sz w:val="22"/>
        </w:rPr>
        <w:t>.</w:t>
      </w:r>
    </w:p>
    <w:p w14:paraId="53EB7C38" w14:textId="77777777" w:rsidR="005524DB" w:rsidRDefault="005524DB" w:rsidP="003630C6">
      <w:pPr>
        <w:spacing w:line="240" w:lineRule="auto"/>
        <w:rPr>
          <w:sz w:val="22"/>
        </w:rPr>
      </w:pPr>
    </w:p>
    <w:p w14:paraId="2DF1D690" w14:textId="12780364" w:rsidR="003630C6" w:rsidRDefault="003630C6" w:rsidP="003630C6">
      <w:pPr>
        <w:spacing w:line="240" w:lineRule="auto"/>
        <w:rPr>
          <w:sz w:val="22"/>
        </w:rPr>
      </w:pPr>
      <w:r>
        <w:rPr>
          <w:sz w:val="22"/>
        </w:rPr>
        <w:t>&lt;</w:t>
      </w:r>
      <w:r w:rsidRPr="003630C6">
        <w:rPr>
          <w:b/>
          <w:bCs/>
          <w:sz w:val="22"/>
        </w:rPr>
        <w:t>END</w:t>
      </w:r>
      <w:r>
        <w:rPr>
          <w:sz w:val="22"/>
        </w:rPr>
        <w:t>&gt;</w:t>
      </w:r>
    </w:p>
    <w:p w14:paraId="1E5217A5" w14:textId="77777777" w:rsidR="00A16503" w:rsidRDefault="00A16503" w:rsidP="003630C6">
      <w:pPr>
        <w:spacing w:line="240" w:lineRule="auto"/>
        <w:rPr>
          <w:sz w:val="22"/>
        </w:rPr>
      </w:pPr>
    </w:p>
    <w:p w14:paraId="59508615" w14:textId="77777777" w:rsidR="00A16503" w:rsidRPr="00D949CC" w:rsidRDefault="00A16503" w:rsidP="00A16503">
      <w:pPr>
        <w:spacing w:line="240" w:lineRule="auto"/>
        <w:rPr>
          <w:rFonts w:ascii="Noto Sans" w:hAnsi="Noto Sans" w:cs="Noto Sans"/>
          <w:sz w:val="20"/>
          <w:szCs w:val="20"/>
        </w:rPr>
      </w:pPr>
      <w:bookmarkStart w:id="0" w:name="_Hlk46133219"/>
      <w:r w:rsidRPr="00D949CC">
        <w:rPr>
          <w:rFonts w:ascii="Noto Sans" w:eastAsia="Gill Sans" w:hAnsi="Noto Sans" w:cs="Noto Sans"/>
          <w:b/>
          <w:sz w:val="20"/>
          <w:szCs w:val="20"/>
        </w:rPr>
        <w:t>Disclaimers</w:t>
      </w:r>
      <w:r w:rsidRPr="00D949CC">
        <w:rPr>
          <w:rFonts w:ascii="Noto Sans" w:eastAsia="Gill Sans" w:hAnsi="Noto Sans" w:cs="Noto Sans"/>
          <w:b/>
          <w:sz w:val="20"/>
          <w:szCs w:val="20"/>
        </w:rPr>
        <w:br/>
      </w:r>
      <w:r w:rsidRPr="00D949CC">
        <w:rPr>
          <w:rFonts w:ascii="Noto Sans" w:eastAsia="Gill Sans" w:hAnsi="Noto Sans" w:cs="Noto Sans"/>
          <w:sz w:val="20"/>
          <w:szCs w:val="20"/>
        </w:rPr>
        <w:br/>
      </w:r>
      <w:r w:rsidRPr="00B15664">
        <w:rPr>
          <w:rFonts w:ascii="Noto Sans" w:hAnsi="Noto Sans" w:cs="Noto Sans"/>
          <w:b/>
          <w:bCs/>
          <w:sz w:val="20"/>
          <w:szCs w:val="20"/>
        </w:rPr>
        <w:t>Inks</w:t>
      </w:r>
      <w:r w:rsidRPr="00B15664">
        <w:rPr>
          <w:rFonts w:ascii="Noto Sans" w:hAnsi="Noto Sans" w:cs="Noto Sans"/>
          <w:sz w:val="20"/>
          <w:szCs w:val="20"/>
        </w:rPr>
        <w:br/>
        <w:t xml:space="preserve">The information contained in this document is not intended as a substitute for undertaking appropriate testing for your specific use and circumstances. Neither Domino UK Limited nor any of Domino’s group of companies is in any way liable for any reliance that you may put on this document with regards to the suitability of any ink for your </w:t>
      </w:r>
      <w:proofErr w:type="gramStart"/>
      <w:r w:rsidRPr="00B15664">
        <w:rPr>
          <w:rFonts w:ascii="Noto Sans" w:hAnsi="Noto Sans" w:cs="Noto Sans"/>
          <w:sz w:val="20"/>
          <w:szCs w:val="20"/>
        </w:rPr>
        <w:t>particular application</w:t>
      </w:r>
      <w:proofErr w:type="gramEnd"/>
      <w:r w:rsidRPr="00B15664">
        <w:rPr>
          <w:rFonts w:ascii="Noto Sans" w:hAnsi="Noto Sans" w:cs="Noto Sans"/>
          <w:sz w:val="20"/>
          <w:szCs w:val="20"/>
        </w:rPr>
        <w:t xml:space="preserve">.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r w:rsidRPr="00B15664">
        <w:rPr>
          <w:rFonts w:ascii="Noto Sans" w:hAnsi="Noto Sans" w:cs="Noto Sans"/>
          <w:sz w:val="20"/>
          <w:szCs w:val="20"/>
        </w:rPr>
        <w:br/>
      </w:r>
      <w:r w:rsidRPr="00B15664">
        <w:rPr>
          <w:rFonts w:ascii="Noto Sans" w:hAnsi="Noto Sans" w:cs="Noto Sans"/>
          <w:sz w:val="20"/>
          <w:szCs w:val="20"/>
        </w:rPr>
        <w:br/>
      </w:r>
      <w:r w:rsidRPr="00B15664">
        <w:rPr>
          <w:rFonts w:ascii="Noto Sans" w:hAnsi="Noto Sans" w:cs="Noto Sans"/>
          <w:b/>
          <w:bCs/>
          <w:sz w:val="20"/>
          <w:szCs w:val="20"/>
        </w:rPr>
        <w:t>General</w:t>
      </w:r>
      <w:r w:rsidRPr="00B15664">
        <w:rPr>
          <w:rFonts w:ascii="Noto Sans" w:hAnsi="Noto Sans" w:cs="Noto Sans"/>
          <w:sz w:val="20"/>
          <w:szCs w:val="20"/>
        </w:rPr>
        <w:br/>
      </w:r>
      <w:r w:rsidRPr="00B15664">
        <w:rPr>
          <w:rStyle w:val="ui-provider"/>
          <w:rFonts w:ascii="Noto Sans" w:hAnsi="Noto Sans" w:cs="Noto Sans"/>
          <w:sz w:val="20"/>
          <w:szCs w:val="20"/>
        </w:rPr>
        <w:t xml:space="preserve">Information contained within this press release </w:t>
      </w:r>
      <w:proofErr w:type="gramStart"/>
      <w:r w:rsidRPr="00B15664">
        <w:rPr>
          <w:rStyle w:val="ui-provider"/>
          <w:rFonts w:ascii="Noto Sans" w:hAnsi="Noto Sans" w:cs="Noto Sans"/>
          <w:sz w:val="20"/>
          <w:szCs w:val="20"/>
        </w:rPr>
        <w:t>is considered to be</w:t>
      </w:r>
      <w:proofErr w:type="gramEnd"/>
      <w:r w:rsidRPr="00B15664">
        <w:rPr>
          <w:rStyle w:val="ui-provider"/>
          <w:rFonts w:ascii="Noto Sans" w:hAnsi="Noto Sans" w:cs="Noto Sans"/>
          <w:sz w:val="20"/>
          <w:szCs w:val="20"/>
        </w:rPr>
        <w:t xml:space="preserve"> true and correct at the date of publication by Domino, changes in circumstances after the time of publication may impact the accuracy of the information. </w:t>
      </w:r>
      <w:r w:rsidRPr="00B15664">
        <w:rPr>
          <w:rFonts w:ascii="Noto Sans" w:hAnsi="Noto Sans" w:cs="Noto Sans"/>
          <w:sz w:val="20"/>
          <w:szCs w:val="20"/>
        </w:rPr>
        <w:t>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w:t>
      </w:r>
      <w:r w:rsidRPr="00D949CC">
        <w:rPr>
          <w:rFonts w:ascii="Noto Sans" w:hAnsi="Noto Sans" w:cs="Noto Sans"/>
          <w:sz w:val="20"/>
          <w:szCs w:val="20"/>
        </w:rPr>
        <w:br/>
      </w:r>
      <w:r w:rsidRPr="00D949CC">
        <w:rPr>
          <w:rFonts w:ascii="Noto Sans" w:hAnsi="Noto Sans" w:cs="Noto Sans"/>
          <w:sz w:val="20"/>
          <w:szCs w:val="20"/>
        </w:rPr>
        <w:br/>
      </w:r>
      <w:r w:rsidRPr="00D949CC">
        <w:rPr>
          <w:rFonts w:ascii="Noto Sans" w:hAnsi="Noto Sans" w:cs="Noto Sans"/>
          <w:b/>
          <w:bCs/>
          <w:sz w:val="20"/>
          <w:szCs w:val="20"/>
        </w:rPr>
        <w:t>Imagery</w:t>
      </w:r>
      <w:r w:rsidRPr="00D949CC">
        <w:rPr>
          <w:rFonts w:ascii="Noto Sans" w:hAnsi="Noto Sans" w:cs="Noto Sans"/>
          <w:sz w:val="20"/>
          <w:szCs w:val="20"/>
        </w:rPr>
        <w:br/>
        <w:t xml:space="preserve">Images may include optional extras or upgrades. Print quality may differ depending on consumables, printer, substrates, and other factors. Images and photographs do not form any part of any terms and conditions between you and Domino. </w:t>
      </w:r>
      <w:r w:rsidRPr="00D949CC">
        <w:rPr>
          <w:rFonts w:ascii="Noto Sans" w:hAnsi="Noto Sans" w:cs="Noto Sans"/>
          <w:sz w:val="20"/>
          <w:szCs w:val="20"/>
        </w:rPr>
        <w:br/>
      </w:r>
      <w:r w:rsidRPr="00D949CC">
        <w:rPr>
          <w:rFonts w:ascii="Noto Sans" w:hAnsi="Noto Sans" w:cs="Noto Sans"/>
          <w:sz w:val="20"/>
          <w:szCs w:val="20"/>
        </w:rPr>
        <w:br/>
      </w:r>
      <w:r w:rsidRPr="00D949CC">
        <w:rPr>
          <w:rFonts w:ascii="Noto Sans" w:hAnsi="Noto Sans" w:cs="Noto Sans"/>
          <w:b/>
          <w:bCs/>
          <w:sz w:val="20"/>
          <w:szCs w:val="20"/>
        </w:rPr>
        <w:t>Videos</w:t>
      </w:r>
      <w:r w:rsidRPr="00D949CC">
        <w:rPr>
          <w:rFonts w:ascii="Noto Sans" w:hAnsi="Noto Sans" w:cs="Noto Sans"/>
          <w:sz w:val="20"/>
          <w:szCs w:val="20"/>
        </w:rPr>
        <w:br/>
      </w:r>
      <w:r w:rsidRPr="00D949CC">
        <w:rPr>
          <w:rFonts w:ascii="Noto Sans" w:hAnsi="Noto Sans" w:cs="Noto Sans"/>
          <w:sz w:val="20"/>
          <w:szCs w:val="20"/>
        </w:rPr>
        <w:lastRenderedPageBreak/>
        <w:t>This video is illustrative only and may include optional extras. Performance figures obtained under specific conditions; individual performance may vary. Errors and downtime on production lines may be unavoidable. Nothing in this video forms part of any contract between you and Domino.</w:t>
      </w:r>
      <w:r w:rsidRPr="00D949CC">
        <w:rPr>
          <w:rFonts w:ascii="Noto Sans" w:hAnsi="Noto Sans" w:cs="Noto Sans"/>
          <w:sz w:val="20"/>
          <w:szCs w:val="20"/>
        </w:rPr>
        <w:br/>
      </w:r>
      <w:r w:rsidRPr="00D949CC">
        <w:rPr>
          <w:rFonts w:ascii="Noto Sans" w:eastAsia="Gill Sans" w:hAnsi="Noto Sans" w:cs="Noto Sans"/>
          <w:sz w:val="20"/>
          <w:szCs w:val="20"/>
        </w:rPr>
        <w:br/>
      </w:r>
      <w:bookmarkStart w:id="1" w:name="_Hlk61949672"/>
      <w:r w:rsidRPr="00D949CC">
        <w:rPr>
          <w:rFonts w:ascii="Noto Sans" w:eastAsia="Gill Sans" w:hAnsi="Noto Sans" w:cs="Noto Sans"/>
          <w:b/>
          <w:sz w:val="20"/>
          <w:szCs w:val="20"/>
        </w:rPr>
        <w:br/>
        <w:t>Notes to Editors:</w:t>
      </w:r>
      <w:r w:rsidRPr="00D949CC">
        <w:rPr>
          <w:rFonts w:ascii="Noto Sans" w:eastAsia="Gill Sans" w:hAnsi="Noto Sans" w:cs="Noto Sans"/>
          <w:b/>
          <w:sz w:val="20"/>
          <w:szCs w:val="20"/>
        </w:rPr>
        <w:br/>
      </w:r>
      <w:r w:rsidRPr="00D949CC">
        <w:rPr>
          <w:rFonts w:ascii="Noto Sans" w:eastAsia="Gill Sans" w:hAnsi="Noto Sans" w:cs="Noto Sans"/>
          <w:sz w:val="20"/>
          <w:szCs w:val="20"/>
        </w:rPr>
        <w:br/>
      </w:r>
      <w:r w:rsidRPr="00D949CC">
        <w:rPr>
          <w:rFonts w:ascii="Noto Sans" w:eastAsia="Gill Sans" w:hAnsi="Noto Sans" w:cs="Noto Sans"/>
          <w:b/>
          <w:sz w:val="20"/>
          <w:szCs w:val="20"/>
        </w:rPr>
        <w:t>About Domino</w:t>
      </w:r>
      <w:r w:rsidRPr="00D949CC">
        <w:rPr>
          <w:rFonts w:ascii="Noto Sans" w:eastAsia="Gill Sans" w:hAnsi="Noto Sans" w:cs="Noto Sans"/>
          <w:b/>
          <w:sz w:val="20"/>
          <w:szCs w:val="20"/>
        </w:rPr>
        <w:br/>
      </w:r>
      <w:r w:rsidRPr="00D949CC">
        <w:rPr>
          <w:rFonts w:ascii="Noto Sans" w:eastAsia="Gill Sans" w:hAnsi="Noto Sans" w:cs="Noto Sans"/>
          <w:sz w:val="20"/>
          <w:szCs w:val="20"/>
        </w:rPr>
        <w:br/>
        <w:t xml:space="preserve">Since 1978, Domino Printing Sciences (Domino) has established a global reputation for the development and manufacture of coding, marking, and printing technologies, as well as its worldwide aftermarket products and customer services. Today, Domino offers one of the most comprehensive portfolios of complete end-to-end coding solutions designed to satisfy the compliance and productivity requirements of manufacturers across many sectors, including food, beverage, pharmaceutical, and industrial. The company’s core technologies include innovative inkjet, laser, print and apply, and thermal transfer overprinting systems designed for the application of variable data, barcodes, and unique traceability codes onto product and packaging. </w:t>
      </w:r>
      <w:r w:rsidRPr="00D949CC">
        <w:rPr>
          <w:rFonts w:ascii="Noto Sans" w:eastAsia="Gill Sans" w:hAnsi="Noto Sans" w:cs="Noto Sans"/>
          <w:sz w:val="20"/>
          <w:szCs w:val="20"/>
        </w:rPr>
        <w:br/>
      </w:r>
      <w:r w:rsidRPr="00D949CC">
        <w:rPr>
          <w:rFonts w:ascii="Noto Sans" w:eastAsia="Gill Sans" w:hAnsi="Noto Sans" w:cs="Noto Sans"/>
          <w:sz w:val="20"/>
          <w:szCs w:val="20"/>
        </w:rPr>
        <w:br/>
        <w:t xml:space="preserve">Domino employs over 3,000 people worldwide and sells to more than 120 countries through a global network of 29 subsidiary offices and more than 200 distributors. Domino’s manufacturing facilities </w:t>
      </w:r>
      <w:proofErr w:type="gramStart"/>
      <w:r w:rsidRPr="00D949CC">
        <w:rPr>
          <w:rFonts w:ascii="Noto Sans" w:eastAsia="Gill Sans" w:hAnsi="Noto Sans" w:cs="Noto Sans"/>
          <w:sz w:val="20"/>
          <w:szCs w:val="20"/>
        </w:rPr>
        <w:t>are located in</w:t>
      </w:r>
      <w:proofErr w:type="gramEnd"/>
      <w:r w:rsidRPr="00D949CC">
        <w:rPr>
          <w:rFonts w:ascii="Noto Sans" w:eastAsia="Gill Sans" w:hAnsi="Noto Sans" w:cs="Noto Sans"/>
          <w:sz w:val="20"/>
          <w:szCs w:val="20"/>
        </w:rPr>
        <w:t xml:space="preserve"> China, Germany, India, Sweden, Switzerland, UK, and the USA.</w:t>
      </w:r>
      <w:r w:rsidRPr="00D949CC">
        <w:rPr>
          <w:rFonts w:ascii="Noto Sans" w:eastAsia="Gill Sans" w:hAnsi="Noto Sans" w:cs="Noto Sans"/>
          <w:sz w:val="20"/>
          <w:szCs w:val="20"/>
        </w:rPr>
        <w:br/>
      </w:r>
      <w:r w:rsidRPr="00D949CC">
        <w:rPr>
          <w:rFonts w:ascii="Noto Sans" w:eastAsia="Gill Sans" w:hAnsi="Noto Sans" w:cs="Noto Sans"/>
          <w:sz w:val="20"/>
          <w:szCs w:val="20"/>
        </w:rPr>
        <w:br/>
        <w:t>Domino became an autonomous division within Brother Industries Ltd. on 11</w:t>
      </w:r>
      <w:r w:rsidRPr="00D949CC">
        <w:rPr>
          <w:rFonts w:ascii="Noto Sans" w:eastAsia="Gill Sans" w:hAnsi="Noto Sans" w:cs="Noto Sans"/>
          <w:sz w:val="20"/>
          <w:szCs w:val="20"/>
          <w:vertAlign w:val="superscript"/>
        </w:rPr>
        <w:t>th</w:t>
      </w:r>
      <w:r w:rsidRPr="00D949CC">
        <w:rPr>
          <w:rFonts w:ascii="Noto Sans" w:eastAsia="Gill Sans" w:hAnsi="Noto Sans" w:cs="Noto Sans"/>
          <w:sz w:val="20"/>
          <w:szCs w:val="20"/>
        </w:rPr>
        <w:t xml:space="preserve"> June 2015. </w:t>
      </w:r>
      <w:r w:rsidRPr="00D949CC">
        <w:rPr>
          <w:rFonts w:ascii="Noto Sans" w:eastAsia="Gill Sans" w:hAnsi="Noto Sans" w:cs="Noto Sans"/>
          <w:sz w:val="20"/>
          <w:szCs w:val="20"/>
        </w:rPr>
        <w:br/>
      </w:r>
      <w:r w:rsidRPr="00D949CC">
        <w:rPr>
          <w:rFonts w:ascii="Noto Sans" w:eastAsia="Gill Sans" w:hAnsi="Noto Sans" w:cs="Noto Sans"/>
          <w:sz w:val="20"/>
          <w:szCs w:val="20"/>
        </w:rPr>
        <w:br/>
      </w:r>
      <w:r w:rsidRPr="00D949CC">
        <w:rPr>
          <w:rFonts w:ascii="Noto Sans" w:eastAsia="Gill Sans" w:hAnsi="Noto Sans" w:cs="Noto Sans"/>
          <w:b/>
          <w:bCs/>
          <w:sz w:val="20"/>
          <w:szCs w:val="20"/>
        </w:rPr>
        <w:t>For further information on Domino</w:t>
      </w:r>
      <w:r w:rsidRPr="00D949CC">
        <w:rPr>
          <w:rFonts w:ascii="Noto Sans" w:eastAsia="Gill Sans" w:hAnsi="Noto Sans" w:cs="Noto Sans"/>
          <w:sz w:val="20"/>
          <w:szCs w:val="20"/>
        </w:rPr>
        <w:t xml:space="preserve">, please visit </w:t>
      </w:r>
      <w:hyperlink r:id="rId9">
        <w:r w:rsidRPr="00D949CC">
          <w:rPr>
            <w:rFonts w:ascii="Noto Sans" w:eastAsia="Gill Sans" w:hAnsi="Noto Sans" w:cs="Noto Sans"/>
            <w:sz w:val="20"/>
            <w:szCs w:val="20"/>
            <w:u w:val="single"/>
          </w:rPr>
          <w:t>www.domino-printing.com</w:t>
        </w:r>
      </w:hyperlink>
      <w:r w:rsidRPr="00D949CC">
        <w:rPr>
          <w:rFonts w:ascii="Noto Sans" w:eastAsia="Gill Sans" w:hAnsi="Noto Sans" w:cs="Noto Sans"/>
          <w:sz w:val="20"/>
          <w:szCs w:val="20"/>
        </w:rPr>
        <w:t xml:space="preserve"> </w:t>
      </w:r>
      <w:r w:rsidRPr="00D949CC">
        <w:rPr>
          <w:rFonts w:ascii="Noto Sans" w:eastAsia="Gill Sans" w:hAnsi="Noto Sans" w:cs="Noto Sans"/>
          <w:sz w:val="20"/>
          <w:szCs w:val="20"/>
        </w:rPr>
        <w:br/>
      </w:r>
      <w:r w:rsidRPr="00D949CC">
        <w:rPr>
          <w:rFonts w:ascii="Noto Sans" w:eastAsia="Gill Sans" w:hAnsi="Noto Sans" w:cs="Noto Sans"/>
          <w:sz w:val="20"/>
          <w:szCs w:val="20"/>
        </w:rPr>
        <w:br/>
      </w:r>
      <w:r w:rsidRPr="00D949CC">
        <w:rPr>
          <w:rFonts w:ascii="Noto Sans" w:eastAsia="Gill Sans" w:hAnsi="Noto Sans" w:cs="Noto Sans"/>
          <w:bCs/>
          <w:sz w:val="20"/>
          <w:szCs w:val="20"/>
        </w:rPr>
        <w:t>Or contact:</w:t>
      </w:r>
      <w:r w:rsidRPr="00D949CC">
        <w:rPr>
          <w:rFonts w:ascii="Noto Sans" w:eastAsia="Gill Sans" w:hAnsi="Noto Sans" w:cs="Noto Sans"/>
          <w:bCs/>
          <w:sz w:val="20"/>
          <w:szCs w:val="20"/>
        </w:rPr>
        <w:br/>
      </w:r>
      <w:r w:rsidRPr="00D949CC">
        <w:rPr>
          <w:rFonts w:ascii="Noto Sans" w:eastAsia="Gill Sans" w:hAnsi="Noto Sans" w:cs="Noto Sans"/>
          <w:b/>
          <w:sz w:val="20"/>
          <w:szCs w:val="20"/>
        </w:rPr>
        <w:br/>
      </w:r>
      <w:bookmarkEnd w:id="1"/>
      <w:r w:rsidRPr="00E2333A">
        <w:rPr>
          <w:rFonts w:ascii="Noto Sans" w:hAnsi="Noto Sans" w:cs="Noto Sans"/>
          <w:b/>
          <w:bCs/>
          <w:sz w:val="20"/>
          <w:szCs w:val="20"/>
          <w:lang w:val="nl"/>
        </w:rPr>
        <w:t>Alex Challinor</w:t>
      </w:r>
      <w:r w:rsidRPr="00E06028">
        <w:rPr>
          <w:rFonts w:ascii="Noto Sans" w:hAnsi="Noto Sans" w:cs="Noto Sans"/>
          <w:sz w:val="20"/>
          <w:szCs w:val="20"/>
          <w:lang w:val="fr-FR"/>
        </w:rPr>
        <w:br/>
      </w:r>
      <w:r w:rsidRPr="00D949CC">
        <w:rPr>
          <w:rFonts w:ascii="Noto Sans" w:hAnsi="Noto Sans" w:cs="Noto Sans"/>
          <w:sz w:val="20"/>
          <w:szCs w:val="20"/>
        </w:rPr>
        <w:t xml:space="preserve">PR and Content Manager </w:t>
      </w:r>
      <w:r w:rsidRPr="00D949CC">
        <w:rPr>
          <w:rFonts w:ascii="Noto Sans" w:hAnsi="Noto Sans" w:cs="Noto Sans"/>
          <w:sz w:val="20"/>
          <w:szCs w:val="20"/>
        </w:rPr>
        <w:br/>
        <w:t xml:space="preserve">Domino Printing Sciences </w:t>
      </w:r>
      <w:r w:rsidRPr="00D949CC">
        <w:rPr>
          <w:rFonts w:ascii="Noto Sans" w:hAnsi="Noto Sans" w:cs="Noto Sans"/>
          <w:sz w:val="20"/>
          <w:szCs w:val="20"/>
        </w:rPr>
        <w:br/>
        <w:t>Tel: +44 (0) 1954 778780</w:t>
      </w:r>
      <w:r w:rsidRPr="00E06028">
        <w:rPr>
          <w:rFonts w:ascii="Noto Sans" w:hAnsi="Noto Sans" w:cs="Noto Sans"/>
          <w:sz w:val="20"/>
          <w:szCs w:val="20"/>
          <w:lang w:val="fr-FR"/>
        </w:rPr>
        <w:br/>
      </w:r>
      <w:hyperlink r:id="rId10" w:history="1">
        <w:r w:rsidRPr="00E2333A">
          <w:rPr>
            <w:rStyle w:val="Hyperlink"/>
            <w:rFonts w:ascii="Noto Sans" w:hAnsi="Noto Sans" w:cs="Noto Sans"/>
            <w:sz w:val="20"/>
            <w:szCs w:val="20"/>
          </w:rPr>
          <w:t>Alex.Challinor@domino-uk.com</w:t>
        </w:r>
      </w:hyperlink>
      <w:r w:rsidRPr="00D949CC">
        <w:rPr>
          <w:rFonts w:ascii="Noto Sans" w:hAnsi="Noto Sans" w:cs="Noto Sans"/>
          <w:sz w:val="20"/>
          <w:szCs w:val="20"/>
        </w:rPr>
        <w:br/>
      </w:r>
      <w:bookmarkEnd w:id="0"/>
      <w:r w:rsidRPr="00D949CC">
        <w:rPr>
          <w:rFonts w:ascii="Noto Sans" w:hAnsi="Noto Sans" w:cs="Noto Sans"/>
          <w:sz w:val="20"/>
          <w:szCs w:val="20"/>
        </w:rPr>
        <w:br/>
      </w:r>
      <w:r w:rsidRPr="00D949CC">
        <w:rPr>
          <w:rFonts w:ascii="Noto Sans" w:hAnsi="Noto Sans" w:cs="Noto Sans"/>
          <w:b/>
          <w:bCs/>
          <w:sz w:val="20"/>
          <w:szCs w:val="20"/>
        </w:rPr>
        <w:t>Mahmoud Al Sabbagh</w:t>
      </w:r>
      <w:r w:rsidRPr="00D949CC">
        <w:rPr>
          <w:rFonts w:ascii="Noto Sans" w:hAnsi="Noto Sans" w:cs="Noto Sans"/>
          <w:b/>
          <w:bCs/>
          <w:sz w:val="20"/>
          <w:szCs w:val="20"/>
        </w:rPr>
        <w:br/>
      </w:r>
      <w:r w:rsidRPr="00D949CC">
        <w:rPr>
          <w:rFonts w:ascii="Noto Sans" w:hAnsi="Noto Sans" w:cs="Noto Sans"/>
          <w:sz w:val="20"/>
          <w:szCs w:val="20"/>
        </w:rPr>
        <w:t>General Manager</w:t>
      </w:r>
      <w:r>
        <w:rPr>
          <w:rFonts w:ascii="Noto Sans" w:hAnsi="Noto Sans" w:cs="Noto Sans"/>
          <w:sz w:val="20"/>
          <w:szCs w:val="20"/>
        </w:rPr>
        <w:br/>
      </w:r>
      <w:r w:rsidRPr="00D949CC">
        <w:rPr>
          <w:rFonts w:ascii="Noto Sans" w:hAnsi="Noto Sans" w:cs="Noto Sans"/>
          <w:sz w:val="20"/>
          <w:szCs w:val="20"/>
        </w:rPr>
        <w:t>Domino Dubai</w:t>
      </w:r>
      <w:r w:rsidRPr="00D949CC">
        <w:rPr>
          <w:rFonts w:ascii="Noto Sans" w:hAnsi="Noto Sans" w:cs="Noto Sans"/>
          <w:sz w:val="20"/>
          <w:szCs w:val="20"/>
        </w:rPr>
        <w:br/>
        <w:t>Tel: +97148835003</w:t>
      </w:r>
      <w:r w:rsidRPr="00D949CC">
        <w:rPr>
          <w:rFonts w:ascii="Noto Sans" w:hAnsi="Noto Sans" w:cs="Noto Sans"/>
          <w:sz w:val="20"/>
          <w:szCs w:val="20"/>
        </w:rPr>
        <w:br/>
        <w:t xml:space="preserve">Email: </w:t>
      </w:r>
      <w:hyperlink r:id="rId11" w:history="1">
        <w:r w:rsidRPr="00D949CC">
          <w:rPr>
            <w:rStyle w:val="Hyperlink"/>
            <w:rFonts w:ascii="Noto Sans" w:hAnsi="Noto Sans" w:cs="Noto Sans"/>
            <w:sz w:val="20"/>
            <w:szCs w:val="20"/>
          </w:rPr>
          <w:t>sales@domino-mea.com</w:t>
        </w:r>
      </w:hyperlink>
      <w:r w:rsidRPr="00D949CC">
        <w:rPr>
          <w:rFonts w:ascii="Noto Sans" w:hAnsi="Noto Sans" w:cs="Noto Sans"/>
          <w:sz w:val="20"/>
          <w:szCs w:val="20"/>
        </w:rPr>
        <w:t xml:space="preserve"> </w:t>
      </w:r>
      <w:r w:rsidRPr="00D949CC">
        <w:rPr>
          <w:rFonts w:ascii="Noto Sans" w:hAnsi="Noto Sans" w:cs="Noto Sans"/>
          <w:sz w:val="20"/>
          <w:szCs w:val="20"/>
        </w:rPr>
        <w:br/>
      </w:r>
    </w:p>
    <w:p w14:paraId="0134AD8C" w14:textId="77777777" w:rsidR="00A16503" w:rsidRPr="00D949CC" w:rsidRDefault="00A16503" w:rsidP="00A16503">
      <w:pPr>
        <w:rPr>
          <w:rFonts w:ascii="Noto Sans" w:hAnsi="Noto Sans" w:cs="Noto Sans"/>
          <w:sz w:val="20"/>
          <w:szCs w:val="20"/>
        </w:rPr>
      </w:pPr>
    </w:p>
    <w:p w14:paraId="1AF8E406" w14:textId="77777777" w:rsidR="00A16503" w:rsidRPr="003630C6" w:rsidRDefault="00A16503" w:rsidP="003630C6">
      <w:pPr>
        <w:spacing w:line="240" w:lineRule="auto"/>
        <w:rPr>
          <w:sz w:val="22"/>
        </w:rPr>
      </w:pPr>
    </w:p>
    <w:sectPr w:rsidR="00A16503" w:rsidRPr="003630C6" w:rsidSect="000F6D0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ED15B" w14:textId="77777777" w:rsidR="009E564D" w:rsidRDefault="009E564D" w:rsidP="00785717">
      <w:pPr>
        <w:spacing w:line="240" w:lineRule="auto"/>
      </w:pPr>
      <w:r>
        <w:separator/>
      </w:r>
    </w:p>
  </w:endnote>
  <w:endnote w:type="continuationSeparator" w:id="0">
    <w:p w14:paraId="1486161E" w14:textId="77777777" w:rsidR="009E564D" w:rsidRDefault="009E564D"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02FF" w:usb1="4000201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F32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23E4" w14:textId="77777777" w:rsidR="00785717" w:rsidRDefault="000F6D00" w:rsidP="00785717">
    <w:pPr>
      <w:pStyle w:val="Footer"/>
    </w:pPr>
    <w:r>
      <w:rPr>
        <w:noProof/>
      </w:rPr>
      <w:drawing>
        <wp:anchor distT="0" distB="0" distL="114300" distR="114300" simplePos="0" relativeHeight="251659264" behindDoc="0" locked="0" layoutInCell="1" allowOverlap="1" wp14:anchorId="5F1A3A08" wp14:editId="0C311E39">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536137F7" wp14:editId="53ACCE9A">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FA95"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0F7D1" w14:textId="77777777" w:rsidR="009E564D" w:rsidRDefault="009E564D" w:rsidP="00785717">
      <w:pPr>
        <w:spacing w:line="240" w:lineRule="auto"/>
      </w:pPr>
      <w:r>
        <w:separator/>
      </w:r>
    </w:p>
  </w:footnote>
  <w:footnote w:type="continuationSeparator" w:id="0">
    <w:p w14:paraId="0DC7B38E" w14:textId="77777777" w:rsidR="009E564D" w:rsidRDefault="009E564D"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E0BA"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D583" w14:textId="77777777" w:rsidR="000F6D00" w:rsidRDefault="002766D9">
    <w:pPr>
      <w:pStyle w:val="Header"/>
    </w:pPr>
    <w:r>
      <w:rPr>
        <w:noProof/>
      </w:rPr>
      <w:drawing>
        <wp:anchor distT="0" distB="0" distL="114300" distR="114300" simplePos="0" relativeHeight="251661312" behindDoc="0" locked="0" layoutInCell="1" allowOverlap="1" wp14:anchorId="652D8042" wp14:editId="1D9E5B1D">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E02A"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4D"/>
    <w:rsid w:val="0002201E"/>
    <w:rsid w:val="000F6D00"/>
    <w:rsid w:val="00113106"/>
    <w:rsid w:val="001D743C"/>
    <w:rsid w:val="002766D9"/>
    <w:rsid w:val="002C3337"/>
    <w:rsid w:val="003630C6"/>
    <w:rsid w:val="00372E92"/>
    <w:rsid w:val="005272B1"/>
    <w:rsid w:val="005524DB"/>
    <w:rsid w:val="005741C7"/>
    <w:rsid w:val="00647055"/>
    <w:rsid w:val="00660F46"/>
    <w:rsid w:val="006F53AF"/>
    <w:rsid w:val="00785717"/>
    <w:rsid w:val="008220B7"/>
    <w:rsid w:val="00823B77"/>
    <w:rsid w:val="008916A8"/>
    <w:rsid w:val="008B6461"/>
    <w:rsid w:val="008F3E38"/>
    <w:rsid w:val="00931996"/>
    <w:rsid w:val="009A1716"/>
    <w:rsid w:val="009A1DEC"/>
    <w:rsid w:val="009D6280"/>
    <w:rsid w:val="009E564D"/>
    <w:rsid w:val="00A16503"/>
    <w:rsid w:val="00A34918"/>
    <w:rsid w:val="00AB11DA"/>
    <w:rsid w:val="00B23C3C"/>
    <w:rsid w:val="00B546C5"/>
    <w:rsid w:val="00B60393"/>
    <w:rsid w:val="00BC7C15"/>
    <w:rsid w:val="00C063FE"/>
    <w:rsid w:val="00C44603"/>
    <w:rsid w:val="00C541FE"/>
    <w:rsid w:val="00CF1AD5"/>
    <w:rsid w:val="00E03029"/>
    <w:rsid w:val="00EC1C5A"/>
    <w:rsid w:val="00EE02D5"/>
    <w:rsid w:val="00F402E5"/>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75E0C"/>
  <w15:chartTrackingRefBased/>
  <w15:docId w15:val="{C5FE791E-4976-45BD-8795-31D7E3D9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character" w:styleId="FollowedHyperlink">
    <w:name w:val="FollowedHyperlink"/>
    <w:basedOn w:val="DefaultParagraphFont"/>
    <w:uiPriority w:val="99"/>
    <w:semiHidden/>
    <w:unhideWhenUsed/>
    <w:rsid w:val="00EE02D5"/>
    <w:rPr>
      <w:color w:val="954F72" w:themeColor="followedHyperlink"/>
      <w:u w:val="single"/>
    </w:rPr>
  </w:style>
  <w:style w:type="character" w:customStyle="1" w:styleId="ui-provider">
    <w:name w:val="ui-provider"/>
    <w:basedOn w:val="DefaultParagraphFont"/>
    <w:rsid w:val="00A165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mac.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omino-printing.com/en-ae/products/software/coding-automation?utm_medium=non-paid&amp;utm_source=onlinepublication&amp;utm_content=global-cm-pr-%20adem%20appointed%20to%20omac%20board-uae&amp;utm_campaign=2025-int-en-global-pr-cm-fy25-q3"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www.domino-printing.com/en-ae/news-and-events/news.aspx?utm_medium=non-paid&amp;utm_source=onlinepublication&amp;utm_content=global-cm-pr-%20adem%20appointed%20to%20omac%20board-uae&amp;utm_campaign=2025-int-en-global-pr-cm-fy25-q3" TargetMode="External"/><Relationship Id="rId11" Type="http://schemas.openxmlformats.org/officeDocument/2006/relationships/hyperlink" Target="mailto:sales@domino-mea.com"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mailto:Alex.Challinor@domino-uk.com"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domino-printing.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11</TotalTime>
  <Pages>3</Pages>
  <Words>1075</Words>
  <Characters>6131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3</cp:revision>
  <dcterms:created xsi:type="dcterms:W3CDTF">2025-11-12T15:28:00Z</dcterms:created>
  <dcterms:modified xsi:type="dcterms:W3CDTF">2025-11-12T15:35:00Z</dcterms:modified>
</cp:coreProperties>
</file>