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7AFF15CC" w:rsidR="00C60244" w:rsidRPr="0045381E" w:rsidRDefault="001221E6" w:rsidP="4F73AF9A">
      <w:pPr>
        <w:pStyle w:val="Adresatext"/>
      </w:pPr>
      <w:r>
        <w:t xml:space="preserve">18 </w:t>
      </w:r>
      <w:proofErr w:type="spellStart"/>
      <w:r>
        <w:t>listopada</w:t>
      </w:r>
      <w:proofErr w:type="spellEnd"/>
      <w:r>
        <w:t xml:space="preserve"> </w:t>
      </w:r>
      <w:r w:rsidR="001B57F1" w:rsidRPr="4F73AF9A">
        <w:t>202</w:t>
      </w:r>
      <w:r w:rsidR="00E52BE9" w:rsidRPr="4F73AF9A">
        <w:t>5</w:t>
      </w:r>
    </w:p>
    <w:p w14:paraId="4F9748E9" w14:textId="52D6CCBD" w:rsidR="00A930C1" w:rsidRPr="0045381E" w:rsidRDefault="001B57F1" w:rsidP="005B16BE">
      <w:r w:rsidRPr="0045381E">
        <w:t>Warszawa</w:t>
      </w:r>
    </w:p>
    <w:p w14:paraId="12EF3691" w14:textId="77777777" w:rsidR="003B6F73" w:rsidRDefault="003B6F73" w:rsidP="00BB01F9">
      <w:pPr>
        <w:spacing w:line="240" w:lineRule="auto"/>
        <w:jc w:val="both"/>
        <w:rPr>
          <w:szCs w:val="21"/>
        </w:rPr>
      </w:pPr>
    </w:p>
    <w:p w14:paraId="2793F71A" w14:textId="0555E70F" w:rsidR="003B6F73" w:rsidRDefault="00B9529A" w:rsidP="003B6F73">
      <w:pPr>
        <w:spacing w:line="240" w:lineRule="auto"/>
        <w:jc w:val="both"/>
        <w:rPr>
          <w:b/>
          <w:bCs/>
          <w:sz w:val="22"/>
          <w:szCs w:val="22"/>
        </w:rPr>
      </w:pPr>
      <w:r w:rsidRPr="7C4AB4AA">
        <w:rPr>
          <w:b/>
          <w:bCs/>
          <w:sz w:val="22"/>
          <w:szCs w:val="22"/>
        </w:rPr>
        <w:t xml:space="preserve">180% wzrostu: TAS Logistyka sp. z o.o. z kolejną ekspansją w </w:t>
      </w:r>
      <w:proofErr w:type="spellStart"/>
      <w:r w:rsidRPr="7C4AB4AA">
        <w:rPr>
          <w:b/>
          <w:bCs/>
          <w:sz w:val="22"/>
          <w:szCs w:val="22"/>
        </w:rPr>
        <w:t>CTPark</w:t>
      </w:r>
      <w:proofErr w:type="spellEnd"/>
      <w:r w:rsidRPr="7C4AB4AA">
        <w:rPr>
          <w:b/>
          <w:bCs/>
          <w:sz w:val="22"/>
          <w:szCs w:val="22"/>
        </w:rPr>
        <w:t xml:space="preserve"> </w:t>
      </w:r>
      <w:proofErr w:type="spellStart"/>
      <w:r w:rsidRPr="7C4AB4AA">
        <w:rPr>
          <w:b/>
          <w:bCs/>
          <w:sz w:val="22"/>
          <w:szCs w:val="22"/>
        </w:rPr>
        <w:t>Warsaw</w:t>
      </w:r>
      <w:proofErr w:type="spellEnd"/>
      <w:r w:rsidRPr="7C4AB4AA">
        <w:rPr>
          <w:b/>
          <w:bCs/>
          <w:sz w:val="22"/>
          <w:szCs w:val="22"/>
        </w:rPr>
        <w:t xml:space="preserve"> </w:t>
      </w:r>
      <w:proofErr w:type="spellStart"/>
      <w:r w:rsidRPr="7C4AB4AA">
        <w:rPr>
          <w:b/>
          <w:bCs/>
          <w:sz w:val="22"/>
          <w:szCs w:val="22"/>
        </w:rPr>
        <w:t>South</w:t>
      </w:r>
      <w:proofErr w:type="spellEnd"/>
    </w:p>
    <w:p w14:paraId="3296E848" w14:textId="77777777" w:rsidR="003B6F73" w:rsidRPr="003B6F73" w:rsidRDefault="003B6F73" w:rsidP="003B6F73">
      <w:pPr>
        <w:spacing w:line="240" w:lineRule="auto"/>
        <w:jc w:val="both"/>
        <w:rPr>
          <w:szCs w:val="21"/>
        </w:rPr>
      </w:pPr>
    </w:p>
    <w:p w14:paraId="3700CB99" w14:textId="1B17AF53" w:rsidR="00B9529A" w:rsidRPr="00B9529A" w:rsidRDefault="00B9529A" w:rsidP="00B9529A">
      <w:pPr>
        <w:spacing w:line="240" w:lineRule="auto"/>
        <w:jc w:val="both"/>
      </w:pPr>
      <w:r>
        <w:t xml:space="preserve">TAS Logistyka sp. z o.o., polski operator logistyczny, po raz kolejny zwiększył wynajmowaną przestrzeń magazynową w podwarszawskim </w:t>
      </w:r>
      <w:proofErr w:type="spellStart"/>
      <w:r>
        <w:t>CTPark</w:t>
      </w:r>
      <w:proofErr w:type="spellEnd"/>
      <w:r>
        <w:t xml:space="preserve"> </w:t>
      </w:r>
      <w:proofErr w:type="spellStart"/>
      <w:r>
        <w:t>Warsaw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. Ekspansja o 15 395 mkw. oznacza, że firma dysponuje dziś powierzchnią około 42 000 mkw. – to wzrost o 180% od początku współpracy z CTP. W transakcji najmu pośredniczyła agencja doradcza </w:t>
      </w:r>
      <w:proofErr w:type="spellStart"/>
      <w:r>
        <w:t>RockEstate</w:t>
      </w:r>
      <w:proofErr w:type="spellEnd"/>
      <w:r>
        <w:t>.  </w:t>
      </w:r>
    </w:p>
    <w:p w14:paraId="348F848D" w14:textId="77777777" w:rsidR="00B9529A" w:rsidRPr="00B9529A" w:rsidRDefault="00B9529A" w:rsidP="00B9529A">
      <w:pPr>
        <w:spacing w:line="240" w:lineRule="auto"/>
        <w:jc w:val="both"/>
      </w:pPr>
    </w:p>
    <w:p w14:paraId="00DCD225" w14:textId="5670704D" w:rsidR="00B9529A" w:rsidRDefault="00B9529A" w:rsidP="00B9529A">
      <w:pPr>
        <w:spacing w:line="240" w:lineRule="auto"/>
        <w:jc w:val="both"/>
      </w:pPr>
      <w:r>
        <w:t xml:space="preserve">Firma TAS Logistyka sp. z o.o. od 35 lat świadczy kompleksowe usługi w zakresie </w:t>
      </w:r>
      <w:r w:rsidR="51E9BA18">
        <w:t xml:space="preserve">transportu, </w:t>
      </w:r>
      <w:r>
        <w:t xml:space="preserve">spedycji, magazynowania, logistyki wewnątrzzakładowej oraz zintegrowanej. </w:t>
      </w:r>
      <w:r w:rsidR="06731637">
        <w:t>O</w:t>
      </w:r>
      <w:r>
        <w:t xml:space="preserve">becnie zatrudnia ponad 300 pracowników i dysponuje łącznie </w:t>
      </w:r>
      <w:r w:rsidR="40BB5C58">
        <w:t>110 000</w:t>
      </w:r>
      <w:r>
        <w:t xml:space="preserve"> mkw. powierzchni magazynowej</w:t>
      </w:r>
      <w:r w:rsidR="4D1B2293">
        <w:t xml:space="preserve"> w sześciu lokalizacjach</w:t>
      </w:r>
      <w:r>
        <w:t>.</w:t>
      </w:r>
    </w:p>
    <w:p w14:paraId="70866EB4" w14:textId="77777777" w:rsidR="00B9529A" w:rsidRPr="00B9529A" w:rsidRDefault="00B9529A" w:rsidP="00B9529A">
      <w:pPr>
        <w:spacing w:line="240" w:lineRule="auto"/>
        <w:jc w:val="both"/>
      </w:pPr>
    </w:p>
    <w:p w14:paraId="32767C68" w14:textId="40127717" w:rsidR="00B9529A" w:rsidRDefault="00B9529A" w:rsidP="00B9529A">
      <w:pPr>
        <w:spacing w:line="240" w:lineRule="auto"/>
        <w:jc w:val="both"/>
      </w:pPr>
      <w:r>
        <w:t xml:space="preserve">W 2023 roku TAS Logistyka sp. z o.o. podpisała pierwszą umowę najmu z deweloperem CTP, uruchamiając w kompleksie </w:t>
      </w:r>
      <w:proofErr w:type="spellStart"/>
      <w:r>
        <w:t>CTPark</w:t>
      </w:r>
      <w:proofErr w:type="spellEnd"/>
      <w:r>
        <w:t xml:space="preserve"> </w:t>
      </w:r>
      <w:proofErr w:type="spellStart"/>
      <w:r>
        <w:t>Warsaw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swój piąty magazyn w rejonie Warszawy. Decyzja ta była naturalnym etapem rozwoju firmy w branży TSL. Strategiczna lokalizacja kompleksu miała przełożyć się na wyższą efektywność operacyjną, a sam obiekt zapewnić komfortowe warunki pracy dla zespołu. Od momentu rozpoczęcia współpracy TAS Logistyka sp. z o.o. systematycznie zwiększa zajmowaną powierzchnię, dysponując aktualnie 42 000 mkw. w ramach całego parku biznesowego. Jednym z powodów ekspansji jest rosnące zapotrzebowanie klientów na świadczone przez </w:t>
      </w:r>
      <w:r w:rsidR="34C7302A">
        <w:t>markę</w:t>
      </w:r>
      <w:r>
        <w:t xml:space="preserve"> usługi oraz dążenie do dalszej optymalizacji procesów magazynowych.</w:t>
      </w:r>
    </w:p>
    <w:p w14:paraId="121C6F13" w14:textId="77777777" w:rsidR="00B9529A" w:rsidRPr="00B9529A" w:rsidRDefault="00B9529A" w:rsidP="00B9529A">
      <w:pPr>
        <w:spacing w:line="240" w:lineRule="auto"/>
        <w:jc w:val="both"/>
      </w:pPr>
    </w:p>
    <w:p w14:paraId="5B68E261" w14:textId="79F0145A" w:rsidR="00B9529A" w:rsidRPr="00B9529A" w:rsidRDefault="36C50559" w:rsidP="2E739730">
      <w:pPr>
        <w:spacing w:line="240" w:lineRule="auto"/>
        <w:jc w:val="both"/>
        <w:rPr>
          <w:i/>
          <w:iCs/>
        </w:rPr>
      </w:pPr>
      <w:r w:rsidRPr="2E739730">
        <w:rPr>
          <w:i/>
          <w:iCs/>
        </w:rPr>
        <w:t>"W związku z nieustannym rozwojem T</w:t>
      </w:r>
      <w:r w:rsidR="25A4DA11" w:rsidRPr="2E739730">
        <w:rPr>
          <w:i/>
          <w:iCs/>
        </w:rPr>
        <w:t>AS</w:t>
      </w:r>
      <w:r w:rsidRPr="2E739730">
        <w:rPr>
          <w:i/>
          <w:iCs/>
        </w:rPr>
        <w:t xml:space="preserve"> </w:t>
      </w:r>
      <w:r w:rsidR="39FC1F75" w:rsidRPr="2E739730">
        <w:rPr>
          <w:i/>
          <w:iCs/>
        </w:rPr>
        <w:t>L</w:t>
      </w:r>
      <w:r w:rsidRPr="2E739730">
        <w:rPr>
          <w:i/>
          <w:iCs/>
        </w:rPr>
        <w:t>ogistyka sp. z.o.o.</w:t>
      </w:r>
      <w:r w:rsidR="4B5F3294" w:rsidRPr="2E739730">
        <w:rPr>
          <w:i/>
          <w:iCs/>
        </w:rPr>
        <w:t xml:space="preserve"> </w:t>
      </w:r>
      <w:r w:rsidRPr="2E739730">
        <w:rPr>
          <w:i/>
          <w:iCs/>
        </w:rPr>
        <w:t>stawiamy na elastyczną</w:t>
      </w:r>
      <w:r w:rsidR="32D7AF77" w:rsidRPr="2E739730">
        <w:rPr>
          <w:i/>
          <w:iCs/>
        </w:rPr>
        <w:t>,</w:t>
      </w:r>
      <w:r w:rsidRPr="2E739730">
        <w:rPr>
          <w:i/>
          <w:iCs/>
        </w:rPr>
        <w:t xml:space="preserve"> zaufaną współpracę</w:t>
      </w:r>
      <w:r w:rsidR="1566D56C" w:rsidRPr="2E739730">
        <w:rPr>
          <w:i/>
          <w:iCs/>
        </w:rPr>
        <w:t>,</w:t>
      </w:r>
      <w:r w:rsidRPr="2E739730">
        <w:rPr>
          <w:i/>
          <w:iCs/>
        </w:rPr>
        <w:t xml:space="preserve"> </w:t>
      </w:r>
      <w:r w:rsidR="6399F60B" w:rsidRPr="2E739730">
        <w:rPr>
          <w:i/>
          <w:iCs/>
        </w:rPr>
        <w:t xml:space="preserve">zgodną </w:t>
      </w:r>
      <w:r w:rsidRPr="2E739730">
        <w:rPr>
          <w:i/>
          <w:iCs/>
        </w:rPr>
        <w:t xml:space="preserve">z najnowszymi trendami i </w:t>
      </w:r>
      <w:r w:rsidR="31FD88BE" w:rsidRPr="2E739730">
        <w:rPr>
          <w:i/>
          <w:iCs/>
        </w:rPr>
        <w:t xml:space="preserve">potrzebami </w:t>
      </w:r>
      <w:r w:rsidRPr="2E739730">
        <w:rPr>
          <w:i/>
          <w:iCs/>
        </w:rPr>
        <w:t>rynkowymi</w:t>
      </w:r>
      <w:r w:rsidR="009BC969" w:rsidRPr="2E739730">
        <w:rPr>
          <w:i/>
          <w:iCs/>
        </w:rPr>
        <w:t>,</w:t>
      </w:r>
      <w:r w:rsidRPr="2E739730">
        <w:rPr>
          <w:i/>
          <w:iCs/>
        </w:rPr>
        <w:t xml:space="preserve"> </w:t>
      </w:r>
      <w:r w:rsidR="12DB3720" w:rsidRPr="2E739730">
        <w:rPr>
          <w:i/>
          <w:iCs/>
        </w:rPr>
        <w:t>którą</w:t>
      </w:r>
      <w:r w:rsidRPr="2E739730">
        <w:rPr>
          <w:i/>
          <w:iCs/>
        </w:rPr>
        <w:t xml:space="preserve"> umożliwia nam </w:t>
      </w:r>
      <w:r w:rsidR="269F68CF" w:rsidRPr="2E739730">
        <w:rPr>
          <w:i/>
          <w:iCs/>
        </w:rPr>
        <w:t>p</w:t>
      </w:r>
      <w:r w:rsidRPr="2E739730">
        <w:rPr>
          <w:i/>
          <w:iCs/>
        </w:rPr>
        <w:t xml:space="preserve">ark CTP </w:t>
      </w:r>
      <w:r w:rsidR="6B1338B2" w:rsidRPr="2E739730">
        <w:rPr>
          <w:i/>
          <w:iCs/>
        </w:rPr>
        <w:t xml:space="preserve">w </w:t>
      </w:r>
      <w:r w:rsidRPr="2E739730">
        <w:rPr>
          <w:i/>
          <w:iCs/>
        </w:rPr>
        <w:t>Mszczon</w:t>
      </w:r>
      <w:r w:rsidR="0F0112F3" w:rsidRPr="2E739730">
        <w:rPr>
          <w:i/>
          <w:iCs/>
        </w:rPr>
        <w:t>owie</w:t>
      </w:r>
      <w:r w:rsidRPr="2E739730">
        <w:rPr>
          <w:i/>
          <w:iCs/>
        </w:rPr>
        <w:t xml:space="preserve">. Transparentna i przejrzysta kooperacja jest </w:t>
      </w:r>
      <w:r w:rsidR="3A5ECEBA" w:rsidRPr="2E739730">
        <w:rPr>
          <w:i/>
          <w:iCs/>
        </w:rPr>
        <w:t>podstawą</w:t>
      </w:r>
      <w:r w:rsidR="6B7C9442" w:rsidRPr="2E739730">
        <w:rPr>
          <w:i/>
          <w:iCs/>
        </w:rPr>
        <w:t xml:space="preserve"> </w:t>
      </w:r>
      <w:r w:rsidRPr="2E739730">
        <w:rPr>
          <w:i/>
          <w:iCs/>
        </w:rPr>
        <w:t xml:space="preserve">sukcesu na polu logistycznym, co pozwala na obsługę kluczowych dla TAS </w:t>
      </w:r>
      <w:r w:rsidR="0093018A" w:rsidRPr="2E739730">
        <w:rPr>
          <w:i/>
          <w:iCs/>
        </w:rPr>
        <w:t>L</w:t>
      </w:r>
      <w:r w:rsidRPr="2E739730">
        <w:rPr>
          <w:i/>
          <w:iCs/>
        </w:rPr>
        <w:t xml:space="preserve">ogistyka klientów, </w:t>
      </w:r>
      <w:r w:rsidR="5D604F9D" w:rsidRPr="2E739730">
        <w:rPr>
          <w:i/>
          <w:iCs/>
        </w:rPr>
        <w:t>a jak wiadomo,</w:t>
      </w:r>
      <w:r w:rsidRPr="2E739730">
        <w:rPr>
          <w:i/>
          <w:iCs/>
        </w:rPr>
        <w:t xml:space="preserve"> każdy sukces jest wynikiem właściwej decyzji”, </w:t>
      </w:r>
      <w:r w:rsidR="1ED5E832" w:rsidRPr="2E739730">
        <w:rPr>
          <w:i/>
          <w:iCs/>
        </w:rPr>
        <w:t xml:space="preserve">mówi </w:t>
      </w:r>
      <w:r w:rsidRPr="2E739730">
        <w:rPr>
          <w:b/>
          <w:bCs/>
          <w:i/>
          <w:iCs/>
        </w:rPr>
        <w:t xml:space="preserve">Tomasz </w:t>
      </w:r>
      <w:proofErr w:type="spellStart"/>
      <w:r w:rsidRPr="2E739730">
        <w:rPr>
          <w:b/>
          <w:bCs/>
          <w:i/>
          <w:iCs/>
        </w:rPr>
        <w:t>Frączkiewicz</w:t>
      </w:r>
      <w:proofErr w:type="spellEnd"/>
      <w:r w:rsidRPr="2E739730">
        <w:rPr>
          <w:b/>
          <w:bCs/>
          <w:i/>
          <w:iCs/>
        </w:rPr>
        <w:t>, prezes TAS Logistyka sp. z o.o.</w:t>
      </w:r>
    </w:p>
    <w:p w14:paraId="445F6E77" w14:textId="67677DA5" w:rsidR="00B9529A" w:rsidRPr="00B9529A" w:rsidRDefault="00B9529A" w:rsidP="7C4AB4AA">
      <w:pPr>
        <w:spacing w:line="240" w:lineRule="auto"/>
        <w:jc w:val="both"/>
      </w:pPr>
    </w:p>
    <w:p w14:paraId="46618425" w14:textId="39E182E3" w:rsidR="00B9529A" w:rsidRPr="00B9529A" w:rsidRDefault="00B9529A" w:rsidP="00B9529A">
      <w:pPr>
        <w:spacing w:line="240" w:lineRule="auto"/>
        <w:jc w:val="both"/>
      </w:pPr>
      <w:r>
        <w:t>Rozwój najemców idący w parze z rozwojem portfela parków CTP to jeden z kluczowych elementów strategii Grupy. W pierwszej połowie 2025 roku blisko dwie trzecie wszystkich podpisanych umów zostało zawartych z dotychczasowymi klientami, co potwierdza długofalowy charakter relacji biznesowych. CTP konsekwentnie inwestuje także w nowe formaty powierzchni, tak</w:t>
      </w:r>
      <w:r w:rsidR="41B5608C">
        <w:t>,</w:t>
      </w:r>
      <w:r>
        <w:t xml:space="preserve"> by każdy najemca mógł dopasować przestrzeń do specyfiki i skali swojego biznesu.</w:t>
      </w:r>
    </w:p>
    <w:p w14:paraId="26176A7A" w14:textId="77777777" w:rsidR="00B9529A" w:rsidRPr="00B9529A" w:rsidRDefault="00B9529A" w:rsidP="00B9529A">
      <w:pPr>
        <w:spacing w:line="240" w:lineRule="auto"/>
        <w:jc w:val="both"/>
      </w:pPr>
    </w:p>
    <w:p w14:paraId="6B5CA32F" w14:textId="5C840647" w:rsidR="00B9529A" w:rsidRPr="00B9529A" w:rsidRDefault="00B9529A" w:rsidP="00B9529A">
      <w:pPr>
        <w:spacing w:line="240" w:lineRule="auto"/>
        <w:jc w:val="both"/>
      </w:pPr>
      <w:r w:rsidRPr="242778FF">
        <w:rPr>
          <w:i/>
          <w:iCs/>
        </w:rPr>
        <w:t>“Fakt, że firmy</w:t>
      </w:r>
      <w:r w:rsidR="55873440" w:rsidRPr="242778FF">
        <w:rPr>
          <w:i/>
          <w:iCs/>
        </w:rPr>
        <w:t>,</w:t>
      </w:r>
      <w:r w:rsidRPr="242778FF">
        <w:rPr>
          <w:i/>
          <w:iCs/>
        </w:rPr>
        <w:t xml:space="preserve"> takie jak TAS Logistyka sp. z o.o. konsekwentnie zwiększają swoją obecność w naszych parkach, potwierdza skuteczność przyjętego przez nas modelu współpracy. Stawiamy na partnerstwo, elastyczność </w:t>
      </w:r>
      <w:r w:rsidR="1266FFB2" w:rsidRPr="242778FF">
        <w:rPr>
          <w:i/>
          <w:iCs/>
        </w:rPr>
        <w:t>oraz</w:t>
      </w:r>
      <w:r w:rsidRPr="242778FF">
        <w:rPr>
          <w:i/>
          <w:iCs/>
        </w:rPr>
        <w:t xml:space="preserve"> dobrą znajomość potrzeb najemców. Wysoka jakość, zróżnicowane pod kątem wielkości i przeznaczenia moduły, a także rozmieszczenie naszych obiektów w kluczowych lokalizacjach w Polsce, </w:t>
      </w:r>
      <w:r w:rsidRPr="242778FF">
        <w:rPr>
          <w:i/>
          <w:iCs/>
        </w:rPr>
        <w:lastRenderedPageBreak/>
        <w:t>pozwalają nam odpowiadać na bieżące wyzwania zarówno lokalnych, jak i światowych marek”, wyjaśnia</w:t>
      </w:r>
      <w:r w:rsidRPr="242778FF">
        <w:rPr>
          <w:b/>
          <w:bCs/>
          <w:i/>
          <w:iCs/>
        </w:rPr>
        <w:t xml:space="preserve"> Patrycja Makowska, Senior Business Developer w CTP Polska</w:t>
      </w:r>
      <w:r w:rsidRPr="242778FF">
        <w:rPr>
          <w:i/>
          <w:iCs/>
        </w:rPr>
        <w:t>. </w:t>
      </w:r>
    </w:p>
    <w:p w14:paraId="5BED2C3F" w14:textId="77777777" w:rsidR="00B9529A" w:rsidRPr="00B9529A" w:rsidRDefault="00B9529A" w:rsidP="00B9529A">
      <w:pPr>
        <w:spacing w:line="240" w:lineRule="auto"/>
        <w:jc w:val="both"/>
      </w:pPr>
    </w:p>
    <w:p w14:paraId="34C75590" w14:textId="0BECB5A2" w:rsidR="00B9529A" w:rsidRPr="00B9529A" w:rsidRDefault="00B9529A" w:rsidP="00B9529A">
      <w:pPr>
        <w:spacing w:line="240" w:lineRule="auto"/>
        <w:jc w:val="both"/>
      </w:pPr>
      <w:r>
        <w:t xml:space="preserve">CTP posiada w Polsce 19 parków biznesowych. 13 </w:t>
      </w:r>
      <w:r w:rsidR="7D348E78">
        <w:t>obiektów</w:t>
      </w:r>
      <w:r>
        <w:t xml:space="preserve"> znajduje się obecnie w fazie realizacji, a ich łączna powierzchnia wynosi 291 825 mkw. Kompleks </w:t>
      </w:r>
      <w:proofErr w:type="spellStart"/>
      <w:r>
        <w:t>CTPark</w:t>
      </w:r>
      <w:proofErr w:type="spellEnd"/>
      <w:r>
        <w:t xml:space="preserve"> </w:t>
      </w:r>
      <w:proofErr w:type="spellStart"/>
      <w:r>
        <w:t>Warsaw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, w którym przestrzeń wynajmuje TAS Logistyka sp. z o.o., należy do 20 kluczowych inwestycji tworzących </w:t>
      </w:r>
      <w:r w:rsidR="7B0572DB">
        <w:t>fundament</w:t>
      </w:r>
      <w:r>
        <w:t xml:space="preserve"> sieci </w:t>
      </w:r>
      <w:proofErr w:type="spellStart"/>
      <w:r>
        <w:t>CTPark</w:t>
      </w:r>
      <w:proofErr w:type="spellEnd"/>
      <w:r>
        <w:t xml:space="preserve"> w</w:t>
      </w:r>
      <w:r w:rsidR="3F645B45">
        <w:t xml:space="preserve"> 10 krajach CEE</w:t>
      </w:r>
      <w:r>
        <w:t>. Obiekty te stanowią 41% całkowitej powierzchni GLA portfela Grupy.</w:t>
      </w:r>
    </w:p>
    <w:p w14:paraId="5E2A45A2" w14:textId="77777777" w:rsidR="00B9529A" w:rsidRPr="00B9529A" w:rsidRDefault="00B9529A" w:rsidP="00B9529A">
      <w:pPr>
        <w:spacing w:line="240" w:lineRule="auto"/>
        <w:jc w:val="both"/>
      </w:pPr>
    </w:p>
    <w:p w14:paraId="16BE4D44" w14:textId="29D69D2A" w:rsidR="00B9529A" w:rsidRPr="00B9529A" w:rsidRDefault="00B9529A" w:rsidP="00B9529A">
      <w:pPr>
        <w:spacing w:line="240" w:lineRule="auto"/>
        <w:jc w:val="both"/>
      </w:pPr>
      <w:r>
        <w:t xml:space="preserve">TAS Logistyka sp. z o.o. </w:t>
      </w:r>
      <w:r w:rsidR="00DE5128">
        <w:t xml:space="preserve">już </w:t>
      </w:r>
      <w:r>
        <w:t>rozpocz</w:t>
      </w:r>
      <w:r w:rsidR="00DE5128">
        <w:t>ął</w:t>
      </w:r>
      <w:r>
        <w:t xml:space="preserve"> działalność w nowej części </w:t>
      </w:r>
      <w:proofErr w:type="spellStart"/>
      <w:r w:rsidR="5934C44A">
        <w:t>CTPark</w:t>
      </w:r>
      <w:proofErr w:type="spellEnd"/>
      <w:r w:rsidR="5934C44A">
        <w:t xml:space="preserve"> </w:t>
      </w:r>
      <w:proofErr w:type="spellStart"/>
      <w:r w:rsidR="5934C44A">
        <w:t>Warsaw</w:t>
      </w:r>
      <w:proofErr w:type="spellEnd"/>
      <w:r w:rsidR="5934C44A">
        <w:t xml:space="preserve"> </w:t>
      </w:r>
      <w:proofErr w:type="spellStart"/>
      <w:r w:rsidR="5934C44A">
        <w:t>South</w:t>
      </w:r>
      <w:proofErr w:type="spellEnd"/>
      <w:r>
        <w:t>, realizując tam procesy z obszaru</w:t>
      </w:r>
      <w:r w:rsidR="00DE5128">
        <w:t xml:space="preserve"> e-commer</w:t>
      </w:r>
      <w:r w:rsidR="004E0226">
        <w:t>c</w:t>
      </w:r>
      <w:r w:rsidR="00DE5128">
        <w:t>e</w:t>
      </w:r>
      <w:r w:rsidR="00D21847">
        <w:t>.</w:t>
      </w:r>
      <w:r>
        <w:t> </w:t>
      </w:r>
    </w:p>
    <w:p w14:paraId="1DA6F562" w14:textId="77777777" w:rsidR="00B9529A" w:rsidRPr="00B9529A" w:rsidRDefault="00B9529A" w:rsidP="00B9529A">
      <w:pPr>
        <w:spacing w:line="240" w:lineRule="auto"/>
        <w:jc w:val="both"/>
      </w:pPr>
    </w:p>
    <w:p w14:paraId="5D4CC6AC" w14:textId="77F719FD" w:rsidR="00B9529A" w:rsidRDefault="0011468A" w:rsidP="00B9529A">
      <w:pPr>
        <w:spacing w:line="240" w:lineRule="auto"/>
        <w:jc w:val="both"/>
        <w:rPr>
          <w:b/>
          <w:bCs/>
        </w:rPr>
      </w:pPr>
      <w:r w:rsidRPr="2E739730">
        <w:rPr>
          <w:i/>
          <w:iCs/>
        </w:rPr>
        <w:t>„Ekspansja TAS Logistyka sp. z o.o. w </w:t>
      </w:r>
      <w:proofErr w:type="spellStart"/>
      <w:r w:rsidRPr="2E739730">
        <w:rPr>
          <w:i/>
          <w:iCs/>
        </w:rPr>
        <w:t>CTPark</w:t>
      </w:r>
      <w:proofErr w:type="spellEnd"/>
      <w:r w:rsidRPr="2E739730">
        <w:rPr>
          <w:i/>
          <w:iCs/>
        </w:rPr>
        <w:t xml:space="preserve"> </w:t>
      </w:r>
      <w:proofErr w:type="spellStart"/>
      <w:r w:rsidRPr="2E739730">
        <w:rPr>
          <w:i/>
          <w:iCs/>
        </w:rPr>
        <w:t>Warsaw</w:t>
      </w:r>
      <w:proofErr w:type="spellEnd"/>
      <w:r w:rsidRPr="2E739730">
        <w:rPr>
          <w:i/>
          <w:iCs/>
        </w:rPr>
        <w:t xml:space="preserve"> </w:t>
      </w:r>
      <w:proofErr w:type="spellStart"/>
      <w:r w:rsidRPr="2E739730">
        <w:rPr>
          <w:i/>
          <w:iCs/>
        </w:rPr>
        <w:t>South</w:t>
      </w:r>
      <w:proofErr w:type="spellEnd"/>
      <w:r w:rsidRPr="2E739730">
        <w:rPr>
          <w:i/>
          <w:iCs/>
        </w:rPr>
        <w:t> doskonale wpisuje się w trend rozwoju nowoczesnych powierzchni magazynowych w rejonie Mszczonowa. To przykład współpracy, w której wszystkie strony mają jasno określony cel – dalszy rozwój w oparciu o dopasowane rozwiązania logistyczne i długoterminowe partnerstwo. Cieszymy się, że mogliśmy wspierać klienta w procesie ekspansji, który realnie wzmacnia jego pozycję rynkową i potencjał operacyjny”</w:t>
      </w:r>
      <w:r w:rsidR="747690BB" w:rsidRPr="2E739730">
        <w:rPr>
          <w:i/>
          <w:iCs/>
        </w:rPr>
        <w:t>,</w:t>
      </w:r>
      <w:r w:rsidRPr="2E739730">
        <w:rPr>
          <w:i/>
          <w:iCs/>
        </w:rPr>
        <w:t xml:space="preserve"> komentuje </w:t>
      </w:r>
      <w:r w:rsidRPr="2E739730">
        <w:rPr>
          <w:b/>
          <w:bCs/>
          <w:i/>
          <w:iCs/>
        </w:rPr>
        <w:t xml:space="preserve">Marcin Stankiewicz, Director, </w:t>
      </w:r>
      <w:proofErr w:type="spellStart"/>
      <w:r w:rsidRPr="2E739730">
        <w:rPr>
          <w:b/>
          <w:bCs/>
          <w:i/>
          <w:iCs/>
        </w:rPr>
        <w:t>Industrial</w:t>
      </w:r>
      <w:proofErr w:type="spellEnd"/>
      <w:r w:rsidRPr="2E739730">
        <w:rPr>
          <w:b/>
          <w:bCs/>
          <w:i/>
          <w:iCs/>
        </w:rPr>
        <w:t xml:space="preserve"> &amp; Logistics w Rock </w:t>
      </w:r>
      <w:proofErr w:type="spellStart"/>
      <w:r w:rsidRPr="2E739730">
        <w:rPr>
          <w:b/>
          <w:bCs/>
          <w:i/>
          <w:iCs/>
        </w:rPr>
        <w:t>Estate</w:t>
      </w:r>
      <w:proofErr w:type="spellEnd"/>
      <w:r w:rsidRPr="2E739730">
        <w:rPr>
          <w:b/>
          <w:bCs/>
        </w:rPr>
        <w:t>.</w:t>
      </w:r>
    </w:p>
    <w:p w14:paraId="3571D7D3" w14:textId="77777777" w:rsidR="00D21847" w:rsidRPr="00B9529A" w:rsidRDefault="00D21847" w:rsidP="00B9529A">
      <w:pPr>
        <w:spacing w:line="240" w:lineRule="auto"/>
        <w:jc w:val="both"/>
      </w:pPr>
    </w:p>
    <w:p w14:paraId="454EA3D8" w14:textId="2DD90B82" w:rsidR="00B9529A" w:rsidRPr="003B6F73" w:rsidRDefault="00B9529A" w:rsidP="7EE644B0">
      <w:pPr>
        <w:spacing w:line="240" w:lineRule="auto"/>
        <w:jc w:val="both"/>
      </w:pPr>
      <w:r w:rsidRPr="00B9529A">
        <w:t xml:space="preserve">Na terenie kompleksu, oprócz TAS Logistyka sp. z o.o., swoje operacje prowadzą między innymi </w:t>
      </w:r>
      <w:proofErr w:type="spellStart"/>
      <w:r w:rsidRPr="00B9529A">
        <w:t>Fiege</w:t>
      </w:r>
      <w:proofErr w:type="spellEnd"/>
      <w:r w:rsidRPr="00B9529A">
        <w:t xml:space="preserve"> oraz IPOS Maciej Szczepanik. </w:t>
      </w:r>
      <w:proofErr w:type="spellStart"/>
      <w:r w:rsidRPr="00B9529A">
        <w:t>CTPark</w:t>
      </w:r>
      <w:proofErr w:type="spellEnd"/>
      <w:r w:rsidRPr="00B9529A">
        <w:t xml:space="preserve"> </w:t>
      </w:r>
      <w:proofErr w:type="spellStart"/>
      <w:r w:rsidRPr="00B9529A">
        <w:t>Warsaw</w:t>
      </w:r>
      <w:proofErr w:type="spellEnd"/>
      <w:r w:rsidRPr="00B9529A">
        <w:t xml:space="preserve"> </w:t>
      </w:r>
      <w:proofErr w:type="spellStart"/>
      <w:r w:rsidRPr="00B9529A">
        <w:t>South</w:t>
      </w:r>
      <w:proofErr w:type="spellEnd"/>
      <w:r w:rsidRPr="00B9529A">
        <w:t xml:space="preserve"> położony jest między Warszawą a Łodzią, bezpośrednio przy drodze ekspresowej S8, która łączy stolicę z województwem śląskim.</w:t>
      </w:r>
    </w:p>
    <w:p w14:paraId="3E0EC3CB" w14:textId="77777777" w:rsidR="00DB1F80" w:rsidRDefault="00DB1F80" w:rsidP="00ED07AA">
      <w:pPr>
        <w:spacing w:line="240" w:lineRule="auto"/>
        <w:jc w:val="both"/>
        <w:rPr>
          <w:sz w:val="22"/>
          <w:szCs w:val="22"/>
        </w:rPr>
      </w:pPr>
    </w:p>
    <w:p w14:paraId="770B7387" w14:textId="77777777" w:rsidR="0062234F" w:rsidRPr="002629BE" w:rsidRDefault="0079198D" w:rsidP="0088671A">
      <w:pPr>
        <w:spacing w:line="276" w:lineRule="auto"/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315973F2" w:rsidR="00F62ADD" w:rsidRDefault="00F62ADD" w:rsidP="00F62ADD">
      <w:pPr>
        <w:pStyle w:val="CTPBody"/>
      </w:pPr>
      <w:r w:rsidRPr="00BD375D">
        <w:t xml:space="preserve">CTP jest największym notowanym na giełdzie właścicielem, deweloperem oraz zarządcą nieruchomości logistycznych i przemysłowych pod względem powierzchni najmu brutto, posiadającym </w:t>
      </w:r>
      <w:r w:rsidRPr="00BE4378">
        <w:t>1</w:t>
      </w:r>
      <w:r>
        <w:t>3.</w:t>
      </w:r>
      <w:r w:rsidR="001221E6">
        <w:t>8</w:t>
      </w:r>
      <w:r w:rsidRPr="00BE4378">
        <w:t xml:space="preserve"> mln mkw. GLA</w:t>
      </w:r>
      <w:r w:rsidRPr="00BD375D">
        <w:t xml:space="preserve"> w 10 krajach (stan na </w:t>
      </w:r>
      <w:r>
        <w:t>3</w:t>
      </w:r>
      <w:r w:rsidR="00AE152C">
        <w:t>0</w:t>
      </w:r>
      <w:r w:rsidR="001221E6">
        <w:t xml:space="preserve"> września</w:t>
      </w:r>
      <w:r>
        <w:t xml:space="preserve"> 2025</w:t>
      </w:r>
      <w:r w:rsidRPr="00BD375D">
        <w:t>). Firma certyfikuje wszystkie nowe budynki w systemie BREEAM na poziomie „</w:t>
      </w:r>
      <w:proofErr w:type="spellStart"/>
      <w:r w:rsidRPr="00BD375D">
        <w:t>very</w:t>
      </w:r>
      <w:proofErr w:type="spellEnd"/>
      <w:r w:rsidRPr="00BD375D">
        <w:t xml:space="preserve"> </w:t>
      </w:r>
      <w:proofErr w:type="spellStart"/>
      <w:r w:rsidRPr="00BD375D">
        <w:t>good</w:t>
      </w:r>
      <w:proofErr w:type="spellEnd"/>
      <w:r w:rsidRPr="00BD375D">
        <w:t xml:space="preserve">” lub wyższym, a w rankingu </w:t>
      </w:r>
      <w:proofErr w:type="spellStart"/>
      <w:r w:rsidRPr="00BD375D">
        <w:t>Sustainalytics</w:t>
      </w:r>
      <w:proofErr w:type="spellEnd"/>
      <w:r w:rsidRPr="00BD375D">
        <w:t xml:space="preserve"> uzyskała rating ESG na poziomie „</w:t>
      </w:r>
      <w:proofErr w:type="spellStart"/>
      <w:r w:rsidRPr="00BD375D">
        <w:t>negligible-risk</w:t>
      </w:r>
      <w:proofErr w:type="spellEnd"/>
      <w:r w:rsidRPr="00BD375D">
        <w:t xml:space="preserve">” (pomijalnego ryzyka), potwierdzając swoje zaangażowanie w zrównoważony rozwój. Więcej informacji można znaleźć na stronie: </w:t>
      </w:r>
      <w:hyperlink r:id="rId11" w:history="1">
        <w:r w:rsidRPr="00EC7FA1">
          <w:rPr>
            <w:rStyle w:val="Hipercze"/>
          </w:rPr>
          <w:t>www.ctp.eu</w:t>
        </w:r>
      </w:hyperlink>
      <w:r w:rsidRPr="00BD375D">
        <w:t>.</w:t>
      </w:r>
    </w:p>
    <w:p w14:paraId="4E690253" w14:textId="77777777" w:rsidR="002F75C5" w:rsidRPr="00330CFD" w:rsidRDefault="002F75C5" w:rsidP="0048030C">
      <w:pPr>
        <w:spacing w:line="240" w:lineRule="auto"/>
        <w:jc w:val="both"/>
        <w:rPr>
          <w:rFonts w:eastAsia="Styrene B Light" w:cs="Styrene B Light"/>
          <w:szCs w:val="21"/>
        </w:rPr>
      </w:pPr>
    </w:p>
    <w:p w14:paraId="736E5774" w14:textId="5B8ADFA1" w:rsidR="002F75C5" w:rsidRDefault="002F75C5" w:rsidP="4F73AF9A">
      <w:pPr>
        <w:spacing w:line="240" w:lineRule="auto"/>
        <w:jc w:val="right"/>
        <w:rPr>
          <w:rFonts w:eastAsia="Styrene B Light" w:cs="Styrene B Light"/>
        </w:rPr>
      </w:pPr>
      <w:r w:rsidRPr="4F73AF9A">
        <w:rPr>
          <w:rFonts w:eastAsia="Styrene B Light" w:cs="Styrene B Light"/>
        </w:rPr>
        <w:t xml:space="preserve">Kontakt dla mediów: </w:t>
      </w:r>
    </w:p>
    <w:p w14:paraId="2C4469B3" w14:textId="132F1502" w:rsidR="002F75C5" w:rsidRDefault="002F75C5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Monika Sadowska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Senior Consultant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Linkleaders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 xml:space="preserve">E: </w:t>
      </w:r>
      <w:hyperlink r:id="rId12">
        <w:r w:rsidRPr="4F73AF9A">
          <w:rPr>
            <w:rStyle w:val="Hipercze"/>
            <w:rFonts w:eastAsia="Styrene B Light" w:cs="Styrene B Light"/>
            <w:lang w:val="en-US"/>
          </w:rPr>
          <w:t>monika.sadowska@linkleaders.pl</w:t>
        </w:r>
        <w:r w:rsidRPr="00BF08BE">
          <w:rPr>
            <w:lang w:val="en-US"/>
          </w:rPr>
          <w:br/>
        </w:r>
      </w:hyperlink>
      <w:r w:rsidRPr="4F73AF9A">
        <w:rPr>
          <w:rFonts w:eastAsia="Styrene B Light" w:cs="Styrene B Light"/>
          <w:lang w:val="en-US"/>
        </w:rPr>
        <w:t>M: +48 502 243</w:t>
      </w:r>
      <w:r w:rsidR="00B16DE1">
        <w:rPr>
          <w:rFonts w:eastAsia="Styrene B Light" w:cs="Styrene B Light"/>
          <w:lang w:val="en-US"/>
        </w:rPr>
        <w:t> </w:t>
      </w:r>
      <w:r w:rsidRPr="4F73AF9A">
        <w:rPr>
          <w:rFonts w:eastAsia="Styrene B Light" w:cs="Styrene B Light"/>
          <w:lang w:val="en-US"/>
        </w:rPr>
        <w:t>620</w:t>
      </w:r>
    </w:p>
    <w:p w14:paraId="32AE1DAA" w14:textId="77777777" w:rsidR="00B16DE1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590707EB" w14:textId="77777777" w:rsidR="00B16DE1" w:rsidRPr="00330CFD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416ED870" w14:textId="787D13E2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Krzysztof Szymański</w:t>
      </w:r>
    </w:p>
    <w:p w14:paraId="5D038229" w14:textId="63D4CD44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Consultant</w:t>
      </w:r>
    </w:p>
    <w:p w14:paraId="7B3BF3F2" w14:textId="05C9C8C3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Linkleaders</w:t>
      </w:r>
    </w:p>
    <w:p w14:paraId="10E89FB1" w14:textId="47799B5E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 xml:space="preserve">E: </w:t>
      </w:r>
      <w:hyperlink r:id="rId13" w:history="1">
        <w:r w:rsidRPr="4F73AF9A">
          <w:rPr>
            <w:rStyle w:val="Hipercze"/>
            <w:rFonts w:eastAsia="Styrene B Light" w:cs="Styrene B Light"/>
            <w:lang w:val="en-US"/>
          </w:rPr>
          <w:t>krzysztof.szymanski@linkleaders.pl</w:t>
        </w:r>
      </w:hyperlink>
    </w:p>
    <w:p w14:paraId="1313FD6D" w14:textId="76B64E3F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M: +48 789 001 576</w:t>
      </w:r>
    </w:p>
    <w:p w14:paraId="2EC7A216" w14:textId="28C249D9" w:rsidR="00ED6082" w:rsidRPr="0045381E" w:rsidRDefault="00C76397" w:rsidP="00C76397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DA20" w14:textId="77777777" w:rsidR="00DF2279" w:rsidRDefault="00DF2279" w:rsidP="007C3FF1">
      <w:r>
        <w:separator/>
      </w:r>
    </w:p>
  </w:endnote>
  <w:endnote w:type="continuationSeparator" w:id="0">
    <w:p w14:paraId="016F18DF" w14:textId="77777777" w:rsidR="00DF2279" w:rsidRDefault="00DF2279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proofErr w:type="spellStart"/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</w:t>
                          </w:r>
                          <w:proofErr w:type="spellEnd"/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00-124 </w:t>
                          </w:r>
                          <w:proofErr w:type="spellStart"/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Warszawa</w:t>
                          </w:r>
                          <w:proofErr w:type="spellEnd"/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proofErr w:type="spellStart"/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</w:t>
                    </w:r>
                    <w:proofErr w:type="spellEnd"/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00-124 </w:t>
                    </w:r>
                    <w:proofErr w:type="spellStart"/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Warszawa</w:t>
                    </w:r>
                    <w:proofErr w:type="spellEnd"/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 xml:space="preserve">Van </w:t>
                          </w:r>
                          <w:proofErr w:type="spellStart"/>
                          <w:r>
                            <w:t>Deventerlaan</w:t>
                          </w:r>
                          <w:proofErr w:type="spellEnd"/>
                          <w:r>
                            <w:t xml:space="preserve">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 xml:space="preserve">Van </w:t>
                    </w:r>
                    <w:proofErr w:type="spellStart"/>
                    <w:r>
                      <w:t>Deventerlaan</w:t>
                    </w:r>
                    <w:proofErr w:type="spellEnd"/>
                    <w:r>
                      <w:t xml:space="preserve">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9ECE" w14:textId="77777777" w:rsidR="00DF2279" w:rsidRDefault="00DF2279" w:rsidP="007C3FF1">
      <w:r>
        <w:separator/>
      </w:r>
    </w:p>
  </w:footnote>
  <w:footnote w:type="continuationSeparator" w:id="0">
    <w:p w14:paraId="729A508B" w14:textId="77777777" w:rsidR="00DF2279" w:rsidRDefault="00DF2279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84864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3KQjoTj9iCMl" int2:id="Y8lu6OpY">
      <int2:state int2:value="Rejected" int2:type="spell"/>
    </int2:textHash>
    <int2:textHash int2:hashCode="l75xQ1fkH4BS4T" int2:id="QtW2m8y8">
      <int2:state int2:value="Rejected" int2:type="spell"/>
    </int2:textHash>
    <int2:textHash int2:hashCode="4u3uxbKKwIE1ku" int2:id="08ABZUF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0797">
    <w:abstractNumId w:val="19"/>
  </w:num>
  <w:num w:numId="2" w16cid:durableId="461387576">
    <w:abstractNumId w:val="21"/>
  </w:num>
  <w:num w:numId="3" w16cid:durableId="1364750470">
    <w:abstractNumId w:val="11"/>
  </w:num>
  <w:num w:numId="4" w16cid:durableId="2000109803">
    <w:abstractNumId w:val="17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22"/>
  </w:num>
  <w:num w:numId="16" w16cid:durableId="820393507">
    <w:abstractNumId w:val="23"/>
  </w:num>
  <w:num w:numId="17" w16cid:durableId="2064938957">
    <w:abstractNumId w:val="20"/>
  </w:num>
  <w:num w:numId="18" w16cid:durableId="1298415772">
    <w:abstractNumId w:val="14"/>
  </w:num>
  <w:num w:numId="19" w16cid:durableId="1566603961">
    <w:abstractNumId w:val="15"/>
  </w:num>
  <w:num w:numId="20" w16cid:durableId="275062602">
    <w:abstractNumId w:val="10"/>
  </w:num>
  <w:num w:numId="21" w16cid:durableId="413361763">
    <w:abstractNumId w:val="18"/>
  </w:num>
  <w:num w:numId="22" w16cid:durableId="1573655423">
    <w:abstractNumId w:val="12"/>
  </w:num>
  <w:num w:numId="23" w16cid:durableId="1143742189">
    <w:abstractNumId w:val="13"/>
  </w:num>
  <w:num w:numId="24" w16cid:durableId="716079015">
    <w:abstractNumId w:val="24"/>
  </w:num>
  <w:num w:numId="25" w16cid:durableId="668824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4DB0"/>
    <w:rsid w:val="000058F6"/>
    <w:rsid w:val="00005FDC"/>
    <w:rsid w:val="0000760A"/>
    <w:rsid w:val="00007680"/>
    <w:rsid w:val="0001179B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A48"/>
    <w:rsid w:val="00045B08"/>
    <w:rsid w:val="00046D53"/>
    <w:rsid w:val="000477FC"/>
    <w:rsid w:val="0005109E"/>
    <w:rsid w:val="000534D6"/>
    <w:rsid w:val="000548E8"/>
    <w:rsid w:val="00054B5A"/>
    <w:rsid w:val="0005506E"/>
    <w:rsid w:val="000613AA"/>
    <w:rsid w:val="0006178C"/>
    <w:rsid w:val="00062135"/>
    <w:rsid w:val="000623AD"/>
    <w:rsid w:val="00062BA9"/>
    <w:rsid w:val="00065302"/>
    <w:rsid w:val="000669A6"/>
    <w:rsid w:val="00070398"/>
    <w:rsid w:val="00070DC9"/>
    <w:rsid w:val="000745E9"/>
    <w:rsid w:val="0007659D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5569"/>
    <w:rsid w:val="00096B41"/>
    <w:rsid w:val="00097447"/>
    <w:rsid w:val="000A04B9"/>
    <w:rsid w:val="000A3305"/>
    <w:rsid w:val="000A6AB2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E0C7A"/>
    <w:rsid w:val="000E163E"/>
    <w:rsid w:val="000E1B04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524"/>
    <w:rsid w:val="001116FE"/>
    <w:rsid w:val="00111FB4"/>
    <w:rsid w:val="001122CD"/>
    <w:rsid w:val="0011468A"/>
    <w:rsid w:val="00115866"/>
    <w:rsid w:val="00116E3E"/>
    <w:rsid w:val="00117202"/>
    <w:rsid w:val="00117598"/>
    <w:rsid w:val="00117827"/>
    <w:rsid w:val="001202B9"/>
    <w:rsid w:val="001202DE"/>
    <w:rsid w:val="00121C50"/>
    <w:rsid w:val="001221E6"/>
    <w:rsid w:val="00122D73"/>
    <w:rsid w:val="00124557"/>
    <w:rsid w:val="00124807"/>
    <w:rsid w:val="00124D76"/>
    <w:rsid w:val="001265FB"/>
    <w:rsid w:val="001272E0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7F4"/>
    <w:rsid w:val="00150CB2"/>
    <w:rsid w:val="00154C1C"/>
    <w:rsid w:val="00156190"/>
    <w:rsid w:val="0015742A"/>
    <w:rsid w:val="0016218F"/>
    <w:rsid w:val="00162539"/>
    <w:rsid w:val="0016559E"/>
    <w:rsid w:val="0016563E"/>
    <w:rsid w:val="00165D3B"/>
    <w:rsid w:val="001670A6"/>
    <w:rsid w:val="00167BA5"/>
    <w:rsid w:val="00171153"/>
    <w:rsid w:val="001714D2"/>
    <w:rsid w:val="00172FB9"/>
    <w:rsid w:val="00176573"/>
    <w:rsid w:val="00176975"/>
    <w:rsid w:val="00177A8D"/>
    <w:rsid w:val="00177D4E"/>
    <w:rsid w:val="00181419"/>
    <w:rsid w:val="00181C4D"/>
    <w:rsid w:val="0018268D"/>
    <w:rsid w:val="00182C9C"/>
    <w:rsid w:val="0018345C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37"/>
    <w:rsid w:val="001C12C4"/>
    <w:rsid w:val="001C3CA1"/>
    <w:rsid w:val="001C551D"/>
    <w:rsid w:val="001C5EB3"/>
    <w:rsid w:val="001C6155"/>
    <w:rsid w:val="001D1732"/>
    <w:rsid w:val="001D2F61"/>
    <w:rsid w:val="001D2FED"/>
    <w:rsid w:val="001D50CC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5F78"/>
    <w:rsid w:val="001F6DA7"/>
    <w:rsid w:val="001F7C96"/>
    <w:rsid w:val="002029E8"/>
    <w:rsid w:val="00202A6C"/>
    <w:rsid w:val="0020392D"/>
    <w:rsid w:val="00204754"/>
    <w:rsid w:val="00206F38"/>
    <w:rsid w:val="002075C5"/>
    <w:rsid w:val="00211486"/>
    <w:rsid w:val="0021415A"/>
    <w:rsid w:val="002152E4"/>
    <w:rsid w:val="002160DA"/>
    <w:rsid w:val="002162A9"/>
    <w:rsid w:val="00216B39"/>
    <w:rsid w:val="00216DE6"/>
    <w:rsid w:val="00222FD4"/>
    <w:rsid w:val="00224695"/>
    <w:rsid w:val="00224876"/>
    <w:rsid w:val="00225BEE"/>
    <w:rsid w:val="00225C98"/>
    <w:rsid w:val="00225E86"/>
    <w:rsid w:val="00226740"/>
    <w:rsid w:val="00226FC4"/>
    <w:rsid w:val="002344FF"/>
    <w:rsid w:val="00234A0C"/>
    <w:rsid w:val="0023699F"/>
    <w:rsid w:val="00236CDE"/>
    <w:rsid w:val="0023735D"/>
    <w:rsid w:val="0024002A"/>
    <w:rsid w:val="002416AB"/>
    <w:rsid w:val="00243FF1"/>
    <w:rsid w:val="002444D1"/>
    <w:rsid w:val="00244ACF"/>
    <w:rsid w:val="002463AF"/>
    <w:rsid w:val="00246980"/>
    <w:rsid w:val="00250D51"/>
    <w:rsid w:val="00251FB0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451B"/>
    <w:rsid w:val="00265241"/>
    <w:rsid w:val="002659ED"/>
    <w:rsid w:val="00266368"/>
    <w:rsid w:val="00266D01"/>
    <w:rsid w:val="0027033C"/>
    <w:rsid w:val="0027041A"/>
    <w:rsid w:val="00272C35"/>
    <w:rsid w:val="00274795"/>
    <w:rsid w:val="00275DF5"/>
    <w:rsid w:val="00275F21"/>
    <w:rsid w:val="002768B7"/>
    <w:rsid w:val="00276BEA"/>
    <w:rsid w:val="002771C0"/>
    <w:rsid w:val="00277695"/>
    <w:rsid w:val="0027780D"/>
    <w:rsid w:val="0028053E"/>
    <w:rsid w:val="00281DA3"/>
    <w:rsid w:val="00283A59"/>
    <w:rsid w:val="00286F2A"/>
    <w:rsid w:val="00291677"/>
    <w:rsid w:val="00291DC5"/>
    <w:rsid w:val="00291DE8"/>
    <w:rsid w:val="002920B2"/>
    <w:rsid w:val="002922B8"/>
    <w:rsid w:val="00294A06"/>
    <w:rsid w:val="002964A8"/>
    <w:rsid w:val="0029700B"/>
    <w:rsid w:val="002A218D"/>
    <w:rsid w:val="002A4C12"/>
    <w:rsid w:val="002A4D18"/>
    <w:rsid w:val="002A5046"/>
    <w:rsid w:val="002A52F2"/>
    <w:rsid w:val="002A580D"/>
    <w:rsid w:val="002A59D4"/>
    <w:rsid w:val="002A615F"/>
    <w:rsid w:val="002A6DD4"/>
    <w:rsid w:val="002A7F3E"/>
    <w:rsid w:val="002B03A8"/>
    <w:rsid w:val="002B0868"/>
    <w:rsid w:val="002B1EA3"/>
    <w:rsid w:val="002B3A32"/>
    <w:rsid w:val="002B56BE"/>
    <w:rsid w:val="002C31B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4C96"/>
    <w:rsid w:val="002D611E"/>
    <w:rsid w:val="002E0202"/>
    <w:rsid w:val="002E0850"/>
    <w:rsid w:val="002E1354"/>
    <w:rsid w:val="002E19AE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41AA"/>
    <w:rsid w:val="0031535E"/>
    <w:rsid w:val="0031573F"/>
    <w:rsid w:val="00315890"/>
    <w:rsid w:val="00316295"/>
    <w:rsid w:val="0031670C"/>
    <w:rsid w:val="003212B8"/>
    <w:rsid w:val="00321E23"/>
    <w:rsid w:val="00322FE8"/>
    <w:rsid w:val="0033070E"/>
    <w:rsid w:val="00330CFD"/>
    <w:rsid w:val="003370C3"/>
    <w:rsid w:val="00337588"/>
    <w:rsid w:val="0033795D"/>
    <w:rsid w:val="00337992"/>
    <w:rsid w:val="003402F7"/>
    <w:rsid w:val="00340B5B"/>
    <w:rsid w:val="00342F92"/>
    <w:rsid w:val="00344400"/>
    <w:rsid w:val="0034527D"/>
    <w:rsid w:val="00346AC4"/>
    <w:rsid w:val="00347310"/>
    <w:rsid w:val="00347EEC"/>
    <w:rsid w:val="00350A9B"/>
    <w:rsid w:val="00350C27"/>
    <w:rsid w:val="003518F7"/>
    <w:rsid w:val="00354015"/>
    <w:rsid w:val="00355E9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B5C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97A6C"/>
    <w:rsid w:val="003A0600"/>
    <w:rsid w:val="003A0621"/>
    <w:rsid w:val="003A15D3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6F73"/>
    <w:rsid w:val="003B77C5"/>
    <w:rsid w:val="003B7869"/>
    <w:rsid w:val="003B79C1"/>
    <w:rsid w:val="003C098B"/>
    <w:rsid w:val="003C22B6"/>
    <w:rsid w:val="003C2BD5"/>
    <w:rsid w:val="003C30BA"/>
    <w:rsid w:val="003C412A"/>
    <w:rsid w:val="003C4ED4"/>
    <w:rsid w:val="003C518C"/>
    <w:rsid w:val="003D11CA"/>
    <w:rsid w:val="003D2347"/>
    <w:rsid w:val="003D4BB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5082"/>
    <w:rsid w:val="004052AB"/>
    <w:rsid w:val="00405830"/>
    <w:rsid w:val="0040653B"/>
    <w:rsid w:val="00406874"/>
    <w:rsid w:val="00407230"/>
    <w:rsid w:val="00407411"/>
    <w:rsid w:val="00410420"/>
    <w:rsid w:val="00410DCF"/>
    <w:rsid w:val="00412D6A"/>
    <w:rsid w:val="00416739"/>
    <w:rsid w:val="00416D26"/>
    <w:rsid w:val="00416FEF"/>
    <w:rsid w:val="004246D2"/>
    <w:rsid w:val="004330B4"/>
    <w:rsid w:val="004334F7"/>
    <w:rsid w:val="00435968"/>
    <w:rsid w:val="00437F1C"/>
    <w:rsid w:val="00444115"/>
    <w:rsid w:val="00446083"/>
    <w:rsid w:val="00447147"/>
    <w:rsid w:val="00451EC3"/>
    <w:rsid w:val="00452667"/>
    <w:rsid w:val="0045381E"/>
    <w:rsid w:val="0045483D"/>
    <w:rsid w:val="00455902"/>
    <w:rsid w:val="004561FA"/>
    <w:rsid w:val="00456B77"/>
    <w:rsid w:val="00456D9A"/>
    <w:rsid w:val="00456F16"/>
    <w:rsid w:val="00457F94"/>
    <w:rsid w:val="004604AC"/>
    <w:rsid w:val="004607BE"/>
    <w:rsid w:val="00460985"/>
    <w:rsid w:val="00462FC0"/>
    <w:rsid w:val="00463C85"/>
    <w:rsid w:val="004654CC"/>
    <w:rsid w:val="004659DA"/>
    <w:rsid w:val="00465E4F"/>
    <w:rsid w:val="0046775C"/>
    <w:rsid w:val="00475AA2"/>
    <w:rsid w:val="0048030C"/>
    <w:rsid w:val="004818C4"/>
    <w:rsid w:val="00481C2B"/>
    <w:rsid w:val="0048368A"/>
    <w:rsid w:val="00483B62"/>
    <w:rsid w:val="00484668"/>
    <w:rsid w:val="00487459"/>
    <w:rsid w:val="00487589"/>
    <w:rsid w:val="0049165E"/>
    <w:rsid w:val="00492A85"/>
    <w:rsid w:val="00492BCD"/>
    <w:rsid w:val="00492FF1"/>
    <w:rsid w:val="00494DBF"/>
    <w:rsid w:val="00494FE1"/>
    <w:rsid w:val="00495086"/>
    <w:rsid w:val="004A066F"/>
    <w:rsid w:val="004A2AF3"/>
    <w:rsid w:val="004A4315"/>
    <w:rsid w:val="004A4AE6"/>
    <w:rsid w:val="004A5187"/>
    <w:rsid w:val="004A5523"/>
    <w:rsid w:val="004A75FC"/>
    <w:rsid w:val="004B1700"/>
    <w:rsid w:val="004B28FA"/>
    <w:rsid w:val="004B2E42"/>
    <w:rsid w:val="004B3068"/>
    <w:rsid w:val="004C0C33"/>
    <w:rsid w:val="004C212F"/>
    <w:rsid w:val="004C25CC"/>
    <w:rsid w:val="004C2B6C"/>
    <w:rsid w:val="004C3C46"/>
    <w:rsid w:val="004C66FE"/>
    <w:rsid w:val="004D1C15"/>
    <w:rsid w:val="004D2C9C"/>
    <w:rsid w:val="004D5956"/>
    <w:rsid w:val="004E0226"/>
    <w:rsid w:val="004E1EA9"/>
    <w:rsid w:val="004E20A9"/>
    <w:rsid w:val="004E23ED"/>
    <w:rsid w:val="004E26E2"/>
    <w:rsid w:val="004E286B"/>
    <w:rsid w:val="004E37A9"/>
    <w:rsid w:val="004E43A2"/>
    <w:rsid w:val="004E555F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37B8"/>
    <w:rsid w:val="005274A1"/>
    <w:rsid w:val="00527B30"/>
    <w:rsid w:val="00531422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1B85"/>
    <w:rsid w:val="00541F98"/>
    <w:rsid w:val="0054612C"/>
    <w:rsid w:val="0054733D"/>
    <w:rsid w:val="00547FA0"/>
    <w:rsid w:val="00550885"/>
    <w:rsid w:val="00551393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70618"/>
    <w:rsid w:val="00570EDE"/>
    <w:rsid w:val="0057214B"/>
    <w:rsid w:val="00572407"/>
    <w:rsid w:val="005725B3"/>
    <w:rsid w:val="0057371D"/>
    <w:rsid w:val="0057378A"/>
    <w:rsid w:val="005750ED"/>
    <w:rsid w:val="00575AD3"/>
    <w:rsid w:val="00577E35"/>
    <w:rsid w:val="0058059D"/>
    <w:rsid w:val="00580C13"/>
    <w:rsid w:val="005813E0"/>
    <w:rsid w:val="005816C2"/>
    <w:rsid w:val="00581823"/>
    <w:rsid w:val="00581BA3"/>
    <w:rsid w:val="00583A66"/>
    <w:rsid w:val="00585644"/>
    <w:rsid w:val="00586C3D"/>
    <w:rsid w:val="00587B1A"/>
    <w:rsid w:val="00591227"/>
    <w:rsid w:val="005918E1"/>
    <w:rsid w:val="005925F1"/>
    <w:rsid w:val="00592915"/>
    <w:rsid w:val="00593A31"/>
    <w:rsid w:val="005944B6"/>
    <w:rsid w:val="0059669F"/>
    <w:rsid w:val="005967D4"/>
    <w:rsid w:val="00596A83"/>
    <w:rsid w:val="005971D9"/>
    <w:rsid w:val="00597E8A"/>
    <w:rsid w:val="005B16BE"/>
    <w:rsid w:val="005B1946"/>
    <w:rsid w:val="005B1E11"/>
    <w:rsid w:val="005B21E6"/>
    <w:rsid w:val="005B300A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5F699F"/>
    <w:rsid w:val="005F78F9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7AF0"/>
    <w:rsid w:val="00620048"/>
    <w:rsid w:val="006207BE"/>
    <w:rsid w:val="00620D2B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27E14"/>
    <w:rsid w:val="00630C1E"/>
    <w:rsid w:val="00631EEE"/>
    <w:rsid w:val="0063287E"/>
    <w:rsid w:val="006335B2"/>
    <w:rsid w:val="00635053"/>
    <w:rsid w:val="0064185B"/>
    <w:rsid w:val="00642AB5"/>
    <w:rsid w:val="006465F5"/>
    <w:rsid w:val="00647514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2B59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86C50"/>
    <w:rsid w:val="00695C53"/>
    <w:rsid w:val="006962D3"/>
    <w:rsid w:val="00696A4A"/>
    <w:rsid w:val="006A1144"/>
    <w:rsid w:val="006A14FC"/>
    <w:rsid w:val="006A2441"/>
    <w:rsid w:val="006A2492"/>
    <w:rsid w:val="006A37E0"/>
    <w:rsid w:val="006A5130"/>
    <w:rsid w:val="006A55BD"/>
    <w:rsid w:val="006A65D0"/>
    <w:rsid w:val="006A73AC"/>
    <w:rsid w:val="006A76E5"/>
    <w:rsid w:val="006B0FB5"/>
    <w:rsid w:val="006B2135"/>
    <w:rsid w:val="006B223C"/>
    <w:rsid w:val="006B2AED"/>
    <w:rsid w:val="006B4E35"/>
    <w:rsid w:val="006B58F8"/>
    <w:rsid w:val="006B618A"/>
    <w:rsid w:val="006B71B3"/>
    <w:rsid w:val="006C3A87"/>
    <w:rsid w:val="006C4509"/>
    <w:rsid w:val="006C452B"/>
    <w:rsid w:val="006C46EF"/>
    <w:rsid w:val="006C5354"/>
    <w:rsid w:val="006C64F8"/>
    <w:rsid w:val="006C691F"/>
    <w:rsid w:val="006D2074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B8D"/>
    <w:rsid w:val="006F4E48"/>
    <w:rsid w:val="006F56B5"/>
    <w:rsid w:val="006F7096"/>
    <w:rsid w:val="006F7936"/>
    <w:rsid w:val="006F7EF7"/>
    <w:rsid w:val="00700440"/>
    <w:rsid w:val="00701BC5"/>
    <w:rsid w:val="007027F0"/>
    <w:rsid w:val="00702DDC"/>
    <w:rsid w:val="00702FB1"/>
    <w:rsid w:val="00704325"/>
    <w:rsid w:val="007049B8"/>
    <w:rsid w:val="0070502F"/>
    <w:rsid w:val="0070603B"/>
    <w:rsid w:val="00707404"/>
    <w:rsid w:val="00711605"/>
    <w:rsid w:val="00712B2B"/>
    <w:rsid w:val="00713A91"/>
    <w:rsid w:val="00716C6D"/>
    <w:rsid w:val="007171CE"/>
    <w:rsid w:val="00721344"/>
    <w:rsid w:val="007224B3"/>
    <w:rsid w:val="0072281C"/>
    <w:rsid w:val="00723712"/>
    <w:rsid w:val="007247B0"/>
    <w:rsid w:val="00727BD9"/>
    <w:rsid w:val="007303A0"/>
    <w:rsid w:val="00730875"/>
    <w:rsid w:val="00731B8E"/>
    <w:rsid w:val="00731F8D"/>
    <w:rsid w:val="00733F22"/>
    <w:rsid w:val="0073400A"/>
    <w:rsid w:val="00737F2A"/>
    <w:rsid w:val="00737FAA"/>
    <w:rsid w:val="00740CE6"/>
    <w:rsid w:val="00744F11"/>
    <w:rsid w:val="007455DB"/>
    <w:rsid w:val="00750A38"/>
    <w:rsid w:val="00750E2E"/>
    <w:rsid w:val="00752F17"/>
    <w:rsid w:val="00753370"/>
    <w:rsid w:val="00754C21"/>
    <w:rsid w:val="00755163"/>
    <w:rsid w:val="007602AD"/>
    <w:rsid w:val="00760577"/>
    <w:rsid w:val="00761927"/>
    <w:rsid w:val="00762F15"/>
    <w:rsid w:val="0076308F"/>
    <w:rsid w:val="007638EE"/>
    <w:rsid w:val="00764337"/>
    <w:rsid w:val="00764F26"/>
    <w:rsid w:val="00765744"/>
    <w:rsid w:val="00765A0F"/>
    <w:rsid w:val="00765E70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0D71"/>
    <w:rsid w:val="0079198D"/>
    <w:rsid w:val="00791D8F"/>
    <w:rsid w:val="00791E70"/>
    <w:rsid w:val="007934DD"/>
    <w:rsid w:val="00794BD9"/>
    <w:rsid w:val="007A13EF"/>
    <w:rsid w:val="007A157D"/>
    <w:rsid w:val="007A5650"/>
    <w:rsid w:val="007A58E8"/>
    <w:rsid w:val="007A74B9"/>
    <w:rsid w:val="007A7CBE"/>
    <w:rsid w:val="007B3C36"/>
    <w:rsid w:val="007C1148"/>
    <w:rsid w:val="007C1A10"/>
    <w:rsid w:val="007C314D"/>
    <w:rsid w:val="007C3FF1"/>
    <w:rsid w:val="007C47EB"/>
    <w:rsid w:val="007C58B1"/>
    <w:rsid w:val="007D016C"/>
    <w:rsid w:val="007D1307"/>
    <w:rsid w:val="007D5688"/>
    <w:rsid w:val="007E2A30"/>
    <w:rsid w:val="007E40E3"/>
    <w:rsid w:val="007E40FB"/>
    <w:rsid w:val="007E5599"/>
    <w:rsid w:val="007E57AE"/>
    <w:rsid w:val="007E70E2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02AE"/>
    <w:rsid w:val="008147D4"/>
    <w:rsid w:val="00814A63"/>
    <w:rsid w:val="00820A94"/>
    <w:rsid w:val="00822336"/>
    <w:rsid w:val="008238B3"/>
    <w:rsid w:val="0082464B"/>
    <w:rsid w:val="0082730C"/>
    <w:rsid w:val="008275E7"/>
    <w:rsid w:val="0082799A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20FB"/>
    <w:rsid w:val="0086443B"/>
    <w:rsid w:val="0086527D"/>
    <w:rsid w:val="00866EB7"/>
    <w:rsid w:val="008676B7"/>
    <w:rsid w:val="00867F07"/>
    <w:rsid w:val="00873231"/>
    <w:rsid w:val="00876C72"/>
    <w:rsid w:val="00876FBC"/>
    <w:rsid w:val="0088030F"/>
    <w:rsid w:val="00880780"/>
    <w:rsid w:val="00880E8B"/>
    <w:rsid w:val="0088126C"/>
    <w:rsid w:val="008840B6"/>
    <w:rsid w:val="0088542C"/>
    <w:rsid w:val="0088671A"/>
    <w:rsid w:val="00890D64"/>
    <w:rsid w:val="00894035"/>
    <w:rsid w:val="008946F5"/>
    <w:rsid w:val="00895856"/>
    <w:rsid w:val="00896BAE"/>
    <w:rsid w:val="0089718D"/>
    <w:rsid w:val="008975D2"/>
    <w:rsid w:val="008A0252"/>
    <w:rsid w:val="008A7755"/>
    <w:rsid w:val="008B037E"/>
    <w:rsid w:val="008B03AE"/>
    <w:rsid w:val="008B2885"/>
    <w:rsid w:val="008B2D9F"/>
    <w:rsid w:val="008B2E12"/>
    <w:rsid w:val="008B30A3"/>
    <w:rsid w:val="008B44BA"/>
    <w:rsid w:val="008B4CAC"/>
    <w:rsid w:val="008B7989"/>
    <w:rsid w:val="008C0243"/>
    <w:rsid w:val="008C0C04"/>
    <w:rsid w:val="008C0FF2"/>
    <w:rsid w:val="008C20F7"/>
    <w:rsid w:val="008C21A3"/>
    <w:rsid w:val="008D04FB"/>
    <w:rsid w:val="008D0544"/>
    <w:rsid w:val="008D07FD"/>
    <w:rsid w:val="008D6278"/>
    <w:rsid w:val="008D6E01"/>
    <w:rsid w:val="008D7AC3"/>
    <w:rsid w:val="008E0167"/>
    <w:rsid w:val="008E0208"/>
    <w:rsid w:val="008E1464"/>
    <w:rsid w:val="008E19FC"/>
    <w:rsid w:val="008E1A95"/>
    <w:rsid w:val="008E5245"/>
    <w:rsid w:val="008E73F2"/>
    <w:rsid w:val="008F1187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5EE4"/>
    <w:rsid w:val="00927D25"/>
    <w:rsid w:val="0093018A"/>
    <w:rsid w:val="00931201"/>
    <w:rsid w:val="009317EE"/>
    <w:rsid w:val="00931876"/>
    <w:rsid w:val="00931F7B"/>
    <w:rsid w:val="00933A16"/>
    <w:rsid w:val="00933EC5"/>
    <w:rsid w:val="009353AB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31C1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1B1C"/>
    <w:rsid w:val="0097236C"/>
    <w:rsid w:val="0098160F"/>
    <w:rsid w:val="009817ED"/>
    <w:rsid w:val="00982AA8"/>
    <w:rsid w:val="00982D74"/>
    <w:rsid w:val="00983DF8"/>
    <w:rsid w:val="0098460B"/>
    <w:rsid w:val="009848EC"/>
    <w:rsid w:val="00984CF0"/>
    <w:rsid w:val="0098743C"/>
    <w:rsid w:val="0099027E"/>
    <w:rsid w:val="0099212A"/>
    <w:rsid w:val="009927C5"/>
    <w:rsid w:val="00997979"/>
    <w:rsid w:val="00997BA7"/>
    <w:rsid w:val="009A0F94"/>
    <w:rsid w:val="009A12FA"/>
    <w:rsid w:val="009A2607"/>
    <w:rsid w:val="009A3BC9"/>
    <w:rsid w:val="009A4011"/>
    <w:rsid w:val="009A42B5"/>
    <w:rsid w:val="009A59CB"/>
    <w:rsid w:val="009A5B2F"/>
    <w:rsid w:val="009A629E"/>
    <w:rsid w:val="009A7770"/>
    <w:rsid w:val="009B624F"/>
    <w:rsid w:val="009BC969"/>
    <w:rsid w:val="009C1388"/>
    <w:rsid w:val="009C3E61"/>
    <w:rsid w:val="009C560F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E7F42"/>
    <w:rsid w:val="009F024C"/>
    <w:rsid w:val="009F0317"/>
    <w:rsid w:val="009F0F02"/>
    <w:rsid w:val="009F118F"/>
    <w:rsid w:val="009F4B71"/>
    <w:rsid w:val="009F54D2"/>
    <w:rsid w:val="009F557B"/>
    <w:rsid w:val="00A047C2"/>
    <w:rsid w:val="00A05924"/>
    <w:rsid w:val="00A11A13"/>
    <w:rsid w:val="00A135F7"/>
    <w:rsid w:val="00A13A39"/>
    <w:rsid w:val="00A13D98"/>
    <w:rsid w:val="00A148F4"/>
    <w:rsid w:val="00A202F8"/>
    <w:rsid w:val="00A2148F"/>
    <w:rsid w:val="00A219CD"/>
    <w:rsid w:val="00A21C02"/>
    <w:rsid w:val="00A22F31"/>
    <w:rsid w:val="00A23213"/>
    <w:rsid w:val="00A24445"/>
    <w:rsid w:val="00A258AD"/>
    <w:rsid w:val="00A25A6A"/>
    <w:rsid w:val="00A25B02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6463"/>
    <w:rsid w:val="00A471FB"/>
    <w:rsid w:val="00A475A9"/>
    <w:rsid w:val="00A50B4D"/>
    <w:rsid w:val="00A52F53"/>
    <w:rsid w:val="00A53A2B"/>
    <w:rsid w:val="00A56224"/>
    <w:rsid w:val="00A5645B"/>
    <w:rsid w:val="00A6003B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6A6B"/>
    <w:rsid w:val="00A76F9A"/>
    <w:rsid w:val="00A82C21"/>
    <w:rsid w:val="00A8305E"/>
    <w:rsid w:val="00A83597"/>
    <w:rsid w:val="00A84C69"/>
    <w:rsid w:val="00A85033"/>
    <w:rsid w:val="00A90695"/>
    <w:rsid w:val="00A9304D"/>
    <w:rsid w:val="00A930C1"/>
    <w:rsid w:val="00A95392"/>
    <w:rsid w:val="00A96831"/>
    <w:rsid w:val="00A96F09"/>
    <w:rsid w:val="00A96FC8"/>
    <w:rsid w:val="00AA05F7"/>
    <w:rsid w:val="00AA16D7"/>
    <w:rsid w:val="00AA1AF9"/>
    <w:rsid w:val="00AA5B15"/>
    <w:rsid w:val="00AA6120"/>
    <w:rsid w:val="00AA62DF"/>
    <w:rsid w:val="00AB15F5"/>
    <w:rsid w:val="00AB3389"/>
    <w:rsid w:val="00AB4EF7"/>
    <w:rsid w:val="00AB616D"/>
    <w:rsid w:val="00AB6220"/>
    <w:rsid w:val="00AB7132"/>
    <w:rsid w:val="00AC0164"/>
    <w:rsid w:val="00AC1613"/>
    <w:rsid w:val="00AC22A2"/>
    <w:rsid w:val="00AC3492"/>
    <w:rsid w:val="00AC740B"/>
    <w:rsid w:val="00AD071C"/>
    <w:rsid w:val="00AD4295"/>
    <w:rsid w:val="00AD4B91"/>
    <w:rsid w:val="00AD50F3"/>
    <w:rsid w:val="00AD5E27"/>
    <w:rsid w:val="00AD7FBF"/>
    <w:rsid w:val="00AE0C3C"/>
    <w:rsid w:val="00AE1092"/>
    <w:rsid w:val="00AE152C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58E7"/>
    <w:rsid w:val="00B33DDE"/>
    <w:rsid w:val="00B33EE5"/>
    <w:rsid w:val="00B351CF"/>
    <w:rsid w:val="00B357D3"/>
    <w:rsid w:val="00B376B0"/>
    <w:rsid w:val="00B37D8F"/>
    <w:rsid w:val="00B41B69"/>
    <w:rsid w:val="00B42F2E"/>
    <w:rsid w:val="00B44AB1"/>
    <w:rsid w:val="00B45443"/>
    <w:rsid w:val="00B45BAA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6A57"/>
    <w:rsid w:val="00B615E2"/>
    <w:rsid w:val="00B61DCC"/>
    <w:rsid w:val="00B64050"/>
    <w:rsid w:val="00B65137"/>
    <w:rsid w:val="00B65806"/>
    <w:rsid w:val="00B66D48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34C"/>
    <w:rsid w:val="00B83E5B"/>
    <w:rsid w:val="00B86B83"/>
    <w:rsid w:val="00B87029"/>
    <w:rsid w:val="00B87E8B"/>
    <w:rsid w:val="00B904E3"/>
    <w:rsid w:val="00B9296A"/>
    <w:rsid w:val="00B9529A"/>
    <w:rsid w:val="00B9797E"/>
    <w:rsid w:val="00B97F86"/>
    <w:rsid w:val="00BA05FB"/>
    <w:rsid w:val="00BA385E"/>
    <w:rsid w:val="00BA45A6"/>
    <w:rsid w:val="00BA6336"/>
    <w:rsid w:val="00BB01F9"/>
    <w:rsid w:val="00BB1307"/>
    <w:rsid w:val="00BB50EF"/>
    <w:rsid w:val="00BB6338"/>
    <w:rsid w:val="00BB6479"/>
    <w:rsid w:val="00BB6E1E"/>
    <w:rsid w:val="00BB7A9A"/>
    <w:rsid w:val="00BB7BD4"/>
    <w:rsid w:val="00BC1533"/>
    <w:rsid w:val="00BC1ABF"/>
    <w:rsid w:val="00BC530C"/>
    <w:rsid w:val="00BD27A3"/>
    <w:rsid w:val="00BD375D"/>
    <w:rsid w:val="00BD6A76"/>
    <w:rsid w:val="00BD6FF3"/>
    <w:rsid w:val="00BD7BD7"/>
    <w:rsid w:val="00BE02CF"/>
    <w:rsid w:val="00BE0598"/>
    <w:rsid w:val="00BE235A"/>
    <w:rsid w:val="00BE3438"/>
    <w:rsid w:val="00BE4837"/>
    <w:rsid w:val="00BE4D3E"/>
    <w:rsid w:val="00BE60E7"/>
    <w:rsid w:val="00BE72F3"/>
    <w:rsid w:val="00BF007C"/>
    <w:rsid w:val="00BF08BE"/>
    <w:rsid w:val="00BF12E1"/>
    <w:rsid w:val="00BF1E32"/>
    <w:rsid w:val="00BF4273"/>
    <w:rsid w:val="00BF62FD"/>
    <w:rsid w:val="00BF64BC"/>
    <w:rsid w:val="00C00257"/>
    <w:rsid w:val="00C00F9F"/>
    <w:rsid w:val="00C0108E"/>
    <w:rsid w:val="00C01372"/>
    <w:rsid w:val="00C025A6"/>
    <w:rsid w:val="00C02CB9"/>
    <w:rsid w:val="00C0507F"/>
    <w:rsid w:val="00C051E9"/>
    <w:rsid w:val="00C0579A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308D"/>
    <w:rsid w:val="00C63362"/>
    <w:rsid w:val="00C639BF"/>
    <w:rsid w:val="00C63A58"/>
    <w:rsid w:val="00C65543"/>
    <w:rsid w:val="00C66335"/>
    <w:rsid w:val="00C67A0F"/>
    <w:rsid w:val="00C70572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951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277D"/>
    <w:rsid w:val="00CC2E85"/>
    <w:rsid w:val="00CC4891"/>
    <w:rsid w:val="00CC76E5"/>
    <w:rsid w:val="00CD1A75"/>
    <w:rsid w:val="00CD2F26"/>
    <w:rsid w:val="00CD3E56"/>
    <w:rsid w:val="00CD4B29"/>
    <w:rsid w:val="00CD737C"/>
    <w:rsid w:val="00CE29F8"/>
    <w:rsid w:val="00CE66D7"/>
    <w:rsid w:val="00CF1EB8"/>
    <w:rsid w:val="00CF5215"/>
    <w:rsid w:val="00CF531C"/>
    <w:rsid w:val="00CF6FA7"/>
    <w:rsid w:val="00CF70EC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601B"/>
    <w:rsid w:val="00D17104"/>
    <w:rsid w:val="00D17881"/>
    <w:rsid w:val="00D17EEB"/>
    <w:rsid w:val="00D212FA"/>
    <w:rsid w:val="00D21847"/>
    <w:rsid w:val="00D2253D"/>
    <w:rsid w:val="00D232B9"/>
    <w:rsid w:val="00D31613"/>
    <w:rsid w:val="00D32318"/>
    <w:rsid w:val="00D33751"/>
    <w:rsid w:val="00D35149"/>
    <w:rsid w:val="00D40480"/>
    <w:rsid w:val="00D404E5"/>
    <w:rsid w:val="00D41FC0"/>
    <w:rsid w:val="00D42F32"/>
    <w:rsid w:val="00D43521"/>
    <w:rsid w:val="00D43FFE"/>
    <w:rsid w:val="00D4496D"/>
    <w:rsid w:val="00D44D40"/>
    <w:rsid w:val="00D47029"/>
    <w:rsid w:val="00D525BA"/>
    <w:rsid w:val="00D53743"/>
    <w:rsid w:val="00D55180"/>
    <w:rsid w:val="00D57E84"/>
    <w:rsid w:val="00D631A1"/>
    <w:rsid w:val="00D66C40"/>
    <w:rsid w:val="00D704B1"/>
    <w:rsid w:val="00D72B5F"/>
    <w:rsid w:val="00D72BC6"/>
    <w:rsid w:val="00D7318C"/>
    <w:rsid w:val="00D74262"/>
    <w:rsid w:val="00D76BE1"/>
    <w:rsid w:val="00D77A7E"/>
    <w:rsid w:val="00D80252"/>
    <w:rsid w:val="00D803A8"/>
    <w:rsid w:val="00D80F4A"/>
    <w:rsid w:val="00D81D3F"/>
    <w:rsid w:val="00D82252"/>
    <w:rsid w:val="00D903F0"/>
    <w:rsid w:val="00D9046F"/>
    <w:rsid w:val="00D915E4"/>
    <w:rsid w:val="00D92D12"/>
    <w:rsid w:val="00D92F77"/>
    <w:rsid w:val="00D935B5"/>
    <w:rsid w:val="00D946C9"/>
    <w:rsid w:val="00D95861"/>
    <w:rsid w:val="00D9717B"/>
    <w:rsid w:val="00D9775C"/>
    <w:rsid w:val="00DA29C2"/>
    <w:rsid w:val="00DA436B"/>
    <w:rsid w:val="00DA5E98"/>
    <w:rsid w:val="00DA66EF"/>
    <w:rsid w:val="00DB0B69"/>
    <w:rsid w:val="00DB1E15"/>
    <w:rsid w:val="00DB1F80"/>
    <w:rsid w:val="00DB3670"/>
    <w:rsid w:val="00DB4C89"/>
    <w:rsid w:val="00DB6A2C"/>
    <w:rsid w:val="00DB74BD"/>
    <w:rsid w:val="00DC2260"/>
    <w:rsid w:val="00DD0C54"/>
    <w:rsid w:val="00DD3950"/>
    <w:rsid w:val="00DE1052"/>
    <w:rsid w:val="00DE246F"/>
    <w:rsid w:val="00DE422D"/>
    <w:rsid w:val="00DE5128"/>
    <w:rsid w:val="00DF0946"/>
    <w:rsid w:val="00DF1054"/>
    <w:rsid w:val="00DF1C27"/>
    <w:rsid w:val="00DF2279"/>
    <w:rsid w:val="00DF2698"/>
    <w:rsid w:val="00DF2EE6"/>
    <w:rsid w:val="00DF395E"/>
    <w:rsid w:val="00DF3DBF"/>
    <w:rsid w:val="00DF4C9A"/>
    <w:rsid w:val="00DF4F0E"/>
    <w:rsid w:val="00DF5862"/>
    <w:rsid w:val="00DF7C23"/>
    <w:rsid w:val="00E007F2"/>
    <w:rsid w:val="00E031F2"/>
    <w:rsid w:val="00E04049"/>
    <w:rsid w:val="00E05BBA"/>
    <w:rsid w:val="00E0669D"/>
    <w:rsid w:val="00E06F75"/>
    <w:rsid w:val="00E116EC"/>
    <w:rsid w:val="00E1306F"/>
    <w:rsid w:val="00E14BE7"/>
    <w:rsid w:val="00E161B8"/>
    <w:rsid w:val="00E16861"/>
    <w:rsid w:val="00E1755C"/>
    <w:rsid w:val="00E17E29"/>
    <w:rsid w:val="00E24095"/>
    <w:rsid w:val="00E24BB3"/>
    <w:rsid w:val="00E25EAE"/>
    <w:rsid w:val="00E26B15"/>
    <w:rsid w:val="00E26D4D"/>
    <w:rsid w:val="00E27187"/>
    <w:rsid w:val="00E27CF9"/>
    <w:rsid w:val="00E3124D"/>
    <w:rsid w:val="00E312AF"/>
    <w:rsid w:val="00E33177"/>
    <w:rsid w:val="00E33748"/>
    <w:rsid w:val="00E353DC"/>
    <w:rsid w:val="00E36883"/>
    <w:rsid w:val="00E37F0D"/>
    <w:rsid w:val="00E40663"/>
    <w:rsid w:val="00E42EA8"/>
    <w:rsid w:val="00E44B6E"/>
    <w:rsid w:val="00E5107D"/>
    <w:rsid w:val="00E51E26"/>
    <w:rsid w:val="00E52BE9"/>
    <w:rsid w:val="00E53123"/>
    <w:rsid w:val="00E56508"/>
    <w:rsid w:val="00E640D7"/>
    <w:rsid w:val="00E65C2A"/>
    <w:rsid w:val="00E66B89"/>
    <w:rsid w:val="00E70650"/>
    <w:rsid w:val="00E719F3"/>
    <w:rsid w:val="00E71B52"/>
    <w:rsid w:val="00E71BCA"/>
    <w:rsid w:val="00E72469"/>
    <w:rsid w:val="00E73C1D"/>
    <w:rsid w:val="00E73E68"/>
    <w:rsid w:val="00E74F12"/>
    <w:rsid w:val="00E75FA8"/>
    <w:rsid w:val="00E76946"/>
    <w:rsid w:val="00E808E5"/>
    <w:rsid w:val="00E80CDB"/>
    <w:rsid w:val="00E82576"/>
    <w:rsid w:val="00E8378D"/>
    <w:rsid w:val="00E83D7F"/>
    <w:rsid w:val="00E86917"/>
    <w:rsid w:val="00E86EE1"/>
    <w:rsid w:val="00E9111F"/>
    <w:rsid w:val="00E915BF"/>
    <w:rsid w:val="00E928BB"/>
    <w:rsid w:val="00E95DA4"/>
    <w:rsid w:val="00EA1587"/>
    <w:rsid w:val="00EA37DD"/>
    <w:rsid w:val="00EA3B5A"/>
    <w:rsid w:val="00EA4668"/>
    <w:rsid w:val="00EA491A"/>
    <w:rsid w:val="00EA53D9"/>
    <w:rsid w:val="00EB0E7A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C7A7C"/>
    <w:rsid w:val="00ED07AA"/>
    <w:rsid w:val="00ED09EB"/>
    <w:rsid w:val="00ED1627"/>
    <w:rsid w:val="00ED24E7"/>
    <w:rsid w:val="00ED2913"/>
    <w:rsid w:val="00ED2CE7"/>
    <w:rsid w:val="00ED3548"/>
    <w:rsid w:val="00ED4C4A"/>
    <w:rsid w:val="00ED5B85"/>
    <w:rsid w:val="00ED6082"/>
    <w:rsid w:val="00EE0A77"/>
    <w:rsid w:val="00EE2C36"/>
    <w:rsid w:val="00EE49C4"/>
    <w:rsid w:val="00EE5878"/>
    <w:rsid w:val="00EF1757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443F"/>
    <w:rsid w:val="00F04991"/>
    <w:rsid w:val="00F04992"/>
    <w:rsid w:val="00F06618"/>
    <w:rsid w:val="00F06CD6"/>
    <w:rsid w:val="00F0733F"/>
    <w:rsid w:val="00F11E4F"/>
    <w:rsid w:val="00F13FC8"/>
    <w:rsid w:val="00F14C2B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08A8"/>
    <w:rsid w:val="00F31965"/>
    <w:rsid w:val="00F320CD"/>
    <w:rsid w:val="00F3325D"/>
    <w:rsid w:val="00F34ECF"/>
    <w:rsid w:val="00F35612"/>
    <w:rsid w:val="00F36136"/>
    <w:rsid w:val="00F36901"/>
    <w:rsid w:val="00F36A8B"/>
    <w:rsid w:val="00F36E30"/>
    <w:rsid w:val="00F36E81"/>
    <w:rsid w:val="00F3752D"/>
    <w:rsid w:val="00F37AF8"/>
    <w:rsid w:val="00F37BA9"/>
    <w:rsid w:val="00F37CA3"/>
    <w:rsid w:val="00F4059A"/>
    <w:rsid w:val="00F40E87"/>
    <w:rsid w:val="00F4127C"/>
    <w:rsid w:val="00F4276A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4166"/>
    <w:rsid w:val="00F64258"/>
    <w:rsid w:val="00F646B7"/>
    <w:rsid w:val="00F6489C"/>
    <w:rsid w:val="00F64C75"/>
    <w:rsid w:val="00F670FB"/>
    <w:rsid w:val="00F751BA"/>
    <w:rsid w:val="00F80039"/>
    <w:rsid w:val="00F80795"/>
    <w:rsid w:val="00F811C4"/>
    <w:rsid w:val="00F83401"/>
    <w:rsid w:val="00F8535D"/>
    <w:rsid w:val="00F8724A"/>
    <w:rsid w:val="00F874FD"/>
    <w:rsid w:val="00F9193F"/>
    <w:rsid w:val="00F935D2"/>
    <w:rsid w:val="00F954CD"/>
    <w:rsid w:val="00F95C05"/>
    <w:rsid w:val="00F97EAB"/>
    <w:rsid w:val="00FA1557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4D04"/>
    <w:rsid w:val="00FB775B"/>
    <w:rsid w:val="00FC1ADB"/>
    <w:rsid w:val="00FC2597"/>
    <w:rsid w:val="00FC282A"/>
    <w:rsid w:val="00FC2E93"/>
    <w:rsid w:val="00FC3412"/>
    <w:rsid w:val="00FC5BFE"/>
    <w:rsid w:val="00FC5C59"/>
    <w:rsid w:val="00FC5E18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5BC9"/>
    <w:rsid w:val="00FD6242"/>
    <w:rsid w:val="00FD69AE"/>
    <w:rsid w:val="00FD6C18"/>
    <w:rsid w:val="00FD7A03"/>
    <w:rsid w:val="00FD7E5F"/>
    <w:rsid w:val="00FE0546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142B"/>
    <w:rsid w:val="00FF1DBD"/>
    <w:rsid w:val="00FF2AA9"/>
    <w:rsid w:val="00FF5D96"/>
    <w:rsid w:val="00FF6D7B"/>
    <w:rsid w:val="025E64C9"/>
    <w:rsid w:val="03DA2480"/>
    <w:rsid w:val="06731637"/>
    <w:rsid w:val="09B30037"/>
    <w:rsid w:val="09C4B81B"/>
    <w:rsid w:val="09D4CC87"/>
    <w:rsid w:val="0C06B5BE"/>
    <w:rsid w:val="0E437987"/>
    <w:rsid w:val="0EB6F847"/>
    <w:rsid w:val="0F0112F3"/>
    <w:rsid w:val="102B5AA4"/>
    <w:rsid w:val="107B94CC"/>
    <w:rsid w:val="11876843"/>
    <w:rsid w:val="1266FFB2"/>
    <w:rsid w:val="12DB3720"/>
    <w:rsid w:val="1566D56C"/>
    <w:rsid w:val="1615EE8B"/>
    <w:rsid w:val="19B15783"/>
    <w:rsid w:val="1A91AE51"/>
    <w:rsid w:val="1D1EB631"/>
    <w:rsid w:val="1EA6E14B"/>
    <w:rsid w:val="1ED5E832"/>
    <w:rsid w:val="1F89B342"/>
    <w:rsid w:val="242778FF"/>
    <w:rsid w:val="24547944"/>
    <w:rsid w:val="246250F0"/>
    <w:rsid w:val="25A4DA11"/>
    <w:rsid w:val="2635EE94"/>
    <w:rsid w:val="269F68CF"/>
    <w:rsid w:val="26A47BFC"/>
    <w:rsid w:val="272CDF8A"/>
    <w:rsid w:val="278B0A56"/>
    <w:rsid w:val="27F1B0CA"/>
    <w:rsid w:val="28D67F45"/>
    <w:rsid w:val="291EFD24"/>
    <w:rsid w:val="2B10102E"/>
    <w:rsid w:val="2DB5A4A7"/>
    <w:rsid w:val="2E20DE6A"/>
    <w:rsid w:val="2E739730"/>
    <w:rsid w:val="2FB2106E"/>
    <w:rsid w:val="31FD88BE"/>
    <w:rsid w:val="32D7AF77"/>
    <w:rsid w:val="3363BB9A"/>
    <w:rsid w:val="336D1C1D"/>
    <w:rsid w:val="34C7302A"/>
    <w:rsid w:val="34F24DCA"/>
    <w:rsid w:val="36C50559"/>
    <w:rsid w:val="394C6B13"/>
    <w:rsid w:val="39CA8DE7"/>
    <w:rsid w:val="39FC1F75"/>
    <w:rsid w:val="3A5ECEBA"/>
    <w:rsid w:val="3AE47C05"/>
    <w:rsid w:val="3CA3D327"/>
    <w:rsid w:val="3E5AC409"/>
    <w:rsid w:val="3F645B45"/>
    <w:rsid w:val="40BB5C58"/>
    <w:rsid w:val="41B5608C"/>
    <w:rsid w:val="430E7C0E"/>
    <w:rsid w:val="44240B5E"/>
    <w:rsid w:val="44481074"/>
    <w:rsid w:val="44A29E38"/>
    <w:rsid w:val="4A2641E4"/>
    <w:rsid w:val="4B5F3294"/>
    <w:rsid w:val="4C5F18AC"/>
    <w:rsid w:val="4D1B2293"/>
    <w:rsid w:val="4DFAF5B1"/>
    <w:rsid w:val="4F73AF9A"/>
    <w:rsid w:val="50B8963F"/>
    <w:rsid w:val="50D11FBA"/>
    <w:rsid w:val="51E9BA18"/>
    <w:rsid w:val="54A0C00F"/>
    <w:rsid w:val="54A267E9"/>
    <w:rsid w:val="55008F7F"/>
    <w:rsid w:val="55873440"/>
    <w:rsid w:val="57F254ED"/>
    <w:rsid w:val="5934C44A"/>
    <w:rsid w:val="5C3CC3AB"/>
    <w:rsid w:val="5CD55416"/>
    <w:rsid w:val="5D09512C"/>
    <w:rsid w:val="5D604F9D"/>
    <w:rsid w:val="5EC782B8"/>
    <w:rsid w:val="5EFAB444"/>
    <w:rsid w:val="6399F60B"/>
    <w:rsid w:val="645C81EC"/>
    <w:rsid w:val="667F40D1"/>
    <w:rsid w:val="674F5B79"/>
    <w:rsid w:val="67666310"/>
    <w:rsid w:val="678B2F7A"/>
    <w:rsid w:val="67E9DC1F"/>
    <w:rsid w:val="68C3E9BF"/>
    <w:rsid w:val="6AD9E027"/>
    <w:rsid w:val="6B1338B2"/>
    <w:rsid w:val="6B7C9442"/>
    <w:rsid w:val="6D6EAE5B"/>
    <w:rsid w:val="722C017B"/>
    <w:rsid w:val="747690BB"/>
    <w:rsid w:val="76182D88"/>
    <w:rsid w:val="76D21470"/>
    <w:rsid w:val="79A495C5"/>
    <w:rsid w:val="79B3CD8B"/>
    <w:rsid w:val="7B0572DB"/>
    <w:rsid w:val="7C4AB4AA"/>
    <w:rsid w:val="7CB917B4"/>
    <w:rsid w:val="7D348E78"/>
    <w:rsid w:val="7EE644B0"/>
    <w:rsid w:val="7F66D42C"/>
    <w:rsid w:val="7F68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DEAE406A-D90E-4F03-A59C-AAF6E06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1</TotalTime>
  <Pages>3</Pages>
  <Words>741</Words>
  <Characters>4452</Characters>
  <Application>Microsoft Office Word</Application>
  <DocSecurity>0</DocSecurity>
  <Lines>37</Lines>
  <Paragraphs>10</Paragraphs>
  <ScaleCrop>false</ScaleCrop>
  <Manager/>
  <Company/>
  <LinksUpToDate>false</LinksUpToDate>
  <CharactersWithSpaces>5183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2</cp:revision>
  <cp:lastPrinted>2020-03-16T10:55:00Z</cp:lastPrinted>
  <dcterms:created xsi:type="dcterms:W3CDTF">2025-11-18T08:43:00Z</dcterms:created>
  <dcterms:modified xsi:type="dcterms:W3CDTF">2025-11-18T08:43:00Z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d58bb2ac-16ce-446a-af63-1116fc9374c8_Enabled">
    <vt:lpwstr>true</vt:lpwstr>
  </property>
  <property fmtid="{D5CDD505-2E9C-101B-9397-08002B2CF9AE}" pid="5" name="MSIP_Label_d58bb2ac-16ce-446a-af63-1116fc9374c8_SetDate">
    <vt:lpwstr>2024-03-12T08:43:44Z</vt:lpwstr>
  </property>
  <property fmtid="{D5CDD505-2E9C-101B-9397-08002B2CF9AE}" pid="6" name="MSIP_Label_d58bb2ac-16ce-446a-af63-1116fc9374c8_Method">
    <vt:lpwstr>Standard</vt:lpwstr>
  </property>
  <property fmtid="{D5CDD505-2E9C-101B-9397-08002B2CF9AE}" pid="7" name="MSIP_Label_d58bb2ac-16ce-446a-af63-1116fc9374c8_Name">
    <vt:lpwstr>defa4170-0d19-0005-0004-bc88714345d2</vt:lpwstr>
  </property>
  <property fmtid="{D5CDD505-2E9C-101B-9397-08002B2CF9AE}" pid="8" name="MSIP_Label_d58bb2ac-16ce-446a-af63-1116fc9374c8_SiteId">
    <vt:lpwstr>0499b4d7-0eab-4474-9d4c-0d26c6d5e067</vt:lpwstr>
  </property>
  <property fmtid="{D5CDD505-2E9C-101B-9397-08002B2CF9AE}" pid="9" name="MSIP_Label_d58bb2ac-16ce-446a-af63-1116fc9374c8_ActionId">
    <vt:lpwstr>c2f9c569-52a0-4749-b0ed-26d498a62324</vt:lpwstr>
  </property>
  <property fmtid="{D5CDD505-2E9C-101B-9397-08002B2CF9AE}" pid="10" name="MSIP_Label_d58bb2ac-16ce-446a-af63-1116fc9374c8_ContentBits">
    <vt:lpwstr>0</vt:lpwstr>
  </property>
</Properties>
</file>