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A8C5" w14:textId="208F16A6" w:rsidR="00F15D37" w:rsidRDefault="00FD0684" w:rsidP="00FD0684">
      <w:pPr>
        <w:jc w:val="right"/>
      </w:pPr>
      <w:r>
        <w:t>Kraków, 10.11.2025r.</w:t>
      </w:r>
    </w:p>
    <w:p w14:paraId="29BA1985" w14:textId="32F5BABE" w:rsidR="00FD0684" w:rsidRDefault="00FD0684" w:rsidP="00FD0684">
      <w:r>
        <w:t>INFORMACJA PRASOWA</w:t>
      </w:r>
    </w:p>
    <w:p w14:paraId="6371CD1E" w14:textId="77777777" w:rsidR="00FD0684" w:rsidRPr="002C0A52" w:rsidRDefault="00FD0684" w:rsidP="00FD0684">
      <w:pPr>
        <w:jc w:val="center"/>
        <w:rPr>
          <w:b/>
          <w:bCs/>
        </w:rPr>
      </w:pPr>
      <w:r w:rsidRPr="002C0A52">
        <w:rPr>
          <w:b/>
          <w:bCs/>
        </w:rPr>
        <w:t>Radio ZET z dużym spadkiem, RMF FM poprawia swój udział w czasie słuchania</w:t>
      </w:r>
    </w:p>
    <w:p w14:paraId="147D34AE" w14:textId="397B34ED" w:rsidR="00FD0684" w:rsidRDefault="00FD0684" w:rsidP="00374DDB">
      <w:pPr>
        <w:jc w:val="both"/>
      </w:pPr>
      <w:r>
        <w:t xml:space="preserve">Najnowsza fala badań Radio </w:t>
      </w:r>
      <w:proofErr w:type="spellStart"/>
      <w:r>
        <w:t>Track</w:t>
      </w:r>
      <w:proofErr w:type="spellEnd"/>
      <w:r>
        <w:t xml:space="preserve"> pokazuje wzrost udziału RMF FM w czasie słuchania – stacja poprawiła swój wynik o 0,1% pkt. procentowego, osiągając poziom 28,8%. Wśród stacji ogólnopolskich wzrost zanotowała także Trójka, Dwójka oraz PR24.</w:t>
      </w:r>
    </w:p>
    <w:p w14:paraId="225AC1FE" w14:textId="77777777" w:rsidR="00FD0684" w:rsidRDefault="00FD0684" w:rsidP="00FD0684">
      <w:r>
        <w:t>Radio ZET straciło aż 1 pkt proc. z roku na rok co stanowi spadek na poziomie 6,5%. Obecnie stacja ta notuje 14.5%. Korekty zaliczyło także Radio Maryja oraz Jedynka.</w:t>
      </w:r>
    </w:p>
    <w:p w14:paraId="0ED0EB64" w14:textId="77777777" w:rsidR="00FD0684" w:rsidRDefault="00FD0684" w:rsidP="00FD0684"/>
    <w:tbl>
      <w:tblPr>
        <w:tblW w:w="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1504"/>
        <w:gridCol w:w="1504"/>
      </w:tblGrid>
      <w:tr w:rsidR="00FD0684" w:rsidRPr="00B613BB" w14:paraId="48118019" w14:textId="77777777" w:rsidTr="002F1DC0">
        <w:trPr>
          <w:trHeight w:val="480"/>
          <w:jc w:val="center"/>
        </w:trPr>
        <w:tc>
          <w:tcPr>
            <w:tcW w:w="4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E3250E" w14:textId="77777777" w:rsidR="00FD0684" w:rsidRPr="00B613BB" w:rsidRDefault="00FD0684" w:rsidP="002F1DC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13BB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Udział w czasie słuchania stacji ogólnopolskich</w:t>
            </w:r>
          </w:p>
        </w:tc>
      </w:tr>
      <w:tr w:rsidR="00FD0684" w:rsidRPr="00B613BB" w14:paraId="6163E121" w14:textId="77777777" w:rsidTr="002F1DC0">
        <w:trPr>
          <w:trHeight w:val="156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1C37" w14:textId="77777777" w:rsidR="00FD0684" w:rsidRPr="00B613BB" w:rsidRDefault="00FD0684" w:rsidP="002F1DC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61B7" w14:textId="77777777" w:rsidR="00FD0684" w:rsidRPr="00B613BB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8D5D" w14:textId="77777777" w:rsidR="00FD0684" w:rsidRPr="00B613BB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D0684" w:rsidRPr="00B613BB" w14:paraId="7130C561" w14:textId="77777777" w:rsidTr="002F1DC0">
        <w:trPr>
          <w:trHeight w:val="444"/>
          <w:jc w:val="center"/>
        </w:trPr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C09F9B" w14:textId="77777777" w:rsidR="00FD0684" w:rsidRPr="00B613BB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BB7D760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08-10.2024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6CE3E17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08-10.2025</w:t>
            </w:r>
          </w:p>
        </w:tc>
      </w:tr>
      <w:tr w:rsidR="00FD0684" w:rsidRPr="00B613BB" w14:paraId="3DDB752F" w14:textId="77777777" w:rsidTr="002F1DC0">
        <w:trPr>
          <w:trHeight w:val="288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0FF3" w14:textId="77777777" w:rsidR="00FD0684" w:rsidRPr="00B613BB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RMF FM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DC4E7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28,7%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7B3DA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28,8%</w:t>
            </w:r>
          </w:p>
        </w:tc>
      </w:tr>
      <w:tr w:rsidR="00FD0684" w:rsidRPr="00B613BB" w14:paraId="6DE8A980" w14:textId="77777777" w:rsidTr="002F1DC0">
        <w:trPr>
          <w:trHeight w:val="288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4E63" w14:textId="77777777" w:rsidR="00FD0684" w:rsidRPr="00B613BB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Radio ZET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6AFC4A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15,5%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D71EE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14,5%</w:t>
            </w:r>
          </w:p>
        </w:tc>
      </w:tr>
      <w:tr w:rsidR="00FD0684" w:rsidRPr="00B613BB" w14:paraId="4797B00B" w14:textId="77777777" w:rsidTr="002F1DC0">
        <w:trPr>
          <w:trHeight w:val="288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7F06" w14:textId="77777777" w:rsidR="00FD0684" w:rsidRPr="00B613BB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PR 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4D5D4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4,7%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C1F41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4,6%</w:t>
            </w:r>
          </w:p>
        </w:tc>
      </w:tr>
      <w:tr w:rsidR="00FD0684" w:rsidRPr="00B613BB" w14:paraId="6D16288C" w14:textId="77777777" w:rsidTr="002F1DC0">
        <w:trPr>
          <w:trHeight w:val="288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6F03" w14:textId="77777777" w:rsidR="00FD0684" w:rsidRPr="00B613BB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PR 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497D7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2,2%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1CD1A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2,3%</w:t>
            </w:r>
          </w:p>
        </w:tc>
      </w:tr>
      <w:tr w:rsidR="00FD0684" w:rsidRPr="00B613BB" w14:paraId="35CCF5CF" w14:textId="77777777" w:rsidTr="002F1DC0">
        <w:trPr>
          <w:trHeight w:val="288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755B" w14:textId="77777777" w:rsidR="00FD0684" w:rsidRPr="00B613BB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Radio Maryja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8C626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2,4%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69271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2,2%</w:t>
            </w:r>
          </w:p>
        </w:tc>
      </w:tr>
      <w:tr w:rsidR="00FD0684" w:rsidRPr="00B613BB" w14:paraId="37FA90FE" w14:textId="77777777" w:rsidTr="002F1DC0">
        <w:trPr>
          <w:trHeight w:val="288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CA50" w14:textId="77777777" w:rsidR="00FD0684" w:rsidRPr="00B613BB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PR24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416CF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0,4%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BE26F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0,6%</w:t>
            </w:r>
          </w:p>
        </w:tc>
      </w:tr>
      <w:tr w:rsidR="00FD0684" w:rsidRPr="00B613BB" w14:paraId="2739C09A" w14:textId="77777777" w:rsidTr="002F1DC0">
        <w:trPr>
          <w:trHeight w:val="288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43DB" w14:textId="77777777" w:rsidR="00FD0684" w:rsidRPr="00B613BB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PR 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CCEB64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0,4%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F5C6F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0,6%</w:t>
            </w:r>
          </w:p>
        </w:tc>
      </w:tr>
      <w:tr w:rsidR="00FD0684" w:rsidRPr="00B613BB" w14:paraId="518A6C1A" w14:textId="77777777" w:rsidTr="002F1DC0">
        <w:trPr>
          <w:trHeight w:val="288"/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A936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7194" w14:textId="77777777" w:rsidR="00FD0684" w:rsidRPr="00B613BB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296F" w14:textId="77777777" w:rsidR="00FD0684" w:rsidRPr="00B613BB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D0684" w:rsidRPr="00B613BB" w14:paraId="39B53CE3" w14:textId="77777777" w:rsidTr="002F1DC0">
        <w:trPr>
          <w:trHeight w:val="288"/>
          <w:jc w:val="center"/>
        </w:trPr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070C" w14:textId="77777777" w:rsidR="00FD0684" w:rsidRPr="00B613BB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613BB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  <w:lang w:eastAsia="pl-PL"/>
              </w:rPr>
              <w:t>Źródło: Kantar Polska, próba odpowiednio 20 972, 20 838</w:t>
            </w:r>
          </w:p>
        </w:tc>
      </w:tr>
    </w:tbl>
    <w:p w14:paraId="78EDAF05" w14:textId="77777777" w:rsidR="00FD0684" w:rsidRDefault="00FD0684" w:rsidP="00FD0684"/>
    <w:p w14:paraId="51605BDC" w14:textId="409027B1" w:rsidR="00FD0684" w:rsidRDefault="00FD0684" w:rsidP="00123AF3">
      <w:pPr>
        <w:jc w:val="both"/>
      </w:pPr>
      <w:r>
        <w:t xml:space="preserve">Radio RMF FM </w:t>
      </w:r>
      <w:r w:rsidRPr="00123AF3">
        <w:rPr>
          <w:b/>
          <w:bCs/>
        </w:rPr>
        <w:t>poprawiło także swój średni czas słuchania o ponad 2 minuty</w:t>
      </w:r>
      <w:r>
        <w:t xml:space="preserve"> i jest </w:t>
      </w:r>
      <w:r w:rsidRPr="00123AF3">
        <w:rPr>
          <w:b/>
          <w:bCs/>
        </w:rPr>
        <w:t>słuchane w ciągu przeciętnego dnia przez 2 godziny i 52 minuty</w:t>
      </w:r>
      <w:r>
        <w:t xml:space="preserve">. To </w:t>
      </w:r>
      <w:r w:rsidR="00123AF3" w:rsidRPr="00123AF3">
        <w:rPr>
          <w:b/>
          <w:bCs/>
        </w:rPr>
        <w:t>wynik lepszy niż u bezpośredniej konkurencji – o ponad 26 minut</w:t>
      </w:r>
      <w:r w:rsidR="00123AF3">
        <w:t xml:space="preserve">! </w:t>
      </w:r>
      <w:r>
        <w:t xml:space="preserve">Na ten wynik pracowały z jednej strony </w:t>
      </w:r>
      <w:r w:rsidRPr="00123AF3">
        <w:rPr>
          <w:b/>
          <w:bCs/>
        </w:rPr>
        <w:t>atrakcyjne audycje programowe</w:t>
      </w:r>
      <w:r>
        <w:t xml:space="preserve"> (m.in. rozbudowana </w:t>
      </w:r>
      <w:r w:rsidRPr="00EC67DB">
        <w:rPr>
          <w:b/>
          <w:bCs/>
        </w:rPr>
        <w:t xml:space="preserve">oferta </w:t>
      </w:r>
      <w:proofErr w:type="spellStart"/>
      <w:r w:rsidRPr="00EC67DB">
        <w:rPr>
          <w:b/>
          <w:bCs/>
        </w:rPr>
        <w:t>podcastowa</w:t>
      </w:r>
      <w:proofErr w:type="spellEnd"/>
      <w:r w:rsidR="009B0A6D">
        <w:t xml:space="preserve">, </w:t>
      </w:r>
      <w:r w:rsidR="00D73DB5" w:rsidRPr="00EC67DB">
        <w:rPr>
          <w:b/>
          <w:bCs/>
        </w:rPr>
        <w:t>formaty z gwiazdami</w:t>
      </w:r>
      <w:r w:rsidR="00D73DB5">
        <w:t xml:space="preserve">, m.in. </w:t>
      </w:r>
      <w:proofErr w:type="spellStart"/>
      <w:r w:rsidR="00D73DB5">
        <w:t>Jullycious</w:t>
      </w:r>
      <w:proofErr w:type="spellEnd"/>
      <w:r w:rsidR="00D73DB5">
        <w:t xml:space="preserve"> Julii Wieniawy</w:t>
      </w:r>
      <w:r w:rsidR="001C6B1F">
        <w:t xml:space="preserve"> czy „Gwiazdy z Tańcami”, lubiany program tworzony we współpracy</w:t>
      </w:r>
      <w:r w:rsidR="00EC67DB">
        <w:t xml:space="preserve"> z kultowym telewizyjnym show</w:t>
      </w:r>
      <w:r w:rsidR="0044424F">
        <w:t xml:space="preserve">, </w:t>
      </w:r>
      <w:r w:rsidR="00387037">
        <w:t>a także</w:t>
      </w:r>
      <w:r w:rsidR="0044424F">
        <w:t xml:space="preserve"> kolejny sezon programu </w:t>
      </w:r>
      <w:r w:rsidR="002E36C5">
        <w:t>„</w:t>
      </w:r>
      <w:proofErr w:type="spellStart"/>
      <w:r w:rsidR="0044424F">
        <w:t>Genzie</w:t>
      </w:r>
      <w:proofErr w:type="spellEnd"/>
      <w:r w:rsidR="002E36C5">
        <w:t xml:space="preserve"> sami w RMF”</w:t>
      </w:r>
      <w:r>
        <w:t xml:space="preserve">), ale też m.in. </w:t>
      </w:r>
      <w:r w:rsidRPr="00123AF3">
        <w:rPr>
          <w:b/>
          <w:bCs/>
        </w:rPr>
        <w:t xml:space="preserve">finały Jesiennej </w:t>
      </w:r>
      <w:proofErr w:type="spellStart"/>
      <w:r w:rsidRPr="00123AF3">
        <w:rPr>
          <w:b/>
          <w:bCs/>
        </w:rPr>
        <w:t>SuperKumulacji</w:t>
      </w:r>
      <w:proofErr w:type="spellEnd"/>
      <w:r w:rsidRPr="00123AF3">
        <w:rPr>
          <w:b/>
          <w:bCs/>
        </w:rPr>
        <w:t xml:space="preserve"> w RMF FM</w:t>
      </w:r>
      <w:r w:rsidR="0044424F">
        <w:rPr>
          <w:b/>
          <w:bCs/>
        </w:rPr>
        <w:t xml:space="preserve">, </w:t>
      </w:r>
      <w:r w:rsidR="0044424F" w:rsidRPr="0044424F">
        <w:t xml:space="preserve">gdzie po raz pierwszy w polskiej radiofonii padła </w:t>
      </w:r>
      <w:r w:rsidR="0044424F">
        <w:rPr>
          <w:b/>
          <w:bCs/>
        </w:rPr>
        <w:t>wygrana ponad 1,1 mln złotych</w:t>
      </w:r>
      <w:r w:rsidR="00123AF3" w:rsidRPr="00123AF3">
        <w:rPr>
          <w:b/>
          <w:bCs/>
        </w:rPr>
        <w:t>.</w:t>
      </w:r>
      <w:r w:rsidR="0044424F">
        <w:rPr>
          <w:b/>
          <w:bCs/>
        </w:rPr>
        <w:t xml:space="preserve"> </w:t>
      </w:r>
      <w:r w:rsidR="0044424F" w:rsidRPr="0044424F">
        <w:t>Nieusta</w:t>
      </w:r>
      <w:r w:rsidR="0044424F">
        <w:t>nnie olbrzymia popularnością cieszą się też sztandarowe pozycje programowe jak „Wstawaj szkoda dnia”, czy „Lepsza połowa dnia”.</w:t>
      </w:r>
    </w:p>
    <w:p w14:paraId="0F2E3284" w14:textId="77777777" w:rsidR="00DF2FE6" w:rsidRDefault="00DF2FE6" w:rsidP="00123AF3">
      <w:pPr>
        <w:jc w:val="both"/>
      </w:pPr>
    </w:p>
    <w:p w14:paraId="1B8C47F2" w14:textId="77777777" w:rsidR="00DF2FE6" w:rsidRDefault="00DF2FE6" w:rsidP="00123AF3">
      <w:pPr>
        <w:jc w:val="both"/>
      </w:pPr>
    </w:p>
    <w:p w14:paraId="6F4B97E3" w14:textId="77777777" w:rsidR="00DF2FE6" w:rsidRPr="00123AF3" w:rsidRDefault="00DF2FE6" w:rsidP="00123AF3">
      <w:pPr>
        <w:jc w:val="both"/>
        <w:rPr>
          <w:b/>
          <w:bCs/>
        </w:rPr>
      </w:pPr>
    </w:p>
    <w:p w14:paraId="78B0E94D" w14:textId="77777777" w:rsidR="00FD0684" w:rsidRDefault="00FD0684" w:rsidP="00FD0684"/>
    <w:tbl>
      <w:tblPr>
        <w:tblW w:w="4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1663"/>
        <w:gridCol w:w="1663"/>
      </w:tblGrid>
      <w:tr w:rsidR="00FD0684" w:rsidRPr="00913783" w14:paraId="4A7D2484" w14:textId="77777777" w:rsidTr="002F1DC0">
        <w:trPr>
          <w:trHeight w:val="312"/>
          <w:jc w:val="center"/>
        </w:trPr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F31BC5" w14:textId="77777777" w:rsidR="00FD0684" w:rsidRPr="00913783" w:rsidRDefault="00FD0684" w:rsidP="002F1DC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3783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Średni dzienny czas słuchania </w:t>
            </w:r>
          </w:p>
        </w:tc>
      </w:tr>
      <w:tr w:rsidR="00FD0684" w:rsidRPr="00913783" w14:paraId="2443FCE6" w14:textId="77777777" w:rsidTr="002F1DC0">
        <w:trPr>
          <w:trHeight w:val="288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AE86" w14:textId="77777777" w:rsidR="00FD0684" w:rsidRPr="00913783" w:rsidRDefault="00FD0684" w:rsidP="002F1DC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2AF7" w14:textId="77777777" w:rsidR="00FD0684" w:rsidRPr="00913783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08DF" w14:textId="77777777" w:rsidR="00FD0684" w:rsidRPr="00913783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D0684" w:rsidRPr="00913783" w14:paraId="4E9F32F3" w14:textId="77777777" w:rsidTr="002F1DC0">
        <w:trPr>
          <w:trHeight w:val="576"/>
          <w:jc w:val="center"/>
        </w:trPr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49CBA3" w14:textId="77777777" w:rsidR="00FD0684" w:rsidRPr="00913783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913783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D161305" w14:textId="77777777" w:rsidR="00FD0684" w:rsidRPr="00913783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913783">
              <w:rPr>
                <w:rFonts w:ascii="Aptos Narrow" w:eastAsia="Times New Roman" w:hAnsi="Aptos Narrow"/>
                <w:color w:val="000000"/>
                <w:lang w:eastAsia="pl-PL"/>
              </w:rPr>
              <w:t>08-10.2024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2E46262" w14:textId="77777777" w:rsidR="00FD0684" w:rsidRPr="00913783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913783">
              <w:rPr>
                <w:rFonts w:ascii="Aptos Narrow" w:eastAsia="Times New Roman" w:hAnsi="Aptos Narrow"/>
                <w:color w:val="000000"/>
                <w:lang w:eastAsia="pl-PL"/>
              </w:rPr>
              <w:t>08-10.2025</w:t>
            </w:r>
          </w:p>
        </w:tc>
      </w:tr>
      <w:tr w:rsidR="00FD0684" w:rsidRPr="00913783" w14:paraId="7230DA55" w14:textId="77777777" w:rsidTr="002F1DC0">
        <w:trPr>
          <w:trHeight w:val="288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7CF4" w14:textId="77777777" w:rsidR="00FD0684" w:rsidRPr="00913783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913783">
              <w:rPr>
                <w:rFonts w:ascii="Aptos Narrow" w:eastAsia="Times New Roman" w:hAnsi="Aptos Narrow"/>
                <w:color w:val="000000"/>
                <w:lang w:eastAsia="pl-PL"/>
              </w:rPr>
              <w:t>RMF FM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6CF6" w14:textId="77777777" w:rsidR="00FD0684" w:rsidRPr="00913783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913783">
              <w:rPr>
                <w:rFonts w:ascii="Aptos Narrow" w:eastAsia="Times New Roman" w:hAnsi="Aptos Narrow"/>
                <w:color w:val="000000"/>
                <w:lang w:eastAsia="pl-PL"/>
              </w:rPr>
              <w:t>170,0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0EC7" w14:textId="77777777" w:rsidR="00FD0684" w:rsidRPr="00913783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913783">
              <w:rPr>
                <w:rFonts w:ascii="Aptos Narrow" w:eastAsia="Times New Roman" w:hAnsi="Aptos Narrow"/>
                <w:color w:val="000000"/>
                <w:lang w:eastAsia="pl-PL"/>
              </w:rPr>
              <w:t>172,1</w:t>
            </w:r>
          </w:p>
        </w:tc>
      </w:tr>
      <w:tr w:rsidR="00FD0684" w:rsidRPr="00913783" w14:paraId="48B4A088" w14:textId="77777777" w:rsidTr="002F1DC0">
        <w:trPr>
          <w:trHeight w:val="288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DA40" w14:textId="77777777" w:rsidR="00FD0684" w:rsidRPr="00913783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913783">
              <w:rPr>
                <w:rFonts w:ascii="Aptos Narrow" w:eastAsia="Times New Roman" w:hAnsi="Aptos Narrow"/>
                <w:color w:val="000000"/>
                <w:lang w:eastAsia="pl-PL"/>
              </w:rPr>
              <w:t>Radio ZET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AE55" w14:textId="77777777" w:rsidR="00FD0684" w:rsidRPr="00913783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913783">
              <w:rPr>
                <w:rFonts w:ascii="Aptos Narrow" w:eastAsia="Times New Roman" w:hAnsi="Aptos Narrow"/>
                <w:color w:val="000000"/>
                <w:lang w:eastAsia="pl-PL"/>
              </w:rPr>
              <w:t>153,2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A7A0" w14:textId="77777777" w:rsidR="00FD0684" w:rsidRPr="00913783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913783">
              <w:rPr>
                <w:rFonts w:ascii="Aptos Narrow" w:eastAsia="Times New Roman" w:hAnsi="Aptos Narrow"/>
                <w:color w:val="000000"/>
                <w:lang w:eastAsia="pl-PL"/>
              </w:rPr>
              <w:t>146,0</w:t>
            </w:r>
          </w:p>
        </w:tc>
      </w:tr>
      <w:tr w:rsidR="00FD0684" w:rsidRPr="00913783" w14:paraId="39EA8CDD" w14:textId="77777777" w:rsidTr="002F1DC0">
        <w:trPr>
          <w:trHeight w:val="288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618A" w14:textId="77777777" w:rsidR="00FD0684" w:rsidRPr="00913783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C6B2" w14:textId="77777777" w:rsidR="00FD0684" w:rsidRPr="00913783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7328" w14:textId="77777777" w:rsidR="00FD0684" w:rsidRPr="00913783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D0684" w:rsidRPr="00913783" w14:paraId="63A5A678" w14:textId="77777777" w:rsidTr="002F1DC0">
        <w:trPr>
          <w:trHeight w:val="288"/>
          <w:jc w:val="center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D120" w14:textId="77777777" w:rsidR="00FD0684" w:rsidRPr="00913783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13783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  <w:lang w:eastAsia="pl-PL"/>
              </w:rPr>
              <w:t>Źródło: Kantar Polska, próba odpowiednio 20 972, 20 838</w:t>
            </w:r>
          </w:p>
        </w:tc>
      </w:tr>
    </w:tbl>
    <w:p w14:paraId="64F02E85" w14:textId="77777777" w:rsidR="00FD0684" w:rsidRDefault="00FD0684" w:rsidP="00FD0684"/>
    <w:p w14:paraId="3C0F89D8" w14:textId="7DBE222E" w:rsidR="00FD0684" w:rsidRDefault="00FD0684" w:rsidP="00FD0684">
      <w:r>
        <w:t>Radio RMF FM ma też zdecydowanie bardziej lojalnych słuchaczy niż Radio ZET. Niemal 44% słuchaczy w ciągu przeciętnego dnia słucha tylko tej stacji. Rok temu było to 43%. Radia ZET słucha wyłącznie niecałe 33% słuchaczy.</w:t>
      </w:r>
    </w:p>
    <w:tbl>
      <w:tblPr>
        <w:tblW w:w="55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1709"/>
        <w:gridCol w:w="1843"/>
      </w:tblGrid>
      <w:tr w:rsidR="00FD0684" w:rsidRPr="00B613BB" w14:paraId="090247CE" w14:textId="77777777" w:rsidTr="002F1DC0">
        <w:trPr>
          <w:trHeight w:val="312"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2802DA" w14:textId="77777777" w:rsidR="00FD0684" w:rsidRPr="00B613BB" w:rsidRDefault="00FD0684" w:rsidP="002F1DC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13BB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Ilość słuchanych stacji w ciągu dnia</w:t>
            </w:r>
          </w:p>
        </w:tc>
      </w:tr>
      <w:tr w:rsidR="00FD0684" w:rsidRPr="00B613BB" w14:paraId="27A8D238" w14:textId="77777777" w:rsidTr="002F1DC0">
        <w:trPr>
          <w:trHeight w:val="288"/>
          <w:jc w:val="center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5ED0" w14:textId="77777777" w:rsidR="00FD0684" w:rsidRPr="00B613BB" w:rsidRDefault="00FD0684" w:rsidP="002F1DC0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1526" w14:textId="77777777" w:rsidR="00FD0684" w:rsidRPr="00B613BB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2680" w14:textId="77777777" w:rsidR="00FD0684" w:rsidRPr="00B613BB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D0684" w:rsidRPr="00B613BB" w14:paraId="213A076F" w14:textId="77777777" w:rsidTr="002F1DC0">
        <w:trPr>
          <w:trHeight w:val="864"/>
          <w:jc w:val="center"/>
        </w:trPr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958065" w14:textId="77777777" w:rsidR="00FD0684" w:rsidRPr="00B613BB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C6B5233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wśród słuchaczy RMF FM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C3D2827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wśród słuchaczy Radia ZET</w:t>
            </w:r>
          </w:p>
        </w:tc>
      </w:tr>
      <w:tr w:rsidR="00FD0684" w:rsidRPr="00B613BB" w14:paraId="255C9A56" w14:textId="77777777" w:rsidTr="002F1DC0">
        <w:trPr>
          <w:trHeight w:val="288"/>
          <w:jc w:val="center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E7B1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5E3E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43,6%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74C6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32,7%</w:t>
            </w:r>
          </w:p>
        </w:tc>
      </w:tr>
      <w:tr w:rsidR="00FD0684" w:rsidRPr="00B613BB" w14:paraId="26FEBD64" w14:textId="77777777" w:rsidTr="002F1DC0">
        <w:trPr>
          <w:trHeight w:val="288"/>
          <w:jc w:val="center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96E1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1412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33,3%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EAC0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35,8%</w:t>
            </w:r>
          </w:p>
        </w:tc>
      </w:tr>
      <w:tr w:rsidR="00FD0684" w:rsidRPr="00B613BB" w14:paraId="314ABA48" w14:textId="77777777" w:rsidTr="002F1DC0">
        <w:trPr>
          <w:trHeight w:val="288"/>
          <w:jc w:val="center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5FB3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3 i więcej stacji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1C9C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23,0%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6A8E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B613BB">
              <w:rPr>
                <w:rFonts w:ascii="Aptos Narrow" w:eastAsia="Times New Roman" w:hAnsi="Aptos Narrow"/>
                <w:color w:val="000000"/>
                <w:lang w:eastAsia="pl-PL"/>
              </w:rPr>
              <w:t>31,5%</w:t>
            </w:r>
          </w:p>
        </w:tc>
      </w:tr>
      <w:tr w:rsidR="00FD0684" w:rsidRPr="00B613BB" w14:paraId="27C52D3B" w14:textId="77777777" w:rsidTr="002F1DC0">
        <w:trPr>
          <w:trHeight w:val="288"/>
          <w:jc w:val="center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16D4" w14:textId="77777777" w:rsidR="00FD0684" w:rsidRPr="00B613BB" w:rsidRDefault="00FD0684" w:rsidP="002F1DC0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7F1C" w14:textId="77777777" w:rsidR="00FD0684" w:rsidRPr="00B613BB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2292" w14:textId="77777777" w:rsidR="00FD0684" w:rsidRPr="00B613BB" w:rsidRDefault="00FD0684" w:rsidP="002F1D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D0684" w:rsidRPr="00B613BB" w14:paraId="083F7D01" w14:textId="77777777" w:rsidTr="002F1DC0">
        <w:trPr>
          <w:trHeight w:val="288"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0361" w14:textId="77777777" w:rsidR="00FD0684" w:rsidRPr="00B613BB" w:rsidRDefault="00FD0684" w:rsidP="002F1DC0">
            <w:pPr>
              <w:spacing w:after="0" w:line="240" w:lineRule="auto"/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B613BB">
              <w:rPr>
                <w:rFonts w:ascii="Aptos Narrow" w:eastAsia="Times New Roman" w:hAnsi="Aptos Narrow"/>
                <w:i/>
                <w:iCs/>
                <w:color w:val="000000"/>
                <w:sz w:val="20"/>
                <w:szCs w:val="20"/>
                <w:lang w:eastAsia="pl-PL"/>
              </w:rPr>
              <w:t>Źródło: Kantar Polska, 08-10.2025, zasięg dzienny, próba 20 838</w:t>
            </w:r>
          </w:p>
        </w:tc>
      </w:tr>
    </w:tbl>
    <w:p w14:paraId="06AB3DE6" w14:textId="77777777" w:rsidR="00FD0684" w:rsidRDefault="00FD0684" w:rsidP="00FD0684"/>
    <w:p w14:paraId="72724C4F" w14:textId="671FCF47" w:rsidR="00FD0684" w:rsidRDefault="00FD0684" w:rsidP="00123AF3">
      <w:pPr>
        <w:jc w:val="both"/>
      </w:pPr>
      <w:r>
        <w:t>Wyniki słuchalności potwierdzają wysoką atrakcyjność ramówki RMF FM,</w:t>
      </w:r>
      <w:r w:rsidR="00123AF3">
        <w:t xml:space="preserve"> w tym</w:t>
      </w:r>
      <w:r>
        <w:t xml:space="preserve"> także nowych weekendowych programów wprowadzonych we wrześniu 2025. RMF FM daje</w:t>
      </w:r>
      <w:r w:rsidR="00123AF3">
        <w:t xml:space="preserve"> więc</w:t>
      </w:r>
      <w:r>
        <w:t xml:space="preserve"> możliwość dotarcia do ogromnej rzeszy słuchaczy, którzy w przeciętnym dniu nie słuchają żadnej innej stacji.</w:t>
      </w:r>
    </w:p>
    <w:p w14:paraId="0B12A455" w14:textId="77777777" w:rsidR="00FD0684" w:rsidRDefault="00FD0684" w:rsidP="00FD0684"/>
    <w:sectPr w:rsidR="00FD068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C2A6" w14:textId="77777777" w:rsidR="00455CED" w:rsidRDefault="00455CED" w:rsidP="00F92223">
      <w:pPr>
        <w:spacing w:after="0" w:line="240" w:lineRule="auto"/>
      </w:pPr>
      <w:r>
        <w:separator/>
      </w:r>
    </w:p>
  </w:endnote>
  <w:endnote w:type="continuationSeparator" w:id="0">
    <w:p w14:paraId="086E9D5E" w14:textId="77777777" w:rsidR="00455CED" w:rsidRDefault="00455CED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6331" w14:textId="36930171" w:rsidR="00F92223" w:rsidRDefault="00123AF3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CB8B229" wp14:editId="4D83063C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7772" w14:textId="77777777" w:rsidR="00455CED" w:rsidRDefault="00455CED" w:rsidP="00F92223">
      <w:pPr>
        <w:spacing w:after="0" w:line="240" w:lineRule="auto"/>
      </w:pPr>
      <w:r>
        <w:separator/>
      </w:r>
    </w:p>
  </w:footnote>
  <w:footnote w:type="continuationSeparator" w:id="0">
    <w:p w14:paraId="32279F92" w14:textId="77777777" w:rsidR="00455CED" w:rsidRDefault="00455CED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90BD" w14:textId="3D073E26" w:rsidR="00F92223" w:rsidRDefault="00123AF3">
    <w:pPr>
      <w:pStyle w:val="Nagwek"/>
    </w:pPr>
    <w:r>
      <w:rPr>
        <w:noProof/>
        <w:lang w:eastAsia="pl-PL"/>
      </w:rPr>
      <w:drawing>
        <wp:inline distT="0" distB="0" distL="0" distR="0" wp14:anchorId="1B89B385" wp14:editId="3051611C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84"/>
    <w:rsid w:val="00123AF3"/>
    <w:rsid w:val="00191ACF"/>
    <w:rsid w:val="001C6B1F"/>
    <w:rsid w:val="002E36C5"/>
    <w:rsid w:val="00374DDB"/>
    <w:rsid w:val="00381C88"/>
    <w:rsid w:val="00387037"/>
    <w:rsid w:val="0044424F"/>
    <w:rsid w:val="00455CED"/>
    <w:rsid w:val="007F5ABD"/>
    <w:rsid w:val="00892FE1"/>
    <w:rsid w:val="009B0A6D"/>
    <w:rsid w:val="00A01F46"/>
    <w:rsid w:val="00A1026C"/>
    <w:rsid w:val="00C76892"/>
    <w:rsid w:val="00D73DB5"/>
    <w:rsid w:val="00DF2FE6"/>
    <w:rsid w:val="00E96292"/>
    <w:rsid w:val="00EC67DB"/>
    <w:rsid w:val="00F15D37"/>
    <w:rsid w:val="00F92223"/>
    <w:rsid w:val="00FD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5A797"/>
  <w15:chartTrackingRefBased/>
  <w15:docId w15:val="{95D85E79-F2F0-4F21-9A90-C3F3229D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3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6</cp:revision>
  <dcterms:created xsi:type="dcterms:W3CDTF">2025-11-07T15:21:00Z</dcterms:created>
  <dcterms:modified xsi:type="dcterms:W3CDTF">2025-11-07T15:24:00Z</dcterms:modified>
</cp:coreProperties>
</file>