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AF5F" w14:textId="54CED3C7" w:rsidR="00F15D37" w:rsidRDefault="00BA5A81" w:rsidP="00BA5A81">
      <w:pPr>
        <w:jc w:val="right"/>
      </w:pPr>
      <w:r>
        <w:t xml:space="preserve">Kraków, </w:t>
      </w:r>
      <w:r w:rsidR="00ED0A9D">
        <w:t>6</w:t>
      </w:r>
      <w:r>
        <w:t>.11.2025r.</w:t>
      </w:r>
    </w:p>
    <w:p w14:paraId="38718459" w14:textId="53B1C6FA" w:rsidR="00BA5A81" w:rsidRDefault="00BA5A81" w:rsidP="00BA5A81">
      <w:r>
        <w:t>INFORMACJA PRASOWA</w:t>
      </w:r>
    </w:p>
    <w:p w14:paraId="662B3E95" w14:textId="240CCB33" w:rsidR="00BA5A81" w:rsidRDefault="00BA5A81" w:rsidP="00BA5A81"/>
    <w:p w14:paraId="6C2C7DF9" w14:textId="371FBEBF" w:rsidR="00BA5A81" w:rsidRPr="00BA5A81" w:rsidRDefault="00ED0A9D" w:rsidP="00BA5A81">
      <w:pPr>
        <w:spacing w:before="100" w:beforeAutospacing="1" w:after="100" w:afterAutospacing="1" w:line="240" w:lineRule="auto"/>
        <w:jc w:val="center"/>
        <w:outlineLvl w:val="2"/>
        <w:rPr>
          <w:b/>
          <w:bCs/>
        </w:rPr>
      </w:pPr>
      <w:r>
        <w:rPr>
          <w:b/>
          <w:bCs/>
        </w:rPr>
        <w:t>Maryla Rodowicz</w:t>
      </w:r>
      <w:r w:rsidR="00BA5A81" w:rsidRPr="00BA5A81">
        <w:rPr>
          <w:b/>
          <w:bCs/>
        </w:rPr>
        <w:t xml:space="preserve"> zaśpiewa na biało i czerwono! RMF FM i Miasto Kraków zapraszają na Święto Niepodległości na Rynku Głównym</w:t>
      </w:r>
    </w:p>
    <w:p w14:paraId="01E9AA74" w14:textId="5FA34223" w:rsidR="00BA5A81" w:rsidRPr="00BA5A81" w:rsidRDefault="00BA5A81" w:rsidP="0048289D">
      <w:pPr>
        <w:spacing w:before="100" w:beforeAutospacing="1" w:after="100" w:afterAutospacing="1" w:line="240" w:lineRule="auto"/>
        <w:jc w:val="both"/>
        <w:rPr>
          <w:b/>
          <w:bCs/>
        </w:rPr>
      </w:pPr>
      <w:r w:rsidRPr="00BA5A81">
        <w:rPr>
          <w:b/>
          <w:bCs/>
        </w:rPr>
        <w:t>W najbliższy poniedziałek, 11 listopada, mieszkańcy Krakowa i całej Małopolski spotkają się na Rynku Głównym, by wspólnie uczcić Święto Niepodległości w wyjątkowy sposób – śpiewając największe polskie przeboje. Jakie atrakcje czekają na uczestników?</w:t>
      </w:r>
    </w:p>
    <w:p w14:paraId="7C3CD451" w14:textId="54C51F7E" w:rsidR="00BA5A81" w:rsidRPr="00BA5A81" w:rsidRDefault="00BA5A81" w:rsidP="00BA5A81">
      <w:pPr>
        <w:spacing w:before="100" w:beforeAutospacing="1" w:after="100" w:afterAutospacing="1" w:line="240" w:lineRule="auto"/>
        <w:jc w:val="both"/>
      </w:pPr>
      <w:r w:rsidRPr="00BA5A81">
        <w:t xml:space="preserve">O godzinie 12:00 tradycyjnie rozpocznie się IX Ogólnopolskie Śpiewanie Biało-Czerwonych Przebojów, organizowane przez RMF FM i </w:t>
      </w:r>
      <w:r w:rsidR="00AB0524">
        <w:t xml:space="preserve">pod patronatem </w:t>
      </w:r>
      <w:r w:rsidRPr="00BA5A81">
        <w:t>Prezydenta Miasta Krakowa</w:t>
      </w:r>
      <w:r w:rsidR="00AB0524">
        <w:t>, Aleksandra Miszalskiego</w:t>
      </w:r>
      <w:r w:rsidRPr="00BA5A81">
        <w:t xml:space="preserve">. Wspólne odśpiewanie hymnu narodowego otworzy koncert karaoke, w którym największe polskie hity zabrzmią w wykonaniu publiczności oraz gwiazd. Na </w:t>
      </w:r>
      <w:r>
        <w:t xml:space="preserve">plenerowej </w:t>
      </w:r>
      <w:r w:rsidRPr="00BA5A81">
        <w:t>scenie</w:t>
      </w:r>
      <w:r>
        <w:t xml:space="preserve"> na Rynku Głównym</w:t>
      </w:r>
      <w:r w:rsidRPr="00BA5A81">
        <w:t xml:space="preserve"> wystąpią</w:t>
      </w:r>
      <w:r w:rsidRPr="00BA5A81">
        <w:rPr>
          <w:b/>
          <w:bCs/>
        </w:rPr>
        <w:t xml:space="preserve">: Maryla Rodowicz, </w:t>
      </w:r>
      <w:proofErr w:type="spellStart"/>
      <w:r w:rsidRPr="00BA5A81">
        <w:rPr>
          <w:b/>
          <w:bCs/>
        </w:rPr>
        <w:t>Lanberry</w:t>
      </w:r>
      <w:proofErr w:type="spellEnd"/>
      <w:r w:rsidRPr="00BA5A81">
        <w:rPr>
          <w:b/>
          <w:bCs/>
        </w:rPr>
        <w:t>, Kuba i Kuba oraz Maciej Skiba</w:t>
      </w:r>
      <w:r w:rsidR="0048289D">
        <w:t xml:space="preserve"> </w:t>
      </w:r>
      <w:r w:rsidR="0048289D" w:rsidRPr="0048289D">
        <w:rPr>
          <w:b/>
          <w:bCs/>
        </w:rPr>
        <w:t>i Aleksander Sikora</w:t>
      </w:r>
      <w:r w:rsidR="0048289D">
        <w:t>.</w:t>
      </w:r>
    </w:p>
    <w:p w14:paraId="4D9161D1" w14:textId="19CB63F1" w:rsidR="00BA5A81" w:rsidRPr="00BA5A81" w:rsidRDefault="00BA5A81" w:rsidP="00BA5A81">
      <w:pPr>
        <w:spacing w:before="100" w:beforeAutospacing="1" w:after="100" w:afterAutospacing="1" w:line="240" w:lineRule="auto"/>
        <w:jc w:val="both"/>
      </w:pPr>
      <w:r w:rsidRPr="00BA5A81">
        <w:t>W tym roku wydarzenie zyskało nowy, miejski wymiar</w:t>
      </w:r>
      <w:r>
        <w:t>:</w:t>
      </w:r>
      <w:r w:rsidRPr="00BA5A81">
        <w:t xml:space="preserve"> dzięki partnerstwu z </w:t>
      </w:r>
      <w:r>
        <w:t>Urzędem Miasta Kraków,</w:t>
      </w:r>
      <w:r w:rsidRPr="00BA5A81">
        <w:t xml:space="preserve"> po ulicach stolicy Małopolski kursować będ</w:t>
      </w:r>
      <w:r w:rsidR="00CD47D8">
        <w:t>zie</w:t>
      </w:r>
      <w:r w:rsidRPr="00BA5A81">
        <w:t xml:space="preserve"> </w:t>
      </w:r>
      <w:r w:rsidRPr="00BA5A81">
        <w:rPr>
          <w:b/>
          <w:bCs/>
        </w:rPr>
        <w:t>śpiewając</w:t>
      </w:r>
      <w:r w:rsidR="00CD47D8">
        <w:rPr>
          <w:b/>
          <w:bCs/>
        </w:rPr>
        <w:t>y</w:t>
      </w:r>
      <w:r w:rsidRPr="00BA5A81">
        <w:rPr>
          <w:b/>
          <w:bCs/>
        </w:rPr>
        <w:t xml:space="preserve"> tramwaj</w:t>
      </w:r>
      <w:r w:rsidRPr="00BA5A81">
        <w:t>, w któr</w:t>
      </w:r>
      <w:r w:rsidR="00CD47D8">
        <w:t>ym</w:t>
      </w:r>
      <w:r w:rsidRPr="00BA5A81">
        <w:t xml:space="preserve"> pasażerowie usłyszą znane biało-czerwone melodie.</w:t>
      </w:r>
      <w:r>
        <w:t xml:space="preserve"> </w:t>
      </w:r>
      <w:r w:rsidRPr="00BA5A81">
        <w:t>Na Rynku stanie telebim z tekstami piosenek, by każdy</w:t>
      </w:r>
      <w:r>
        <w:t xml:space="preserve"> z obecnych</w:t>
      </w:r>
      <w:r w:rsidRPr="00BA5A81">
        <w:t xml:space="preserve"> mógł dołączyć do wspólnego śpiewania. Uczestnicy otrzymają także biało-czerwone flagi</w:t>
      </w:r>
      <w:r w:rsidR="00CD47D8">
        <w:t xml:space="preserve"> – te będą rozdawane od godz. 11:45.</w:t>
      </w:r>
    </w:p>
    <w:p w14:paraId="5D6270EE" w14:textId="210AF6CB" w:rsidR="00BA5A81" w:rsidRPr="00BA5A81" w:rsidRDefault="00BA5A81" w:rsidP="00BA5A81">
      <w:pPr>
        <w:spacing w:before="100" w:beforeAutospacing="1" w:after="100" w:afterAutospacing="1" w:line="240" w:lineRule="auto"/>
        <w:jc w:val="both"/>
      </w:pPr>
      <w:r w:rsidRPr="00BA5A81">
        <w:t>Koncert poprowadzą</w:t>
      </w:r>
      <w:r>
        <w:t xml:space="preserve"> dziennikarze RMF FM,</w:t>
      </w:r>
      <w:r w:rsidRPr="00BA5A81">
        <w:t xml:space="preserve"> Paulina Sawicka i </w:t>
      </w:r>
      <w:r w:rsidR="002F62FE">
        <w:t>Paweł Jawor</w:t>
      </w:r>
      <w:r w:rsidRPr="00BA5A81">
        <w:t>, a relacje z wydarzenia będzie można śledzić na żywo w RMF FM, na rmf.fm oraz w mediach społecznościowych stacji i Miasta Krakowa.</w:t>
      </w:r>
    </w:p>
    <w:p w14:paraId="24934AC8" w14:textId="77777777" w:rsidR="00BA5A81" w:rsidRPr="00BA5A81" w:rsidRDefault="00BA5A81" w:rsidP="00BA5A81">
      <w:pPr>
        <w:spacing w:before="100" w:beforeAutospacing="1" w:after="100" w:afterAutospacing="1" w:line="240" w:lineRule="auto"/>
        <w:jc w:val="both"/>
      </w:pPr>
      <w:r w:rsidRPr="00BA5A81">
        <w:rPr>
          <w:b/>
          <w:bCs/>
        </w:rPr>
        <w:t>Na antenie RMF FM</w:t>
      </w:r>
      <w:r w:rsidRPr="00BA5A81">
        <w:t xml:space="preserve"> tego dnia nie zabraknie specjalnych muzycznych akcentów – m.in. występu </w:t>
      </w:r>
      <w:r w:rsidRPr="00BA5A81">
        <w:rPr>
          <w:b/>
          <w:bCs/>
        </w:rPr>
        <w:t xml:space="preserve">pianisty </w:t>
      </w:r>
      <w:proofErr w:type="spellStart"/>
      <w:r w:rsidRPr="00BA5A81">
        <w:rPr>
          <w:b/>
          <w:bCs/>
        </w:rPr>
        <w:t>Yehudy</w:t>
      </w:r>
      <w:proofErr w:type="spellEnd"/>
      <w:r w:rsidRPr="00BA5A81">
        <w:rPr>
          <w:b/>
          <w:bCs/>
        </w:rPr>
        <w:t xml:space="preserve"> Prokopowicza</w:t>
      </w:r>
      <w:r w:rsidRPr="00BA5A81">
        <w:t>, który zagra utwory Chopina i wyjątkowe interpretacje polskich przebojów.</w:t>
      </w:r>
    </w:p>
    <w:p w14:paraId="41A898D9" w14:textId="57C2E49C" w:rsidR="00BA5A81" w:rsidRPr="00BA5A81" w:rsidRDefault="00BA5A81" w:rsidP="00BA5A81">
      <w:pPr>
        <w:spacing w:before="100" w:beforeAutospacing="1" w:after="100" w:afterAutospacing="1" w:line="240" w:lineRule="auto"/>
        <w:jc w:val="both"/>
      </w:pPr>
      <w:r w:rsidRPr="00BA5A81">
        <w:t>To będzie radosne, wspólne świętowanie</w:t>
      </w:r>
      <w:r>
        <w:t>,</w:t>
      </w:r>
      <w:r w:rsidRPr="00BA5A81">
        <w:t xml:space="preserve"> z muzyką, uśmiechem i biało-czerwonymi barwami.</w:t>
      </w:r>
      <w:r w:rsidRPr="00BA5A81">
        <w:br/>
        <w:t xml:space="preserve">11 listopada, Rynek Główny w Krakowie – start o godz. 12:00. </w:t>
      </w:r>
    </w:p>
    <w:p w14:paraId="19DC1AAD" w14:textId="77777777" w:rsidR="00BA5A81" w:rsidRDefault="00BA5A81" w:rsidP="00BA5A81">
      <w:pPr>
        <w:jc w:val="both"/>
      </w:pPr>
    </w:p>
    <w:sectPr w:rsidR="00BA5A8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8E7E" w14:textId="77777777" w:rsidR="000976C9" w:rsidRDefault="000976C9" w:rsidP="00F92223">
      <w:pPr>
        <w:spacing w:after="0" w:line="240" w:lineRule="auto"/>
      </w:pPr>
      <w:r>
        <w:separator/>
      </w:r>
    </w:p>
  </w:endnote>
  <w:endnote w:type="continuationSeparator" w:id="0">
    <w:p w14:paraId="6F74ECF7" w14:textId="77777777" w:rsidR="000976C9" w:rsidRDefault="000976C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53F5" w14:textId="0BCCFC6D" w:rsidR="00F92223" w:rsidRDefault="00BA5A81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0F219EE5" wp14:editId="269DB8F3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F0EE" w14:textId="77777777" w:rsidR="000976C9" w:rsidRDefault="000976C9" w:rsidP="00F92223">
      <w:pPr>
        <w:spacing w:after="0" w:line="240" w:lineRule="auto"/>
      </w:pPr>
      <w:r>
        <w:separator/>
      </w:r>
    </w:p>
  </w:footnote>
  <w:footnote w:type="continuationSeparator" w:id="0">
    <w:p w14:paraId="6D7FA7D9" w14:textId="77777777" w:rsidR="000976C9" w:rsidRDefault="000976C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FDCA" w14:textId="0450775C" w:rsidR="00F92223" w:rsidRDefault="00BA5A81">
    <w:pPr>
      <w:pStyle w:val="Nagwek"/>
    </w:pPr>
    <w:r w:rsidRPr="00907726">
      <w:rPr>
        <w:noProof/>
        <w:lang w:eastAsia="pl-PL"/>
      </w:rPr>
      <w:drawing>
        <wp:inline distT="0" distB="0" distL="0" distR="0" wp14:anchorId="758BCC18" wp14:editId="3814781B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81"/>
    <w:rsid w:val="000976C9"/>
    <w:rsid w:val="002F62FE"/>
    <w:rsid w:val="00381C88"/>
    <w:rsid w:val="0048289D"/>
    <w:rsid w:val="00892FE1"/>
    <w:rsid w:val="00A01F46"/>
    <w:rsid w:val="00AB0524"/>
    <w:rsid w:val="00BA5A81"/>
    <w:rsid w:val="00CD47D8"/>
    <w:rsid w:val="00E96292"/>
    <w:rsid w:val="00ED0A9D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71A31"/>
  <w15:chartTrackingRefBased/>
  <w15:docId w15:val="{10EE431A-5E92-4785-ACB4-EA8B6B11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BA5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customStyle="1" w:styleId="Nagwek3Znak">
    <w:name w:val="Nagłówek 3 Znak"/>
    <w:basedOn w:val="Domylnaczcionkaakapitu"/>
    <w:link w:val="Nagwek3"/>
    <w:uiPriority w:val="9"/>
    <w:rsid w:val="00BA5A81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BA5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5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7</cp:revision>
  <dcterms:created xsi:type="dcterms:W3CDTF">2025-11-04T20:46:00Z</dcterms:created>
  <dcterms:modified xsi:type="dcterms:W3CDTF">2025-11-06T10:57:00Z</dcterms:modified>
</cp:coreProperties>
</file>