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3D797" w14:textId="15677C35" w:rsidR="00F15D37" w:rsidRDefault="00D12A42" w:rsidP="00D12A42">
      <w:pPr>
        <w:jc w:val="right"/>
      </w:pPr>
      <w:r>
        <w:t xml:space="preserve">Kraków, </w:t>
      </w:r>
      <w:r w:rsidR="002A3B70">
        <w:t>5</w:t>
      </w:r>
      <w:r>
        <w:t>.11.2025r.</w:t>
      </w:r>
    </w:p>
    <w:p w14:paraId="12C48C1D" w14:textId="32CE979D" w:rsidR="00D12A42" w:rsidRDefault="00D12A42" w:rsidP="00D12A42">
      <w:r>
        <w:t>INFORMACJA PRASOWA</w:t>
      </w:r>
    </w:p>
    <w:p w14:paraId="3A9B3355" w14:textId="6F0D20CA" w:rsidR="00D12A42" w:rsidRDefault="00D12A42" w:rsidP="00D12A42"/>
    <w:p w14:paraId="65AFC836" w14:textId="07EC507C" w:rsidR="00D12A42" w:rsidRPr="00D12A42" w:rsidRDefault="00D12A42" w:rsidP="00D12A42">
      <w:pPr>
        <w:jc w:val="center"/>
        <w:rPr>
          <w:b/>
          <w:bCs/>
        </w:rPr>
      </w:pPr>
      <w:r w:rsidRPr="00D12A42">
        <w:rPr>
          <w:b/>
          <w:bCs/>
        </w:rPr>
        <w:t>6 000. wydanie „</w:t>
      </w:r>
      <w:proofErr w:type="spellStart"/>
      <w:r w:rsidRPr="00D12A42">
        <w:rPr>
          <w:b/>
          <w:bCs/>
        </w:rPr>
        <w:t>Poplisty</w:t>
      </w:r>
      <w:proofErr w:type="spellEnd"/>
      <w:r w:rsidRPr="00D12A42">
        <w:rPr>
          <w:b/>
          <w:bCs/>
        </w:rPr>
        <w:t xml:space="preserve">” w RMF FM – jubileusz kultowej audycji </w:t>
      </w:r>
    </w:p>
    <w:p w14:paraId="0FD86B56" w14:textId="7FC54DC3" w:rsidR="00D12A42" w:rsidRPr="00D12A42" w:rsidRDefault="00D12A42" w:rsidP="00D12A42">
      <w:pPr>
        <w:jc w:val="both"/>
        <w:rPr>
          <w:b/>
          <w:bCs/>
        </w:rPr>
      </w:pPr>
      <w:r w:rsidRPr="00D12A42">
        <w:rPr>
          <w:b/>
          <w:bCs/>
        </w:rPr>
        <w:t>W najbliższy piątek, 7 listopada, na antenie RMF FM wyemitowane zostanie 6 000. Wydanie „</w:t>
      </w:r>
      <w:proofErr w:type="spellStart"/>
      <w:r w:rsidRPr="00D12A42">
        <w:rPr>
          <w:b/>
          <w:bCs/>
        </w:rPr>
        <w:t>Poplisty</w:t>
      </w:r>
      <w:proofErr w:type="spellEnd"/>
      <w:r w:rsidRPr="00D12A42">
        <w:rPr>
          <w:b/>
          <w:bCs/>
        </w:rPr>
        <w:t xml:space="preserve">”, jednej z najdłużej nadawanych i najbardziej rozpoznawalnych audycji muzycznych w Polsce. Program, który od lat wyznacza rytm popowych hitów w eterze, poprowadzą tradycyjnie Dariusz </w:t>
      </w:r>
      <w:proofErr w:type="spellStart"/>
      <w:r w:rsidRPr="00D12A42">
        <w:rPr>
          <w:b/>
          <w:bCs/>
        </w:rPr>
        <w:t>Maciborek</w:t>
      </w:r>
      <w:proofErr w:type="spellEnd"/>
      <w:r w:rsidRPr="00D12A42">
        <w:rPr>
          <w:b/>
          <w:bCs/>
        </w:rPr>
        <w:t xml:space="preserve"> i Marcin </w:t>
      </w:r>
      <w:proofErr w:type="spellStart"/>
      <w:r w:rsidRPr="00D12A42">
        <w:rPr>
          <w:b/>
          <w:bCs/>
        </w:rPr>
        <w:t>Jędrych</w:t>
      </w:r>
      <w:proofErr w:type="spellEnd"/>
      <w:r w:rsidRPr="00D12A42">
        <w:rPr>
          <w:b/>
          <w:bCs/>
        </w:rPr>
        <w:t>.</w:t>
      </w:r>
    </w:p>
    <w:p w14:paraId="4F452BE6" w14:textId="3B1505B3" w:rsidR="00D12A42" w:rsidRDefault="00D12A42" w:rsidP="00D12A42">
      <w:pPr>
        <w:jc w:val="both"/>
      </w:pPr>
      <w:r w:rsidRPr="00B7595D">
        <w:rPr>
          <w:b/>
          <w:bCs/>
        </w:rPr>
        <w:t>„</w:t>
      </w:r>
      <w:proofErr w:type="spellStart"/>
      <w:r w:rsidRPr="00B7595D">
        <w:rPr>
          <w:b/>
          <w:bCs/>
        </w:rPr>
        <w:t>Poplista</w:t>
      </w:r>
      <w:proofErr w:type="spellEnd"/>
      <w:r w:rsidRPr="00B7595D">
        <w:rPr>
          <w:b/>
          <w:bCs/>
        </w:rPr>
        <w:t>” zadebiutowała</w:t>
      </w:r>
      <w:r>
        <w:t xml:space="preserve"> na antenie RMF FM </w:t>
      </w:r>
      <w:r w:rsidRPr="00B7595D">
        <w:rPr>
          <w:b/>
          <w:bCs/>
        </w:rPr>
        <w:t>3 września 2001 roku</w:t>
      </w:r>
      <w:r>
        <w:t xml:space="preserve">. Od tego czasu nieprzerwanie gości w ramówce najchętniej słuchanej stacji radiowej w kraju. Początkowo prowadził ją Michał Figurski, a od 2003 roku prowadzącym jest Dariusz </w:t>
      </w:r>
      <w:proofErr w:type="spellStart"/>
      <w:r>
        <w:t>Maciborek</w:t>
      </w:r>
      <w:proofErr w:type="spellEnd"/>
      <w:r>
        <w:t>. Od ponad 20 lat to słuchacze RMF FM decydują o pozycji utworów w zestawieniu – głosując za pomocą SMS-ów i głosowania internetowego.</w:t>
      </w:r>
    </w:p>
    <w:p w14:paraId="30887387" w14:textId="22FD1723" w:rsidR="00D12A42" w:rsidRDefault="00D12A42" w:rsidP="00D12A42">
      <w:pPr>
        <w:jc w:val="both"/>
      </w:pPr>
      <w:r>
        <w:t>Z okazji wielkiego jubileuszu, redakcja „</w:t>
      </w:r>
      <w:proofErr w:type="spellStart"/>
      <w:r>
        <w:t>Poplisty</w:t>
      </w:r>
      <w:proofErr w:type="spellEnd"/>
      <w:r>
        <w:t xml:space="preserve">” przygotowała </w:t>
      </w:r>
      <w:r w:rsidRPr="00B7595D">
        <w:rPr>
          <w:b/>
          <w:bCs/>
        </w:rPr>
        <w:t>specjalne wydanie audycji z udziałem gwiazd</w:t>
      </w:r>
      <w:r>
        <w:t xml:space="preserve"> polskiej muzyki. Na antenie pojawią się wyjątkowe nagrania, a także życzenia od artystów, którzy w ciągu lat współtworzyli historię programu. Wśród nich znajdą się m.in. </w:t>
      </w:r>
      <w:proofErr w:type="spellStart"/>
      <w:r w:rsidRPr="00B7595D">
        <w:rPr>
          <w:b/>
          <w:bCs/>
        </w:rPr>
        <w:t>Kayah</w:t>
      </w:r>
      <w:proofErr w:type="spellEnd"/>
      <w:r w:rsidRPr="00B7595D">
        <w:rPr>
          <w:b/>
          <w:bCs/>
        </w:rPr>
        <w:t xml:space="preserve">, Dawid Kwiatkowski, </w:t>
      </w:r>
      <w:proofErr w:type="spellStart"/>
      <w:r w:rsidRPr="00B7595D">
        <w:rPr>
          <w:b/>
          <w:bCs/>
        </w:rPr>
        <w:t>Cleo</w:t>
      </w:r>
      <w:proofErr w:type="spellEnd"/>
      <w:r w:rsidRPr="00B7595D">
        <w:rPr>
          <w:b/>
          <w:bCs/>
        </w:rPr>
        <w:t>, Krzysztof Zalewski, Maryla Rodowicz, Beata Kozidrak, Doda</w:t>
      </w:r>
      <w:r>
        <w:t xml:space="preserve"> czy </w:t>
      </w:r>
      <w:r w:rsidRPr="00B7595D">
        <w:rPr>
          <w:b/>
          <w:bCs/>
        </w:rPr>
        <w:t>Justyna Steczkowska i wielu innych</w:t>
      </w:r>
      <w:r>
        <w:t>.</w:t>
      </w:r>
    </w:p>
    <w:p w14:paraId="626D69A9" w14:textId="4783C9F7" w:rsidR="00D12A42" w:rsidRDefault="00D12A42" w:rsidP="00D12A42">
      <w:pPr>
        <w:jc w:val="both"/>
      </w:pPr>
      <w:r>
        <w:t xml:space="preserve">Specjalna </w:t>
      </w:r>
      <w:proofErr w:type="spellStart"/>
      <w:r>
        <w:t>playlista</w:t>
      </w:r>
      <w:proofErr w:type="spellEnd"/>
      <w:r>
        <w:t xml:space="preserve"> obejmie nie tylko </w:t>
      </w:r>
      <w:r w:rsidRPr="00B7595D">
        <w:rPr>
          <w:b/>
          <w:bCs/>
        </w:rPr>
        <w:t>największe przeboje</w:t>
      </w:r>
      <w:r>
        <w:t xml:space="preserve">, ale też </w:t>
      </w:r>
      <w:r w:rsidRPr="00B7595D">
        <w:rPr>
          <w:b/>
          <w:bCs/>
        </w:rPr>
        <w:t>nagrania przygotowane specjalnie na ten dzień</w:t>
      </w:r>
      <w:r>
        <w:t xml:space="preserve"> – w tym utwory, które najdłużej utrzymywały się w notowaniu. Programowi towarzyszyć będą także </w:t>
      </w:r>
      <w:r w:rsidRPr="00B7595D">
        <w:rPr>
          <w:b/>
          <w:bCs/>
        </w:rPr>
        <w:t>archiwalne dźwięki, akustyczne wersje znanych hitów oraz muzyczne ciekawostki i statystyki</w:t>
      </w:r>
      <w:r>
        <w:t xml:space="preserve"> opracowane przez redakcję RMF FM. Na antenie nie zabraknie także specjalnych upominków i niespodzianek dla słuchaczy. – </w:t>
      </w:r>
      <w:r w:rsidRPr="00B7595D">
        <w:rPr>
          <w:i/>
          <w:iCs/>
        </w:rPr>
        <w:t>„</w:t>
      </w:r>
      <w:proofErr w:type="spellStart"/>
      <w:r w:rsidRPr="00B7595D">
        <w:rPr>
          <w:i/>
          <w:iCs/>
        </w:rPr>
        <w:t>Poplista</w:t>
      </w:r>
      <w:proofErr w:type="spellEnd"/>
      <w:r w:rsidRPr="00B7595D">
        <w:rPr>
          <w:i/>
          <w:iCs/>
        </w:rPr>
        <w:t>” to nie tylko zestawienie najpopularniejszych piosenek, ale też piękna</w:t>
      </w:r>
      <w:r w:rsidR="00B7595D" w:rsidRPr="00B7595D">
        <w:rPr>
          <w:i/>
          <w:iCs/>
        </w:rPr>
        <w:t xml:space="preserve"> </w:t>
      </w:r>
      <w:r w:rsidRPr="00B7595D">
        <w:rPr>
          <w:i/>
          <w:iCs/>
        </w:rPr>
        <w:t xml:space="preserve">opowieść o tym, jak zmieniała się polska scena muzyczna i gusta słuchaczy </w:t>
      </w:r>
      <w:r w:rsidR="00B7595D" w:rsidRPr="00B7595D">
        <w:rPr>
          <w:i/>
          <w:iCs/>
        </w:rPr>
        <w:t>przez ponad dwie dekady. 6 000. wydanie to dla nas moment, by wspólnie z artystami i słuchaczami świętować tę muzyczną podróż</w:t>
      </w:r>
      <w:r w:rsidR="00B7595D">
        <w:t xml:space="preserve"> – komentuje </w:t>
      </w:r>
      <w:r w:rsidR="00B7595D" w:rsidRPr="00B7595D">
        <w:rPr>
          <w:b/>
          <w:bCs/>
        </w:rPr>
        <w:t xml:space="preserve">Dariusz </w:t>
      </w:r>
      <w:proofErr w:type="spellStart"/>
      <w:r w:rsidR="00B7595D" w:rsidRPr="00B7595D">
        <w:rPr>
          <w:b/>
          <w:bCs/>
        </w:rPr>
        <w:t>Maciborek</w:t>
      </w:r>
      <w:proofErr w:type="spellEnd"/>
      <w:r w:rsidR="00B7595D" w:rsidRPr="00B7595D">
        <w:rPr>
          <w:b/>
          <w:bCs/>
        </w:rPr>
        <w:t>, prowadzący „</w:t>
      </w:r>
      <w:proofErr w:type="spellStart"/>
      <w:r w:rsidR="00B7595D" w:rsidRPr="00B7595D">
        <w:rPr>
          <w:b/>
          <w:bCs/>
        </w:rPr>
        <w:t>Poplisty</w:t>
      </w:r>
      <w:proofErr w:type="spellEnd"/>
      <w:r w:rsidR="00B7595D" w:rsidRPr="00B7595D">
        <w:rPr>
          <w:b/>
          <w:bCs/>
        </w:rPr>
        <w:t>”</w:t>
      </w:r>
      <w:r w:rsidR="00B7595D">
        <w:t>.</w:t>
      </w:r>
    </w:p>
    <w:p w14:paraId="3D69E013" w14:textId="0E09A9D0" w:rsidR="00B7595D" w:rsidRDefault="00B7595D" w:rsidP="00D12A42">
      <w:pPr>
        <w:jc w:val="both"/>
      </w:pPr>
      <w:r>
        <w:t>Jubileuszowego wydania programu będzie można słuchać na antenie RMF FM w piątek, od godz. 19.</w:t>
      </w:r>
    </w:p>
    <w:sectPr w:rsidR="00B7595D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BCE81" w14:textId="77777777" w:rsidR="00D12A42" w:rsidRDefault="00D12A42" w:rsidP="00F92223">
      <w:pPr>
        <w:spacing w:after="0" w:line="240" w:lineRule="auto"/>
      </w:pPr>
      <w:r>
        <w:separator/>
      </w:r>
    </w:p>
  </w:endnote>
  <w:endnote w:type="continuationSeparator" w:id="0">
    <w:p w14:paraId="3EF6C703" w14:textId="77777777" w:rsidR="00D12A42" w:rsidRDefault="00D12A42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C48F" w14:textId="08CB5B97" w:rsidR="00F92223" w:rsidRDefault="00B7595D" w:rsidP="00F92223">
    <w:pPr>
      <w:pStyle w:val="Stopka"/>
      <w:jc w:val="center"/>
    </w:pPr>
    <w:r w:rsidRPr="00907726">
      <w:rPr>
        <w:noProof/>
        <w:lang w:eastAsia="pl-PL"/>
      </w:rPr>
      <w:drawing>
        <wp:inline distT="0" distB="0" distL="0" distR="0" wp14:anchorId="17490BB6" wp14:editId="0C99F151">
          <wp:extent cx="6477000" cy="2057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2A56E" w14:textId="77777777" w:rsidR="00D12A42" w:rsidRDefault="00D12A42" w:rsidP="00F92223">
      <w:pPr>
        <w:spacing w:after="0" w:line="240" w:lineRule="auto"/>
      </w:pPr>
      <w:r>
        <w:separator/>
      </w:r>
    </w:p>
  </w:footnote>
  <w:footnote w:type="continuationSeparator" w:id="0">
    <w:p w14:paraId="68B15CAB" w14:textId="77777777" w:rsidR="00D12A42" w:rsidRDefault="00D12A42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25501" w14:textId="653CE706" w:rsidR="00F92223" w:rsidRDefault="00B7595D">
    <w:pPr>
      <w:pStyle w:val="Nagwek"/>
    </w:pPr>
    <w:r w:rsidRPr="00907726">
      <w:rPr>
        <w:noProof/>
        <w:lang w:eastAsia="pl-PL"/>
      </w:rPr>
      <w:drawing>
        <wp:inline distT="0" distB="0" distL="0" distR="0" wp14:anchorId="7513E51A" wp14:editId="5C3B2D12">
          <wp:extent cx="648462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46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42"/>
    <w:rsid w:val="002A3B70"/>
    <w:rsid w:val="00381C88"/>
    <w:rsid w:val="00892FE1"/>
    <w:rsid w:val="00A01F46"/>
    <w:rsid w:val="00B7595D"/>
    <w:rsid w:val="00D12A42"/>
    <w:rsid w:val="00E96292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45F0B"/>
  <w15:chartTrackingRefBased/>
  <w15:docId w15:val="{914AAD66-352D-493D-8F30-59045EA0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16</TotalTime>
  <Pages>1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Prasowe</dc:creator>
  <cp:keywords/>
  <dc:description/>
  <cp:lastModifiedBy>Biuro Prasowe</cp:lastModifiedBy>
  <cp:revision>3</cp:revision>
  <dcterms:created xsi:type="dcterms:W3CDTF">2025-11-04T19:41:00Z</dcterms:created>
  <dcterms:modified xsi:type="dcterms:W3CDTF">2025-11-05T14:03:00Z</dcterms:modified>
</cp:coreProperties>
</file>