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D37" w:rsidP="00293F40" w:rsidRDefault="00293F40" w14:paraId="4041944E" w14:textId="7F08CF0C">
      <w:pPr>
        <w:jc w:val="right"/>
      </w:pPr>
      <w:r w:rsidR="00293F40">
        <w:rPr/>
        <w:t xml:space="preserve">Kraków, </w:t>
      </w:r>
      <w:r w:rsidR="6929400C">
        <w:rPr/>
        <w:t>30</w:t>
      </w:r>
      <w:r w:rsidR="00293F40">
        <w:rPr/>
        <w:t>.10.</w:t>
      </w:r>
      <w:r w:rsidR="00293F40">
        <w:rPr/>
        <w:t>2025r.</w:t>
      </w:r>
    </w:p>
    <w:p w:rsidR="00293F40" w:rsidP="00293F40" w:rsidRDefault="00293F40" w14:paraId="139E8B52" w14:textId="66F8016A">
      <w:r>
        <w:t>INFORMACJA PRASOWA</w:t>
      </w:r>
    </w:p>
    <w:p w:rsidRPr="00293F40" w:rsidR="00293F40" w:rsidP="00293F40" w:rsidRDefault="00293F40" w14:paraId="535B2F73" w14:textId="6C3836DA">
      <w:pPr>
        <w:rPr>
          <w:b/>
          <w:bCs/>
        </w:rPr>
      </w:pPr>
    </w:p>
    <w:p w:rsidR="4A9B81D4" w:rsidP="27A5E278" w:rsidRDefault="4A9B81D4" w14:paraId="5D641656" w14:textId="39BD10C8">
      <w:pPr>
        <w:jc w:val="center"/>
        <w:rPr>
          <w:b w:val="1"/>
          <w:bCs w:val="1"/>
        </w:rPr>
      </w:pPr>
      <w:r w:rsidRPr="27A5E278" w:rsidR="4A9B81D4">
        <w:rPr>
          <w:b w:val="1"/>
          <w:bCs w:val="1"/>
        </w:rPr>
        <w:t>RMF FM znów na drogach – w piątek rusza akcja „Bezpieczny Powrót”</w:t>
      </w:r>
    </w:p>
    <w:p w:rsidR="4A9B81D4" w:rsidP="27A5E278" w:rsidRDefault="4A9B81D4" w14:paraId="5C31606C" w14:textId="076FA85F">
      <w:pPr>
        <w:pStyle w:val="Normalny"/>
        <w:jc w:val="both"/>
        <w:rPr>
          <w:b w:val="1"/>
          <w:bCs w:val="1"/>
        </w:rPr>
      </w:pPr>
      <w:r w:rsidRPr="27A5E278" w:rsidR="4A9B81D4">
        <w:rPr>
          <w:b w:val="1"/>
          <w:bCs w:val="1"/>
        </w:rPr>
        <w:t>Jak co roku, RMF FM uruchamia specjalne serwisy drogowe w ramach akcji „Bezpieczny Powrót z RMF FM”, towarzyszącej Polakom podczas wyjazdów i powrotów z okazji Uroczystości Wszystkich Świętych.</w:t>
      </w:r>
    </w:p>
    <w:p w:rsidR="4A9B81D4" w:rsidP="27A5E278" w:rsidRDefault="4A9B81D4" w14:paraId="6AA42D4A" w14:textId="4932FF03">
      <w:pPr>
        <w:pStyle w:val="Normalny"/>
        <w:jc w:val="both"/>
      </w:pPr>
      <w:r w:rsidR="4A9B81D4">
        <w:rPr/>
        <w:t xml:space="preserve">W tym roku relacje drogowe pojawią się na antenie </w:t>
      </w:r>
      <w:r w:rsidRPr="27A5E278" w:rsidR="4A9B81D4">
        <w:rPr>
          <w:b w:val="1"/>
          <w:bCs w:val="1"/>
        </w:rPr>
        <w:t>od piątku, 31 października, od godz. 15:30, a następnie w sobotę od 8:30 do 21:30 i niedzielę – od 11:30 do 21:30</w:t>
      </w:r>
      <w:r w:rsidR="4A9B81D4">
        <w:rPr/>
        <w:t>. Co godzinę reporterzy RMF FM będą przekazywać najnowsze informacje o sytuacji na drogach, wypadkach, utrudnieniach, zmianach w organizacji ruchu wokół cmentarzy oraz o rozkładach komunikacji miejskiej.</w:t>
      </w:r>
    </w:p>
    <w:p w:rsidR="4A9B81D4" w:rsidP="27A5E278" w:rsidRDefault="4A9B81D4" w14:paraId="6221E958" w14:textId="397D1904">
      <w:pPr>
        <w:pStyle w:val="Normalny"/>
        <w:jc w:val="both"/>
      </w:pPr>
      <w:r w:rsidR="4A9B81D4">
        <w:rPr/>
        <w:t xml:space="preserve">W akcję zaangażowani są wszyscy reporterzy regionalni i dziennikarze redakcji warszawskiej, wspierani przez realizatorów pracujących w czterech wozach satelitarnych RMF FM. Słuchacze będą mogli również przekazywać własne ostrzeżenia poprzez </w:t>
      </w:r>
      <w:r w:rsidRPr="27A5E278" w:rsidR="4A9B81D4">
        <w:rPr>
          <w:b w:val="1"/>
          <w:bCs w:val="1"/>
        </w:rPr>
        <w:t>Gorącą Linię RMF FM</w:t>
      </w:r>
      <w:r w:rsidR="4A9B81D4">
        <w:rPr/>
        <w:t>.</w:t>
      </w:r>
    </w:p>
    <w:p w:rsidR="4A9B81D4" w:rsidP="27A5E278" w:rsidRDefault="4A9B81D4" w14:paraId="5939CDBB" w14:textId="2DC089F3">
      <w:pPr>
        <w:pStyle w:val="Normalny"/>
        <w:jc w:val="both"/>
      </w:pPr>
      <w:r w:rsidR="4A9B81D4">
        <w:rPr/>
        <w:t xml:space="preserve">W tym roku serwisy pojawią się </w:t>
      </w:r>
      <w:r w:rsidRPr="27A5E278" w:rsidR="4A9B81D4">
        <w:rPr>
          <w:b w:val="1"/>
          <w:bCs w:val="1"/>
        </w:rPr>
        <w:t>w nowej, dynamicznej odsłonie muzycznej</w:t>
      </w:r>
      <w:r w:rsidR="4A9B81D4">
        <w:rPr/>
        <w:t>, która ma jeszcze lepiej oddać charakter akcji.</w:t>
      </w:r>
    </w:p>
    <w:p w:rsidR="4A9B81D4" w:rsidP="27A5E278" w:rsidRDefault="4A9B81D4" w14:paraId="32412438" w14:textId="346B89AF">
      <w:pPr>
        <w:pStyle w:val="Normalny"/>
        <w:jc w:val="both"/>
        <w:rPr>
          <w:b w:val="1"/>
          <w:bCs w:val="1"/>
        </w:rPr>
      </w:pPr>
      <w:r w:rsidR="4A9B81D4">
        <w:rPr/>
        <w:t xml:space="preserve">– </w:t>
      </w:r>
      <w:r w:rsidRPr="27A5E278" w:rsidR="4A9B81D4">
        <w:rPr>
          <w:i w:val="1"/>
          <w:iCs w:val="1"/>
        </w:rPr>
        <w:t>„Bezpieczny Powrót z RMF FM” to dla nas coś więcej niż akcja antenowa. Od lat jesteśmy z naszymi słuchaczami w trasie, pomagamy im bezpiecznie dotrzeć do celu i tworzymy atmosferę towarzyszącą tym wyjątkowym dniom. To akcja, która od lat pokazuje, że RMF FM jest zawsze tam, gdzie są nasi słuchacze</w:t>
      </w:r>
      <w:r w:rsidR="4A9B81D4">
        <w:rPr/>
        <w:t xml:space="preserve"> – </w:t>
      </w:r>
      <w:r w:rsidRPr="27A5E278" w:rsidR="4A9B81D4">
        <w:rPr>
          <w:b w:val="1"/>
          <w:bCs w:val="1"/>
        </w:rPr>
        <w:t>mówi Michał Rodak, Dyrektor informacji RMF FM</w:t>
      </w:r>
      <w:r w:rsidR="4A9B81D4">
        <w:rPr>
          <w:b w:val="0"/>
          <w:bCs w:val="0"/>
        </w:rPr>
        <w:t>.</w:t>
      </w:r>
    </w:p>
    <w:p w:rsidR="4A9B81D4" w:rsidP="27A5E278" w:rsidRDefault="4A9B81D4" w14:paraId="682C42E2" w14:textId="29365684">
      <w:pPr>
        <w:pStyle w:val="Normalny"/>
        <w:jc w:val="both"/>
      </w:pPr>
      <w:r w:rsidR="4A9B81D4">
        <w:rPr/>
        <w:t>„Bezpieczny Powrót z RMF FM” to jeden z najbardziej rozpoznawalnych elementów anteny stacji, od lat ceniony przez kierowców za rzetelne i szybkie informacje.</w:t>
      </w:r>
    </w:p>
    <w:p w:rsidR="27A5E278" w:rsidRDefault="27A5E278" w14:paraId="17B553A6" w14:textId="5DA909C3"/>
    <w:p w:rsidR="00D33DCD" w:rsidP="00D33DCD" w:rsidRDefault="00D33DCD" w14:paraId="47737AD0" w14:textId="77777777"/>
    <w:p w:rsidR="00293F40" w:rsidP="00293F40" w:rsidRDefault="00293F40" w14:paraId="437225ED" w14:textId="72896FA8">
      <w:pPr>
        <w:jc w:val="both"/>
      </w:pPr>
    </w:p>
    <w:sectPr w:rsidR="00293F40" w:rsidSect="00F92223">
      <w:headerReference w:type="default" r:id="rId6"/>
      <w:footerReference w:type="default" r:id="rId7"/>
      <w:pgSz w:w="11906" w:h="16838" w:orient="portrait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0BFE" w:rsidP="00F92223" w:rsidRDefault="004B0BFE" w14:paraId="45890676" w14:textId="77777777">
      <w:pPr>
        <w:spacing w:after="0" w:line="240" w:lineRule="auto"/>
      </w:pPr>
      <w:r>
        <w:separator/>
      </w:r>
    </w:p>
  </w:endnote>
  <w:endnote w:type="continuationSeparator" w:id="0">
    <w:p w:rsidR="004B0BFE" w:rsidP="00F92223" w:rsidRDefault="004B0BFE" w14:paraId="36EC4C8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92223" w:rsidP="00F92223" w:rsidRDefault="008A3117" w14:paraId="5B6A57F9" w14:textId="3C4C34E6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45CC0B5" wp14:editId="04B8B033">
          <wp:extent cx="6461760" cy="190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0BFE" w:rsidP="00F92223" w:rsidRDefault="004B0BFE" w14:paraId="43709CFB" w14:textId="77777777">
      <w:pPr>
        <w:spacing w:after="0" w:line="240" w:lineRule="auto"/>
      </w:pPr>
      <w:r>
        <w:separator/>
      </w:r>
    </w:p>
  </w:footnote>
  <w:footnote w:type="continuationSeparator" w:id="0">
    <w:p w:rsidR="004B0BFE" w:rsidP="00F92223" w:rsidRDefault="004B0BFE" w14:paraId="7467119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92223" w:rsidRDefault="008A3117" w14:paraId="1DF40B5F" w14:textId="48ACB4CA">
    <w:pPr>
      <w:pStyle w:val="Nagwek"/>
    </w:pPr>
    <w:r>
      <w:rPr>
        <w:noProof/>
        <w:lang w:eastAsia="pl-PL"/>
      </w:rPr>
      <w:drawing>
        <wp:inline distT="0" distB="0" distL="0" distR="0" wp14:anchorId="5B69C94F" wp14:editId="09FCF76D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40"/>
    <w:rsid w:val="00191ACF"/>
    <w:rsid w:val="001D48E3"/>
    <w:rsid w:val="00293F40"/>
    <w:rsid w:val="002B2D7E"/>
    <w:rsid w:val="003162FD"/>
    <w:rsid w:val="00371F41"/>
    <w:rsid w:val="00381C88"/>
    <w:rsid w:val="00472B93"/>
    <w:rsid w:val="004B0BFE"/>
    <w:rsid w:val="005351C0"/>
    <w:rsid w:val="00550E71"/>
    <w:rsid w:val="0060270C"/>
    <w:rsid w:val="007F5ABD"/>
    <w:rsid w:val="00892FE1"/>
    <w:rsid w:val="008A1BF4"/>
    <w:rsid w:val="008A3117"/>
    <w:rsid w:val="00A01F46"/>
    <w:rsid w:val="00A214BD"/>
    <w:rsid w:val="00B81633"/>
    <w:rsid w:val="00D33DCD"/>
    <w:rsid w:val="00E96292"/>
    <w:rsid w:val="00EF5457"/>
    <w:rsid w:val="00F15D37"/>
    <w:rsid w:val="00F86BB7"/>
    <w:rsid w:val="00F92223"/>
    <w:rsid w:val="27A5E278"/>
    <w:rsid w:val="4415922A"/>
    <w:rsid w:val="4A9B81D4"/>
    <w:rsid w:val="6929400C"/>
    <w:rsid w:val="76EC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799F0"/>
  <w15:chartTrackingRefBased/>
  <w15:docId w15:val="{B8E82414-2112-4C61-9BAD-F8D745CC1C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293F4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293F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0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1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2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Grupa%20RMF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 firmowy Grupa RMF</ap:Template>
  <ap:Application>Microsoft Word for the web</ap:Application>
  <ap:DocSecurity>0</ap:DocSecurity>
  <ap:ScaleCrop>false</ap:ScaleCrop>
  <ap:Company>Grupa RMF Sp. z o.o. Sp. k.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Biuro Prasowe</dc:creator>
  <keywords/>
  <dc:description/>
  <lastModifiedBy>Karolina Czepkiewicz</lastModifiedBy>
  <revision>15</revision>
  <dcterms:created xsi:type="dcterms:W3CDTF">2025-10-07T14:40:00.0000000Z</dcterms:created>
  <dcterms:modified xsi:type="dcterms:W3CDTF">2025-10-30T15:10:07.8351095Z</dcterms:modified>
</coreProperties>
</file>