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89F18" w14:textId="6D0DBDEE" w:rsidR="00A66FE8" w:rsidRPr="008750C6" w:rsidRDefault="00A66FE8" w:rsidP="00A66FE8">
      <w:pPr>
        <w:spacing w:after="0"/>
        <w:jc w:val="center"/>
        <w:rPr>
          <w:rFonts w:ascii="Century Gothic" w:hAnsi="Century Gothic"/>
          <w:b/>
          <w:lang w:val="pl-PL"/>
        </w:rPr>
      </w:pPr>
      <w:bookmarkStart w:id="0" w:name="_GoBack"/>
      <w:r w:rsidRPr="008750C6">
        <w:rPr>
          <w:rFonts w:ascii="Century Gothic" w:hAnsi="Century Gothic"/>
          <w:b/>
          <w:lang w:val="pl-PL"/>
        </w:rPr>
        <w:t xml:space="preserve">Maserati </w:t>
      </w:r>
      <w:proofErr w:type="spellStart"/>
      <w:r w:rsidRPr="008750C6">
        <w:rPr>
          <w:rFonts w:ascii="Century Gothic" w:hAnsi="Century Gothic"/>
          <w:b/>
          <w:lang w:val="pl-PL"/>
        </w:rPr>
        <w:t>Grecale</w:t>
      </w:r>
      <w:proofErr w:type="spellEnd"/>
      <w:r w:rsidRPr="008750C6">
        <w:rPr>
          <w:rFonts w:ascii="Century Gothic" w:hAnsi="Century Gothic"/>
          <w:b/>
          <w:lang w:val="pl-PL"/>
        </w:rPr>
        <w:t xml:space="preserve"> </w:t>
      </w:r>
      <w:proofErr w:type="spellStart"/>
      <w:r w:rsidRPr="008750C6">
        <w:rPr>
          <w:rFonts w:ascii="Century Gothic" w:hAnsi="Century Gothic"/>
          <w:b/>
          <w:lang w:val="pl-PL"/>
        </w:rPr>
        <w:t>Folgore</w:t>
      </w:r>
      <w:proofErr w:type="spellEnd"/>
      <w:r w:rsidRPr="008750C6">
        <w:rPr>
          <w:rFonts w:ascii="Century Gothic" w:hAnsi="Century Gothic"/>
          <w:b/>
          <w:lang w:val="pl-PL"/>
        </w:rPr>
        <w:t>, rok modelowy 2026</w:t>
      </w:r>
    </w:p>
    <w:p w14:paraId="3D117D92" w14:textId="77777777" w:rsidR="00266EAC" w:rsidRPr="008750C6" w:rsidRDefault="00266EAC" w:rsidP="00A66FE8">
      <w:pPr>
        <w:spacing w:after="0"/>
        <w:jc w:val="center"/>
        <w:rPr>
          <w:rFonts w:ascii="Century Gothic" w:hAnsi="Century Gothic"/>
          <w:b/>
          <w:lang w:val="pl-PL"/>
        </w:rPr>
      </w:pPr>
    </w:p>
    <w:p w14:paraId="5C16268B" w14:textId="77777777" w:rsidR="00240658" w:rsidRPr="008750C6" w:rsidRDefault="00266EAC" w:rsidP="00F677B0">
      <w:pPr>
        <w:spacing w:after="0"/>
        <w:jc w:val="center"/>
        <w:rPr>
          <w:rFonts w:ascii="Century Gothic" w:hAnsi="Century Gothic"/>
          <w:bCs/>
          <w:i/>
          <w:iCs/>
          <w:sz w:val="20"/>
          <w:szCs w:val="20"/>
          <w:lang w:val="pl-PL"/>
        </w:rPr>
      </w:pPr>
      <w:r w:rsidRPr="008750C6">
        <w:rPr>
          <w:rFonts w:ascii="Century Gothic" w:hAnsi="Century Gothic"/>
          <w:i/>
          <w:sz w:val="20"/>
          <w:lang w:val="pl-PL"/>
        </w:rPr>
        <w:t>W pełni elektryczny SUV Maserati wyposażony jest w nowe rozwiązania techniczne zapewniające maksymalną wydajność, zasięg i osiągi.</w:t>
      </w:r>
    </w:p>
    <w:p w14:paraId="5B2BE913" w14:textId="003936E5" w:rsidR="00266EAC" w:rsidRPr="008750C6" w:rsidRDefault="00266EAC" w:rsidP="00F677B0">
      <w:pPr>
        <w:spacing w:after="0"/>
        <w:jc w:val="center"/>
        <w:rPr>
          <w:rFonts w:ascii="Century Gothic" w:hAnsi="Century Gothic"/>
          <w:bCs/>
          <w:i/>
          <w:iCs/>
          <w:sz w:val="20"/>
          <w:szCs w:val="20"/>
          <w:lang w:val="pl-PL"/>
        </w:rPr>
      </w:pPr>
      <w:r w:rsidRPr="008750C6">
        <w:rPr>
          <w:rFonts w:ascii="Century Gothic" w:hAnsi="Century Gothic"/>
          <w:i/>
          <w:sz w:val="20"/>
          <w:lang w:val="pl-PL"/>
        </w:rPr>
        <w:t xml:space="preserve">Nigdy wcześniej oferta modelu </w:t>
      </w:r>
      <w:proofErr w:type="spellStart"/>
      <w:r w:rsidRPr="008750C6">
        <w:rPr>
          <w:rFonts w:ascii="Century Gothic" w:hAnsi="Century Gothic"/>
          <w:i/>
          <w:sz w:val="20"/>
          <w:lang w:val="pl-PL"/>
        </w:rPr>
        <w:t>Grecale</w:t>
      </w:r>
      <w:proofErr w:type="spellEnd"/>
      <w:r w:rsidRPr="008750C6">
        <w:rPr>
          <w:rFonts w:ascii="Century Gothic" w:hAnsi="Century Gothic"/>
          <w:i/>
          <w:sz w:val="20"/>
          <w:lang w:val="pl-PL"/>
        </w:rPr>
        <w:t xml:space="preserve"> nie była tak szeroka, z odświeżoną paletą kolorów i standardowymi </w:t>
      </w:r>
      <w:proofErr w:type="spellStart"/>
      <w:r w:rsidRPr="008750C6">
        <w:rPr>
          <w:rFonts w:ascii="Century Gothic" w:hAnsi="Century Gothic"/>
          <w:i/>
          <w:sz w:val="20"/>
          <w:lang w:val="pl-PL"/>
        </w:rPr>
        <w:t>wykończeniami</w:t>
      </w:r>
      <w:proofErr w:type="spellEnd"/>
      <w:r w:rsidRPr="008750C6">
        <w:rPr>
          <w:rFonts w:ascii="Century Gothic" w:hAnsi="Century Gothic"/>
          <w:i/>
          <w:sz w:val="20"/>
          <w:lang w:val="pl-PL"/>
        </w:rPr>
        <w:t>.</w:t>
      </w:r>
    </w:p>
    <w:p w14:paraId="782BB466" w14:textId="77777777" w:rsidR="00266EAC" w:rsidRPr="008750C6" w:rsidRDefault="00266EAC" w:rsidP="00A13201">
      <w:pPr>
        <w:spacing w:after="0"/>
        <w:rPr>
          <w:rFonts w:ascii="Century Gothic" w:hAnsi="Century Gothic"/>
          <w:bCs/>
          <w:i/>
          <w:iCs/>
          <w:lang w:val="pl-PL"/>
        </w:rPr>
      </w:pPr>
    </w:p>
    <w:p w14:paraId="64BFD64E" w14:textId="77777777" w:rsidR="00821ED9" w:rsidRPr="008750C6" w:rsidRDefault="00821ED9" w:rsidP="00A13201">
      <w:pPr>
        <w:spacing w:after="0"/>
        <w:rPr>
          <w:rFonts w:ascii="Century Gothic" w:hAnsi="Century Gothic"/>
          <w:i/>
          <w:sz w:val="20"/>
          <w:highlight w:val="yellow"/>
          <w:lang w:val="pl-PL"/>
        </w:rPr>
      </w:pPr>
    </w:p>
    <w:p w14:paraId="25FB3612" w14:textId="625716D0" w:rsidR="007A236E" w:rsidRPr="008750C6" w:rsidRDefault="009B1F23" w:rsidP="007A236E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i/>
          <w:sz w:val="20"/>
          <w:lang w:val="pl-PL"/>
        </w:rPr>
        <w:t xml:space="preserve">Modena, 29 października 2025 r. – W roku modelowym 2026 Maserati rozwinęło jedną z flagowych wersji swojego SUV-a: </w:t>
      </w:r>
      <w:proofErr w:type="spellStart"/>
      <w:r w:rsidRPr="008750C6">
        <w:rPr>
          <w:rFonts w:ascii="Century Gothic" w:hAnsi="Century Gothic"/>
          <w:i/>
          <w:sz w:val="20"/>
          <w:lang w:val="pl-PL"/>
        </w:rPr>
        <w:t>Grecale</w:t>
      </w:r>
      <w:proofErr w:type="spellEnd"/>
      <w:r w:rsidRPr="008750C6">
        <w:rPr>
          <w:rFonts w:ascii="Century Gothic" w:hAnsi="Century Gothic"/>
          <w:i/>
          <w:sz w:val="20"/>
          <w:lang w:val="pl-PL"/>
        </w:rPr>
        <w:t xml:space="preserve"> </w:t>
      </w:r>
      <w:proofErr w:type="spellStart"/>
      <w:r w:rsidRPr="008750C6">
        <w:rPr>
          <w:rFonts w:ascii="Century Gothic" w:hAnsi="Century Gothic"/>
          <w:i/>
          <w:sz w:val="20"/>
          <w:lang w:val="pl-PL"/>
        </w:rPr>
        <w:t>Folgore</w:t>
      </w:r>
      <w:proofErr w:type="spellEnd"/>
      <w:r w:rsidRPr="008750C6">
        <w:rPr>
          <w:rFonts w:ascii="Century Gothic" w:hAnsi="Century Gothic"/>
          <w:i/>
          <w:sz w:val="20"/>
          <w:lang w:val="pl-PL"/>
        </w:rPr>
        <w:t xml:space="preserve"> oferuje szereg zaawansowanych technologii, które definiują nowy poziom wysokowydajnej elektryfikacji; wprowadza system AWD-</w:t>
      </w:r>
      <w:proofErr w:type="spellStart"/>
      <w:r w:rsidRPr="008750C6">
        <w:rPr>
          <w:rFonts w:ascii="Century Gothic" w:hAnsi="Century Gothic"/>
          <w:i/>
          <w:sz w:val="20"/>
          <w:lang w:val="pl-PL"/>
        </w:rPr>
        <w:t>Disconnect</w:t>
      </w:r>
      <w:proofErr w:type="spellEnd"/>
      <w:r w:rsidRPr="008750C6">
        <w:rPr>
          <w:rFonts w:ascii="Century Gothic" w:hAnsi="Century Gothic"/>
          <w:i/>
          <w:sz w:val="20"/>
          <w:lang w:val="pl-PL"/>
        </w:rPr>
        <w:t xml:space="preserve"> i poprawia zasięg.</w:t>
      </w:r>
    </w:p>
    <w:p w14:paraId="4BC47B2B" w14:textId="3230F586" w:rsidR="007A236E" w:rsidRPr="008750C6" w:rsidRDefault="00266EAC" w:rsidP="0028341E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b/>
          <w:sz w:val="20"/>
          <w:lang w:val="pl-PL"/>
        </w:rPr>
        <w:t>Cała gama SUV-ów Maserati – połączenie osiągów i przyjemności z jazdy – nigdy nie była tak szeroka, aby sprostać wszystkim wymaganiom klientów marki.</w:t>
      </w:r>
    </w:p>
    <w:p w14:paraId="44D85FF0" w14:textId="77777777" w:rsidR="003C2139" w:rsidRPr="008750C6" w:rsidRDefault="003C2139" w:rsidP="0028341E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575FF922" w14:textId="68579C05" w:rsidR="003C2139" w:rsidRPr="008750C6" w:rsidRDefault="003C2139" w:rsidP="0028341E">
      <w:pPr>
        <w:spacing w:after="0"/>
        <w:jc w:val="both"/>
        <w:rPr>
          <w:rFonts w:ascii="Century Gothic" w:hAnsi="Century Gothic"/>
          <w:b/>
          <w:bCs/>
          <w:sz w:val="20"/>
          <w:lang w:val="pl-PL"/>
        </w:rPr>
      </w:pPr>
      <w:proofErr w:type="spellStart"/>
      <w:r w:rsidRPr="008750C6">
        <w:rPr>
          <w:rFonts w:ascii="Century Gothic" w:hAnsi="Century Gothic"/>
          <w:b/>
          <w:sz w:val="20"/>
          <w:lang w:val="pl-PL"/>
        </w:rPr>
        <w:t>Grecale</w:t>
      </w:r>
      <w:proofErr w:type="spellEnd"/>
      <w:r w:rsidRPr="008750C6">
        <w:rPr>
          <w:rFonts w:ascii="Century Gothic" w:hAnsi="Century Gothic"/>
          <w:b/>
          <w:sz w:val="20"/>
          <w:lang w:val="pl-PL"/>
        </w:rPr>
        <w:t xml:space="preserve"> </w:t>
      </w:r>
      <w:proofErr w:type="spellStart"/>
      <w:r w:rsidRPr="008750C6">
        <w:rPr>
          <w:rFonts w:ascii="Century Gothic" w:hAnsi="Century Gothic"/>
          <w:b/>
          <w:sz w:val="20"/>
          <w:lang w:val="pl-PL"/>
        </w:rPr>
        <w:t>Folgore</w:t>
      </w:r>
      <w:proofErr w:type="spellEnd"/>
      <w:r w:rsidRPr="008750C6">
        <w:rPr>
          <w:rFonts w:ascii="Century Gothic" w:hAnsi="Century Gothic"/>
          <w:b/>
          <w:sz w:val="20"/>
          <w:lang w:val="pl-PL"/>
        </w:rPr>
        <w:t xml:space="preserve"> z roku modelowego 2026</w:t>
      </w:r>
    </w:p>
    <w:p w14:paraId="321D0526" w14:textId="102DBBAD" w:rsidR="00A66FE8" w:rsidRPr="008750C6" w:rsidRDefault="00A66FE8" w:rsidP="00A66FE8">
      <w:pPr>
        <w:spacing w:after="0"/>
        <w:jc w:val="both"/>
        <w:rPr>
          <w:rFonts w:ascii="Century Gothic" w:hAnsi="Century Gothic"/>
          <w:i/>
          <w:iCs/>
          <w:sz w:val="20"/>
          <w:lang w:val="pl-PL"/>
        </w:rPr>
      </w:pPr>
      <w:r w:rsidRPr="008750C6">
        <w:rPr>
          <w:rFonts w:ascii="Century Gothic" w:hAnsi="Century Gothic"/>
          <w:b/>
          <w:sz w:val="20"/>
          <w:lang w:val="pl-PL"/>
        </w:rPr>
        <w:t>Główną nowością techniczną jest innowacyjny system odłączania napędu na wszystkie koła. Gdy napęd AWD nie jest wymagany, pojazd przenosi trakcję tylko na tylną oś, co znacznie zmniejsza zużycie energii i zwiększa zasięg (do 580 km), potwierdzając swoją pozycję jako punkt odniesienia w swoim segmencie. Przejście między napędem na wszystkie koła a napędem na tylne koła odbywa się w ciągu 500 milisekund poprzez fizyczne odłączenie przednich półosi od piast. Rozwiązanie to, w przeciwieństwie do innych systemów dostępnych na rynku, które ograniczają odłączenie do poziomu silnika lub mechanizmu różnicowego, pozwala na prawdziwą i całkowitą izolację przekładni, maksymalizując w ten sposób oszczędność energii. Cały proces jest zarządzany przez automatyczną strategię sterowania, która nie wymaga żadnej interakcji ze strony kierowcy.</w:t>
      </w:r>
    </w:p>
    <w:p w14:paraId="493F190E" w14:textId="77777777" w:rsidR="00980CB0" w:rsidRPr="008750C6" w:rsidRDefault="00980CB0" w:rsidP="00A66FE8">
      <w:pPr>
        <w:spacing w:after="0"/>
        <w:jc w:val="both"/>
        <w:rPr>
          <w:rFonts w:ascii="Century Gothic" w:hAnsi="Century Gothic"/>
          <w:i/>
          <w:iCs/>
          <w:sz w:val="20"/>
          <w:lang w:val="pl-PL"/>
        </w:rPr>
      </w:pPr>
    </w:p>
    <w:p w14:paraId="2DFBC5C9" w14:textId="77777777" w:rsidR="00A66FE8" w:rsidRPr="008750C6" w:rsidRDefault="00A66FE8" w:rsidP="00A66FE8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sz w:val="20"/>
          <w:lang w:val="pl-PL"/>
        </w:rPr>
        <w:t xml:space="preserve">Inteligentne zarządzanie trakcją wykorzystuje sieć czujników i zaawansowane algorytmy, przetwarzając tysiące parametrów na sekundę. Obejmują one zapotrzebowanie na moment obrotowy, temperaturę hamulców, nachylenie drogi, chwilową prędkość i przyspieszenie, wybrany tryb jazdy, temperaturę zewnętrzną oraz aktywację systemów kontroli dynamiki pojazdu, takich jak ABS, ESC, ASR i </w:t>
      </w:r>
      <w:proofErr w:type="spellStart"/>
      <w:r w:rsidRPr="008750C6">
        <w:rPr>
          <w:rFonts w:ascii="Century Gothic" w:hAnsi="Century Gothic"/>
          <w:sz w:val="20"/>
          <w:lang w:val="pl-PL"/>
        </w:rPr>
        <w:t>wektorowanie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momentu obrotowego stosowane podczas hamowania. Ta analiza predykcyjna umożliwia kierowcom wybór najbardziej efektywnej konfiguracji w dowolnym momencie bez utraty trakcji i aktywnego bezpieczeństwa.</w:t>
      </w:r>
    </w:p>
    <w:p w14:paraId="2EDF7076" w14:textId="77777777" w:rsidR="00A66FE8" w:rsidRPr="008750C6" w:rsidRDefault="00A66FE8" w:rsidP="00A66FE8">
      <w:pPr>
        <w:spacing w:after="0"/>
        <w:jc w:val="both"/>
        <w:rPr>
          <w:rFonts w:ascii="Century Gothic" w:hAnsi="Century Gothic"/>
          <w:i/>
          <w:iCs/>
          <w:sz w:val="20"/>
          <w:lang w:val="pl-PL"/>
        </w:rPr>
      </w:pPr>
    </w:p>
    <w:p w14:paraId="4CEA1A6F" w14:textId="7113A6DA" w:rsidR="00A66FE8" w:rsidRPr="008750C6" w:rsidRDefault="00A66FE8" w:rsidP="00A66FE8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b/>
          <w:sz w:val="20"/>
          <w:lang w:val="pl-PL"/>
        </w:rPr>
        <w:t xml:space="preserve">Model z roku modelowego 2026 potwierdza również technologie, które docenili już klienci </w:t>
      </w:r>
      <w:proofErr w:type="spellStart"/>
      <w:r w:rsidRPr="008750C6">
        <w:rPr>
          <w:rFonts w:ascii="Century Gothic" w:hAnsi="Century Gothic"/>
          <w:b/>
          <w:sz w:val="20"/>
          <w:lang w:val="pl-PL"/>
        </w:rPr>
        <w:t>Grecale</w:t>
      </w:r>
      <w:proofErr w:type="spellEnd"/>
      <w:r w:rsidRPr="008750C6">
        <w:rPr>
          <w:rFonts w:ascii="Century Gothic" w:hAnsi="Century Gothic"/>
          <w:b/>
          <w:sz w:val="20"/>
          <w:lang w:val="pl-PL"/>
        </w:rPr>
        <w:t xml:space="preserve"> </w:t>
      </w:r>
      <w:proofErr w:type="spellStart"/>
      <w:r w:rsidRPr="008750C6">
        <w:rPr>
          <w:rFonts w:ascii="Century Gothic" w:hAnsi="Century Gothic"/>
          <w:b/>
          <w:sz w:val="20"/>
          <w:lang w:val="pl-PL"/>
        </w:rPr>
        <w:t>Folgore</w:t>
      </w:r>
      <w:proofErr w:type="spellEnd"/>
      <w:r w:rsidRPr="008750C6">
        <w:rPr>
          <w:rFonts w:ascii="Century Gothic" w:hAnsi="Century Gothic"/>
          <w:b/>
          <w:sz w:val="20"/>
          <w:lang w:val="pl-PL"/>
        </w:rPr>
        <w:t>. Automatyczny system wstępnego kondycjonowania akumulatora uruchamia się, gdy za pomocą funkcji EV Routing – czyli inteligentnej funkcji nawigacji dla pojazdów elektrycznych do planowania tras i postojów w celu ładowania – w systemie nawigacyjnym jako cel podróży zostanie ustawiona stacja ultraszybkiego ładowania. W takim przypadku pojazd proaktywnie dostosowuje temperaturę akumulatora, doprowadzając ją do idealnego zakresu dla procesu ładowania dużą mocą i znacznie skracając czas postoju.</w:t>
      </w:r>
    </w:p>
    <w:p w14:paraId="4C04FDAC" w14:textId="77777777" w:rsidR="00A66FE8" w:rsidRPr="008750C6" w:rsidRDefault="00A66FE8" w:rsidP="00A66FE8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76849828" w14:textId="77777777" w:rsidR="00A66FE8" w:rsidRPr="008750C6" w:rsidRDefault="00A66FE8" w:rsidP="00A66FE8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sz w:val="20"/>
          <w:lang w:val="pl-PL"/>
        </w:rPr>
        <w:t>Dla codziennego komfortu zachowano funkcję zdalnej klimatyzacji przedziału pasażerskiego. Można jej używać do stabilizacji temperatury w samochodzie za pomocą aplikacji Maserati Connect, nawet gdy pojazd jest wyłączony, zapewniając pasażerom komfort od momentu wejścia do pojazdu.</w:t>
      </w:r>
    </w:p>
    <w:p w14:paraId="57CE2D37" w14:textId="77777777" w:rsidR="00A66FE8" w:rsidRPr="008750C6" w:rsidRDefault="00A66FE8" w:rsidP="00A66FE8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1BA98C65" w14:textId="77777777" w:rsidR="00A66FE8" w:rsidRPr="008750C6" w:rsidRDefault="00A66FE8" w:rsidP="00A66FE8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b/>
          <w:sz w:val="20"/>
          <w:lang w:val="pl-PL"/>
        </w:rPr>
        <w:lastRenderedPageBreak/>
        <w:t>Funkcja EV Routing pozostaje filarem elektrycznego doświadczenia podróży</w:t>
      </w:r>
      <w:r w:rsidRPr="008750C6">
        <w:rPr>
          <w:rFonts w:ascii="Century Gothic" w:hAnsi="Century Gothic"/>
          <w:sz w:val="20"/>
          <w:lang w:val="pl-PL"/>
        </w:rPr>
        <w:t xml:space="preserve">: system oblicza trasę, biorąc pod uwagę poziom naładowania, styl jazdy i profil wysokościowy, automatycznie integrując wszelkie postoje na ładowanie i minimalizując całkowity czas podróży. Aby wesprzeć tę funkcję, Maserati dodało funkcję </w:t>
      </w:r>
      <w:proofErr w:type="spellStart"/>
      <w:r w:rsidRPr="008750C6">
        <w:rPr>
          <w:rFonts w:ascii="Century Gothic" w:hAnsi="Century Gothic"/>
          <w:sz w:val="20"/>
          <w:lang w:val="pl-PL"/>
        </w:rPr>
        <w:t>Dynamic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8750C6">
        <w:rPr>
          <w:rFonts w:ascii="Century Gothic" w:hAnsi="Century Gothic"/>
          <w:sz w:val="20"/>
          <w:lang w:val="pl-PL"/>
        </w:rPr>
        <w:t>Range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8750C6">
        <w:rPr>
          <w:rFonts w:ascii="Century Gothic" w:hAnsi="Century Gothic"/>
          <w:sz w:val="20"/>
          <w:lang w:val="pl-PL"/>
        </w:rPr>
        <w:t>Mapping</w:t>
      </w:r>
      <w:proofErr w:type="spellEnd"/>
      <w:r w:rsidRPr="008750C6">
        <w:rPr>
          <w:rFonts w:ascii="Century Gothic" w:hAnsi="Century Gothic"/>
          <w:sz w:val="20"/>
          <w:lang w:val="pl-PL"/>
        </w:rPr>
        <w:t>, która zapewnia wizualną reprezentację maksymalnej odległości możliwej do osiągnięcia na mapie w oparciu o stan akumulatora, z ciągłymi aktualizacjami zgodnie z warunkami jazdy. Narzędzie to zapewnia kierowcy dokładną, aktualną w czasie rzeczywistym prognozę pozostałego zasięgu, eliminując wszelką niepewność związaną z planowaniem podróży.</w:t>
      </w:r>
    </w:p>
    <w:p w14:paraId="68F1EDAD" w14:textId="64F59F96" w:rsidR="00B62781" w:rsidRPr="008750C6" w:rsidRDefault="00B62781" w:rsidP="00A66FE8">
      <w:pPr>
        <w:spacing w:after="0"/>
        <w:jc w:val="both"/>
        <w:rPr>
          <w:rFonts w:ascii="Century Gothic" w:hAnsi="Century Gothic"/>
          <w:i/>
          <w:iCs/>
          <w:sz w:val="20"/>
          <w:lang w:val="pl-PL"/>
        </w:rPr>
      </w:pPr>
    </w:p>
    <w:p w14:paraId="27203201" w14:textId="30325789" w:rsidR="00B62781" w:rsidRPr="008750C6" w:rsidRDefault="00B62781" w:rsidP="00A66FE8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b/>
          <w:sz w:val="20"/>
          <w:lang w:val="pl-PL"/>
        </w:rPr>
        <w:t xml:space="preserve">Nowa gama modeli Maserati </w:t>
      </w:r>
      <w:proofErr w:type="spellStart"/>
      <w:r w:rsidRPr="008750C6">
        <w:rPr>
          <w:rFonts w:ascii="Century Gothic" w:hAnsi="Century Gothic"/>
          <w:b/>
          <w:sz w:val="20"/>
          <w:lang w:val="pl-PL"/>
        </w:rPr>
        <w:t>Grecale</w:t>
      </w:r>
      <w:proofErr w:type="spellEnd"/>
      <w:r w:rsidRPr="008750C6">
        <w:rPr>
          <w:rFonts w:ascii="Century Gothic" w:hAnsi="Century Gothic"/>
          <w:b/>
          <w:sz w:val="20"/>
          <w:lang w:val="pl-PL"/>
        </w:rPr>
        <w:t>: nigdy nie była tak bogata</w:t>
      </w:r>
    </w:p>
    <w:p w14:paraId="2066AC33" w14:textId="040F8BBF" w:rsidR="00B62781" w:rsidRPr="008750C6" w:rsidRDefault="00B62781" w:rsidP="00B62781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sz w:val="20"/>
          <w:lang w:val="pl-PL"/>
        </w:rPr>
        <w:t xml:space="preserve">Model </w:t>
      </w:r>
      <w:proofErr w:type="spellStart"/>
      <w:r w:rsidRPr="008750C6">
        <w:rPr>
          <w:rFonts w:ascii="Century Gothic" w:hAnsi="Century Gothic"/>
          <w:sz w:val="20"/>
          <w:lang w:val="pl-PL"/>
        </w:rPr>
        <w:t>Grecale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, podobnie jak </w:t>
      </w:r>
      <w:proofErr w:type="spellStart"/>
      <w:r w:rsidRPr="008750C6">
        <w:rPr>
          <w:rFonts w:ascii="Century Gothic" w:hAnsi="Century Gothic"/>
          <w:sz w:val="20"/>
          <w:lang w:val="pl-PL"/>
        </w:rPr>
        <w:t>GranTurismo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, MC20 </w:t>
      </w:r>
      <w:proofErr w:type="spellStart"/>
      <w:r w:rsidRPr="008750C6">
        <w:rPr>
          <w:rFonts w:ascii="Century Gothic" w:hAnsi="Century Gothic"/>
          <w:sz w:val="20"/>
          <w:lang w:val="pl-PL"/>
        </w:rPr>
        <w:t>Pura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, MC20 </w:t>
      </w:r>
      <w:proofErr w:type="spellStart"/>
      <w:r w:rsidRPr="008750C6">
        <w:rPr>
          <w:rFonts w:ascii="Century Gothic" w:hAnsi="Century Gothic"/>
          <w:sz w:val="20"/>
          <w:lang w:val="pl-PL"/>
        </w:rPr>
        <w:t>Pura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8750C6">
        <w:rPr>
          <w:rFonts w:ascii="Century Gothic" w:hAnsi="Century Gothic"/>
          <w:sz w:val="20"/>
          <w:lang w:val="pl-PL"/>
        </w:rPr>
        <w:t>Cielo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i GT2 </w:t>
      </w:r>
      <w:proofErr w:type="spellStart"/>
      <w:r w:rsidRPr="008750C6">
        <w:rPr>
          <w:rFonts w:ascii="Century Gothic" w:hAnsi="Century Gothic"/>
          <w:sz w:val="20"/>
          <w:lang w:val="pl-PL"/>
        </w:rPr>
        <w:t>Stradale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, reprezentuje włoski luksus w stylu Maserati. Łączy osiągi i elegancję w duchu grand </w:t>
      </w:r>
      <w:proofErr w:type="spellStart"/>
      <w:r w:rsidRPr="008750C6">
        <w:rPr>
          <w:rFonts w:ascii="Century Gothic" w:hAnsi="Century Gothic"/>
          <w:sz w:val="20"/>
          <w:lang w:val="pl-PL"/>
        </w:rPr>
        <w:t>touring</w:t>
      </w:r>
      <w:proofErr w:type="spellEnd"/>
      <w:r w:rsidRPr="008750C6">
        <w:rPr>
          <w:rFonts w:ascii="Century Gothic" w:hAnsi="Century Gothic"/>
          <w:sz w:val="20"/>
          <w:lang w:val="pl-PL"/>
        </w:rPr>
        <w:t>.</w:t>
      </w:r>
    </w:p>
    <w:p w14:paraId="53CF568E" w14:textId="77777777" w:rsidR="00B62781" w:rsidRPr="008750C6" w:rsidRDefault="00B62781" w:rsidP="00B62781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531EEE4F" w14:textId="23DADF5C" w:rsidR="00B62781" w:rsidRPr="008750C6" w:rsidRDefault="00B62781" w:rsidP="00B62781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sz w:val="20"/>
          <w:lang w:val="pl-PL"/>
        </w:rPr>
        <w:t xml:space="preserve">Z aktualizacją gamy </w:t>
      </w:r>
      <w:proofErr w:type="spellStart"/>
      <w:r w:rsidRPr="008750C6">
        <w:rPr>
          <w:rFonts w:ascii="Century Gothic" w:hAnsi="Century Gothic"/>
          <w:sz w:val="20"/>
          <w:lang w:val="pl-PL"/>
        </w:rPr>
        <w:t>Grecale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MY26 oferta handlowa jest jeszcze szersza, podobnie jak dedykowane specyfikacje, bogata paleta kolorów i seria ekskluzywnych interpretacji w ramach programu personalizacji Maserati </w:t>
      </w:r>
      <w:proofErr w:type="spellStart"/>
      <w:r w:rsidRPr="008750C6">
        <w:rPr>
          <w:rFonts w:ascii="Century Gothic" w:hAnsi="Century Gothic"/>
          <w:sz w:val="20"/>
          <w:lang w:val="pl-PL"/>
        </w:rPr>
        <w:t>Fuoriserie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, który jest wyrazem mistrzowskiego rzemiosła Maserati. </w:t>
      </w:r>
    </w:p>
    <w:p w14:paraId="2B2C8DFC" w14:textId="77777777" w:rsidR="00B62781" w:rsidRPr="008750C6" w:rsidRDefault="00B62781" w:rsidP="00B62781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2463AF19" w14:textId="2D643C75" w:rsidR="00B62781" w:rsidRPr="008750C6" w:rsidRDefault="00266EAC" w:rsidP="00465E04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sz w:val="20"/>
          <w:lang w:val="pl-PL"/>
        </w:rPr>
        <w:t xml:space="preserve">W przypadku modelu </w:t>
      </w:r>
      <w:proofErr w:type="spellStart"/>
      <w:r w:rsidRPr="008750C6">
        <w:rPr>
          <w:rFonts w:ascii="Century Gothic" w:hAnsi="Century Gothic"/>
          <w:sz w:val="20"/>
          <w:lang w:val="pl-PL"/>
        </w:rPr>
        <w:t>Grecale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program </w:t>
      </w:r>
      <w:proofErr w:type="spellStart"/>
      <w:r w:rsidRPr="008750C6">
        <w:rPr>
          <w:rFonts w:ascii="Century Gothic" w:hAnsi="Century Gothic"/>
          <w:sz w:val="20"/>
          <w:lang w:val="pl-PL"/>
        </w:rPr>
        <w:t>Fuoriserie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oferuje 32 kolory nadwozia, z których sześć zostało wprowadzonych wraz z rokiem modelowym 2026, a także osiem dedykowanych wnętrz, cztery różne zaciski hamulcowe – z których jeden jest dostępny wyłącznie w modelu </w:t>
      </w:r>
      <w:proofErr w:type="spellStart"/>
      <w:r w:rsidRPr="008750C6">
        <w:rPr>
          <w:rFonts w:ascii="Century Gothic" w:hAnsi="Century Gothic"/>
          <w:sz w:val="20"/>
          <w:lang w:val="pl-PL"/>
        </w:rPr>
        <w:t>Grecale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BEV – pięć felg dla całej gamy i jedną specjalnie dla wersji elektrycznej, a także trzy poziomy wyposażenia, z których jeden jest zarezerwowany dla modelu BEV. </w:t>
      </w:r>
    </w:p>
    <w:p w14:paraId="617CE65D" w14:textId="6C9F09FB" w:rsidR="00FE06B2" w:rsidRPr="008750C6" w:rsidRDefault="00FE06B2" w:rsidP="00465E04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sz w:val="20"/>
          <w:lang w:val="pl-PL"/>
        </w:rPr>
        <w:t xml:space="preserve">Paleta kolorów obejmuje obecnie do 11 kolorów nadwozia, oprócz wielu opcji personalizacji oferowanych przez program Maserati </w:t>
      </w:r>
      <w:proofErr w:type="spellStart"/>
      <w:r w:rsidRPr="008750C6">
        <w:rPr>
          <w:rFonts w:ascii="Century Gothic" w:hAnsi="Century Gothic"/>
          <w:sz w:val="20"/>
          <w:lang w:val="pl-PL"/>
        </w:rPr>
        <w:t>Fuoriserie</w:t>
      </w:r>
      <w:proofErr w:type="spellEnd"/>
      <w:r w:rsidRPr="008750C6">
        <w:rPr>
          <w:rFonts w:ascii="Century Gothic" w:hAnsi="Century Gothic"/>
          <w:sz w:val="20"/>
          <w:lang w:val="pl-PL"/>
        </w:rPr>
        <w:t>, który obejmuje dziewięć kolorów jednolitych i metalicznych, 13 opcji trzy- i czterowarstwowych oraz cztery odcienie matowe.</w:t>
      </w:r>
    </w:p>
    <w:p w14:paraId="4BCD96ED" w14:textId="77777777" w:rsidR="00465E04" w:rsidRPr="008750C6" w:rsidRDefault="00465E04" w:rsidP="00465E04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5EC26037" w14:textId="0F4F0168" w:rsidR="00A0754B" w:rsidRPr="008750C6" w:rsidRDefault="00A0754B" w:rsidP="00465E04">
      <w:pPr>
        <w:spacing w:after="0"/>
        <w:jc w:val="both"/>
        <w:rPr>
          <w:rFonts w:ascii="Century Gothic" w:hAnsi="Century Gothic"/>
          <w:sz w:val="20"/>
          <w:lang w:val="pl-PL"/>
        </w:rPr>
      </w:pPr>
      <w:r w:rsidRPr="008750C6">
        <w:rPr>
          <w:rFonts w:ascii="Century Gothic" w:hAnsi="Century Gothic"/>
          <w:b/>
          <w:sz w:val="20"/>
          <w:lang w:val="pl-PL"/>
        </w:rPr>
        <w:t>Wnętrza i wykończenia bardziej niż kiedykolwiek poświęcone dbałości o szczegóły</w:t>
      </w:r>
    </w:p>
    <w:p w14:paraId="08579BFA" w14:textId="121BB37A" w:rsidR="00266EAC" w:rsidRPr="008750C6" w:rsidRDefault="00527D1F" w:rsidP="00266EAC">
      <w:pPr>
        <w:contextualSpacing/>
        <w:jc w:val="both"/>
        <w:rPr>
          <w:rFonts w:ascii="Century Gothic" w:eastAsia="Century Gothic" w:hAnsi="Century Gothic" w:cs="Century Gothic"/>
          <w:sz w:val="20"/>
          <w:szCs w:val="20"/>
          <w:lang w:val="pl-PL"/>
        </w:rPr>
      </w:pPr>
      <w:proofErr w:type="spellStart"/>
      <w:r w:rsidRPr="008750C6">
        <w:rPr>
          <w:rFonts w:ascii="Century Gothic" w:hAnsi="Century Gothic"/>
          <w:sz w:val="20"/>
          <w:lang w:val="pl-PL"/>
        </w:rPr>
        <w:t>Grecale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wyróżnia się dbałością o szczegóły: otwarcie drzwi jest to wejście do świata komfortu i stylu z prestiżowymi materiałami i bogatą gamą kombinacji kolorów.</w:t>
      </w:r>
    </w:p>
    <w:p w14:paraId="07C41408" w14:textId="2FF7859E" w:rsidR="00266EAC" w:rsidRPr="008750C6" w:rsidRDefault="00266EAC" w:rsidP="004F0E3E">
      <w:pPr>
        <w:contextualSpacing/>
        <w:jc w:val="both"/>
        <w:rPr>
          <w:rFonts w:ascii="Century Gothic" w:eastAsia="Century Gothic" w:hAnsi="Century Gothic" w:cs="Century Gothic"/>
          <w:sz w:val="20"/>
          <w:szCs w:val="20"/>
          <w:lang w:val="pl-PL"/>
        </w:rPr>
      </w:pPr>
      <w:r w:rsidRPr="008750C6">
        <w:rPr>
          <w:rFonts w:ascii="Century Gothic" w:hAnsi="Century Gothic"/>
          <w:sz w:val="20"/>
          <w:lang w:val="pl-PL"/>
        </w:rPr>
        <w:t xml:space="preserve">Trzy nowe konfiguracje wnętrza z programu </w:t>
      </w:r>
      <w:proofErr w:type="spellStart"/>
      <w:r w:rsidRPr="008750C6">
        <w:rPr>
          <w:rFonts w:ascii="Century Gothic" w:hAnsi="Century Gothic"/>
          <w:sz w:val="20"/>
          <w:lang w:val="pl-PL"/>
        </w:rPr>
        <w:t>Fuoriserie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są teraz dostępne w standardzie: Premium Pelle </w:t>
      </w:r>
      <w:proofErr w:type="spellStart"/>
      <w:r w:rsidRPr="008750C6">
        <w:rPr>
          <w:rFonts w:ascii="Century Gothic" w:hAnsi="Century Gothic"/>
          <w:sz w:val="20"/>
          <w:lang w:val="pl-PL"/>
        </w:rPr>
        <w:t>Ghiaccio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, Sport </w:t>
      </w:r>
      <w:proofErr w:type="spellStart"/>
      <w:r w:rsidRPr="008750C6">
        <w:rPr>
          <w:rFonts w:ascii="Century Gothic" w:hAnsi="Century Gothic"/>
          <w:sz w:val="20"/>
          <w:lang w:val="pl-PL"/>
        </w:rPr>
        <w:t>Leather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Nero/Rosso i Sport </w:t>
      </w:r>
      <w:proofErr w:type="spellStart"/>
      <w:r w:rsidRPr="008750C6">
        <w:rPr>
          <w:rFonts w:ascii="Century Gothic" w:hAnsi="Century Gothic"/>
          <w:sz w:val="20"/>
          <w:lang w:val="pl-PL"/>
        </w:rPr>
        <w:t>Leather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Nero/</w:t>
      </w:r>
      <w:proofErr w:type="spellStart"/>
      <w:r w:rsidRPr="008750C6">
        <w:rPr>
          <w:rFonts w:ascii="Century Gothic" w:hAnsi="Century Gothic"/>
          <w:sz w:val="20"/>
          <w:lang w:val="pl-PL"/>
        </w:rPr>
        <w:t>Giallo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, a także osiem opcji siedzeń </w:t>
      </w:r>
      <w:proofErr w:type="spellStart"/>
      <w:r w:rsidRPr="008750C6">
        <w:rPr>
          <w:rFonts w:ascii="Century Gothic" w:hAnsi="Century Gothic"/>
          <w:sz w:val="20"/>
          <w:lang w:val="pl-PL"/>
        </w:rPr>
        <w:t>Fuoriserie</w:t>
      </w:r>
      <w:proofErr w:type="spellEnd"/>
      <w:r w:rsidRPr="008750C6">
        <w:rPr>
          <w:rFonts w:ascii="Century Gothic" w:hAnsi="Century Gothic"/>
          <w:sz w:val="20"/>
          <w:lang w:val="pl-PL"/>
        </w:rPr>
        <w:t>.</w:t>
      </w:r>
    </w:p>
    <w:p w14:paraId="1A996FF0" w14:textId="77777777" w:rsidR="00B62781" w:rsidRPr="008750C6" w:rsidRDefault="00B62781" w:rsidP="00A66FE8">
      <w:pPr>
        <w:spacing w:after="0"/>
        <w:jc w:val="both"/>
        <w:rPr>
          <w:rFonts w:ascii="Century Gothic" w:hAnsi="Century Gothic"/>
          <w:sz w:val="20"/>
          <w:lang w:val="pl-PL"/>
        </w:rPr>
      </w:pPr>
    </w:p>
    <w:p w14:paraId="354B8124" w14:textId="3368745D" w:rsidR="002A4BB1" w:rsidRPr="008750C6" w:rsidRDefault="00A66FE8" w:rsidP="00326075">
      <w:pPr>
        <w:spacing w:after="0"/>
        <w:jc w:val="both"/>
        <w:rPr>
          <w:rFonts w:ascii="Century Gothic" w:hAnsi="Century Gothic"/>
          <w:color w:val="000000"/>
          <w:sz w:val="16"/>
          <w:szCs w:val="16"/>
          <w:lang w:val="pl-PL"/>
        </w:rPr>
      </w:pPr>
      <w:r w:rsidRPr="008750C6">
        <w:rPr>
          <w:rFonts w:ascii="Century Gothic" w:hAnsi="Century Gothic"/>
          <w:sz w:val="20"/>
          <w:lang w:val="pl-PL"/>
        </w:rPr>
        <w:t xml:space="preserve">Z modelem </w:t>
      </w:r>
      <w:proofErr w:type="spellStart"/>
      <w:r w:rsidRPr="008750C6">
        <w:rPr>
          <w:rFonts w:ascii="Century Gothic" w:hAnsi="Century Gothic"/>
          <w:sz w:val="20"/>
          <w:lang w:val="pl-PL"/>
        </w:rPr>
        <w:t>Grecale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8750C6">
        <w:rPr>
          <w:rFonts w:ascii="Century Gothic" w:hAnsi="Century Gothic"/>
          <w:sz w:val="20"/>
          <w:lang w:val="pl-PL"/>
        </w:rPr>
        <w:t>Folgore</w:t>
      </w:r>
      <w:proofErr w:type="spellEnd"/>
      <w:r w:rsidRPr="008750C6">
        <w:rPr>
          <w:rFonts w:ascii="Century Gothic" w:hAnsi="Century Gothic"/>
          <w:sz w:val="20"/>
          <w:lang w:val="pl-PL"/>
        </w:rPr>
        <w:t xml:space="preserve"> MY26 Maserati kontynuuje rozwój w kierunku zaawansowanej mobilności elektrycznej, łącząc wyrafinowanie techniczne, efektywność energetyczną i przyjemność z jazdy w sposób charakterystyczny dla Maserati. </w:t>
      </w:r>
      <w:bookmarkEnd w:id="0"/>
    </w:p>
    <w:sectPr w:rsidR="002A4BB1" w:rsidRPr="008750C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180FA" w14:textId="77777777" w:rsidR="0085683C" w:rsidRDefault="0085683C">
      <w:pPr>
        <w:spacing w:after="0" w:line="240" w:lineRule="auto"/>
      </w:pPr>
      <w:r>
        <w:separator/>
      </w:r>
    </w:p>
  </w:endnote>
  <w:endnote w:type="continuationSeparator" w:id="0">
    <w:p w14:paraId="12F04D8D" w14:textId="77777777" w:rsidR="0085683C" w:rsidRDefault="0085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9DE9F" w14:textId="77777777" w:rsidR="0085683C" w:rsidRDefault="0085683C">
      <w:pPr>
        <w:spacing w:after="0" w:line="240" w:lineRule="auto"/>
      </w:pPr>
      <w:r>
        <w:separator/>
      </w:r>
    </w:p>
  </w:footnote>
  <w:footnote w:type="continuationSeparator" w:id="0">
    <w:p w14:paraId="43FE9349" w14:textId="77777777" w:rsidR="0085683C" w:rsidRDefault="0085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0419" w14:textId="77777777" w:rsidR="00811052" w:rsidRDefault="00820F21" w:rsidP="00811052">
    <w:pPr>
      <w:pStyle w:val="Nagwek"/>
      <w:jc w:val="center"/>
      <w:rPr>
        <w:noProof/>
        <w:color w:val="000000"/>
      </w:rPr>
    </w:pPr>
    <w:r>
      <w:rPr>
        <w:noProof/>
        <w:color w:val="000000"/>
        <w:lang w:val="pl-PL" w:eastAsia="pl-PL"/>
      </w:rPr>
      <w:drawing>
        <wp:inline distT="0" distB="0" distL="0" distR="0" wp14:anchorId="78FA7517" wp14:editId="3B6AF50F">
          <wp:extent cx="1682750" cy="10033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41636" w14:textId="77777777" w:rsidR="00517D0A" w:rsidRDefault="00517D0A" w:rsidP="0081105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81CD0E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26285"/>
    <w:multiLevelType w:val="hybridMultilevel"/>
    <w:tmpl w:val="52F88D58"/>
    <w:lvl w:ilvl="0" w:tplc="10B68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29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2F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A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45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A2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42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08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4E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0BD3"/>
    <w:multiLevelType w:val="hybridMultilevel"/>
    <w:tmpl w:val="9E128BC6"/>
    <w:lvl w:ilvl="0" w:tplc="A6D61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E8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A2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EB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67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CD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0F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CE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4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2C63"/>
    <w:multiLevelType w:val="hybridMultilevel"/>
    <w:tmpl w:val="52D4F7E0"/>
    <w:lvl w:ilvl="0" w:tplc="DB04E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40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69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8E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E4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8F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9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E0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E7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0B0A"/>
    <w:multiLevelType w:val="hybridMultilevel"/>
    <w:tmpl w:val="8326A77E"/>
    <w:lvl w:ilvl="0" w:tplc="1194C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20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AF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6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46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A0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B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5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EF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6B109"/>
    <w:multiLevelType w:val="hybridMultilevel"/>
    <w:tmpl w:val="0C38FFE2"/>
    <w:lvl w:ilvl="0" w:tplc="4EAE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C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2E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CE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5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4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88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A3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A7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1E2B"/>
    <w:multiLevelType w:val="hybridMultilevel"/>
    <w:tmpl w:val="73DE869C"/>
    <w:lvl w:ilvl="0" w:tplc="6E1ED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6E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24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A5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2E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EE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84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80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C5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305EF"/>
    <w:multiLevelType w:val="hybridMultilevel"/>
    <w:tmpl w:val="6C2A1E04"/>
    <w:lvl w:ilvl="0" w:tplc="FAE00DB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7595"/>
    <w:multiLevelType w:val="multilevel"/>
    <w:tmpl w:val="3B72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3391D"/>
    <w:multiLevelType w:val="hybridMultilevel"/>
    <w:tmpl w:val="12B40552"/>
    <w:lvl w:ilvl="0" w:tplc="63D4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A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45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2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C7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CE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A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ED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42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EB53E"/>
    <w:multiLevelType w:val="hybridMultilevel"/>
    <w:tmpl w:val="93968234"/>
    <w:lvl w:ilvl="0" w:tplc="A2F29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80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0A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AE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22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9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E3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01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56B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1B063"/>
    <w:multiLevelType w:val="hybridMultilevel"/>
    <w:tmpl w:val="895C02FA"/>
    <w:lvl w:ilvl="0" w:tplc="6AD6F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2C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8B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40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86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45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8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EC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8B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0397D"/>
    <w:multiLevelType w:val="hybridMultilevel"/>
    <w:tmpl w:val="07E89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0E343"/>
    <w:multiLevelType w:val="hybridMultilevel"/>
    <w:tmpl w:val="CDF248CE"/>
    <w:lvl w:ilvl="0" w:tplc="69A67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AE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A3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8A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0D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89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E9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2E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08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6D0AA"/>
    <w:multiLevelType w:val="hybridMultilevel"/>
    <w:tmpl w:val="D5781C84"/>
    <w:lvl w:ilvl="0" w:tplc="5DF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24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A5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44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C4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6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E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08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6521A"/>
    <w:multiLevelType w:val="hybridMultilevel"/>
    <w:tmpl w:val="35068218"/>
    <w:lvl w:ilvl="0" w:tplc="42701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E8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E5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62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C9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0A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A8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09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6BAB1"/>
    <w:multiLevelType w:val="hybridMultilevel"/>
    <w:tmpl w:val="7862A5AC"/>
    <w:lvl w:ilvl="0" w:tplc="426ED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85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66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82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2C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AD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A5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CA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06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81D93"/>
    <w:multiLevelType w:val="hybridMultilevel"/>
    <w:tmpl w:val="68CCC942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30329660"/>
    <w:multiLevelType w:val="hybridMultilevel"/>
    <w:tmpl w:val="701A207A"/>
    <w:lvl w:ilvl="0" w:tplc="6302A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AE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A2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45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8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05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EC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4D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885BA"/>
    <w:multiLevelType w:val="hybridMultilevel"/>
    <w:tmpl w:val="0D9EDC90"/>
    <w:lvl w:ilvl="0" w:tplc="2C32B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E5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0F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0C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03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8B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A0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A8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8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92A05"/>
    <w:multiLevelType w:val="hybridMultilevel"/>
    <w:tmpl w:val="F83CCA7C"/>
    <w:lvl w:ilvl="0" w:tplc="72F8E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69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E9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E5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E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6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0D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D4E"/>
    <w:multiLevelType w:val="hybridMultilevel"/>
    <w:tmpl w:val="533ECB64"/>
    <w:lvl w:ilvl="0" w:tplc="3A82D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48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28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A3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6A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28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E4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03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A6042"/>
    <w:multiLevelType w:val="hybridMultilevel"/>
    <w:tmpl w:val="DF5EB7AA"/>
    <w:lvl w:ilvl="0" w:tplc="7CE49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60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63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67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09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43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1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AF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5568A"/>
    <w:multiLevelType w:val="hybridMultilevel"/>
    <w:tmpl w:val="4A4EE75A"/>
    <w:lvl w:ilvl="0" w:tplc="11344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8D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60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88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E4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41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6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4C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2A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77189"/>
    <w:multiLevelType w:val="hybridMultilevel"/>
    <w:tmpl w:val="DABE5592"/>
    <w:lvl w:ilvl="0" w:tplc="2B140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0B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2B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AA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ED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84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A0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CB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2B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19C73"/>
    <w:multiLevelType w:val="hybridMultilevel"/>
    <w:tmpl w:val="7734A14E"/>
    <w:lvl w:ilvl="0" w:tplc="D88C1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E0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C83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48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23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02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EA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03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1CBD3"/>
    <w:multiLevelType w:val="hybridMultilevel"/>
    <w:tmpl w:val="A80C7A10"/>
    <w:lvl w:ilvl="0" w:tplc="4ABEA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01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CC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48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0F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C1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0B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2E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07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631C8"/>
    <w:multiLevelType w:val="hybridMultilevel"/>
    <w:tmpl w:val="B76C5BF6"/>
    <w:lvl w:ilvl="0" w:tplc="41B8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C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E6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A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AF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43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E3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0B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7FE33"/>
    <w:multiLevelType w:val="hybridMultilevel"/>
    <w:tmpl w:val="81563362"/>
    <w:lvl w:ilvl="0" w:tplc="C66A5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CA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A4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E3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A7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64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21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A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CB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68FCE"/>
    <w:multiLevelType w:val="hybridMultilevel"/>
    <w:tmpl w:val="FDAC6EF2"/>
    <w:lvl w:ilvl="0" w:tplc="B1E2A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66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A7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1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64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68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0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AA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8C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74850"/>
    <w:multiLevelType w:val="hybridMultilevel"/>
    <w:tmpl w:val="C49AC212"/>
    <w:lvl w:ilvl="0" w:tplc="B5C24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8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83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87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62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6B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C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E2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CD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4B709"/>
    <w:multiLevelType w:val="hybridMultilevel"/>
    <w:tmpl w:val="6F0A4FF0"/>
    <w:lvl w:ilvl="0" w:tplc="2CDE9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0F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49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E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EF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CA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F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C7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0C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D4CA9"/>
    <w:multiLevelType w:val="hybridMultilevel"/>
    <w:tmpl w:val="C13EEE26"/>
    <w:lvl w:ilvl="0" w:tplc="AA5C2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EC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02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6A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89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47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9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63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CC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408BD"/>
    <w:multiLevelType w:val="hybridMultilevel"/>
    <w:tmpl w:val="570CCD06"/>
    <w:lvl w:ilvl="0" w:tplc="12943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03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60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2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63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85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8F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8E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67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07BE8"/>
    <w:multiLevelType w:val="hybridMultilevel"/>
    <w:tmpl w:val="EE28F6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F07FD"/>
    <w:multiLevelType w:val="hybridMultilevel"/>
    <w:tmpl w:val="6FC20520"/>
    <w:lvl w:ilvl="0" w:tplc="E0526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4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C4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CC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D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C7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B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E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EA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985B8"/>
    <w:multiLevelType w:val="hybridMultilevel"/>
    <w:tmpl w:val="E2DC9B32"/>
    <w:lvl w:ilvl="0" w:tplc="6EC4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A9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6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EE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E4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CE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09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E8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2A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F9A73"/>
    <w:multiLevelType w:val="hybridMultilevel"/>
    <w:tmpl w:val="5BBC908C"/>
    <w:lvl w:ilvl="0" w:tplc="C2AA7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82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27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E2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46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47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6D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E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6E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B9F55"/>
    <w:multiLevelType w:val="hybridMultilevel"/>
    <w:tmpl w:val="BFC8D0FC"/>
    <w:lvl w:ilvl="0" w:tplc="05CA6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22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CE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A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4F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0E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AC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AA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C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A6A50"/>
    <w:multiLevelType w:val="hybridMultilevel"/>
    <w:tmpl w:val="8E8CF3A0"/>
    <w:lvl w:ilvl="0" w:tplc="00041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85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AD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A5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6B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62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4A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68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A8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C1745"/>
    <w:multiLevelType w:val="hybridMultilevel"/>
    <w:tmpl w:val="E03886AC"/>
    <w:lvl w:ilvl="0" w:tplc="FAF2A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3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CE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2A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27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F2A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4A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6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83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41EC7"/>
    <w:multiLevelType w:val="hybridMultilevel"/>
    <w:tmpl w:val="565430B6"/>
    <w:lvl w:ilvl="0" w:tplc="095A0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46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22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44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01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6E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21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C2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2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32"/>
  </w:num>
  <w:num w:numId="4">
    <w:abstractNumId w:val="5"/>
  </w:num>
  <w:num w:numId="5">
    <w:abstractNumId w:val="37"/>
  </w:num>
  <w:num w:numId="6">
    <w:abstractNumId w:val="28"/>
  </w:num>
  <w:num w:numId="7">
    <w:abstractNumId w:val="2"/>
  </w:num>
  <w:num w:numId="8">
    <w:abstractNumId w:val="36"/>
  </w:num>
  <w:num w:numId="9">
    <w:abstractNumId w:val="27"/>
  </w:num>
  <w:num w:numId="10">
    <w:abstractNumId w:val="19"/>
  </w:num>
  <w:num w:numId="11">
    <w:abstractNumId w:val="41"/>
  </w:num>
  <w:num w:numId="12">
    <w:abstractNumId w:val="16"/>
  </w:num>
  <w:num w:numId="13">
    <w:abstractNumId w:val="29"/>
  </w:num>
  <w:num w:numId="14">
    <w:abstractNumId w:val="39"/>
  </w:num>
  <w:num w:numId="15">
    <w:abstractNumId w:val="15"/>
  </w:num>
  <w:num w:numId="16">
    <w:abstractNumId w:val="13"/>
  </w:num>
  <w:num w:numId="17">
    <w:abstractNumId w:val="38"/>
  </w:num>
  <w:num w:numId="18">
    <w:abstractNumId w:val="14"/>
  </w:num>
  <w:num w:numId="19">
    <w:abstractNumId w:val="30"/>
  </w:num>
  <w:num w:numId="20">
    <w:abstractNumId w:val="18"/>
  </w:num>
  <w:num w:numId="21">
    <w:abstractNumId w:val="1"/>
  </w:num>
  <w:num w:numId="22">
    <w:abstractNumId w:val="25"/>
  </w:num>
  <w:num w:numId="23">
    <w:abstractNumId w:val="21"/>
  </w:num>
  <w:num w:numId="24">
    <w:abstractNumId w:val="23"/>
  </w:num>
  <w:num w:numId="25">
    <w:abstractNumId w:val="33"/>
  </w:num>
  <w:num w:numId="26">
    <w:abstractNumId w:val="26"/>
  </w:num>
  <w:num w:numId="27">
    <w:abstractNumId w:val="22"/>
  </w:num>
  <w:num w:numId="28">
    <w:abstractNumId w:val="24"/>
  </w:num>
  <w:num w:numId="29">
    <w:abstractNumId w:val="9"/>
  </w:num>
  <w:num w:numId="30">
    <w:abstractNumId w:val="20"/>
  </w:num>
  <w:num w:numId="31">
    <w:abstractNumId w:val="11"/>
  </w:num>
  <w:num w:numId="32">
    <w:abstractNumId w:val="4"/>
  </w:num>
  <w:num w:numId="33">
    <w:abstractNumId w:val="10"/>
  </w:num>
  <w:num w:numId="34">
    <w:abstractNumId w:val="6"/>
  </w:num>
  <w:num w:numId="35">
    <w:abstractNumId w:val="3"/>
  </w:num>
  <w:num w:numId="36">
    <w:abstractNumId w:val="40"/>
  </w:num>
  <w:num w:numId="37">
    <w:abstractNumId w:val="17"/>
  </w:num>
  <w:num w:numId="38">
    <w:abstractNumId w:val="8"/>
  </w:num>
  <w:num w:numId="39">
    <w:abstractNumId w:val="0"/>
  </w:num>
  <w:num w:numId="40">
    <w:abstractNumId w:val="34"/>
  </w:num>
  <w:num w:numId="41">
    <w:abstractNumId w:val="1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62"/>
    <w:rsid w:val="000008DA"/>
    <w:rsid w:val="00002AC1"/>
    <w:rsid w:val="0000313F"/>
    <w:rsid w:val="00004175"/>
    <w:rsid w:val="00004A5A"/>
    <w:rsid w:val="00006F35"/>
    <w:rsid w:val="00006FEB"/>
    <w:rsid w:val="00016B86"/>
    <w:rsid w:val="00024665"/>
    <w:rsid w:val="00030CB5"/>
    <w:rsid w:val="000314F7"/>
    <w:rsid w:val="000327A1"/>
    <w:rsid w:val="000354CD"/>
    <w:rsid w:val="0003625E"/>
    <w:rsid w:val="00037458"/>
    <w:rsid w:val="00037FC8"/>
    <w:rsid w:val="00041C8D"/>
    <w:rsid w:val="00041C8F"/>
    <w:rsid w:val="0005329E"/>
    <w:rsid w:val="00053B5E"/>
    <w:rsid w:val="00055429"/>
    <w:rsid w:val="00056426"/>
    <w:rsid w:val="00056643"/>
    <w:rsid w:val="00057617"/>
    <w:rsid w:val="000576E5"/>
    <w:rsid w:val="00060989"/>
    <w:rsid w:val="00061BA1"/>
    <w:rsid w:val="00062C61"/>
    <w:rsid w:val="0006794B"/>
    <w:rsid w:val="000704D5"/>
    <w:rsid w:val="00072F3C"/>
    <w:rsid w:val="00074B71"/>
    <w:rsid w:val="00075FAD"/>
    <w:rsid w:val="000774A7"/>
    <w:rsid w:val="000778E5"/>
    <w:rsid w:val="00080B6F"/>
    <w:rsid w:val="00080FE1"/>
    <w:rsid w:val="0008115E"/>
    <w:rsid w:val="00082044"/>
    <w:rsid w:val="00082DE3"/>
    <w:rsid w:val="0008505B"/>
    <w:rsid w:val="00091DA3"/>
    <w:rsid w:val="00092F77"/>
    <w:rsid w:val="000967CC"/>
    <w:rsid w:val="00097B25"/>
    <w:rsid w:val="000A0C40"/>
    <w:rsid w:val="000B0C20"/>
    <w:rsid w:val="000B150F"/>
    <w:rsid w:val="000C02A4"/>
    <w:rsid w:val="000C3020"/>
    <w:rsid w:val="000C6CA3"/>
    <w:rsid w:val="000C6F98"/>
    <w:rsid w:val="000D0493"/>
    <w:rsid w:val="000D075F"/>
    <w:rsid w:val="000D4E18"/>
    <w:rsid w:val="000D6B21"/>
    <w:rsid w:val="000D6DF1"/>
    <w:rsid w:val="000D7B89"/>
    <w:rsid w:val="000E01CC"/>
    <w:rsid w:val="000E097F"/>
    <w:rsid w:val="000E43AB"/>
    <w:rsid w:val="000E5434"/>
    <w:rsid w:val="000E6C6D"/>
    <w:rsid w:val="000F0D3E"/>
    <w:rsid w:val="000F2406"/>
    <w:rsid w:val="000F4206"/>
    <w:rsid w:val="000F422D"/>
    <w:rsid w:val="000F55EE"/>
    <w:rsid w:val="000F7DB8"/>
    <w:rsid w:val="0010055E"/>
    <w:rsid w:val="00100E88"/>
    <w:rsid w:val="0010148B"/>
    <w:rsid w:val="00101A65"/>
    <w:rsid w:val="001028A8"/>
    <w:rsid w:val="00106DCB"/>
    <w:rsid w:val="001113B3"/>
    <w:rsid w:val="00112A70"/>
    <w:rsid w:val="00115951"/>
    <w:rsid w:val="00116816"/>
    <w:rsid w:val="001314EB"/>
    <w:rsid w:val="00132AD4"/>
    <w:rsid w:val="00134142"/>
    <w:rsid w:val="0013443C"/>
    <w:rsid w:val="001346B6"/>
    <w:rsid w:val="00134DA5"/>
    <w:rsid w:val="00137FB9"/>
    <w:rsid w:val="00140E35"/>
    <w:rsid w:val="001444A1"/>
    <w:rsid w:val="00151C8C"/>
    <w:rsid w:val="0015791D"/>
    <w:rsid w:val="00157AEB"/>
    <w:rsid w:val="00167D23"/>
    <w:rsid w:val="00172405"/>
    <w:rsid w:val="00173728"/>
    <w:rsid w:val="00174388"/>
    <w:rsid w:val="0017472B"/>
    <w:rsid w:val="00175789"/>
    <w:rsid w:val="00180BC4"/>
    <w:rsid w:val="00181051"/>
    <w:rsid w:val="00182C96"/>
    <w:rsid w:val="00184D53"/>
    <w:rsid w:val="00185645"/>
    <w:rsid w:val="00186DA0"/>
    <w:rsid w:val="00192DAA"/>
    <w:rsid w:val="0019307D"/>
    <w:rsid w:val="00195467"/>
    <w:rsid w:val="001954BD"/>
    <w:rsid w:val="00195A6B"/>
    <w:rsid w:val="001A2273"/>
    <w:rsid w:val="001A4155"/>
    <w:rsid w:val="001A61F0"/>
    <w:rsid w:val="001A6A3B"/>
    <w:rsid w:val="001A742B"/>
    <w:rsid w:val="001B2E38"/>
    <w:rsid w:val="001B4DC2"/>
    <w:rsid w:val="001B5493"/>
    <w:rsid w:val="001B6A4C"/>
    <w:rsid w:val="001C01C2"/>
    <w:rsid w:val="001C4F23"/>
    <w:rsid w:val="001C68DF"/>
    <w:rsid w:val="001D0BFD"/>
    <w:rsid w:val="001D2726"/>
    <w:rsid w:val="001D4B74"/>
    <w:rsid w:val="001D4E8B"/>
    <w:rsid w:val="001D68B5"/>
    <w:rsid w:val="001D6EEA"/>
    <w:rsid w:val="001D7DB3"/>
    <w:rsid w:val="001E1A0D"/>
    <w:rsid w:val="001E7946"/>
    <w:rsid w:val="001F17FE"/>
    <w:rsid w:val="001F4315"/>
    <w:rsid w:val="001F68CA"/>
    <w:rsid w:val="001F6BCE"/>
    <w:rsid w:val="001F7C3A"/>
    <w:rsid w:val="002005C6"/>
    <w:rsid w:val="002059BE"/>
    <w:rsid w:val="002123D7"/>
    <w:rsid w:val="00213300"/>
    <w:rsid w:val="0022084E"/>
    <w:rsid w:val="00222DC6"/>
    <w:rsid w:val="002263FF"/>
    <w:rsid w:val="00226883"/>
    <w:rsid w:val="00227D99"/>
    <w:rsid w:val="0023159C"/>
    <w:rsid w:val="00236F9E"/>
    <w:rsid w:val="00240658"/>
    <w:rsid w:val="002430BF"/>
    <w:rsid w:val="00246164"/>
    <w:rsid w:val="0025318C"/>
    <w:rsid w:val="00256223"/>
    <w:rsid w:val="00261301"/>
    <w:rsid w:val="00266EAC"/>
    <w:rsid w:val="00272012"/>
    <w:rsid w:val="00272148"/>
    <w:rsid w:val="00272625"/>
    <w:rsid w:val="002760CF"/>
    <w:rsid w:val="002776E9"/>
    <w:rsid w:val="00282D0A"/>
    <w:rsid w:val="0028341E"/>
    <w:rsid w:val="00285294"/>
    <w:rsid w:val="002854D7"/>
    <w:rsid w:val="0028722C"/>
    <w:rsid w:val="00287490"/>
    <w:rsid w:val="002876A6"/>
    <w:rsid w:val="00293748"/>
    <w:rsid w:val="00293D26"/>
    <w:rsid w:val="002957BA"/>
    <w:rsid w:val="00295EE8"/>
    <w:rsid w:val="002977EB"/>
    <w:rsid w:val="002A0899"/>
    <w:rsid w:val="002A09C2"/>
    <w:rsid w:val="002A2EFF"/>
    <w:rsid w:val="002A44CD"/>
    <w:rsid w:val="002A4575"/>
    <w:rsid w:val="002A4BB1"/>
    <w:rsid w:val="002A636D"/>
    <w:rsid w:val="002A6D43"/>
    <w:rsid w:val="002B1FC1"/>
    <w:rsid w:val="002B2082"/>
    <w:rsid w:val="002B3C63"/>
    <w:rsid w:val="002B5866"/>
    <w:rsid w:val="002B795D"/>
    <w:rsid w:val="002C1C85"/>
    <w:rsid w:val="002C4468"/>
    <w:rsid w:val="002C53CF"/>
    <w:rsid w:val="002C6C31"/>
    <w:rsid w:val="002D2455"/>
    <w:rsid w:val="002D2DFD"/>
    <w:rsid w:val="002D36B9"/>
    <w:rsid w:val="002D5B7D"/>
    <w:rsid w:val="002D5BD4"/>
    <w:rsid w:val="002D5C43"/>
    <w:rsid w:val="002D757F"/>
    <w:rsid w:val="002E1D36"/>
    <w:rsid w:val="002E58EC"/>
    <w:rsid w:val="002F25F2"/>
    <w:rsid w:val="002F3B22"/>
    <w:rsid w:val="003012B6"/>
    <w:rsid w:val="0030465C"/>
    <w:rsid w:val="0030768F"/>
    <w:rsid w:val="003121CC"/>
    <w:rsid w:val="003124B5"/>
    <w:rsid w:val="00312C53"/>
    <w:rsid w:val="00313E3A"/>
    <w:rsid w:val="00315595"/>
    <w:rsid w:val="003204CA"/>
    <w:rsid w:val="003228A4"/>
    <w:rsid w:val="003233B9"/>
    <w:rsid w:val="00326075"/>
    <w:rsid w:val="00327F70"/>
    <w:rsid w:val="00330410"/>
    <w:rsid w:val="00331CF5"/>
    <w:rsid w:val="003376C0"/>
    <w:rsid w:val="0034038D"/>
    <w:rsid w:val="0034482D"/>
    <w:rsid w:val="00344A08"/>
    <w:rsid w:val="003462BE"/>
    <w:rsid w:val="00350444"/>
    <w:rsid w:val="003525B8"/>
    <w:rsid w:val="00354548"/>
    <w:rsid w:val="0035498A"/>
    <w:rsid w:val="00355F6E"/>
    <w:rsid w:val="0035604C"/>
    <w:rsid w:val="00356A6B"/>
    <w:rsid w:val="00357ABB"/>
    <w:rsid w:val="00361EAF"/>
    <w:rsid w:val="00365CFC"/>
    <w:rsid w:val="00366FDE"/>
    <w:rsid w:val="00376CB2"/>
    <w:rsid w:val="00377563"/>
    <w:rsid w:val="00382511"/>
    <w:rsid w:val="003846DC"/>
    <w:rsid w:val="003863C3"/>
    <w:rsid w:val="00390713"/>
    <w:rsid w:val="0039146D"/>
    <w:rsid w:val="00392C44"/>
    <w:rsid w:val="003949F2"/>
    <w:rsid w:val="0039760F"/>
    <w:rsid w:val="003A11CA"/>
    <w:rsid w:val="003A216C"/>
    <w:rsid w:val="003A6545"/>
    <w:rsid w:val="003A708B"/>
    <w:rsid w:val="003A776B"/>
    <w:rsid w:val="003B0A4F"/>
    <w:rsid w:val="003B171C"/>
    <w:rsid w:val="003B217C"/>
    <w:rsid w:val="003B29D3"/>
    <w:rsid w:val="003B35D2"/>
    <w:rsid w:val="003B3FAA"/>
    <w:rsid w:val="003B4D6A"/>
    <w:rsid w:val="003B520A"/>
    <w:rsid w:val="003B5AA1"/>
    <w:rsid w:val="003B5B03"/>
    <w:rsid w:val="003B6523"/>
    <w:rsid w:val="003B7222"/>
    <w:rsid w:val="003C2139"/>
    <w:rsid w:val="003C32D2"/>
    <w:rsid w:val="003C7DBA"/>
    <w:rsid w:val="003D07A9"/>
    <w:rsid w:val="003D0ABD"/>
    <w:rsid w:val="003D3242"/>
    <w:rsid w:val="003D4DBC"/>
    <w:rsid w:val="003D7FE3"/>
    <w:rsid w:val="003E1BA2"/>
    <w:rsid w:val="003E563D"/>
    <w:rsid w:val="003E5C80"/>
    <w:rsid w:val="003E6371"/>
    <w:rsid w:val="003E6FB6"/>
    <w:rsid w:val="003E752A"/>
    <w:rsid w:val="003F1290"/>
    <w:rsid w:val="003F2242"/>
    <w:rsid w:val="003F3452"/>
    <w:rsid w:val="003F4BFC"/>
    <w:rsid w:val="003F5DA4"/>
    <w:rsid w:val="00405A51"/>
    <w:rsid w:val="0040783A"/>
    <w:rsid w:val="00407F67"/>
    <w:rsid w:val="00410085"/>
    <w:rsid w:val="004105D4"/>
    <w:rsid w:val="00412A65"/>
    <w:rsid w:val="0041334E"/>
    <w:rsid w:val="00413371"/>
    <w:rsid w:val="00413BBF"/>
    <w:rsid w:val="00414B3A"/>
    <w:rsid w:val="00420F91"/>
    <w:rsid w:val="00422C7A"/>
    <w:rsid w:val="004276D8"/>
    <w:rsid w:val="00427E4E"/>
    <w:rsid w:val="00430174"/>
    <w:rsid w:val="004314CC"/>
    <w:rsid w:val="004315D2"/>
    <w:rsid w:val="0043299E"/>
    <w:rsid w:val="0043535B"/>
    <w:rsid w:val="00435E7F"/>
    <w:rsid w:val="00440866"/>
    <w:rsid w:val="0044117A"/>
    <w:rsid w:val="004503D5"/>
    <w:rsid w:val="00450C91"/>
    <w:rsid w:val="00450EE7"/>
    <w:rsid w:val="004535EF"/>
    <w:rsid w:val="0045471C"/>
    <w:rsid w:val="00455000"/>
    <w:rsid w:val="00455754"/>
    <w:rsid w:val="004562DE"/>
    <w:rsid w:val="00457447"/>
    <w:rsid w:val="004577FF"/>
    <w:rsid w:val="004624F7"/>
    <w:rsid w:val="00464A1D"/>
    <w:rsid w:val="00465E04"/>
    <w:rsid w:val="00466ADE"/>
    <w:rsid w:val="00471255"/>
    <w:rsid w:val="00471AD4"/>
    <w:rsid w:val="00471B5A"/>
    <w:rsid w:val="00471DC9"/>
    <w:rsid w:val="0047650F"/>
    <w:rsid w:val="00476674"/>
    <w:rsid w:val="00480B2C"/>
    <w:rsid w:val="00483AA9"/>
    <w:rsid w:val="00486417"/>
    <w:rsid w:val="0048797B"/>
    <w:rsid w:val="00487C8B"/>
    <w:rsid w:val="0049355B"/>
    <w:rsid w:val="00494A41"/>
    <w:rsid w:val="00496BBD"/>
    <w:rsid w:val="004A0413"/>
    <w:rsid w:val="004A0E01"/>
    <w:rsid w:val="004A29EE"/>
    <w:rsid w:val="004A3DFF"/>
    <w:rsid w:val="004A5064"/>
    <w:rsid w:val="004A5095"/>
    <w:rsid w:val="004A6F72"/>
    <w:rsid w:val="004B2970"/>
    <w:rsid w:val="004C30D6"/>
    <w:rsid w:val="004C37DA"/>
    <w:rsid w:val="004C75E9"/>
    <w:rsid w:val="004C7EE4"/>
    <w:rsid w:val="004D18B8"/>
    <w:rsid w:val="004D2360"/>
    <w:rsid w:val="004D5FB7"/>
    <w:rsid w:val="004E0731"/>
    <w:rsid w:val="004E1F3C"/>
    <w:rsid w:val="004E6935"/>
    <w:rsid w:val="004F0E3E"/>
    <w:rsid w:val="004F2C30"/>
    <w:rsid w:val="004F66FD"/>
    <w:rsid w:val="004F79F6"/>
    <w:rsid w:val="00501FCB"/>
    <w:rsid w:val="005024D8"/>
    <w:rsid w:val="00503FCB"/>
    <w:rsid w:val="005052BC"/>
    <w:rsid w:val="0051088E"/>
    <w:rsid w:val="00514FA7"/>
    <w:rsid w:val="005168E0"/>
    <w:rsid w:val="005173C8"/>
    <w:rsid w:val="00517D0A"/>
    <w:rsid w:val="00520D63"/>
    <w:rsid w:val="00522835"/>
    <w:rsid w:val="00524CDB"/>
    <w:rsid w:val="00527D1F"/>
    <w:rsid w:val="00532F12"/>
    <w:rsid w:val="0053620C"/>
    <w:rsid w:val="00536C07"/>
    <w:rsid w:val="00540201"/>
    <w:rsid w:val="0054318E"/>
    <w:rsid w:val="00544A73"/>
    <w:rsid w:val="00547E67"/>
    <w:rsid w:val="0055382B"/>
    <w:rsid w:val="00556C58"/>
    <w:rsid w:val="00561485"/>
    <w:rsid w:val="00563C41"/>
    <w:rsid w:val="00564E4F"/>
    <w:rsid w:val="00565566"/>
    <w:rsid w:val="00565BBD"/>
    <w:rsid w:val="00566331"/>
    <w:rsid w:val="00567AB0"/>
    <w:rsid w:val="00571C50"/>
    <w:rsid w:val="0057420B"/>
    <w:rsid w:val="00575382"/>
    <w:rsid w:val="0057723C"/>
    <w:rsid w:val="00577505"/>
    <w:rsid w:val="00577572"/>
    <w:rsid w:val="00582F25"/>
    <w:rsid w:val="005836B3"/>
    <w:rsid w:val="005854FE"/>
    <w:rsid w:val="00586127"/>
    <w:rsid w:val="00587BFB"/>
    <w:rsid w:val="00590056"/>
    <w:rsid w:val="00590649"/>
    <w:rsid w:val="005947AC"/>
    <w:rsid w:val="00594E67"/>
    <w:rsid w:val="00597548"/>
    <w:rsid w:val="00597743"/>
    <w:rsid w:val="005A255A"/>
    <w:rsid w:val="005A3F19"/>
    <w:rsid w:val="005A7DB7"/>
    <w:rsid w:val="005B0A37"/>
    <w:rsid w:val="005B0E09"/>
    <w:rsid w:val="005B1496"/>
    <w:rsid w:val="005B2BE7"/>
    <w:rsid w:val="005B4025"/>
    <w:rsid w:val="005B47F4"/>
    <w:rsid w:val="005B5E4A"/>
    <w:rsid w:val="005B62A1"/>
    <w:rsid w:val="005C1118"/>
    <w:rsid w:val="005C22EF"/>
    <w:rsid w:val="005C3D6B"/>
    <w:rsid w:val="005C63D4"/>
    <w:rsid w:val="005D11CC"/>
    <w:rsid w:val="005D3281"/>
    <w:rsid w:val="005D51BA"/>
    <w:rsid w:val="005D7EBF"/>
    <w:rsid w:val="005D7F32"/>
    <w:rsid w:val="005E1377"/>
    <w:rsid w:val="005E3A82"/>
    <w:rsid w:val="005E5844"/>
    <w:rsid w:val="005E6B29"/>
    <w:rsid w:val="005F2F70"/>
    <w:rsid w:val="005F3686"/>
    <w:rsid w:val="005F37A1"/>
    <w:rsid w:val="005F3E3C"/>
    <w:rsid w:val="005F5E1B"/>
    <w:rsid w:val="005F6FE7"/>
    <w:rsid w:val="00600392"/>
    <w:rsid w:val="00602048"/>
    <w:rsid w:val="00603433"/>
    <w:rsid w:val="00603D43"/>
    <w:rsid w:val="006108F0"/>
    <w:rsid w:val="00610C8E"/>
    <w:rsid w:val="00612F74"/>
    <w:rsid w:val="0061338B"/>
    <w:rsid w:val="006157C0"/>
    <w:rsid w:val="00626A55"/>
    <w:rsid w:val="006272DB"/>
    <w:rsid w:val="00630156"/>
    <w:rsid w:val="006318F5"/>
    <w:rsid w:val="0063272E"/>
    <w:rsid w:val="0063319E"/>
    <w:rsid w:val="0064003D"/>
    <w:rsid w:val="00643335"/>
    <w:rsid w:val="00644ECB"/>
    <w:rsid w:val="00645E74"/>
    <w:rsid w:val="00647826"/>
    <w:rsid w:val="00651A90"/>
    <w:rsid w:val="006527DD"/>
    <w:rsid w:val="006543FA"/>
    <w:rsid w:val="006566B4"/>
    <w:rsid w:val="0066320A"/>
    <w:rsid w:val="006644E5"/>
    <w:rsid w:val="00664E6D"/>
    <w:rsid w:val="00666B24"/>
    <w:rsid w:val="00667EC9"/>
    <w:rsid w:val="00672054"/>
    <w:rsid w:val="00672142"/>
    <w:rsid w:val="006744BA"/>
    <w:rsid w:val="00677F08"/>
    <w:rsid w:val="00682F6D"/>
    <w:rsid w:val="00683814"/>
    <w:rsid w:val="00683909"/>
    <w:rsid w:val="00684780"/>
    <w:rsid w:val="00685CDD"/>
    <w:rsid w:val="0068607A"/>
    <w:rsid w:val="006874A2"/>
    <w:rsid w:val="00687E6F"/>
    <w:rsid w:val="00693E01"/>
    <w:rsid w:val="00695F21"/>
    <w:rsid w:val="006A234A"/>
    <w:rsid w:val="006A5B6D"/>
    <w:rsid w:val="006A7724"/>
    <w:rsid w:val="006A7B59"/>
    <w:rsid w:val="006B320F"/>
    <w:rsid w:val="006C2BC8"/>
    <w:rsid w:val="006C329C"/>
    <w:rsid w:val="006C60CA"/>
    <w:rsid w:val="006D1F61"/>
    <w:rsid w:val="006D32D9"/>
    <w:rsid w:val="006D3C63"/>
    <w:rsid w:val="006D5F1B"/>
    <w:rsid w:val="006D6064"/>
    <w:rsid w:val="006E5D79"/>
    <w:rsid w:val="006F0A31"/>
    <w:rsid w:val="006F1C2A"/>
    <w:rsid w:val="006F43B3"/>
    <w:rsid w:val="00700DE7"/>
    <w:rsid w:val="0070414E"/>
    <w:rsid w:val="00704DA4"/>
    <w:rsid w:val="00710A82"/>
    <w:rsid w:val="0071181D"/>
    <w:rsid w:val="0071224F"/>
    <w:rsid w:val="00716EC4"/>
    <w:rsid w:val="00720391"/>
    <w:rsid w:val="0072228A"/>
    <w:rsid w:val="0072253E"/>
    <w:rsid w:val="00727B4E"/>
    <w:rsid w:val="00730528"/>
    <w:rsid w:val="00730B64"/>
    <w:rsid w:val="00732E80"/>
    <w:rsid w:val="007370C1"/>
    <w:rsid w:val="00737E2D"/>
    <w:rsid w:val="0074184A"/>
    <w:rsid w:val="00741A5B"/>
    <w:rsid w:val="00742264"/>
    <w:rsid w:val="00742D66"/>
    <w:rsid w:val="00743176"/>
    <w:rsid w:val="00745672"/>
    <w:rsid w:val="0074674E"/>
    <w:rsid w:val="0075078E"/>
    <w:rsid w:val="00750886"/>
    <w:rsid w:val="00751E03"/>
    <w:rsid w:val="00752322"/>
    <w:rsid w:val="0075407F"/>
    <w:rsid w:val="007549F2"/>
    <w:rsid w:val="0075694A"/>
    <w:rsid w:val="00761580"/>
    <w:rsid w:val="00762AC6"/>
    <w:rsid w:val="00762DA7"/>
    <w:rsid w:val="00766F79"/>
    <w:rsid w:val="00770166"/>
    <w:rsid w:val="0077115C"/>
    <w:rsid w:val="0077171D"/>
    <w:rsid w:val="00773953"/>
    <w:rsid w:val="0077698E"/>
    <w:rsid w:val="00782B20"/>
    <w:rsid w:val="00782DDD"/>
    <w:rsid w:val="00783488"/>
    <w:rsid w:val="00783A8A"/>
    <w:rsid w:val="00783FE8"/>
    <w:rsid w:val="0078545B"/>
    <w:rsid w:val="0078552E"/>
    <w:rsid w:val="0078582F"/>
    <w:rsid w:val="0078606E"/>
    <w:rsid w:val="0079070A"/>
    <w:rsid w:val="00790846"/>
    <w:rsid w:val="00790AA4"/>
    <w:rsid w:val="0079328C"/>
    <w:rsid w:val="00793855"/>
    <w:rsid w:val="00795807"/>
    <w:rsid w:val="00797058"/>
    <w:rsid w:val="007A236E"/>
    <w:rsid w:val="007A4B6F"/>
    <w:rsid w:val="007A5AB3"/>
    <w:rsid w:val="007A724A"/>
    <w:rsid w:val="007A724B"/>
    <w:rsid w:val="007B3B48"/>
    <w:rsid w:val="007C294D"/>
    <w:rsid w:val="007C3848"/>
    <w:rsid w:val="007C4EE7"/>
    <w:rsid w:val="007C50A0"/>
    <w:rsid w:val="007C65C3"/>
    <w:rsid w:val="007D19F2"/>
    <w:rsid w:val="007D2CCD"/>
    <w:rsid w:val="007D52F1"/>
    <w:rsid w:val="007E0AA6"/>
    <w:rsid w:val="007E146B"/>
    <w:rsid w:val="007E2482"/>
    <w:rsid w:val="007F0F9C"/>
    <w:rsid w:val="007F124F"/>
    <w:rsid w:val="007F5898"/>
    <w:rsid w:val="007F6C9B"/>
    <w:rsid w:val="0080118D"/>
    <w:rsid w:val="00805D63"/>
    <w:rsid w:val="00805E31"/>
    <w:rsid w:val="008060F4"/>
    <w:rsid w:val="00811052"/>
    <w:rsid w:val="008122BF"/>
    <w:rsid w:val="0081252F"/>
    <w:rsid w:val="00820F21"/>
    <w:rsid w:val="00821ED9"/>
    <w:rsid w:val="00822609"/>
    <w:rsid w:val="008237E6"/>
    <w:rsid w:val="008275E8"/>
    <w:rsid w:val="008307B5"/>
    <w:rsid w:val="008309AD"/>
    <w:rsid w:val="00833A23"/>
    <w:rsid w:val="00835A86"/>
    <w:rsid w:val="00836CBA"/>
    <w:rsid w:val="00837B0D"/>
    <w:rsid w:val="008412F2"/>
    <w:rsid w:val="008435BE"/>
    <w:rsid w:val="0084527E"/>
    <w:rsid w:val="00845782"/>
    <w:rsid w:val="00855D70"/>
    <w:rsid w:val="0085683C"/>
    <w:rsid w:val="00857870"/>
    <w:rsid w:val="00857F38"/>
    <w:rsid w:val="008611B5"/>
    <w:rsid w:val="00863D84"/>
    <w:rsid w:val="00864E92"/>
    <w:rsid w:val="00866055"/>
    <w:rsid w:val="00866BA1"/>
    <w:rsid w:val="0087058C"/>
    <w:rsid w:val="00872E0C"/>
    <w:rsid w:val="008750C6"/>
    <w:rsid w:val="00876279"/>
    <w:rsid w:val="008766B1"/>
    <w:rsid w:val="008808EF"/>
    <w:rsid w:val="00881860"/>
    <w:rsid w:val="0088207F"/>
    <w:rsid w:val="00884218"/>
    <w:rsid w:val="008842C0"/>
    <w:rsid w:val="00886B6C"/>
    <w:rsid w:val="00891FAE"/>
    <w:rsid w:val="008929A6"/>
    <w:rsid w:val="008937E2"/>
    <w:rsid w:val="00894A6E"/>
    <w:rsid w:val="008A455F"/>
    <w:rsid w:val="008A4A82"/>
    <w:rsid w:val="008B0C7E"/>
    <w:rsid w:val="008B6ECC"/>
    <w:rsid w:val="008C012F"/>
    <w:rsid w:val="008C0CAF"/>
    <w:rsid w:val="008C185B"/>
    <w:rsid w:val="008C18D6"/>
    <w:rsid w:val="008C1991"/>
    <w:rsid w:val="008C67C3"/>
    <w:rsid w:val="008C6996"/>
    <w:rsid w:val="008D1420"/>
    <w:rsid w:val="008D2497"/>
    <w:rsid w:val="008D290B"/>
    <w:rsid w:val="008D40AD"/>
    <w:rsid w:val="008D41DA"/>
    <w:rsid w:val="008D5EEA"/>
    <w:rsid w:val="008D6B0B"/>
    <w:rsid w:val="008D6E8C"/>
    <w:rsid w:val="008E080E"/>
    <w:rsid w:val="008E0957"/>
    <w:rsid w:val="008E1EEB"/>
    <w:rsid w:val="008E2371"/>
    <w:rsid w:val="008E3011"/>
    <w:rsid w:val="008E6078"/>
    <w:rsid w:val="008E6A02"/>
    <w:rsid w:val="008E7775"/>
    <w:rsid w:val="008E7BDB"/>
    <w:rsid w:val="008F05BA"/>
    <w:rsid w:val="008F3D46"/>
    <w:rsid w:val="008F6BC5"/>
    <w:rsid w:val="009012ED"/>
    <w:rsid w:val="00902B11"/>
    <w:rsid w:val="00903394"/>
    <w:rsid w:val="00904E29"/>
    <w:rsid w:val="00907EB6"/>
    <w:rsid w:val="00911128"/>
    <w:rsid w:val="00912B2A"/>
    <w:rsid w:val="00914767"/>
    <w:rsid w:val="00914F2B"/>
    <w:rsid w:val="00915095"/>
    <w:rsid w:val="009152D2"/>
    <w:rsid w:val="00915D72"/>
    <w:rsid w:val="00916BFF"/>
    <w:rsid w:val="00917514"/>
    <w:rsid w:val="009177B4"/>
    <w:rsid w:val="00917C6A"/>
    <w:rsid w:val="00922647"/>
    <w:rsid w:val="00924B4F"/>
    <w:rsid w:val="00926469"/>
    <w:rsid w:val="00931A09"/>
    <w:rsid w:val="009327D1"/>
    <w:rsid w:val="0093513D"/>
    <w:rsid w:val="00935166"/>
    <w:rsid w:val="00935388"/>
    <w:rsid w:val="009378E0"/>
    <w:rsid w:val="009402B8"/>
    <w:rsid w:val="009426AA"/>
    <w:rsid w:val="00943855"/>
    <w:rsid w:val="00951656"/>
    <w:rsid w:val="00953ADA"/>
    <w:rsid w:val="00954757"/>
    <w:rsid w:val="00954D9E"/>
    <w:rsid w:val="00955349"/>
    <w:rsid w:val="00957662"/>
    <w:rsid w:val="009629B8"/>
    <w:rsid w:val="00964563"/>
    <w:rsid w:val="00970880"/>
    <w:rsid w:val="0097414A"/>
    <w:rsid w:val="00975160"/>
    <w:rsid w:val="009777A6"/>
    <w:rsid w:val="00980CB0"/>
    <w:rsid w:val="00981DE7"/>
    <w:rsid w:val="00983ECB"/>
    <w:rsid w:val="00984F08"/>
    <w:rsid w:val="00984F84"/>
    <w:rsid w:val="00985F81"/>
    <w:rsid w:val="00987215"/>
    <w:rsid w:val="00987554"/>
    <w:rsid w:val="009910C0"/>
    <w:rsid w:val="009A164F"/>
    <w:rsid w:val="009A2E43"/>
    <w:rsid w:val="009A2F25"/>
    <w:rsid w:val="009A5B9E"/>
    <w:rsid w:val="009A7171"/>
    <w:rsid w:val="009B0D44"/>
    <w:rsid w:val="009B1F23"/>
    <w:rsid w:val="009B3DB6"/>
    <w:rsid w:val="009B3FB3"/>
    <w:rsid w:val="009B5AA8"/>
    <w:rsid w:val="009B768A"/>
    <w:rsid w:val="009C019B"/>
    <w:rsid w:val="009C1BA7"/>
    <w:rsid w:val="009C22B3"/>
    <w:rsid w:val="009C2E6C"/>
    <w:rsid w:val="009D0F93"/>
    <w:rsid w:val="009D1E99"/>
    <w:rsid w:val="009D2036"/>
    <w:rsid w:val="009D2497"/>
    <w:rsid w:val="009D2679"/>
    <w:rsid w:val="009D3C0B"/>
    <w:rsid w:val="009D4EBE"/>
    <w:rsid w:val="009D5D58"/>
    <w:rsid w:val="009E1B73"/>
    <w:rsid w:val="009E22F4"/>
    <w:rsid w:val="009E4A36"/>
    <w:rsid w:val="009E7B33"/>
    <w:rsid w:val="009F2A88"/>
    <w:rsid w:val="009F346D"/>
    <w:rsid w:val="009F3614"/>
    <w:rsid w:val="009F3EFA"/>
    <w:rsid w:val="00A003BD"/>
    <w:rsid w:val="00A021AA"/>
    <w:rsid w:val="00A0754B"/>
    <w:rsid w:val="00A103A5"/>
    <w:rsid w:val="00A10730"/>
    <w:rsid w:val="00A10758"/>
    <w:rsid w:val="00A10E6F"/>
    <w:rsid w:val="00A11D73"/>
    <w:rsid w:val="00A123BB"/>
    <w:rsid w:val="00A13201"/>
    <w:rsid w:val="00A15D3C"/>
    <w:rsid w:val="00A1769D"/>
    <w:rsid w:val="00A20BEF"/>
    <w:rsid w:val="00A21B2A"/>
    <w:rsid w:val="00A22F4E"/>
    <w:rsid w:val="00A24C4B"/>
    <w:rsid w:val="00A25700"/>
    <w:rsid w:val="00A263DF"/>
    <w:rsid w:val="00A26EEF"/>
    <w:rsid w:val="00A27272"/>
    <w:rsid w:val="00A3565D"/>
    <w:rsid w:val="00A4087B"/>
    <w:rsid w:val="00A412F7"/>
    <w:rsid w:val="00A4152E"/>
    <w:rsid w:val="00A43687"/>
    <w:rsid w:val="00A53446"/>
    <w:rsid w:val="00A53804"/>
    <w:rsid w:val="00A56F2C"/>
    <w:rsid w:val="00A5758E"/>
    <w:rsid w:val="00A630E7"/>
    <w:rsid w:val="00A63C06"/>
    <w:rsid w:val="00A64417"/>
    <w:rsid w:val="00A656D5"/>
    <w:rsid w:val="00A662C3"/>
    <w:rsid w:val="00A66643"/>
    <w:rsid w:val="00A66FE8"/>
    <w:rsid w:val="00A730A5"/>
    <w:rsid w:val="00A74E04"/>
    <w:rsid w:val="00A7582E"/>
    <w:rsid w:val="00A76DAA"/>
    <w:rsid w:val="00A77834"/>
    <w:rsid w:val="00A77EEF"/>
    <w:rsid w:val="00A80448"/>
    <w:rsid w:val="00A82E7B"/>
    <w:rsid w:val="00A8455B"/>
    <w:rsid w:val="00A85B41"/>
    <w:rsid w:val="00A86B72"/>
    <w:rsid w:val="00A87C00"/>
    <w:rsid w:val="00A91BF6"/>
    <w:rsid w:val="00A942ED"/>
    <w:rsid w:val="00A9566E"/>
    <w:rsid w:val="00A95E77"/>
    <w:rsid w:val="00AA1E1D"/>
    <w:rsid w:val="00AA2AF1"/>
    <w:rsid w:val="00AA2BEA"/>
    <w:rsid w:val="00AA525E"/>
    <w:rsid w:val="00AA6C82"/>
    <w:rsid w:val="00AB17D6"/>
    <w:rsid w:val="00AB3876"/>
    <w:rsid w:val="00AB4946"/>
    <w:rsid w:val="00AB5095"/>
    <w:rsid w:val="00AB7313"/>
    <w:rsid w:val="00AC12B1"/>
    <w:rsid w:val="00AC1754"/>
    <w:rsid w:val="00AC18D5"/>
    <w:rsid w:val="00AC1E01"/>
    <w:rsid w:val="00AC76D7"/>
    <w:rsid w:val="00AD6CA8"/>
    <w:rsid w:val="00AD727C"/>
    <w:rsid w:val="00AE113C"/>
    <w:rsid w:val="00AF248F"/>
    <w:rsid w:val="00AF2A12"/>
    <w:rsid w:val="00AF33AD"/>
    <w:rsid w:val="00AF390A"/>
    <w:rsid w:val="00AF3ACD"/>
    <w:rsid w:val="00AF4BCA"/>
    <w:rsid w:val="00B02B1A"/>
    <w:rsid w:val="00B035F5"/>
    <w:rsid w:val="00B05A40"/>
    <w:rsid w:val="00B05D51"/>
    <w:rsid w:val="00B0797F"/>
    <w:rsid w:val="00B131D2"/>
    <w:rsid w:val="00B137A1"/>
    <w:rsid w:val="00B13B2D"/>
    <w:rsid w:val="00B14D20"/>
    <w:rsid w:val="00B17738"/>
    <w:rsid w:val="00B220C6"/>
    <w:rsid w:val="00B25F53"/>
    <w:rsid w:val="00B27943"/>
    <w:rsid w:val="00B27AB2"/>
    <w:rsid w:val="00B35BD7"/>
    <w:rsid w:val="00B403DB"/>
    <w:rsid w:val="00B403DD"/>
    <w:rsid w:val="00B40EFE"/>
    <w:rsid w:val="00B449EF"/>
    <w:rsid w:val="00B46092"/>
    <w:rsid w:val="00B475C4"/>
    <w:rsid w:val="00B47E2E"/>
    <w:rsid w:val="00B513BA"/>
    <w:rsid w:val="00B536E6"/>
    <w:rsid w:val="00B5435F"/>
    <w:rsid w:val="00B56035"/>
    <w:rsid w:val="00B5690F"/>
    <w:rsid w:val="00B6074D"/>
    <w:rsid w:val="00B6091F"/>
    <w:rsid w:val="00B62781"/>
    <w:rsid w:val="00B62824"/>
    <w:rsid w:val="00B65807"/>
    <w:rsid w:val="00B717E6"/>
    <w:rsid w:val="00B76844"/>
    <w:rsid w:val="00B77FC5"/>
    <w:rsid w:val="00B80636"/>
    <w:rsid w:val="00B82A6F"/>
    <w:rsid w:val="00B847EA"/>
    <w:rsid w:val="00B85371"/>
    <w:rsid w:val="00B86DCE"/>
    <w:rsid w:val="00B946BD"/>
    <w:rsid w:val="00B96455"/>
    <w:rsid w:val="00BA3879"/>
    <w:rsid w:val="00BA46DF"/>
    <w:rsid w:val="00BA4716"/>
    <w:rsid w:val="00BA69CA"/>
    <w:rsid w:val="00BA79D5"/>
    <w:rsid w:val="00BA7DEE"/>
    <w:rsid w:val="00BB069F"/>
    <w:rsid w:val="00BB1008"/>
    <w:rsid w:val="00BB1B90"/>
    <w:rsid w:val="00BB28B8"/>
    <w:rsid w:val="00BB29AD"/>
    <w:rsid w:val="00BB45CE"/>
    <w:rsid w:val="00BB7063"/>
    <w:rsid w:val="00BB7C06"/>
    <w:rsid w:val="00BC094C"/>
    <w:rsid w:val="00BC5D99"/>
    <w:rsid w:val="00BD688E"/>
    <w:rsid w:val="00BD6992"/>
    <w:rsid w:val="00BD7726"/>
    <w:rsid w:val="00BE1C73"/>
    <w:rsid w:val="00BE2332"/>
    <w:rsid w:val="00BE70F7"/>
    <w:rsid w:val="00BF0E1B"/>
    <w:rsid w:val="00BF171C"/>
    <w:rsid w:val="00BF1A0E"/>
    <w:rsid w:val="00BF34F4"/>
    <w:rsid w:val="00BF5BB0"/>
    <w:rsid w:val="00BF624F"/>
    <w:rsid w:val="00BF6B42"/>
    <w:rsid w:val="00BF7415"/>
    <w:rsid w:val="00C0404C"/>
    <w:rsid w:val="00C0509D"/>
    <w:rsid w:val="00C057CB"/>
    <w:rsid w:val="00C0731C"/>
    <w:rsid w:val="00C07CD3"/>
    <w:rsid w:val="00C112FA"/>
    <w:rsid w:val="00C11BE2"/>
    <w:rsid w:val="00C13E91"/>
    <w:rsid w:val="00C14479"/>
    <w:rsid w:val="00C15C9B"/>
    <w:rsid w:val="00C169F1"/>
    <w:rsid w:val="00C23758"/>
    <w:rsid w:val="00C25DFA"/>
    <w:rsid w:val="00C2608F"/>
    <w:rsid w:val="00C26536"/>
    <w:rsid w:val="00C300A4"/>
    <w:rsid w:val="00C30757"/>
    <w:rsid w:val="00C35176"/>
    <w:rsid w:val="00C35697"/>
    <w:rsid w:val="00C445D5"/>
    <w:rsid w:val="00C463D4"/>
    <w:rsid w:val="00C466E1"/>
    <w:rsid w:val="00C47738"/>
    <w:rsid w:val="00C509E6"/>
    <w:rsid w:val="00C53DC1"/>
    <w:rsid w:val="00C566BB"/>
    <w:rsid w:val="00C57131"/>
    <w:rsid w:val="00C57920"/>
    <w:rsid w:val="00C61327"/>
    <w:rsid w:val="00C61545"/>
    <w:rsid w:val="00C615B8"/>
    <w:rsid w:val="00C6534F"/>
    <w:rsid w:val="00C667BC"/>
    <w:rsid w:val="00C69C54"/>
    <w:rsid w:val="00C733B5"/>
    <w:rsid w:val="00C74504"/>
    <w:rsid w:val="00C7643B"/>
    <w:rsid w:val="00C80001"/>
    <w:rsid w:val="00C8133B"/>
    <w:rsid w:val="00C813DD"/>
    <w:rsid w:val="00C815BD"/>
    <w:rsid w:val="00C84443"/>
    <w:rsid w:val="00C85478"/>
    <w:rsid w:val="00C856DA"/>
    <w:rsid w:val="00C86F0E"/>
    <w:rsid w:val="00C87CF6"/>
    <w:rsid w:val="00C90543"/>
    <w:rsid w:val="00C9078A"/>
    <w:rsid w:val="00C921AD"/>
    <w:rsid w:val="00C926A2"/>
    <w:rsid w:val="00C93AD2"/>
    <w:rsid w:val="00C9439F"/>
    <w:rsid w:val="00C94B48"/>
    <w:rsid w:val="00CA0ECF"/>
    <w:rsid w:val="00CA7A1B"/>
    <w:rsid w:val="00CB0150"/>
    <w:rsid w:val="00CB078F"/>
    <w:rsid w:val="00CB3DFC"/>
    <w:rsid w:val="00CB506D"/>
    <w:rsid w:val="00CB509C"/>
    <w:rsid w:val="00CB520E"/>
    <w:rsid w:val="00CB7172"/>
    <w:rsid w:val="00CB7EBD"/>
    <w:rsid w:val="00CC03ED"/>
    <w:rsid w:val="00CC0487"/>
    <w:rsid w:val="00CC08AE"/>
    <w:rsid w:val="00CC121C"/>
    <w:rsid w:val="00CC2B74"/>
    <w:rsid w:val="00CC33B5"/>
    <w:rsid w:val="00CC6AD9"/>
    <w:rsid w:val="00CD000A"/>
    <w:rsid w:val="00CD1469"/>
    <w:rsid w:val="00CD246F"/>
    <w:rsid w:val="00CD268C"/>
    <w:rsid w:val="00CD2E9C"/>
    <w:rsid w:val="00CD49F5"/>
    <w:rsid w:val="00CD55F2"/>
    <w:rsid w:val="00CE6533"/>
    <w:rsid w:val="00CE737A"/>
    <w:rsid w:val="00CE7D97"/>
    <w:rsid w:val="00CF0F1D"/>
    <w:rsid w:val="00CF6FCF"/>
    <w:rsid w:val="00D006F8"/>
    <w:rsid w:val="00D035BB"/>
    <w:rsid w:val="00D13965"/>
    <w:rsid w:val="00D153CF"/>
    <w:rsid w:val="00D2047E"/>
    <w:rsid w:val="00D21338"/>
    <w:rsid w:val="00D237FA"/>
    <w:rsid w:val="00D23E0E"/>
    <w:rsid w:val="00D26940"/>
    <w:rsid w:val="00D26F1B"/>
    <w:rsid w:val="00D27D28"/>
    <w:rsid w:val="00D33425"/>
    <w:rsid w:val="00D35593"/>
    <w:rsid w:val="00D36F0E"/>
    <w:rsid w:val="00D42AF8"/>
    <w:rsid w:val="00D434B0"/>
    <w:rsid w:val="00D43CCC"/>
    <w:rsid w:val="00D44B56"/>
    <w:rsid w:val="00D4509C"/>
    <w:rsid w:val="00D47ADA"/>
    <w:rsid w:val="00D50EE5"/>
    <w:rsid w:val="00D51515"/>
    <w:rsid w:val="00D515C2"/>
    <w:rsid w:val="00D52AB0"/>
    <w:rsid w:val="00D54A0F"/>
    <w:rsid w:val="00D54A82"/>
    <w:rsid w:val="00D54DD2"/>
    <w:rsid w:val="00D55E71"/>
    <w:rsid w:val="00D56185"/>
    <w:rsid w:val="00D5672B"/>
    <w:rsid w:val="00D5697D"/>
    <w:rsid w:val="00D60949"/>
    <w:rsid w:val="00D60D25"/>
    <w:rsid w:val="00D634BC"/>
    <w:rsid w:val="00D6479C"/>
    <w:rsid w:val="00D67126"/>
    <w:rsid w:val="00D67BBE"/>
    <w:rsid w:val="00D74421"/>
    <w:rsid w:val="00D74EBC"/>
    <w:rsid w:val="00D75257"/>
    <w:rsid w:val="00D7544B"/>
    <w:rsid w:val="00D8044E"/>
    <w:rsid w:val="00D81544"/>
    <w:rsid w:val="00D863DA"/>
    <w:rsid w:val="00D865AB"/>
    <w:rsid w:val="00D873A8"/>
    <w:rsid w:val="00DA1240"/>
    <w:rsid w:val="00DA4E14"/>
    <w:rsid w:val="00DA5521"/>
    <w:rsid w:val="00DB0163"/>
    <w:rsid w:val="00DB0BD4"/>
    <w:rsid w:val="00DB2799"/>
    <w:rsid w:val="00DB57F8"/>
    <w:rsid w:val="00DB674F"/>
    <w:rsid w:val="00DC123A"/>
    <w:rsid w:val="00DC1398"/>
    <w:rsid w:val="00DC200F"/>
    <w:rsid w:val="00DC4443"/>
    <w:rsid w:val="00DC57F4"/>
    <w:rsid w:val="00DC7148"/>
    <w:rsid w:val="00DD30FA"/>
    <w:rsid w:val="00DD31F7"/>
    <w:rsid w:val="00DD35B6"/>
    <w:rsid w:val="00DD3FAB"/>
    <w:rsid w:val="00DD46DB"/>
    <w:rsid w:val="00DD5188"/>
    <w:rsid w:val="00DD62A7"/>
    <w:rsid w:val="00DE1EAA"/>
    <w:rsid w:val="00DE1F97"/>
    <w:rsid w:val="00DE78B3"/>
    <w:rsid w:val="00DF20AA"/>
    <w:rsid w:val="00DF265D"/>
    <w:rsid w:val="00DF2ED6"/>
    <w:rsid w:val="00DF3183"/>
    <w:rsid w:val="00DF3A12"/>
    <w:rsid w:val="00E02D17"/>
    <w:rsid w:val="00E05D62"/>
    <w:rsid w:val="00E06C05"/>
    <w:rsid w:val="00E1085D"/>
    <w:rsid w:val="00E11A12"/>
    <w:rsid w:val="00E12098"/>
    <w:rsid w:val="00E137EF"/>
    <w:rsid w:val="00E159C6"/>
    <w:rsid w:val="00E15E7B"/>
    <w:rsid w:val="00E16EBF"/>
    <w:rsid w:val="00E176BD"/>
    <w:rsid w:val="00E17938"/>
    <w:rsid w:val="00E2574A"/>
    <w:rsid w:val="00E263B0"/>
    <w:rsid w:val="00E32E3C"/>
    <w:rsid w:val="00E42A98"/>
    <w:rsid w:val="00E454F0"/>
    <w:rsid w:val="00E45661"/>
    <w:rsid w:val="00E4622F"/>
    <w:rsid w:val="00E47EB9"/>
    <w:rsid w:val="00E53BBC"/>
    <w:rsid w:val="00E54C29"/>
    <w:rsid w:val="00E54DE7"/>
    <w:rsid w:val="00E55F54"/>
    <w:rsid w:val="00E57CAF"/>
    <w:rsid w:val="00E64CBC"/>
    <w:rsid w:val="00E64E5C"/>
    <w:rsid w:val="00E67169"/>
    <w:rsid w:val="00E677B3"/>
    <w:rsid w:val="00E71743"/>
    <w:rsid w:val="00E71DA5"/>
    <w:rsid w:val="00E72828"/>
    <w:rsid w:val="00E73A40"/>
    <w:rsid w:val="00E771E4"/>
    <w:rsid w:val="00E77B22"/>
    <w:rsid w:val="00E81F6A"/>
    <w:rsid w:val="00E8244A"/>
    <w:rsid w:val="00E82A42"/>
    <w:rsid w:val="00E86C8E"/>
    <w:rsid w:val="00E87554"/>
    <w:rsid w:val="00E91A9A"/>
    <w:rsid w:val="00E921C2"/>
    <w:rsid w:val="00E96EBF"/>
    <w:rsid w:val="00EA1F39"/>
    <w:rsid w:val="00EA564B"/>
    <w:rsid w:val="00EB1BFC"/>
    <w:rsid w:val="00EB1D53"/>
    <w:rsid w:val="00EB2C78"/>
    <w:rsid w:val="00EB48C6"/>
    <w:rsid w:val="00EB4B78"/>
    <w:rsid w:val="00EB5390"/>
    <w:rsid w:val="00EB77E6"/>
    <w:rsid w:val="00EC076A"/>
    <w:rsid w:val="00EC42EA"/>
    <w:rsid w:val="00EC4BD1"/>
    <w:rsid w:val="00EC6C13"/>
    <w:rsid w:val="00EC6F61"/>
    <w:rsid w:val="00EC7164"/>
    <w:rsid w:val="00ED2BEA"/>
    <w:rsid w:val="00ED5254"/>
    <w:rsid w:val="00ED5B71"/>
    <w:rsid w:val="00ED63B3"/>
    <w:rsid w:val="00ED6A4F"/>
    <w:rsid w:val="00ED723F"/>
    <w:rsid w:val="00EE4B4B"/>
    <w:rsid w:val="00EE624F"/>
    <w:rsid w:val="00EF0742"/>
    <w:rsid w:val="00EF641C"/>
    <w:rsid w:val="00EF7D24"/>
    <w:rsid w:val="00F03FDB"/>
    <w:rsid w:val="00F062AA"/>
    <w:rsid w:val="00F10C1D"/>
    <w:rsid w:val="00F11CEA"/>
    <w:rsid w:val="00F1337B"/>
    <w:rsid w:val="00F146F5"/>
    <w:rsid w:val="00F14EB0"/>
    <w:rsid w:val="00F15A36"/>
    <w:rsid w:val="00F1666A"/>
    <w:rsid w:val="00F1688A"/>
    <w:rsid w:val="00F230E0"/>
    <w:rsid w:val="00F23DA2"/>
    <w:rsid w:val="00F24241"/>
    <w:rsid w:val="00F30222"/>
    <w:rsid w:val="00F32514"/>
    <w:rsid w:val="00F336DB"/>
    <w:rsid w:val="00F3666C"/>
    <w:rsid w:val="00F411B3"/>
    <w:rsid w:val="00F41DEB"/>
    <w:rsid w:val="00F45DF0"/>
    <w:rsid w:val="00F465C0"/>
    <w:rsid w:val="00F477D5"/>
    <w:rsid w:val="00F47BA5"/>
    <w:rsid w:val="00F51A98"/>
    <w:rsid w:val="00F51F51"/>
    <w:rsid w:val="00F543D7"/>
    <w:rsid w:val="00F557B5"/>
    <w:rsid w:val="00F55B49"/>
    <w:rsid w:val="00F63461"/>
    <w:rsid w:val="00F64DC6"/>
    <w:rsid w:val="00F677B0"/>
    <w:rsid w:val="00F73D25"/>
    <w:rsid w:val="00F762A0"/>
    <w:rsid w:val="00F76C7B"/>
    <w:rsid w:val="00F858E1"/>
    <w:rsid w:val="00F87411"/>
    <w:rsid w:val="00F93CDA"/>
    <w:rsid w:val="00F94042"/>
    <w:rsid w:val="00F97C6E"/>
    <w:rsid w:val="00FA40DC"/>
    <w:rsid w:val="00FA4B27"/>
    <w:rsid w:val="00FB37AD"/>
    <w:rsid w:val="00FB6B34"/>
    <w:rsid w:val="00FC0655"/>
    <w:rsid w:val="00FC1C54"/>
    <w:rsid w:val="00FC3FFD"/>
    <w:rsid w:val="00FD444E"/>
    <w:rsid w:val="00FD62DA"/>
    <w:rsid w:val="00FE06B2"/>
    <w:rsid w:val="00FE3DF0"/>
    <w:rsid w:val="00FE4DD1"/>
    <w:rsid w:val="00FE65D4"/>
    <w:rsid w:val="00FE7238"/>
    <w:rsid w:val="00FF1E86"/>
    <w:rsid w:val="00FF2DDB"/>
    <w:rsid w:val="00FF3116"/>
    <w:rsid w:val="00FF3C75"/>
    <w:rsid w:val="00FF424B"/>
    <w:rsid w:val="00FF479A"/>
    <w:rsid w:val="00FF57A5"/>
    <w:rsid w:val="00FF59AE"/>
    <w:rsid w:val="00FF6F25"/>
    <w:rsid w:val="00FF756C"/>
    <w:rsid w:val="00FF78F4"/>
    <w:rsid w:val="01DB0D2A"/>
    <w:rsid w:val="01FE1DB6"/>
    <w:rsid w:val="02CBDAC5"/>
    <w:rsid w:val="02ED248F"/>
    <w:rsid w:val="03DEE1A6"/>
    <w:rsid w:val="04E19BB2"/>
    <w:rsid w:val="059F3618"/>
    <w:rsid w:val="05EAD572"/>
    <w:rsid w:val="06AE7E4D"/>
    <w:rsid w:val="06D96B45"/>
    <w:rsid w:val="077C71A4"/>
    <w:rsid w:val="07835D12"/>
    <w:rsid w:val="0786A5D3"/>
    <w:rsid w:val="07A62465"/>
    <w:rsid w:val="07B2003E"/>
    <w:rsid w:val="07EBA144"/>
    <w:rsid w:val="084A4EAE"/>
    <w:rsid w:val="08968580"/>
    <w:rsid w:val="08DDC1EB"/>
    <w:rsid w:val="091922C2"/>
    <w:rsid w:val="09E61F0F"/>
    <w:rsid w:val="0AE6BE81"/>
    <w:rsid w:val="0B1B36F1"/>
    <w:rsid w:val="0B70BF31"/>
    <w:rsid w:val="0C387754"/>
    <w:rsid w:val="0C5A16F6"/>
    <w:rsid w:val="0D22B7FF"/>
    <w:rsid w:val="0DF5E757"/>
    <w:rsid w:val="0DFE67B3"/>
    <w:rsid w:val="0E15759E"/>
    <w:rsid w:val="0E7DA847"/>
    <w:rsid w:val="0E90F43C"/>
    <w:rsid w:val="0ED56F83"/>
    <w:rsid w:val="106C524E"/>
    <w:rsid w:val="1107B86C"/>
    <w:rsid w:val="112FFB29"/>
    <w:rsid w:val="1138E96E"/>
    <w:rsid w:val="120D1045"/>
    <w:rsid w:val="1213BCCD"/>
    <w:rsid w:val="12196A35"/>
    <w:rsid w:val="13A3F310"/>
    <w:rsid w:val="13AB0BEE"/>
    <w:rsid w:val="13C1E0CA"/>
    <w:rsid w:val="1491ECC3"/>
    <w:rsid w:val="14FBCB8B"/>
    <w:rsid w:val="15A1DBDD"/>
    <w:rsid w:val="15C57CD8"/>
    <w:rsid w:val="16384BC1"/>
    <w:rsid w:val="179F7FD2"/>
    <w:rsid w:val="188DD6FF"/>
    <w:rsid w:val="18A4BD20"/>
    <w:rsid w:val="193B0D0E"/>
    <w:rsid w:val="196FEC83"/>
    <w:rsid w:val="19A5F106"/>
    <w:rsid w:val="1A9613D1"/>
    <w:rsid w:val="1AC3AF45"/>
    <w:rsid w:val="1B0BBCE4"/>
    <w:rsid w:val="1B2ADF56"/>
    <w:rsid w:val="1B9A64CE"/>
    <w:rsid w:val="1BA0D85E"/>
    <w:rsid w:val="1BA176B6"/>
    <w:rsid w:val="1BDE90CF"/>
    <w:rsid w:val="1BF649F2"/>
    <w:rsid w:val="1C6942AA"/>
    <w:rsid w:val="1C77A5FE"/>
    <w:rsid w:val="1C90CE5B"/>
    <w:rsid w:val="1CAD37E6"/>
    <w:rsid w:val="1CD8EDDB"/>
    <w:rsid w:val="1D19FEC9"/>
    <w:rsid w:val="1D4A5F2F"/>
    <w:rsid w:val="1E95CDC6"/>
    <w:rsid w:val="1FF68564"/>
    <w:rsid w:val="207AFB2A"/>
    <w:rsid w:val="208E1036"/>
    <w:rsid w:val="21840DA6"/>
    <w:rsid w:val="22076EC2"/>
    <w:rsid w:val="222633FF"/>
    <w:rsid w:val="225C59F2"/>
    <w:rsid w:val="228FE920"/>
    <w:rsid w:val="22D8F37C"/>
    <w:rsid w:val="22EE4F4E"/>
    <w:rsid w:val="239AB1F6"/>
    <w:rsid w:val="23C37935"/>
    <w:rsid w:val="24999F06"/>
    <w:rsid w:val="24D3E87A"/>
    <w:rsid w:val="259772EE"/>
    <w:rsid w:val="25E9BADD"/>
    <w:rsid w:val="25FE6741"/>
    <w:rsid w:val="26356F67"/>
    <w:rsid w:val="26394ED0"/>
    <w:rsid w:val="266F9A9E"/>
    <w:rsid w:val="27B56077"/>
    <w:rsid w:val="27D51F31"/>
    <w:rsid w:val="28F67F84"/>
    <w:rsid w:val="2A29585E"/>
    <w:rsid w:val="2A47B8B0"/>
    <w:rsid w:val="2B243AC3"/>
    <w:rsid w:val="2B544E2A"/>
    <w:rsid w:val="2BEE79D8"/>
    <w:rsid w:val="2C90BF20"/>
    <w:rsid w:val="2CC59E95"/>
    <w:rsid w:val="2F1B29D3"/>
    <w:rsid w:val="2F304138"/>
    <w:rsid w:val="2FB89DE9"/>
    <w:rsid w:val="2FC334E3"/>
    <w:rsid w:val="2FF380D1"/>
    <w:rsid w:val="3129FF27"/>
    <w:rsid w:val="31622AB7"/>
    <w:rsid w:val="319BF950"/>
    <w:rsid w:val="31D823BF"/>
    <w:rsid w:val="31E676D5"/>
    <w:rsid w:val="322BF3B4"/>
    <w:rsid w:val="3299E239"/>
    <w:rsid w:val="32A02DD8"/>
    <w:rsid w:val="330FDB41"/>
    <w:rsid w:val="3333C754"/>
    <w:rsid w:val="3346DB9A"/>
    <w:rsid w:val="34D70A05"/>
    <w:rsid w:val="36730A3F"/>
    <w:rsid w:val="36E90347"/>
    <w:rsid w:val="36F3CFB3"/>
    <w:rsid w:val="3752E20F"/>
    <w:rsid w:val="3782F576"/>
    <w:rsid w:val="37894BAF"/>
    <w:rsid w:val="37915632"/>
    <w:rsid w:val="379784C9"/>
    <w:rsid w:val="37C8DB17"/>
    <w:rsid w:val="3808513C"/>
    <w:rsid w:val="3884E2B1"/>
    <w:rsid w:val="39798543"/>
    <w:rsid w:val="39AA0550"/>
    <w:rsid w:val="39B1B171"/>
    <w:rsid w:val="3A008FB1"/>
    <w:rsid w:val="3A1219FF"/>
    <w:rsid w:val="3A46E766"/>
    <w:rsid w:val="3AAD28B1"/>
    <w:rsid w:val="3B3FF1FE"/>
    <w:rsid w:val="3B40FB13"/>
    <w:rsid w:val="3B513A55"/>
    <w:rsid w:val="3BD86CBD"/>
    <w:rsid w:val="3BE35AD4"/>
    <w:rsid w:val="3C4E65C5"/>
    <w:rsid w:val="3D383073"/>
    <w:rsid w:val="3E1D3F10"/>
    <w:rsid w:val="3E7792C0"/>
    <w:rsid w:val="3F049B62"/>
    <w:rsid w:val="3F3A6918"/>
    <w:rsid w:val="3FA5C517"/>
    <w:rsid w:val="3FB57955"/>
    <w:rsid w:val="40136321"/>
    <w:rsid w:val="4081EB4B"/>
    <w:rsid w:val="4090DB85"/>
    <w:rsid w:val="40FF0B28"/>
    <w:rsid w:val="423AB244"/>
    <w:rsid w:val="434932E3"/>
    <w:rsid w:val="4386C7D7"/>
    <w:rsid w:val="43B80C79"/>
    <w:rsid w:val="44D480A8"/>
    <w:rsid w:val="4501430C"/>
    <w:rsid w:val="45DBA04C"/>
    <w:rsid w:val="46236C94"/>
    <w:rsid w:val="46341F88"/>
    <w:rsid w:val="46856729"/>
    <w:rsid w:val="468FC5CE"/>
    <w:rsid w:val="46D774AA"/>
    <w:rsid w:val="470F3769"/>
    <w:rsid w:val="4736E1AA"/>
    <w:rsid w:val="47697FCB"/>
    <w:rsid w:val="4782A71C"/>
    <w:rsid w:val="47BF3CF5"/>
    <w:rsid w:val="47F2F90D"/>
    <w:rsid w:val="481D1686"/>
    <w:rsid w:val="488D59C5"/>
    <w:rsid w:val="48AB07CA"/>
    <w:rsid w:val="49013F33"/>
    <w:rsid w:val="49B5965C"/>
    <w:rsid w:val="49E079EA"/>
    <w:rsid w:val="4A0AAA1C"/>
    <w:rsid w:val="4A7C9FD3"/>
    <w:rsid w:val="4AF6DDB7"/>
    <w:rsid w:val="4B38280E"/>
    <w:rsid w:val="4B586274"/>
    <w:rsid w:val="4B9C03B9"/>
    <w:rsid w:val="4BE2A88C"/>
    <w:rsid w:val="4C25F50C"/>
    <w:rsid w:val="4CDF928D"/>
    <w:rsid w:val="4D471106"/>
    <w:rsid w:val="4DB35862"/>
    <w:rsid w:val="4DCB67FA"/>
    <w:rsid w:val="4DE37E64"/>
    <w:rsid w:val="4E354A6F"/>
    <w:rsid w:val="4E727D8A"/>
    <w:rsid w:val="4F1A494E"/>
    <w:rsid w:val="4F598281"/>
    <w:rsid w:val="4F695A35"/>
    <w:rsid w:val="5038AEA1"/>
    <w:rsid w:val="508DE285"/>
    <w:rsid w:val="51608F95"/>
    <w:rsid w:val="52084FEE"/>
    <w:rsid w:val="52637F1D"/>
    <w:rsid w:val="52CF3A42"/>
    <w:rsid w:val="53811D27"/>
    <w:rsid w:val="553BE6C3"/>
    <w:rsid w:val="55409F6C"/>
    <w:rsid w:val="554365EE"/>
    <w:rsid w:val="555C9D6B"/>
    <w:rsid w:val="55BE8249"/>
    <w:rsid w:val="55D89BB9"/>
    <w:rsid w:val="55F8BDB7"/>
    <w:rsid w:val="5608C98E"/>
    <w:rsid w:val="5652A56E"/>
    <w:rsid w:val="570D2ADF"/>
    <w:rsid w:val="571D2AF8"/>
    <w:rsid w:val="57255B33"/>
    <w:rsid w:val="572A5361"/>
    <w:rsid w:val="575A62E1"/>
    <w:rsid w:val="57948E18"/>
    <w:rsid w:val="57DD4E45"/>
    <w:rsid w:val="57F56A63"/>
    <w:rsid w:val="58170FBD"/>
    <w:rsid w:val="5836D916"/>
    <w:rsid w:val="58414AB8"/>
    <w:rsid w:val="58C623C2"/>
    <w:rsid w:val="597093A8"/>
    <w:rsid w:val="59CB73AA"/>
    <w:rsid w:val="5AD93AD1"/>
    <w:rsid w:val="5B35237B"/>
    <w:rsid w:val="5BAC90AA"/>
    <w:rsid w:val="5C85FA24"/>
    <w:rsid w:val="5CD0F3DC"/>
    <w:rsid w:val="5CD8E162"/>
    <w:rsid w:val="5D64C77E"/>
    <w:rsid w:val="5D9994E5"/>
    <w:rsid w:val="5DB9A574"/>
    <w:rsid w:val="5DE8C698"/>
    <w:rsid w:val="5E1D45C5"/>
    <w:rsid w:val="5E208734"/>
    <w:rsid w:val="5E9F799E"/>
    <w:rsid w:val="5F136882"/>
    <w:rsid w:val="5F306D18"/>
    <w:rsid w:val="60320A0E"/>
    <w:rsid w:val="603B49FF"/>
    <w:rsid w:val="603D5868"/>
    <w:rsid w:val="61011CEE"/>
    <w:rsid w:val="614D7680"/>
    <w:rsid w:val="6153A517"/>
    <w:rsid w:val="615BAF9A"/>
    <w:rsid w:val="617DD8AD"/>
    <w:rsid w:val="6257C74C"/>
    <w:rsid w:val="626D0608"/>
    <w:rsid w:val="626FFB60"/>
    <w:rsid w:val="62E923DA"/>
    <w:rsid w:val="634822E6"/>
    <w:rsid w:val="64407F6D"/>
    <w:rsid w:val="64496A1C"/>
    <w:rsid w:val="64E3F347"/>
    <w:rsid w:val="65FBF712"/>
    <w:rsid w:val="66520675"/>
    <w:rsid w:val="66F896FD"/>
    <w:rsid w:val="66FA1D42"/>
    <w:rsid w:val="671D8D38"/>
    <w:rsid w:val="67927D6A"/>
    <w:rsid w:val="67BA3B7B"/>
    <w:rsid w:val="681B9409"/>
    <w:rsid w:val="688592CD"/>
    <w:rsid w:val="69130394"/>
    <w:rsid w:val="69600178"/>
    <w:rsid w:val="69AECC9A"/>
    <w:rsid w:val="69B7646A"/>
    <w:rsid w:val="69E5CCA8"/>
    <w:rsid w:val="6A7B0D45"/>
    <w:rsid w:val="6A9AA4AE"/>
    <w:rsid w:val="6AAED3F5"/>
    <w:rsid w:val="6AAFECBA"/>
    <w:rsid w:val="6B9BC227"/>
    <w:rsid w:val="6C317BF9"/>
    <w:rsid w:val="6C4BBD1B"/>
    <w:rsid w:val="6C650237"/>
    <w:rsid w:val="6C65EE8D"/>
    <w:rsid w:val="6C9599AC"/>
    <w:rsid w:val="6CAF68F8"/>
    <w:rsid w:val="6D0C6CD9"/>
    <w:rsid w:val="6DE366D4"/>
    <w:rsid w:val="6DE78D7C"/>
    <w:rsid w:val="6E616738"/>
    <w:rsid w:val="6E68731B"/>
    <w:rsid w:val="6F691CBB"/>
    <w:rsid w:val="6F835DDD"/>
    <w:rsid w:val="6FABB169"/>
    <w:rsid w:val="6FB6AFD8"/>
    <w:rsid w:val="6FCEE458"/>
    <w:rsid w:val="706ECFD6"/>
    <w:rsid w:val="70C27829"/>
    <w:rsid w:val="717916EC"/>
    <w:rsid w:val="71C18FEB"/>
    <w:rsid w:val="72150A4A"/>
    <w:rsid w:val="72288338"/>
    <w:rsid w:val="72476679"/>
    <w:rsid w:val="75107BEC"/>
    <w:rsid w:val="752A8208"/>
    <w:rsid w:val="75643DBF"/>
    <w:rsid w:val="75B1489A"/>
    <w:rsid w:val="76B33D27"/>
    <w:rsid w:val="76F1F26A"/>
    <w:rsid w:val="7748600E"/>
    <w:rsid w:val="77CE250D"/>
    <w:rsid w:val="782CD66E"/>
    <w:rsid w:val="790C5269"/>
    <w:rsid w:val="7933561C"/>
    <w:rsid w:val="798CEA30"/>
    <w:rsid w:val="7A7D51EE"/>
    <w:rsid w:val="7A8000D0"/>
    <w:rsid w:val="7AB3BCE8"/>
    <w:rsid w:val="7B48BC8A"/>
    <w:rsid w:val="7B78A824"/>
    <w:rsid w:val="7B9F9255"/>
    <w:rsid w:val="7BDB529F"/>
    <w:rsid w:val="7C109522"/>
    <w:rsid w:val="7C18AEFA"/>
    <w:rsid w:val="7C4F8D49"/>
    <w:rsid w:val="7C83DCA0"/>
    <w:rsid w:val="7D22E41F"/>
    <w:rsid w:val="7D55B908"/>
    <w:rsid w:val="7DF63658"/>
    <w:rsid w:val="7E7C2A30"/>
    <w:rsid w:val="7E9D4C65"/>
    <w:rsid w:val="7ECE149B"/>
    <w:rsid w:val="7F530764"/>
    <w:rsid w:val="7F5DCB7C"/>
    <w:rsid w:val="7F87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D280D7"/>
  <w15:chartTrackingRefBased/>
  <w15:docId w15:val="{72135D94-BABD-4391-8D23-83DA2375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105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052"/>
  </w:style>
  <w:style w:type="paragraph" w:styleId="Stopka">
    <w:name w:val="footer"/>
    <w:basedOn w:val="Normalny"/>
    <w:link w:val="StopkaZnak"/>
    <w:uiPriority w:val="99"/>
    <w:unhideWhenUsed/>
    <w:rsid w:val="0081105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052"/>
  </w:style>
  <w:style w:type="paragraph" w:styleId="Akapitzlist">
    <w:name w:val="List Paragraph"/>
    <w:basedOn w:val="Normalny"/>
    <w:uiPriority w:val="34"/>
    <w:qFormat/>
    <w:rsid w:val="00FC1C54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355F6E"/>
    <w:rPr>
      <w:color w:val="0000FF"/>
      <w:u w:val="single"/>
    </w:rPr>
  </w:style>
  <w:style w:type="paragraph" w:customStyle="1" w:styleId="NoSpacing1">
    <w:name w:val="No Spacing1"/>
    <w:uiPriority w:val="1"/>
    <w:qFormat/>
    <w:rsid w:val="00F87411"/>
    <w:pPr>
      <w:jc w:val="both"/>
    </w:pPr>
    <w:rPr>
      <w:rFonts w:ascii="Century Gothic" w:eastAsia="MS Gothic" w:hAnsi="Century Gothic" w:cs="Times New Roman"/>
      <w:sz w:val="24"/>
      <w:szCs w:val="24"/>
      <w:lang w:eastAsia="it-IT"/>
    </w:rPr>
  </w:style>
  <w:style w:type="character" w:customStyle="1" w:styleId="NichtaufgelsteErwhnung">
    <w:name w:val="Nicht aufgelöste Erwähnung"/>
    <w:uiPriority w:val="99"/>
    <w:semiHidden/>
    <w:unhideWhenUsed/>
    <w:rsid w:val="003376C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376C0"/>
    <w:rPr>
      <w:color w:val="954F72"/>
      <w:u w:val="single"/>
    </w:rPr>
  </w:style>
  <w:style w:type="character" w:styleId="Odwoaniedokomentarza">
    <w:name w:val="annotation reference"/>
    <w:uiPriority w:val="99"/>
    <w:semiHidden/>
    <w:unhideWhenUsed/>
    <w:rsid w:val="000E4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3A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E43AB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43AB"/>
    <w:rPr>
      <w:b/>
      <w:bCs/>
      <w:lang w:val="en-GB"/>
    </w:rPr>
  </w:style>
  <w:style w:type="character" w:styleId="Pogrubienie">
    <w:name w:val="Strong"/>
    <w:uiPriority w:val="22"/>
    <w:qFormat/>
    <w:rsid w:val="008E6078"/>
    <w:rPr>
      <w:b/>
      <w:bCs/>
    </w:rPr>
  </w:style>
  <w:style w:type="paragraph" w:styleId="Poprawka">
    <w:name w:val="Revision"/>
    <w:hidden/>
    <w:uiPriority w:val="99"/>
    <w:semiHidden/>
    <w:rsid w:val="004503D5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A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A4B6F"/>
    <w:rPr>
      <w:rFonts w:ascii="Courier New" w:eastAsia="Times New Roman" w:hAnsi="Courier New" w:cs="Courier New"/>
    </w:rPr>
  </w:style>
  <w:style w:type="character" w:customStyle="1" w:styleId="y2iqfc">
    <w:name w:val="y2iqfc"/>
    <w:rsid w:val="007A4B6F"/>
  </w:style>
  <w:style w:type="paragraph" w:styleId="NormalnyWeb">
    <w:name w:val="Normal (Web)"/>
    <w:basedOn w:val="Normalny"/>
    <w:uiPriority w:val="99"/>
    <w:unhideWhenUsed/>
    <w:rsid w:val="00C8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916BFF"/>
    <w:pPr>
      <w:numPr>
        <w:numId w:val="39"/>
      </w:numPr>
      <w:contextualSpacing/>
    </w:pPr>
  </w:style>
  <w:style w:type="character" w:customStyle="1" w:styleId="normaltextrun">
    <w:name w:val="normaltextrun"/>
    <w:basedOn w:val="Domylnaczcionkaakapitu"/>
    <w:rsid w:val="00CD2E9C"/>
  </w:style>
  <w:style w:type="character" w:customStyle="1" w:styleId="eop">
    <w:name w:val="eop"/>
    <w:basedOn w:val="Domylnaczcionkaakapitu"/>
    <w:rsid w:val="00CD2E9C"/>
  </w:style>
  <w:style w:type="paragraph" w:customStyle="1" w:styleId="paragraph">
    <w:name w:val="paragraph"/>
    <w:basedOn w:val="Normalny"/>
    <w:rsid w:val="00CD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1">
    <w:name w:val="x_contentpasted1"/>
    <w:basedOn w:val="Domylnaczcionkaakapitu"/>
    <w:rsid w:val="004E0731"/>
  </w:style>
  <w:style w:type="character" w:customStyle="1" w:styleId="findhit">
    <w:name w:val="findhit"/>
    <w:basedOn w:val="Domylnaczcionkaakapitu"/>
    <w:rsid w:val="00582F25"/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A82E7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088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C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CB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A12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Default">
    <w:name w:val="Default"/>
    <w:rsid w:val="008275E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4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dari\Desktop\carta%20intestata%20Maserati%20I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4EB8BCACC694DB121277C1973D1F1" ma:contentTypeVersion="6" ma:contentTypeDescription="Create a new document." ma:contentTypeScope="" ma:versionID="4a96f33e6c7529624f60d65aab760a94">
  <xsd:schema xmlns:xsd="http://www.w3.org/2001/XMLSchema" xmlns:xs="http://www.w3.org/2001/XMLSchema" xmlns:p="http://schemas.microsoft.com/office/2006/metadata/properties" xmlns:ns3="335ce868-a395-41b6-b342-086798193954" xmlns:ns4="8db0b245-0e7d-408a-9860-8381aea59de0" targetNamespace="http://schemas.microsoft.com/office/2006/metadata/properties" ma:root="true" ma:fieldsID="60a03152029ce0ffcaff9b52ed984ea4" ns3:_="" ns4:_="">
    <xsd:import namespace="335ce868-a395-41b6-b342-086798193954"/>
    <xsd:import namespace="8db0b245-0e7d-408a-9860-8381aea59d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e868-a395-41b6-b342-086798193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b245-0e7d-408a-9860-8381aea59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E28C-FEA2-4591-A537-8B78922F7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ce868-a395-41b6-b342-086798193954"/>
    <ds:schemaRef ds:uri="8db0b245-0e7d-408a-9860-8381aea5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4273F-BCAF-4B9E-8AB4-BEF482718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6A2D9-FD2F-4A73-A2AF-69B8BB52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Maserati ITA</Template>
  <TotalTime>3</TotalTime>
  <Pages>2</Pages>
  <Words>806</Words>
  <Characters>4836</Characters>
  <Application>Microsoft Office Word</Application>
  <DocSecurity>0</DocSecurity>
  <Lines>40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Maserati S.p.A.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Daria</dc:creator>
  <cp:keywords>, docId:261013C7B65D757CB155525525E438AD</cp:keywords>
  <cp:lastModifiedBy>Bart Bart</cp:lastModifiedBy>
  <cp:revision>6</cp:revision>
  <cp:lastPrinted>1900-01-01T08:00:00Z</cp:lastPrinted>
  <dcterms:created xsi:type="dcterms:W3CDTF">2025-10-21T17:30:00Z</dcterms:created>
  <dcterms:modified xsi:type="dcterms:W3CDTF">2025-10-30T13:03:00Z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0x0101005E64EB8BCACC694DB121277C1973D1F1</vt:lpwstr>
  </property>
  <property fmtid="{D5CDD505-2E9C-101B-9397-08002B2CF9AE}" pid="3" name="_activity">
    <vt:lpwstr/>
  </property>
  <property fmtid="{D5CDD505-2E9C-101B-9397-08002B2CF9AE}" pid="4" name="MSIP_Label_725ca717-11da-4935-b601-f527b9741f2e_Enabled">
    <vt:lpwstr>true</vt:lpwstr>
  </property>
  <property fmtid="{D5CDD505-2E9C-101B-9397-08002B2CF9AE}" pid="5" name="MSIP_Label_725ca717-11da-4935-b601-f527b9741f2e_SetDate">
    <vt:lpwstr>2025-03-03T08:46:20Z</vt:lpwstr>
  </property>
  <property fmtid="{D5CDD505-2E9C-101B-9397-08002B2CF9AE}" pid="6" name="MSIP_Label_725ca717-11da-4935-b601-f527b9741f2e_Method">
    <vt:lpwstr>Standard</vt:lpwstr>
  </property>
  <property fmtid="{D5CDD505-2E9C-101B-9397-08002B2CF9AE}" pid="7" name="MSIP_Label_725ca717-11da-4935-b601-f527b9741f2e_Name">
    <vt:lpwstr>C2 - Internal</vt:lpwstr>
  </property>
  <property fmtid="{D5CDD505-2E9C-101B-9397-08002B2CF9AE}" pid="8" name="MSIP_Label_725ca717-11da-4935-b601-f527b9741f2e_SiteId">
    <vt:lpwstr>d852d5cd-724c-4128-8812-ffa5db3f8507</vt:lpwstr>
  </property>
  <property fmtid="{D5CDD505-2E9C-101B-9397-08002B2CF9AE}" pid="9" name="MSIP_Label_725ca717-11da-4935-b601-f527b9741f2e_ActionId">
    <vt:lpwstr>dc943031-74f8-4ceb-afe1-f531d0319a47</vt:lpwstr>
  </property>
  <property fmtid="{D5CDD505-2E9C-101B-9397-08002B2CF9AE}" pid="10" name="MSIP_Label_725ca717-11da-4935-b601-f527b9741f2e_ContentBits">
    <vt:lpwstr>0</vt:lpwstr>
  </property>
  <property fmtid="{D5CDD505-2E9C-101B-9397-08002B2CF9AE}" pid="11" name="GrammarlyDocumentId">
    <vt:lpwstr>dbf0fa8e-096d-4d30-973d-f36d7d1b10ea</vt:lpwstr>
  </property>
</Properties>
</file>