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83590" w:rsidR="00F15D37" w:rsidP="28079E29" w:rsidRDefault="00683590" w14:paraId="27F354D4" w14:textId="08FB2E8E">
      <w:pPr>
        <w:jc w:val="right"/>
        <w:rPr>
          <w:rFonts w:ascii="Calibri" w:hAnsi="Calibri" w:cs="Calibri" w:asciiTheme="minorAscii" w:hAnsiTheme="minorAscii" w:cstheme="minorAscii"/>
        </w:rPr>
      </w:pPr>
      <w:r w:rsidRPr="1A3B1DAD" w:rsidR="00683590">
        <w:rPr>
          <w:rFonts w:ascii="Calibri" w:hAnsi="Calibri" w:cs="Calibri" w:asciiTheme="minorAscii" w:hAnsiTheme="minorAscii" w:cstheme="minorAscii"/>
        </w:rPr>
        <w:t xml:space="preserve">Kraków, </w:t>
      </w:r>
      <w:r w:rsidRPr="1A3B1DAD" w:rsidR="7154E7F0">
        <w:rPr>
          <w:rFonts w:ascii="Calibri" w:hAnsi="Calibri" w:cs="Calibri" w:asciiTheme="minorAscii" w:hAnsiTheme="minorAscii" w:cstheme="minorAscii"/>
        </w:rPr>
        <w:t>29</w:t>
      </w:r>
      <w:r w:rsidRPr="1A3B1DAD" w:rsidR="00683590">
        <w:rPr>
          <w:rFonts w:ascii="Calibri" w:hAnsi="Calibri" w:cs="Calibri" w:asciiTheme="minorAscii" w:hAnsiTheme="minorAscii" w:cstheme="minorAscii"/>
        </w:rPr>
        <w:t>.10.</w:t>
      </w:r>
      <w:r w:rsidRPr="1A3B1DAD" w:rsidR="00683590">
        <w:rPr>
          <w:rFonts w:ascii="Calibri" w:hAnsi="Calibri" w:cs="Calibri" w:asciiTheme="minorAscii" w:hAnsiTheme="minorAscii" w:cstheme="minorAscii"/>
        </w:rPr>
        <w:t>2025r.</w:t>
      </w:r>
    </w:p>
    <w:p w:rsidRPr="00683590" w:rsidR="00683590" w:rsidP="00683590" w:rsidRDefault="00683590" w14:paraId="40A5C8D0" w14:textId="64CBEF06">
      <w:pPr>
        <w:rPr>
          <w:rFonts w:asciiTheme="minorHAnsi" w:hAnsiTheme="minorHAnsi" w:cstheme="minorHAnsi"/>
        </w:rPr>
      </w:pPr>
      <w:r w:rsidRPr="28079E29" w:rsidR="00683590">
        <w:rPr>
          <w:rFonts w:ascii="Calibri" w:hAnsi="Calibri" w:cs="Calibri" w:asciiTheme="minorAscii" w:hAnsiTheme="minorAscii" w:cstheme="minorAscii"/>
        </w:rPr>
        <w:t>INFORMACJA PRASOWA</w:t>
      </w:r>
    </w:p>
    <w:bookmarkStart w:name="_Hlk208241491" w:id="0"/>
    <w:bookmarkEnd w:id="0"/>
    <w:p w:rsidR="1A3B1DAD" w:rsidP="1A3B1DAD" w:rsidRDefault="1A3B1DAD" w14:paraId="5AF460A4" w14:textId="0AE3AACF">
      <w:pPr>
        <w:pStyle w:val="NormalnyWeb"/>
        <w:spacing w:before="0" w:beforeAutospacing="off" w:after="0" w:afterAutospacing="off"/>
        <w:jc w:val="center"/>
      </w:pPr>
    </w:p>
    <w:p w:rsidR="7EAA5FD8" w:rsidP="1A3B1DAD" w:rsidRDefault="7EAA5FD8" w14:paraId="7BAE2A91" w14:textId="0D407180">
      <w:pPr>
        <w:spacing w:before="0" w:beforeAutospacing="off" w:after="0" w:afterAutospacing="off"/>
        <w:jc w:val="center"/>
      </w:pPr>
      <w:r w:rsidRPr="1A3B1DAD" w:rsidR="7EAA5FD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pl-PL"/>
        </w:rPr>
        <w:t>RMF FM z dreszczykiem i wzruszeniem: specjalna ramówka na Halloween i listopadowy weekend</w:t>
      </w:r>
    </w:p>
    <w:p w:rsidR="7EAA5FD8" w:rsidP="1A3B1DAD" w:rsidRDefault="7EAA5FD8" w14:paraId="74A5141D" w14:textId="2406292C">
      <w:pPr>
        <w:spacing w:before="0" w:beforeAutospacing="off" w:after="240" w:afterAutospacing="off"/>
        <w:jc w:val="both"/>
      </w:pPr>
      <w:r w:rsidRPr="1A3B1DAD" w:rsidR="7EAA5FD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</w:p>
    <w:p w:rsidR="7EAA5FD8" w:rsidP="1A3B1DAD" w:rsidRDefault="7EAA5FD8" w14:paraId="25EAA0E0" w14:textId="771B990A">
      <w:pPr>
        <w:spacing w:before="0" w:beforeAutospacing="off" w:after="0" w:afterAutospacing="off"/>
        <w:jc w:val="both"/>
      </w:pPr>
      <w:r w:rsidRPr="1A3B1DAD" w:rsidR="7EAA5FD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pl-PL"/>
        </w:rPr>
        <w:t xml:space="preserve">Wieczór grozy, historie true crime, a dzień później </w:t>
      </w:r>
      <w:r w:rsidRPr="1A3B1DAD" w:rsidR="7EAA5FD8"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1"/>
          <w:szCs w:val="21"/>
          <w:lang w:val="pl-PL"/>
        </w:rPr>
        <w:t xml:space="preserve">– 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pl-PL"/>
        </w:rPr>
        <w:t>najbardziej wzruszające ballady w historii muzyki. RMF FM przygotowało dla słuchaczy specjalną ramówkę na Halloween i listopadowy weekend. W piątek antena stanie się mrocznym planem muzyczno-podcastowego show, a w sobotę wypełni ją wyjątkowy nastrój i najpiękniejsze utwory wszech czasów.</w:t>
      </w:r>
    </w:p>
    <w:p w:rsidR="7EAA5FD8" w:rsidP="1A3B1DAD" w:rsidRDefault="7EAA5FD8" w14:paraId="124535AE" w14:textId="261AC905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</w:p>
    <w:p w:rsidR="7EAA5FD8" w:rsidP="1A3B1DAD" w:rsidRDefault="7EAA5FD8" w14:paraId="519CA115" w14:textId="654FA59C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Piątek w RMF FM: wieczór dreszczyku i mocnych wrażeń</w:t>
      </w:r>
    </w:p>
    <w:p w:rsidR="7EAA5FD8" w:rsidP="1A3B1DAD" w:rsidRDefault="7EAA5FD8" w14:paraId="3DCBAC80" w14:textId="6C1C31F2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</w:p>
    <w:p w:rsidR="7EAA5FD8" w:rsidP="1A3B1DAD" w:rsidRDefault="7EAA5FD8" w14:paraId="6DF3AE55" w14:textId="6A84D6B7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Wieczór 31 października to czas dla miłośników horroru, niepokojących brzmień i historii, po których trudno zasnąć. 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O godz. 20:00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wystartuje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Halloweenowi Lista Przebojów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. To specjalne zestawienie utworów, które pojawiły się lub mogłyby się pojawić w filmach grozy. Klimatyczne, mroczne i zaskakujące dźwięki stworzą niepowtarzalną atmosferę tego wieczoru.</w:t>
      </w:r>
    </w:p>
    <w:p w:rsidR="7EAA5FD8" w:rsidP="1A3B1DAD" w:rsidRDefault="7EAA5FD8" w14:paraId="22B5AA79" w14:textId="4FA4D5B5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w:rsidR="7EAA5FD8" w:rsidP="1A3B1DAD" w:rsidRDefault="7EAA5FD8" w14:paraId="725EF218" w14:textId="735CEEF4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Zaraz po liście słuchaczy antenę RMF FM przejmą 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Daniel 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Dyk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i Kamil 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Barnowski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autorzy 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podcastu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„Sceny zbrodni”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Tym razem zabiorą słuchaczy </w:t>
      </w:r>
      <w:r w:rsidRPr="1A3B1DAD" w:rsidR="215FA351">
        <w:rPr>
          <w:rFonts w:ascii="Calibri" w:hAnsi="Calibri" w:eastAsia="Calibri" w:cs="Calibri"/>
          <w:noProof w:val="0"/>
          <w:sz w:val="22"/>
          <w:szCs w:val="22"/>
          <w:lang w:val="pl-PL"/>
        </w:rPr>
        <w:t>w świat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„Koszmar</w:t>
      </w:r>
      <w:r w:rsidRPr="1A3B1DAD" w:rsidR="7C0AB09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u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z ulicy… RMF FM”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– specjaln</w:t>
      </w:r>
      <w:r w:rsidRPr="1A3B1DAD" w:rsidR="09909983">
        <w:rPr>
          <w:rFonts w:ascii="Calibri" w:hAnsi="Calibri" w:eastAsia="Calibri" w:cs="Calibri"/>
          <w:noProof w:val="0"/>
          <w:sz w:val="22"/>
          <w:szCs w:val="22"/>
          <w:lang w:val="pl-PL"/>
        </w:rPr>
        <w:t>ego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program</w:t>
      </w:r>
      <w:r w:rsidRPr="1A3B1DAD" w:rsidR="70ED0021">
        <w:rPr>
          <w:rFonts w:ascii="Calibri" w:hAnsi="Calibri" w:eastAsia="Calibri" w:cs="Calibri"/>
          <w:noProof w:val="0"/>
          <w:sz w:val="22"/>
          <w:szCs w:val="22"/>
          <w:lang w:val="pl-PL"/>
        </w:rPr>
        <w:t>u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, w którym pojawią się czołowi twórcy polskich podca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stów 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true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crime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z krótkimi, mrocznymi historiami rodem z 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creepypast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Wśród zaproszonych gości znaleźli się: 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Marcin Myszka („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Kryminatorium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”), Justyna Mazur-Kudelska („Piąte: Nie zabijaj”), Renata Kuryłowicz („Worek kości”), Katarzyna Dziuba („Zbrodnie zapomniane”), Jakub Rutka („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MysteryTV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”), Konrad Szymański („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Sonder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Nieznane historie”), Agnieszka 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Wajszczyk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(„Zbrodnie prowincjonalne”).</w:t>
      </w:r>
    </w:p>
    <w:p w:rsidR="7EAA5FD8" w:rsidP="1A3B1DAD" w:rsidRDefault="7EAA5FD8" w14:paraId="3CE5C9E7" w14:textId="1DD59B54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w:rsidR="7EAA5FD8" w:rsidP="1A3B1DAD" w:rsidRDefault="7EAA5FD8" w14:paraId="122E2178" w14:textId="5F29BB3E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Wieczór zakończy nocne pasmo i 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maraton serii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„Ostatnie dni legendy”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. To propozycja dla wszystkich, którzy lubią dobrze opowiedziane, poruszające historie.</w:t>
      </w:r>
    </w:p>
    <w:p w:rsidR="7EAA5FD8" w:rsidP="1A3B1DAD" w:rsidRDefault="7EAA5FD8" w14:paraId="5E2F8633" w14:textId="7D6CE9B7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w:rsidR="7EAA5FD8" w:rsidP="1A3B1DAD" w:rsidRDefault="7EAA5FD8" w14:paraId="309F94AC" w14:textId="5F2FBC1F">
      <w:pPr>
        <w:spacing w:before="0" w:beforeAutospacing="off" w:after="0" w:afterAutospacing="off" w:line="252" w:lineRule="auto"/>
        <w:jc w:val="both"/>
      </w:pPr>
      <w:r w:rsidRPr="33215D7E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Sobota w RMF FM: dzień </w:t>
      </w:r>
      <w:r w:rsidRPr="33215D7E" w:rsidR="7E722E1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pełen </w:t>
      </w:r>
      <w:r w:rsidRPr="33215D7E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wzrusze</w:t>
      </w:r>
      <w:r w:rsidRPr="33215D7E" w:rsidR="04618C0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ń</w:t>
      </w:r>
      <w:r w:rsidRPr="33215D7E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i ballad wszech czasów</w:t>
      </w:r>
    </w:p>
    <w:p w:rsidR="7EAA5FD8" w:rsidP="1A3B1DAD" w:rsidRDefault="7EAA5FD8" w14:paraId="2CF8F186" w14:textId="630331D4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</w:p>
    <w:p w:rsidR="7EAA5FD8" w:rsidP="1A3B1DAD" w:rsidRDefault="7EAA5FD8" w14:paraId="6ED148C2" w14:textId="65686F87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1 listopada antena RMF FM przybierze zupełnie inny ton – pełen emocji, melancholii i muzycznych historii.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Od samego rana aż do godziny 20:00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rozbrzmiewać będzie 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„Top Ballady Wszech Czasów”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– specjalne zestawienie najpiękniejszych piosenek, które od lat poruszają słuchaczy na całym świecie. To dzień, w którym muzyka zagra pierwsze skrzypce, a słowa i emocje dopełnią jej wyjątkowy klimat.</w:t>
      </w:r>
    </w:p>
    <w:p w:rsidR="7EAA5FD8" w:rsidP="1A3B1DAD" w:rsidRDefault="7EAA5FD8" w14:paraId="2EA06588" w14:textId="2C2B45EE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w:rsidR="7EAA5FD8" w:rsidP="1A3B1DAD" w:rsidRDefault="7EAA5FD8" w14:paraId="1A50DDB6" w14:textId="5EB9DB36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Wieczorem na antenie RMF FM usłyszymy specjalny program 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Mateusza Opyrchała „Parę smutnych piosenek idealnych na ten wieczór”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, w którym znane gwiazdy, m.in.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Krzysztof Zalewski, Maryla Rodowicz, Roksana Węgiel i Sarsa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, zaśpiewają piosenki swoich idoli oraz opowiedzą, dlaczego właśnie one mają dla nich szczególne znaczenie. Nie zabraknie też wzruszających, specjalnych wersji dobrze znanych utworów, które potrafią chwycić za serce.</w:t>
      </w:r>
    </w:p>
    <w:p w:rsidR="7EAA5FD8" w:rsidP="1A3B1DAD" w:rsidRDefault="7EAA5FD8" w14:paraId="39390F98" w14:textId="46B69E67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w:rsidR="7EAA5FD8" w:rsidP="1A3B1DAD" w:rsidRDefault="7EAA5FD8" w14:paraId="5401BB54" w14:textId="41BF5503">
      <w:pPr>
        <w:spacing w:before="0" w:beforeAutospacing="off" w:after="0" w:afterAutospacing="off" w:line="252" w:lineRule="auto"/>
        <w:jc w:val="both"/>
      </w:pP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Na koniec 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Paulina Sawicka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zaprosi na wyjątkową rozmowę z synami legend polskiego sportu, m.in.</w:t>
      </w:r>
      <w:r w:rsidRPr="1A3B1DAD" w:rsidR="7EAA5FD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Kazimierza Górskiego czy Jerzego Kuleja</w:t>
      </w:r>
      <w:r w:rsidRPr="1A3B1DAD" w:rsidR="7EAA5FD8">
        <w:rPr>
          <w:rFonts w:ascii="Calibri" w:hAnsi="Calibri" w:eastAsia="Calibri" w:cs="Calibri"/>
          <w:noProof w:val="0"/>
          <w:sz w:val="22"/>
          <w:szCs w:val="22"/>
          <w:lang w:val="pl-PL"/>
        </w:rPr>
        <w:t>, podczas której poznamy bliżej ludzi, których dokonania na trwałe zapisały się na kartach historii sportu.</w:t>
      </w:r>
    </w:p>
    <w:p w:rsidR="1A3B1DAD" w:rsidP="1A3B1DAD" w:rsidRDefault="1A3B1DAD" w14:paraId="7A3B0939" w14:textId="3BF2C2EA">
      <w:pPr>
        <w:spacing w:before="0" w:beforeAutospacing="off" w:after="160" w:afterAutospacing="off" w:line="276" w:lineRule="auto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28079E29" w:rsidP="28079E29" w:rsidRDefault="28079E29" w14:paraId="61C08CE2" w14:textId="08516875">
      <w:pPr>
        <w:spacing w:before="0" w:beforeAutospacing="off" w:after="160" w:afterAutospacing="off" w:line="276" w:lineRule="auto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28079E29" w:rsidP="28079E29" w:rsidRDefault="28079E29" w14:paraId="6065D698" w14:textId="59E11DD0">
      <w:pPr>
        <w:pStyle w:val="Normalny"/>
        <w:spacing w:before="0" w:beforeAutospacing="off" w:after="0" w:afterAutospacing="off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sectPr w:rsidRPr="00683590" w:rsidR="00683590" w:rsidSect="00F92223">
      <w:headerReference w:type="default" r:id="rId6"/>
      <w:footerReference w:type="default" r:id="rId7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3590" w:rsidP="00F92223" w:rsidRDefault="00683590" w14:paraId="48AE5E5F" w14:textId="77777777">
      <w:pPr>
        <w:spacing w:after="0" w:line="240" w:lineRule="auto"/>
      </w:pPr>
      <w:r>
        <w:separator/>
      </w:r>
    </w:p>
  </w:endnote>
  <w:endnote w:type="continuationSeparator" w:id="0">
    <w:p w:rsidR="00683590" w:rsidP="00F92223" w:rsidRDefault="00683590" w14:paraId="6A20DC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P="00F92223" w:rsidRDefault="00683590" w14:paraId="657FD186" w14:textId="1B3C4CE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8CA3744" wp14:editId="17AB21CC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3590" w:rsidP="00F92223" w:rsidRDefault="00683590" w14:paraId="3D0A2135" w14:textId="77777777">
      <w:pPr>
        <w:spacing w:after="0" w:line="240" w:lineRule="auto"/>
      </w:pPr>
      <w:r>
        <w:separator/>
      </w:r>
    </w:p>
  </w:footnote>
  <w:footnote w:type="continuationSeparator" w:id="0">
    <w:p w:rsidR="00683590" w:rsidP="00F92223" w:rsidRDefault="00683590" w14:paraId="0CDD80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RDefault="00683590" w14:paraId="69FAB89A" w14:textId="22663CDA">
    <w:pPr>
      <w:pStyle w:val="Nagwek"/>
    </w:pPr>
    <w:r>
      <w:rPr>
        <w:noProof/>
        <w:lang w:eastAsia="pl-PL"/>
      </w:rPr>
      <w:drawing>
        <wp:inline distT="0" distB="0" distL="0" distR="0" wp14:anchorId="3BBACFFF" wp14:editId="5BC7FDF3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37160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487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858b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e6cdd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90"/>
    <w:rsid w:val="00191ACF"/>
    <w:rsid w:val="00381C88"/>
    <w:rsid w:val="00683590"/>
    <w:rsid w:val="007F5ABD"/>
    <w:rsid w:val="00892FE1"/>
    <w:rsid w:val="00A01F46"/>
    <w:rsid w:val="00BBE160"/>
    <w:rsid w:val="00E96292"/>
    <w:rsid w:val="00F15D37"/>
    <w:rsid w:val="00F56691"/>
    <w:rsid w:val="00F92223"/>
    <w:rsid w:val="01B7F0A7"/>
    <w:rsid w:val="0242E665"/>
    <w:rsid w:val="02555821"/>
    <w:rsid w:val="02BAA718"/>
    <w:rsid w:val="0410217E"/>
    <w:rsid w:val="04618C0F"/>
    <w:rsid w:val="065907B5"/>
    <w:rsid w:val="07A194DE"/>
    <w:rsid w:val="08A24718"/>
    <w:rsid w:val="08CEA65C"/>
    <w:rsid w:val="09909983"/>
    <w:rsid w:val="0A87A4B7"/>
    <w:rsid w:val="0ACB1DDC"/>
    <w:rsid w:val="0B13F812"/>
    <w:rsid w:val="0C7DFFCB"/>
    <w:rsid w:val="0D0162EA"/>
    <w:rsid w:val="0D08F075"/>
    <w:rsid w:val="0FE5330B"/>
    <w:rsid w:val="1315ACE0"/>
    <w:rsid w:val="1371E028"/>
    <w:rsid w:val="13D16B74"/>
    <w:rsid w:val="1416115B"/>
    <w:rsid w:val="14B93E30"/>
    <w:rsid w:val="14DC339C"/>
    <w:rsid w:val="152787F6"/>
    <w:rsid w:val="16B55E75"/>
    <w:rsid w:val="17547A58"/>
    <w:rsid w:val="1847D52C"/>
    <w:rsid w:val="19BDA9F9"/>
    <w:rsid w:val="1A1F102A"/>
    <w:rsid w:val="1A1FD62F"/>
    <w:rsid w:val="1A3B1DAD"/>
    <w:rsid w:val="1BE4EA42"/>
    <w:rsid w:val="1C5A8914"/>
    <w:rsid w:val="1CDB24C2"/>
    <w:rsid w:val="1E6173FD"/>
    <w:rsid w:val="1E922577"/>
    <w:rsid w:val="1F006543"/>
    <w:rsid w:val="215FA351"/>
    <w:rsid w:val="22277814"/>
    <w:rsid w:val="228F40DA"/>
    <w:rsid w:val="22CDBFF0"/>
    <w:rsid w:val="2353745B"/>
    <w:rsid w:val="24801088"/>
    <w:rsid w:val="251B011A"/>
    <w:rsid w:val="2530AC67"/>
    <w:rsid w:val="26BD2917"/>
    <w:rsid w:val="28079E29"/>
    <w:rsid w:val="283298D9"/>
    <w:rsid w:val="28F56390"/>
    <w:rsid w:val="29DC0714"/>
    <w:rsid w:val="29F8FD2D"/>
    <w:rsid w:val="2A35D2C7"/>
    <w:rsid w:val="2A891039"/>
    <w:rsid w:val="2A93A189"/>
    <w:rsid w:val="2AD95C7B"/>
    <w:rsid w:val="2B376741"/>
    <w:rsid w:val="2E6497E5"/>
    <w:rsid w:val="2E67AD80"/>
    <w:rsid w:val="2EDAE2AD"/>
    <w:rsid w:val="30D542E4"/>
    <w:rsid w:val="33215D7E"/>
    <w:rsid w:val="3380BF8E"/>
    <w:rsid w:val="34393670"/>
    <w:rsid w:val="35C1BF3C"/>
    <w:rsid w:val="35F1324F"/>
    <w:rsid w:val="37E5492D"/>
    <w:rsid w:val="384C46A4"/>
    <w:rsid w:val="38711B9B"/>
    <w:rsid w:val="38BDDCEE"/>
    <w:rsid w:val="3AFF7537"/>
    <w:rsid w:val="3B9304AC"/>
    <w:rsid w:val="3C15F9BE"/>
    <w:rsid w:val="3E4F0629"/>
    <w:rsid w:val="3F7D834F"/>
    <w:rsid w:val="3F93D4A3"/>
    <w:rsid w:val="406BC014"/>
    <w:rsid w:val="407DF3BB"/>
    <w:rsid w:val="41E6BCF6"/>
    <w:rsid w:val="42E95F2E"/>
    <w:rsid w:val="45ED04E7"/>
    <w:rsid w:val="47CF4C41"/>
    <w:rsid w:val="4970AA5E"/>
    <w:rsid w:val="4972FA8D"/>
    <w:rsid w:val="49964E28"/>
    <w:rsid w:val="4A225CE1"/>
    <w:rsid w:val="4AB173DF"/>
    <w:rsid w:val="4B172338"/>
    <w:rsid w:val="4BA43DCD"/>
    <w:rsid w:val="4BD05C4E"/>
    <w:rsid w:val="4C06A483"/>
    <w:rsid w:val="4CED3E29"/>
    <w:rsid w:val="4CF0EE77"/>
    <w:rsid w:val="4D99DE2E"/>
    <w:rsid w:val="4F6F97C0"/>
    <w:rsid w:val="4FE7F5AB"/>
    <w:rsid w:val="50A4AE36"/>
    <w:rsid w:val="50DCA9AB"/>
    <w:rsid w:val="50F28CA1"/>
    <w:rsid w:val="50FA6964"/>
    <w:rsid w:val="512EEED9"/>
    <w:rsid w:val="5131D970"/>
    <w:rsid w:val="5144C9D0"/>
    <w:rsid w:val="51508CA5"/>
    <w:rsid w:val="551CF2BB"/>
    <w:rsid w:val="55A5A7A7"/>
    <w:rsid w:val="55BB2646"/>
    <w:rsid w:val="56C2DCF7"/>
    <w:rsid w:val="5817DF89"/>
    <w:rsid w:val="59D4F5F3"/>
    <w:rsid w:val="5B5B024C"/>
    <w:rsid w:val="5BC67692"/>
    <w:rsid w:val="5D554382"/>
    <w:rsid w:val="5DC5C3BD"/>
    <w:rsid w:val="60BE242C"/>
    <w:rsid w:val="60D6F9B6"/>
    <w:rsid w:val="611CB8AF"/>
    <w:rsid w:val="6305746D"/>
    <w:rsid w:val="65A41E30"/>
    <w:rsid w:val="671B62BA"/>
    <w:rsid w:val="6769F38E"/>
    <w:rsid w:val="67CFBBCF"/>
    <w:rsid w:val="67E94C53"/>
    <w:rsid w:val="68D256DB"/>
    <w:rsid w:val="68F94388"/>
    <w:rsid w:val="692DE168"/>
    <w:rsid w:val="693728D7"/>
    <w:rsid w:val="6ACC8342"/>
    <w:rsid w:val="6B5B8AD4"/>
    <w:rsid w:val="6C075EA7"/>
    <w:rsid w:val="6C4C1453"/>
    <w:rsid w:val="6DC0BD3F"/>
    <w:rsid w:val="6DC0BD3F"/>
    <w:rsid w:val="6F10BEDA"/>
    <w:rsid w:val="6F1FB692"/>
    <w:rsid w:val="6F60C18A"/>
    <w:rsid w:val="7024A40E"/>
    <w:rsid w:val="70A8D420"/>
    <w:rsid w:val="70ED0021"/>
    <w:rsid w:val="7154E7F0"/>
    <w:rsid w:val="716CEA51"/>
    <w:rsid w:val="72A79078"/>
    <w:rsid w:val="7381EEC1"/>
    <w:rsid w:val="73F40AE9"/>
    <w:rsid w:val="74E554F1"/>
    <w:rsid w:val="7521C903"/>
    <w:rsid w:val="763E0A8B"/>
    <w:rsid w:val="765F4123"/>
    <w:rsid w:val="777D6BF7"/>
    <w:rsid w:val="7888DB75"/>
    <w:rsid w:val="7889FBD4"/>
    <w:rsid w:val="78D4E43C"/>
    <w:rsid w:val="79317CE7"/>
    <w:rsid w:val="797548BC"/>
    <w:rsid w:val="797E8350"/>
    <w:rsid w:val="7B056C92"/>
    <w:rsid w:val="7BA1B167"/>
    <w:rsid w:val="7C0AB096"/>
    <w:rsid w:val="7D6A3618"/>
    <w:rsid w:val="7E722E12"/>
    <w:rsid w:val="7EAA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52D7D"/>
  <w15:chartTrackingRefBased/>
  <w15:docId w15:val="{2AD2735F-6157-465A-A0BE-47808A5B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683590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character" w:styleId="Nagwek1Znak" w:customStyle="1">
    <w:name w:val="Nagłówek 1 Znak"/>
    <w:basedOn w:val="Domylnaczcionkaakapitu"/>
    <w:link w:val="Nagwek1"/>
    <w:rsid w:val="00683590"/>
    <w:rPr>
      <w:rFonts w:ascii="Times New Roman" w:hAnsi="Times New Roman" w:eastAsia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683590"/>
    <w:pPr>
      <w:spacing w:before="100" w:beforeAutospacing="1" w:after="100" w:afterAutospacing="1" w:line="240" w:lineRule="auto"/>
    </w:pPr>
    <w:rPr>
      <w:rFonts w:ascii="Verdana" w:hAnsi="Verdana" w:eastAsia="Times New Roman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683590"/>
    <w:rPr>
      <w:rFonts w:ascii="Times New Roman" w:hAnsi="Times New Roman" w:eastAsia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ny"/>
    <w:qFormat/>
    <w:rsid w:val="28079E2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7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d7af4a58b6a643b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Grupa RMF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5</revision>
  <dcterms:created xsi:type="dcterms:W3CDTF">2025-10-09T12:39:00.0000000Z</dcterms:created>
  <dcterms:modified xsi:type="dcterms:W3CDTF">2025-10-29T12:38:38.3570871Z</dcterms:modified>
</coreProperties>
</file>