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EC3E" w14:textId="340FDB3F" w:rsidR="001D49E7" w:rsidRDefault="008C768B" w:rsidP="008C768B">
      <w:pPr>
        <w:jc w:val="right"/>
      </w:pPr>
      <w:r>
        <w:t>24.10.2025</w:t>
      </w:r>
    </w:p>
    <w:p w14:paraId="5F5AC5A5" w14:textId="75FC6B06" w:rsidR="008C768B" w:rsidRDefault="008C768B" w:rsidP="008C768B">
      <w:r>
        <w:t>INFORMACJA PRASOWA</w:t>
      </w:r>
    </w:p>
    <w:p w14:paraId="6FA2BD83" w14:textId="514D4000" w:rsidR="008C768B" w:rsidRDefault="008C768B" w:rsidP="008C768B"/>
    <w:p w14:paraId="1B9D321E" w14:textId="7ECB5BF5" w:rsidR="008C768B" w:rsidRPr="008C768B" w:rsidRDefault="008C768B" w:rsidP="008C768B">
      <w:pPr>
        <w:jc w:val="center"/>
        <w:rPr>
          <w:b/>
          <w:bCs/>
        </w:rPr>
      </w:pPr>
      <w:r w:rsidRPr="008C768B">
        <w:rPr>
          <w:b/>
          <w:bCs/>
        </w:rPr>
        <w:t xml:space="preserve">RMF Classic świętuje Dzień Muzyki Filmowej – specjalne wydanie programu </w:t>
      </w:r>
    </w:p>
    <w:p w14:paraId="5A93BAE4" w14:textId="238DCE82" w:rsidR="008C768B" w:rsidRPr="008C768B" w:rsidRDefault="008C768B" w:rsidP="008C768B">
      <w:pPr>
        <w:jc w:val="both"/>
        <w:rPr>
          <w:b/>
          <w:bCs/>
        </w:rPr>
      </w:pPr>
      <w:r w:rsidRPr="008C768B">
        <w:rPr>
          <w:b/>
          <w:bCs/>
        </w:rPr>
        <w:t>27 października antena RMF Classic będzie</w:t>
      </w:r>
      <w:r>
        <w:rPr>
          <w:b/>
          <w:bCs/>
        </w:rPr>
        <w:t xml:space="preserve"> całkowicie należeć</w:t>
      </w:r>
      <w:r w:rsidRPr="008C768B">
        <w:rPr>
          <w:b/>
          <w:bCs/>
        </w:rPr>
        <w:t xml:space="preserve"> do muzyki filmowej. Stacja </w:t>
      </w:r>
      <w:r>
        <w:rPr>
          <w:b/>
          <w:bCs/>
        </w:rPr>
        <w:t>po raz drugi świętuje Dzień Muzyki Filmowej – autorskie wydarzenie, które wpisało się w stały kalendarz rozgłośni. Motywem przewodnim tegorocznej edycji jest muzyka Henryka Kuźniaka z kultowego „</w:t>
      </w:r>
      <w:proofErr w:type="spellStart"/>
      <w:r>
        <w:rPr>
          <w:b/>
          <w:bCs/>
        </w:rPr>
        <w:t>Vabanku</w:t>
      </w:r>
      <w:proofErr w:type="spellEnd"/>
      <w:r>
        <w:rPr>
          <w:b/>
          <w:bCs/>
        </w:rPr>
        <w:t>”.</w:t>
      </w:r>
    </w:p>
    <w:p w14:paraId="3423D854" w14:textId="2C4EB409" w:rsidR="008C768B" w:rsidRDefault="008C768B" w:rsidP="008C768B">
      <w:pPr>
        <w:jc w:val="both"/>
      </w:pPr>
      <w:r>
        <w:t xml:space="preserve">Akcja zapoczątkowana przez RMF Classic w ubiegłym roku, zyskała na sile – tegoroczna edycja została objęta szerokim gronem Ambasadorów – wśród nich znaleźli się m.in. </w:t>
      </w:r>
      <w:r w:rsidRPr="00CA0C90">
        <w:rPr>
          <w:b/>
          <w:bCs/>
        </w:rPr>
        <w:t xml:space="preserve">Krzesimir Dębski, </w:t>
      </w:r>
      <w:r w:rsidR="00AA0254" w:rsidRPr="00CA0C90">
        <w:rPr>
          <w:b/>
          <w:bCs/>
        </w:rPr>
        <w:t xml:space="preserve">Łukasz Targosz, </w:t>
      </w:r>
      <w:proofErr w:type="spellStart"/>
      <w:r w:rsidR="00AA0254" w:rsidRPr="00CA0C90">
        <w:rPr>
          <w:b/>
          <w:bCs/>
        </w:rPr>
        <w:t>Kayah</w:t>
      </w:r>
      <w:proofErr w:type="spellEnd"/>
      <w:r w:rsidR="00AA0254" w:rsidRPr="00CA0C90">
        <w:rPr>
          <w:b/>
          <w:bCs/>
        </w:rPr>
        <w:t xml:space="preserve"> czy Łukasz L.U.C. Rostkowski</w:t>
      </w:r>
      <w:r w:rsidR="00AA0254">
        <w:t xml:space="preserve"> – ale także Partnerów – takich jak Festiwal Muzyki Filmowej w Krakowie czy Narodowe Centrum Kultury Filmowej w Łodzi.</w:t>
      </w:r>
    </w:p>
    <w:p w14:paraId="625D87F9" w14:textId="104267F7" w:rsidR="00AA0254" w:rsidRPr="00AA0254" w:rsidRDefault="00AA0254" w:rsidP="008C768B">
      <w:pPr>
        <w:jc w:val="both"/>
        <w:rPr>
          <w:b/>
          <w:bCs/>
        </w:rPr>
      </w:pPr>
      <w:r w:rsidRPr="00AA0254">
        <w:rPr>
          <w:b/>
          <w:bCs/>
        </w:rPr>
        <w:t>Całodzienny program specjalny</w:t>
      </w:r>
    </w:p>
    <w:p w14:paraId="5E9B2F18" w14:textId="490BDAE3" w:rsidR="00AA0254" w:rsidRDefault="00AA0254" w:rsidP="008C768B">
      <w:pPr>
        <w:jc w:val="both"/>
      </w:pPr>
      <w:r>
        <w:t xml:space="preserve">Z okazji Dnia Muzyki Filmowej, stacja przygotowała specjalną ramówkę, która będzie obowiązywać od 7 rano do godz. 20.  – </w:t>
      </w:r>
      <w:r w:rsidRPr="00AA0254">
        <w:rPr>
          <w:i/>
          <w:iCs/>
        </w:rPr>
        <w:t>Ograniczyliśmy liczbę naszych stałych audycji tego dnia, by móc w pełni poświęcić czas antenowy filmowym brzmieniom i rozmowom z naszymi gośćmi</w:t>
      </w:r>
      <w:r>
        <w:t xml:space="preserve"> – komentuje </w:t>
      </w:r>
      <w:r w:rsidRPr="00AA0254">
        <w:rPr>
          <w:b/>
          <w:bCs/>
        </w:rPr>
        <w:t xml:space="preserve">Paweł Pawlik, </w:t>
      </w:r>
      <w:r w:rsidR="00CA0C90">
        <w:rPr>
          <w:b/>
          <w:bCs/>
        </w:rPr>
        <w:t>D</w:t>
      </w:r>
      <w:r w:rsidRPr="00AA0254">
        <w:rPr>
          <w:b/>
          <w:bCs/>
        </w:rPr>
        <w:t xml:space="preserve">yrektor </w:t>
      </w:r>
      <w:r w:rsidR="00CA0C90">
        <w:rPr>
          <w:b/>
          <w:bCs/>
        </w:rPr>
        <w:t>P</w:t>
      </w:r>
      <w:r w:rsidRPr="00AA0254">
        <w:rPr>
          <w:b/>
          <w:bCs/>
        </w:rPr>
        <w:t>rogramowy RMF Classic</w:t>
      </w:r>
      <w:r>
        <w:t xml:space="preserve">. Program poprowadzą dziennikarze RMF Classic, a w studiach w Krakowie i Warszawie pojawi się plejada znakomitych </w:t>
      </w:r>
      <w:r w:rsidRPr="00CA0C90">
        <w:rPr>
          <w:b/>
          <w:bCs/>
        </w:rPr>
        <w:t>gości</w:t>
      </w:r>
      <w:r>
        <w:t xml:space="preserve">: od kompozytorów muzyki filmowej, przez muzyków, aktorów i artystów. </w:t>
      </w:r>
      <w:r w:rsidRPr="00B133FD">
        <w:t>Wśród nich m.in.</w:t>
      </w:r>
      <w:r w:rsidR="00287D27">
        <w:t xml:space="preserve"> </w:t>
      </w:r>
      <w:r w:rsidR="00287D27" w:rsidRPr="00B133FD">
        <w:rPr>
          <w:b/>
          <w:bCs/>
        </w:rPr>
        <w:t xml:space="preserve">Natalia Kukulska, Aga </w:t>
      </w:r>
      <w:proofErr w:type="spellStart"/>
      <w:r w:rsidR="00287D27" w:rsidRPr="00B133FD">
        <w:rPr>
          <w:b/>
          <w:bCs/>
        </w:rPr>
        <w:t>Zaryan</w:t>
      </w:r>
      <w:proofErr w:type="spellEnd"/>
      <w:r w:rsidR="00B133FD" w:rsidRPr="00B133FD">
        <w:rPr>
          <w:b/>
          <w:bCs/>
        </w:rPr>
        <w:t xml:space="preserve"> czy Bartosz </w:t>
      </w:r>
      <w:proofErr w:type="spellStart"/>
      <w:r w:rsidR="00B133FD" w:rsidRPr="00B133FD">
        <w:rPr>
          <w:b/>
          <w:bCs/>
        </w:rPr>
        <w:t>Chajdecki</w:t>
      </w:r>
      <w:proofErr w:type="spellEnd"/>
      <w:r w:rsidR="00B133FD">
        <w:t>.</w:t>
      </w:r>
    </w:p>
    <w:p w14:paraId="15F67EFD" w14:textId="02626F28" w:rsidR="00AA0254" w:rsidRDefault="00AA0254" w:rsidP="008C768B">
      <w:pPr>
        <w:jc w:val="both"/>
      </w:pPr>
      <w:r>
        <w:t xml:space="preserve">W tym wyjątkowym dniu słuchacze będą mogli usłyszeć </w:t>
      </w:r>
      <w:r w:rsidRPr="00CA0C90">
        <w:rPr>
          <w:b/>
          <w:bCs/>
        </w:rPr>
        <w:t>największe tematy filmowej</w:t>
      </w:r>
      <w:r>
        <w:t xml:space="preserve"> i wziąć udział w wielu interaktywnych akcjach. Na antenie rozstrzygnięty zostanie m.in. </w:t>
      </w:r>
      <w:r w:rsidRPr="00CA0C90">
        <w:rPr>
          <w:b/>
          <w:bCs/>
        </w:rPr>
        <w:t xml:space="preserve">konkurs „Twój filmowy </w:t>
      </w:r>
      <w:proofErr w:type="spellStart"/>
      <w:r w:rsidRPr="00CA0C90">
        <w:rPr>
          <w:b/>
          <w:bCs/>
        </w:rPr>
        <w:t>cover</w:t>
      </w:r>
      <w:proofErr w:type="spellEnd"/>
      <w:r w:rsidRPr="00CA0C90">
        <w:rPr>
          <w:b/>
          <w:bCs/>
        </w:rPr>
        <w:t>”</w:t>
      </w:r>
      <w:r>
        <w:t xml:space="preserve">, który spotkał się z ogromnym zainteresowaniem słuchaczy: - </w:t>
      </w:r>
      <w:r w:rsidR="00440B9B" w:rsidRPr="00440B9B">
        <w:rPr>
          <w:i/>
          <w:iCs/>
        </w:rPr>
        <w:t>Kilkaset</w:t>
      </w:r>
      <w:r w:rsidR="00440B9B">
        <w:t xml:space="preserve"> </w:t>
      </w:r>
      <w:r w:rsidR="00440B9B">
        <w:rPr>
          <w:i/>
          <w:iCs/>
        </w:rPr>
        <w:t>z</w:t>
      </w:r>
      <w:r w:rsidRPr="00AA0254">
        <w:rPr>
          <w:i/>
          <w:iCs/>
        </w:rPr>
        <w:t>głosze</w:t>
      </w:r>
      <w:r w:rsidR="00440B9B">
        <w:rPr>
          <w:i/>
          <w:iCs/>
        </w:rPr>
        <w:t>ń</w:t>
      </w:r>
      <w:r w:rsidRPr="00AA0254">
        <w:rPr>
          <w:i/>
          <w:iCs/>
        </w:rPr>
        <w:t xml:space="preserve"> napłynęł</w:t>
      </w:r>
      <w:r w:rsidR="00440B9B">
        <w:rPr>
          <w:i/>
          <w:iCs/>
        </w:rPr>
        <w:t>o</w:t>
      </w:r>
      <w:r w:rsidRPr="00AA0254">
        <w:rPr>
          <w:i/>
          <w:iCs/>
        </w:rPr>
        <w:t xml:space="preserve"> z całej Polski, a poziom nadesłanych nagrań przerósł nasze oczekiwania. Wśród tych </w:t>
      </w:r>
      <w:proofErr w:type="spellStart"/>
      <w:r w:rsidRPr="00AA0254">
        <w:rPr>
          <w:i/>
          <w:iCs/>
        </w:rPr>
        <w:t>coverów</w:t>
      </w:r>
      <w:proofErr w:type="spellEnd"/>
      <w:r w:rsidRPr="00AA0254">
        <w:rPr>
          <w:i/>
          <w:iCs/>
        </w:rPr>
        <w:t xml:space="preserve"> naprawdę są perełki</w:t>
      </w:r>
      <w:r>
        <w:t xml:space="preserve"> – dodaje </w:t>
      </w:r>
      <w:r w:rsidRPr="00AA0254">
        <w:rPr>
          <w:b/>
          <w:bCs/>
        </w:rPr>
        <w:t>Paweł Pawlik</w:t>
      </w:r>
      <w:r>
        <w:t>. Zwycięzca konkursu otrzyma bon o wartości 20 tysięcy złotych na iście filmową podróż.</w:t>
      </w:r>
    </w:p>
    <w:p w14:paraId="07BC4857" w14:textId="7317EC05" w:rsidR="00AA0254" w:rsidRPr="00AA0254" w:rsidRDefault="00AA0254" w:rsidP="008C768B">
      <w:pPr>
        <w:jc w:val="both"/>
        <w:rPr>
          <w:b/>
          <w:bCs/>
        </w:rPr>
      </w:pPr>
      <w:r w:rsidRPr="00AA0254">
        <w:rPr>
          <w:b/>
          <w:bCs/>
        </w:rPr>
        <w:t>Filmowy Przebój Wszech Czasów</w:t>
      </w:r>
    </w:p>
    <w:p w14:paraId="77C66756" w14:textId="30E1A9A3" w:rsidR="00AA0254" w:rsidRDefault="00AA0254" w:rsidP="008C768B">
      <w:pPr>
        <w:jc w:val="both"/>
      </w:pPr>
      <w:r>
        <w:t>Jeśli Dzień Muzyki Filmowej, to oczywiście także finał plebiscytu na Filmowy Przebój Wszech Czasów. Przez cały październik słuchacze głosowali na 300 różnorodnych propozycji, a w dniu finału RMF Classic zagra w całości pierwszą setkę. Ponadto, przez cały dzień na antenie będzie można wygrać bilety na koncert Hansa Zimmera, który odbędzie się w marcu przyszłego roku w Krakowie.</w:t>
      </w:r>
    </w:p>
    <w:p w14:paraId="3E73543D" w14:textId="77777777" w:rsidR="00CA0C90" w:rsidRPr="00CA0C90" w:rsidRDefault="00CA0C90" w:rsidP="00CA0C90">
      <w:pPr>
        <w:spacing w:before="100" w:beforeAutospacing="1" w:after="100" w:afterAutospacing="1" w:line="240" w:lineRule="auto"/>
        <w:jc w:val="both"/>
        <w:outlineLvl w:val="2"/>
        <w:rPr>
          <w:b/>
          <w:bCs/>
        </w:rPr>
      </w:pPr>
      <w:r w:rsidRPr="00CA0C90">
        <w:rPr>
          <w:b/>
          <w:bCs/>
        </w:rPr>
        <w:t>Wydarzenia towarzyszące</w:t>
      </w:r>
    </w:p>
    <w:p w14:paraId="697383CC" w14:textId="154F5266" w:rsidR="00CA0C90" w:rsidRPr="00CA0C90" w:rsidRDefault="00CA0C90" w:rsidP="00CA0C90">
      <w:pPr>
        <w:spacing w:before="100" w:beforeAutospacing="1" w:after="100" w:afterAutospacing="1" w:line="240" w:lineRule="auto"/>
        <w:jc w:val="both"/>
      </w:pPr>
      <w:r w:rsidRPr="00CA0C90">
        <w:t xml:space="preserve">Obchody święta poprzedziły akcje antenowe i plenerowe. Na ulicy Piotrkowskiej w Łodzi zorganizowano muzyczny event z udziałem Big </w:t>
      </w:r>
      <w:proofErr w:type="spellStart"/>
      <w:r w:rsidRPr="00CA0C90">
        <w:t>Bike</w:t>
      </w:r>
      <w:proofErr w:type="spellEnd"/>
      <w:r w:rsidRPr="00CA0C90">
        <w:t xml:space="preserve"> </w:t>
      </w:r>
      <w:proofErr w:type="spellStart"/>
      <w:r w:rsidRPr="00CA0C90">
        <w:t>Orchestra</w:t>
      </w:r>
      <w:proofErr w:type="spellEnd"/>
      <w:r w:rsidRPr="00CA0C90">
        <w:t>, która wykonała największe filmowe przeboje</w:t>
      </w:r>
      <w:r>
        <w:t>,</w:t>
      </w:r>
      <w:r w:rsidRPr="00CA0C90">
        <w:t xml:space="preserve"> w tym temat z „</w:t>
      </w:r>
      <w:proofErr w:type="spellStart"/>
      <w:r w:rsidRPr="00CA0C90">
        <w:t>Vabank</w:t>
      </w:r>
      <w:r>
        <w:t>u</w:t>
      </w:r>
      <w:proofErr w:type="spellEnd"/>
      <w:r w:rsidRPr="00CA0C90">
        <w:t xml:space="preserve">”. Już od września na antenie emitowany był </w:t>
      </w:r>
      <w:r w:rsidRPr="00CA0C90">
        <w:rPr>
          <w:b/>
          <w:bCs/>
        </w:rPr>
        <w:t>cykl „Siedmiu wspaniałych muzyki filmowej”</w:t>
      </w:r>
      <w:r w:rsidRPr="00CA0C90">
        <w:t>, prezentujący sylwetki najwybitniejszych kompozytorów. Aktywności odbywały się także w mediach społecznościowych stacji.</w:t>
      </w:r>
    </w:p>
    <w:p w14:paraId="0F940892" w14:textId="2EED16E5" w:rsidR="00CA0C90" w:rsidRPr="00CA0C90" w:rsidRDefault="00CA0C90" w:rsidP="00CA0C90">
      <w:pPr>
        <w:spacing w:before="100" w:beforeAutospacing="1" w:after="100" w:afterAutospacing="1" w:line="240" w:lineRule="auto"/>
        <w:jc w:val="both"/>
      </w:pPr>
      <w:r w:rsidRPr="00CA0C90">
        <w:lastRenderedPageBreak/>
        <w:t>Dodatkowe atrakcje zaplanowano również w Krakowie</w:t>
      </w:r>
      <w:r w:rsidR="006573AE">
        <w:t xml:space="preserve"> - n</w:t>
      </w:r>
      <w:r w:rsidRPr="00CA0C90">
        <w:t>a Rynku Głównym pojawią się specjalne niespodzianki dla słuchaczy</w:t>
      </w:r>
      <w:r w:rsidR="006573AE">
        <w:t>. W</w:t>
      </w:r>
      <w:r>
        <w:t xml:space="preserve"> Łodzi, w Narodowym Centrum Kultury Filmowej, wieczorem odbędzie się pokaz specjalny „</w:t>
      </w:r>
      <w:proofErr w:type="spellStart"/>
      <w:r>
        <w:t>Vabanku</w:t>
      </w:r>
      <w:proofErr w:type="spellEnd"/>
      <w:r>
        <w:t>”, z autorskim komentarzem na żywo, prowadzonym przez Krzysztofa Olkusza, jednego z łódzkich przewodników.</w:t>
      </w:r>
    </w:p>
    <w:p w14:paraId="3D198C40" w14:textId="7AD05AE4" w:rsidR="00CA0C90" w:rsidRPr="00CA0C90" w:rsidRDefault="00CA0C90" w:rsidP="00CA0C90">
      <w:pPr>
        <w:spacing w:before="100" w:beforeAutospacing="1" w:after="100" w:afterAutospacing="1" w:line="240" w:lineRule="auto"/>
        <w:jc w:val="both"/>
      </w:pPr>
      <w:r w:rsidRPr="00CA0C90">
        <w:t xml:space="preserve">– </w:t>
      </w:r>
      <w:r w:rsidRPr="00CA0C90">
        <w:rPr>
          <w:i/>
          <w:iCs/>
        </w:rPr>
        <w:t xml:space="preserve">Dzień Muzyki Filmowej to dla nas jedno z najważniejszych wydarzeń w roku. To dzień, w którym muzyka filmowa gra pierwsze skrzypce, a my możemy celebrować ją razem ze słuchaczami - na antenie, w przestrzeni miejskiej i w </w:t>
      </w:r>
      <w:proofErr w:type="spellStart"/>
      <w:r w:rsidRPr="00CA0C90">
        <w:rPr>
          <w:i/>
          <w:iCs/>
        </w:rPr>
        <w:t>internecie</w:t>
      </w:r>
      <w:proofErr w:type="spellEnd"/>
      <w:r w:rsidRPr="00CA0C90">
        <w:t xml:space="preserve"> – mówi </w:t>
      </w:r>
      <w:r w:rsidRPr="00CA0C90">
        <w:rPr>
          <w:b/>
          <w:bCs/>
        </w:rPr>
        <w:t>Magdalena Wojewoda-Mleczko, Dyrektor Muzyczna RMF Classic</w:t>
      </w:r>
      <w:r w:rsidRPr="00CA0C90">
        <w:t>.</w:t>
      </w:r>
    </w:p>
    <w:p w14:paraId="5C35A29D" w14:textId="77777777" w:rsidR="00CA0C90" w:rsidRDefault="00CA0C90" w:rsidP="008C768B">
      <w:pPr>
        <w:jc w:val="both"/>
      </w:pPr>
    </w:p>
    <w:p w14:paraId="558348F4" w14:textId="77777777" w:rsidR="00AA0254" w:rsidRDefault="00AA0254" w:rsidP="008C768B">
      <w:pPr>
        <w:jc w:val="both"/>
      </w:pPr>
    </w:p>
    <w:sectPr w:rsidR="00AA0254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4D9D" w14:textId="77777777" w:rsidR="008C768B" w:rsidRDefault="008C768B" w:rsidP="00F92223">
      <w:pPr>
        <w:spacing w:after="0" w:line="240" w:lineRule="auto"/>
      </w:pPr>
      <w:r>
        <w:separator/>
      </w:r>
    </w:p>
  </w:endnote>
  <w:endnote w:type="continuationSeparator" w:id="0">
    <w:p w14:paraId="2413814A" w14:textId="77777777" w:rsidR="008C768B" w:rsidRDefault="008C768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D454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C66C" w14:textId="100F6796" w:rsidR="00F92223" w:rsidRDefault="00CA0C90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0C38EF8" wp14:editId="334F9B8E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7C0F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B967" w14:textId="77777777" w:rsidR="008C768B" w:rsidRDefault="008C768B" w:rsidP="00F92223">
      <w:pPr>
        <w:spacing w:after="0" w:line="240" w:lineRule="auto"/>
      </w:pPr>
      <w:r>
        <w:separator/>
      </w:r>
    </w:p>
  </w:footnote>
  <w:footnote w:type="continuationSeparator" w:id="0">
    <w:p w14:paraId="036D47C1" w14:textId="77777777" w:rsidR="008C768B" w:rsidRDefault="008C768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3CD6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5115" w14:textId="4A2A3F08" w:rsidR="00F92223" w:rsidRDefault="00CA0C90">
    <w:pPr>
      <w:pStyle w:val="Nagwek"/>
    </w:pPr>
    <w:r>
      <w:rPr>
        <w:noProof/>
        <w:lang w:eastAsia="pl-PL"/>
      </w:rPr>
      <w:drawing>
        <wp:inline distT="0" distB="0" distL="0" distR="0" wp14:anchorId="1E01A92B" wp14:editId="6127AD25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5821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8B"/>
    <w:rsid w:val="001D49E7"/>
    <w:rsid w:val="00287D27"/>
    <w:rsid w:val="00381C88"/>
    <w:rsid w:val="00440B9B"/>
    <w:rsid w:val="006573AE"/>
    <w:rsid w:val="00853AD0"/>
    <w:rsid w:val="008C768B"/>
    <w:rsid w:val="00A01F46"/>
    <w:rsid w:val="00A958C8"/>
    <w:rsid w:val="00AA0254"/>
    <w:rsid w:val="00B133FD"/>
    <w:rsid w:val="00CA0C90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5266"/>
  <w15:chartTrackingRefBased/>
  <w15:docId w15:val="{8672BD65-B1F5-4519-8F2F-39648C9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CA0C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6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68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6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2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2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2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254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A0C90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CA0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A0C90"/>
    <w:rPr>
      <w:b/>
      <w:bCs/>
    </w:rPr>
  </w:style>
  <w:style w:type="character" w:styleId="Uwydatnienie">
    <w:name w:val="Emphasis"/>
    <w:uiPriority w:val="20"/>
    <w:qFormat/>
    <w:rsid w:val="00CA0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27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5</cp:revision>
  <dcterms:created xsi:type="dcterms:W3CDTF">2025-10-24T08:17:00Z</dcterms:created>
  <dcterms:modified xsi:type="dcterms:W3CDTF">2025-10-24T09:07:00Z</dcterms:modified>
</cp:coreProperties>
</file>