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885C8" w14:textId="4E4F38E4" w:rsidR="00FC4978" w:rsidRPr="00F92518" w:rsidRDefault="000F7861" w:rsidP="00E341FC">
      <w:pPr>
        <w:jc w:val="center"/>
        <w:rPr>
          <w:rFonts w:ascii="Gotham" w:hAnsi="Gotham"/>
          <w:b/>
          <w:bCs/>
          <w:sz w:val="24"/>
          <w:szCs w:val="24"/>
          <w:u w:val="single"/>
        </w:rPr>
      </w:pPr>
      <w:r>
        <w:rPr>
          <w:rFonts w:ascii="Gotham" w:hAnsi="Gotham"/>
          <w:sz w:val="24"/>
          <w:szCs w:val="24"/>
          <w:u w:val="single"/>
        </w:rPr>
        <w:t>5</w:t>
      </w:r>
      <w:r w:rsidR="00FC4978" w:rsidRPr="00F92518">
        <w:rPr>
          <w:rFonts w:ascii="Gotham" w:hAnsi="Gotham"/>
          <w:sz w:val="24"/>
          <w:szCs w:val="24"/>
          <w:u w:val="single"/>
        </w:rPr>
        <w:t xml:space="preserve"> de </w:t>
      </w:r>
      <w:r>
        <w:rPr>
          <w:rFonts w:ascii="Gotham" w:hAnsi="Gotham"/>
          <w:sz w:val="24"/>
          <w:szCs w:val="24"/>
          <w:u w:val="single"/>
        </w:rPr>
        <w:t>nove</w:t>
      </w:r>
      <w:r w:rsidR="00FC4978" w:rsidRPr="00F92518">
        <w:rPr>
          <w:rFonts w:ascii="Gotham" w:hAnsi="Gotham"/>
          <w:sz w:val="24"/>
          <w:szCs w:val="24"/>
          <w:u w:val="single"/>
        </w:rPr>
        <w:t>mbro, Centro C</w:t>
      </w:r>
      <w:r>
        <w:rPr>
          <w:rFonts w:ascii="Gotham" w:hAnsi="Gotham"/>
          <w:sz w:val="24"/>
          <w:szCs w:val="24"/>
          <w:u w:val="single"/>
        </w:rPr>
        <w:t>ultural de Belém</w:t>
      </w:r>
      <w:r w:rsidR="00071EB6">
        <w:rPr>
          <w:rFonts w:ascii="Gotham" w:hAnsi="Gotham"/>
          <w:sz w:val="24"/>
          <w:szCs w:val="24"/>
          <w:u w:val="single"/>
        </w:rPr>
        <w:t xml:space="preserve"> (Sala Almada Negreiros)</w:t>
      </w:r>
    </w:p>
    <w:p w14:paraId="7B90F1ED" w14:textId="491C5B54" w:rsidR="00071EB6" w:rsidRDefault="004E05F0" w:rsidP="00E02477">
      <w:pPr>
        <w:spacing w:after="0"/>
        <w:rPr>
          <w:rFonts w:ascii="Gotham" w:hAnsi="Gotham"/>
          <w:b/>
          <w:bCs/>
          <w:sz w:val="32"/>
          <w:szCs w:val="32"/>
        </w:rPr>
      </w:pPr>
      <w:r w:rsidRPr="004E05F0">
        <w:rPr>
          <w:rFonts w:ascii="Gotham" w:hAnsi="Gotham"/>
          <w:b/>
          <w:bCs/>
          <w:sz w:val="32"/>
          <w:szCs w:val="32"/>
        </w:rPr>
        <w:t xml:space="preserve">Congresso PROFORUM celebra 30 anos </w:t>
      </w:r>
      <w:r>
        <w:rPr>
          <w:rFonts w:ascii="Gotham" w:hAnsi="Gotham"/>
          <w:b/>
          <w:bCs/>
          <w:sz w:val="32"/>
          <w:szCs w:val="32"/>
        </w:rPr>
        <w:t xml:space="preserve">da Associação </w:t>
      </w:r>
      <w:r w:rsidRPr="004E05F0">
        <w:rPr>
          <w:rFonts w:ascii="Gotham" w:hAnsi="Gotham"/>
          <w:b/>
          <w:bCs/>
          <w:sz w:val="32"/>
          <w:szCs w:val="32"/>
        </w:rPr>
        <w:t>com debate sobre “A Engenharia e o Futuro” e o impacto da Inteligência Artificial nas empresas</w:t>
      </w:r>
    </w:p>
    <w:p w14:paraId="3A3A90F0" w14:textId="77777777" w:rsidR="00751F07" w:rsidRPr="00E02477" w:rsidRDefault="00751F07" w:rsidP="00751F07">
      <w:pPr>
        <w:rPr>
          <w:rFonts w:ascii="Gotham" w:hAnsi="Gotham"/>
          <w:b/>
          <w:bCs/>
          <w:sz w:val="16"/>
          <w:szCs w:val="16"/>
        </w:rPr>
      </w:pPr>
    </w:p>
    <w:p w14:paraId="20CBEF4A" w14:textId="61A500A4" w:rsidR="00071EB6" w:rsidRDefault="000A2F5D" w:rsidP="00071EB6">
      <w:pPr>
        <w:jc w:val="both"/>
        <w:rPr>
          <w:rFonts w:ascii="Gotham Light" w:eastAsia="Times New Roman" w:hAnsi="Gotham Light"/>
        </w:rPr>
      </w:pPr>
      <w:r w:rsidRPr="000F7861">
        <w:rPr>
          <w:rFonts w:ascii="Gotham Light" w:eastAsia="Times New Roman" w:hAnsi="Gotham Light"/>
          <w:b/>
          <w:bCs/>
        </w:rPr>
        <w:t xml:space="preserve">Lisboa, </w:t>
      </w:r>
      <w:r w:rsidR="00FF6E53">
        <w:rPr>
          <w:rFonts w:ascii="Gotham Light" w:eastAsia="Times New Roman" w:hAnsi="Gotham Light"/>
          <w:b/>
          <w:bCs/>
        </w:rPr>
        <w:t>24</w:t>
      </w:r>
      <w:r w:rsidR="000F7861">
        <w:rPr>
          <w:rFonts w:ascii="Gotham Light" w:eastAsia="Times New Roman" w:hAnsi="Gotham Light"/>
          <w:b/>
          <w:bCs/>
        </w:rPr>
        <w:t xml:space="preserve"> de outubro</w:t>
      </w:r>
      <w:r w:rsidR="00053B6D" w:rsidRPr="000F7861">
        <w:rPr>
          <w:rFonts w:ascii="Gotham Light" w:eastAsia="Times New Roman" w:hAnsi="Gotham Light"/>
          <w:b/>
          <w:bCs/>
        </w:rPr>
        <w:t xml:space="preserve"> de 2025</w:t>
      </w:r>
      <w:r w:rsidRPr="00E341FC">
        <w:rPr>
          <w:rFonts w:ascii="Gotham Light" w:eastAsia="Times New Roman" w:hAnsi="Gotham Light"/>
        </w:rPr>
        <w:t xml:space="preserve"> - </w:t>
      </w:r>
      <w:r w:rsidR="00071EB6" w:rsidRPr="00071EB6">
        <w:rPr>
          <w:rFonts w:ascii="Gotham Light" w:eastAsia="Times New Roman" w:hAnsi="Gotham Light"/>
        </w:rPr>
        <w:t>A PROFORUM</w:t>
      </w:r>
      <w:r w:rsidR="00071EB6">
        <w:rPr>
          <w:rFonts w:ascii="Gotham Light" w:eastAsia="Times New Roman" w:hAnsi="Gotham Light"/>
        </w:rPr>
        <w:t xml:space="preserve"> – Associação</w:t>
      </w:r>
      <w:r w:rsidR="00071EB6" w:rsidRPr="00071EB6">
        <w:rPr>
          <w:rFonts w:ascii="Gotham Light" w:eastAsia="Times New Roman" w:hAnsi="Gotham Light"/>
        </w:rPr>
        <w:t xml:space="preserve"> para o Desenvolvimento da Engenharia realiza, no dia 5 de novembro, no Centro Cultural de Belém</w:t>
      </w:r>
      <w:r w:rsidR="00071EB6">
        <w:rPr>
          <w:rFonts w:ascii="Gotham Light" w:eastAsia="Times New Roman" w:hAnsi="Gotham Light"/>
        </w:rPr>
        <w:t xml:space="preserve"> (Sala Almada Negreiros)</w:t>
      </w:r>
      <w:r w:rsidR="00071EB6" w:rsidRPr="00071EB6">
        <w:rPr>
          <w:rFonts w:ascii="Gotham Light" w:eastAsia="Times New Roman" w:hAnsi="Gotham Light"/>
        </w:rPr>
        <w:t>, o Congresso do 30.º Aniversário sob o tema “A Engenharia e o Futuro”, reunindo líderes empresariais, decisores públicos, academia e ordens profissionais para debater os grandes desafios e oportunidades da Engenharia em Portugal</w:t>
      </w:r>
      <w:r w:rsidR="006E393E">
        <w:rPr>
          <w:rFonts w:ascii="Gotham Light" w:eastAsia="Times New Roman" w:hAnsi="Gotham Light"/>
        </w:rPr>
        <w:t>, nomeadamente a Inteligência Artificial.</w:t>
      </w:r>
    </w:p>
    <w:p w14:paraId="16842153" w14:textId="7D3C0259" w:rsidR="003977D4" w:rsidRDefault="00F96FF0" w:rsidP="00551627">
      <w:pPr>
        <w:jc w:val="both"/>
        <w:rPr>
          <w:rFonts w:ascii="Gotham Light" w:eastAsia="Times New Roman" w:hAnsi="Gotham Light"/>
        </w:rPr>
      </w:pPr>
      <w:r>
        <w:rPr>
          <w:rFonts w:ascii="Gotham Light" w:eastAsia="Times New Roman" w:hAnsi="Gotham Light"/>
        </w:rPr>
        <w:t>Entre as diversas sessõe</w:t>
      </w:r>
      <w:r w:rsidR="00CC2DCC">
        <w:rPr>
          <w:rFonts w:ascii="Gotham Light" w:eastAsia="Times New Roman" w:hAnsi="Gotham Light"/>
        </w:rPr>
        <w:t>s</w:t>
      </w:r>
      <w:r>
        <w:rPr>
          <w:rFonts w:ascii="Gotham Light" w:eastAsia="Times New Roman" w:hAnsi="Gotham Light"/>
        </w:rPr>
        <w:t>, destaca-se o</w:t>
      </w:r>
      <w:r w:rsidR="006E393E" w:rsidRPr="006E393E">
        <w:rPr>
          <w:rFonts w:ascii="Gotham Light" w:eastAsia="Times New Roman" w:hAnsi="Gotham Light"/>
        </w:rPr>
        <w:t xml:space="preserve"> </w:t>
      </w:r>
      <w:r w:rsidR="006E393E" w:rsidRPr="006E393E">
        <w:rPr>
          <w:rFonts w:ascii="Gotham Light" w:eastAsia="Times New Roman" w:hAnsi="Gotham Light"/>
          <w:b/>
          <w:bCs/>
        </w:rPr>
        <w:t>painel “Inteligência Artificial nas Empresas”</w:t>
      </w:r>
      <w:r w:rsidR="006E393E" w:rsidRPr="00F96FF0">
        <w:rPr>
          <w:rFonts w:ascii="Gotham Light" w:eastAsia="Times New Roman" w:hAnsi="Gotham Light"/>
          <w:b/>
          <w:bCs/>
        </w:rPr>
        <w:t>,</w:t>
      </w:r>
      <w:r w:rsidR="006E393E">
        <w:rPr>
          <w:rFonts w:ascii="Gotham Light" w:eastAsia="Times New Roman" w:hAnsi="Gotham Light"/>
        </w:rPr>
        <w:t xml:space="preserve"> que</w:t>
      </w:r>
      <w:r w:rsidR="006E393E" w:rsidRPr="006E393E">
        <w:rPr>
          <w:rFonts w:ascii="Gotham Light" w:eastAsia="Times New Roman" w:hAnsi="Gotham Light"/>
        </w:rPr>
        <w:t xml:space="preserve"> reunirá</w:t>
      </w:r>
      <w:r w:rsidR="006E393E">
        <w:rPr>
          <w:rFonts w:ascii="Gotham Light" w:eastAsia="Times New Roman" w:hAnsi="Gotham Light"/>
        </w:rPr>
        <w:t xml:space="preserve"> os oradores</w:t>
      </w:r>
      <w:r w:rsidR="006E393E" w:rsidRPr="006E393E">
        <w:rPr>
          <w:rFonts w:ascii="Gotham Light" w:eastAsia="Times New Roman" w:hAnsi="Gotham Light"/>
        </w:rPr>
        <w:t xml:space="preserve"> Rogério Henriques (</w:t>
      </w:r>
      <w:r w:rsidR="00264B6F">
        <w:rPr>
          <w:rFonts w:ascii="Gotham Light" w:eastAsia="Times New Roman" w:hAnsi="Gotham Light"/>
        </w:rPr>
        <w:t xml:space="preserve">CEO </w:t>
      </w:r>
      <w:r w:rsidR="006E393E" w:rsidRPr="006E393E">
        <w:rPr>
          <w:rFonts w:ascii="Gotham Light" w:eastAsia="Times New Roman" w:hAnsi="Gotham Light"/>
        </w:rPr>
        <w:t>Fidelidade), Afonso Eça (</w:t>
      </w:r>
      <w:proofErr w:type="spellStart"/>
      <w:r w:rsidR="00264B6F">
        <w:rPr>
          <w:rFonts w:ascii="Gotham Light" w:eastAsia="Times New Roman" w:hAnsi="Gotham Light"/>
        </w:rPr>
        <w:t>Admin</w:t>
      </w:r>
      <w:proofErr w:type="spellEnd"/>
      <w:r w:rsidR="003977D4">
        <w:rPr>
          <w:rFonts w:ascii="Gotham Light" w:eastAsia="Times New Roman" w:hAnsi="Gotham Light"/>
        </w:rPr>
        <w:t xml:space="preserve">. </w:t>
      </w:r>
      <w:proofErr w:type="spellStart"/>
      <w:r w:rsidR="003977D4">
        <w:rPr>
          <w:rFonts w:ascii="Gotham Light" w:eastAsia="Times New Roman" w:hAnsi="Gotham Light"/>
        </w:rPr>
        <w:t>Exec</w:t>
      </w:r>
      <w:proofErr w:type="spellEnd"/>
      <w:r w:rsidR="003977D4">
        <w:rPr>
          <w:rFonts w:ascii="Gotham Light" w:eastAsia="Times New Roman" w:hAnsi="Gotham Light"/>
        </w:rPr>
        <w:t xml:space="preserve">. </w:t>
      </w:r>
      <w:r w:rsidR="006E393E" w:rsidRPr="006E393E">
        <w:rPr>
          <w:rFonts w:ascii="Gotham Light" w:eastAsia="Times New Roman" w:hAnsi="Gotham Light"/>
        </w:rPr>
        <w:t>BPI), Ricardo Madeira (</w:t>
      </w:r>
      <w:r w:rsidR="003977D4" w:rsidRPr="003977D4">
        <w:rPr>
          <w:rFonts w:ascii="Gotham Light" w:eastAsia="Times New Roman" w:hAnsi="Gotham Light"/>
        </w:rPr>
        <w:t>Adm. Ex.&amp; CTO SIBS</w:t>
      </w:r>
      <w:r w:rsidR="006E393E" w:rsidRPr="006E393E">
        <w:rPr>
          <w:rFonts w:ascii="Gotham Light" w:eastAsia="Times New Roman" w:hAnsi="Gotham Light"/>
        </w:rPr>
        <w:t>) e Sofia Tenreiro (</w:t>
      </w:r>
      <w:r w:rsidR="003977D4">
        <w:rPr>
          <w:rFonts w:ascii="Gotham Light" w:eastAsia="Times New Roman" w:hAnsi="Gotham Light"/>
        </w:rPr>
        <w:t xml:space="preserve">CEO </w:t>
      </w:r>
      <w:r w:rsidR="006E393E" w:rsidRPr="006E393E">
        <w:rPr>
          <w:rFonts w:ascii="Gotham Light" w:eastAsia="Times New Roman" w:hAnsi="Gotham Light"/>
        </w:rPr>
        <w:t xml:space="preserve">Siemens Portugal), sob </w:t>
      </w:r>
      <w:r w:rsidR="003977D4">
        <w:rPr>
          <w:rFonts w:ascii="Gotham Light" w:eastAsia="Times New Roman" w:hAnsi="Gotham Light"/>
        </w:rPr>
        <w:t xml:space="preserve">a </w:t>
      </w:r>
      <w:r w:rsidR="006E393E" w:rsidRPr="006E393E">
        <w:rPr>
          <w:rFonts w:ascii="Gotham Light" w:eastAsia="Times New Roman" w:hAnsi="Gotham Light"/>
        </w:rPr>
        <w:t>moderação de António Murta (</w:t>
      </w:r>
      <w:r w:rsidR="003977D4">
        <w:rPr>
          <w:rFonts w:ascii="Gotham Light" w:eastAsia="Times New Roman" w:hAnsi="Gotham Light"/>
        </w:rPr>
        <w:t xml:space="preserve">CEO </w:t>
      </w:r>
      <w:proofErr w:type="spellStart"/>
      <w:r w:rsidR="006E393E" w:rsidRPr="006E393E">
        <w:rPr>
          <w:rFonts w:ascii="Gotham Light" w:eastAsia="Times New Roman" w:hAnsi="Gotham Light"/>
        </w:rPr>
        <w:t>Pathena</w:t>
      </w:r>
      <w:proofErr w:type="spellEnd"/>
      <w:r w:rsidR="006E393E" w:rsidRPr="006E393E">
        <w:rPr>
          <w:rFonts w:ascii="Gotham Light" w:eastAsia="Times New Roman" w:hAnsi="Gotham Light"/>
        </w:rPr>
        <w:t xml:space="preserve">). </w:t>
      </w:r>
    </w:p>
    <w:p w14:paraId="680FE43E" w14:textId="7044B296" w:rsidR="00551627" w:rsidRDefault="006E393E" w:rsidP="00551627">
      <w:pPr>
        <w:jc w:val="both"/>
        <w:rPr>
          <w:rFonts w:ascii="Gotham Light" w:eastAsia="Times New Roman" w:hAnsi="Gotham Light"/>
        </w:rPr>
      </w:pPr>
      <w:r w:rsidRPr="006E393E">
        <w:rPr>
          <w:rFonts w:ascii="Gotham Light" w:eastAsia="Times New Roman" w:hAnsi="Gotham Light"/>
        </w:rPr>
        <w:t>A sessão abordará o papel da IA na eficiência operacional, na tomada de decisão e na criação de valor nos setores financeiro, tecnológico e industrial</w:t>
      </w:r>
      <w:r w:rsidR="00551627">
        <w:rPr>
          <w:rFonts w:ascii="Gotham Light" w:eastAsia="Times New Roman" w:hAnsi="Gotham Light"/>
        </w:rPr>
        <w:t>, promovendo uma reflexão</w:t>
      </w:r>
      <w:r w:rsidR="00551627" w:rsidRPr="006E393E">
        <w:rPr>
          <w:rFonts w:ascii="Gotham Light" w:eastAsia="Times New Roman" w:hAnsi="Gotham Light"/>
        </w:rPr>
        <w:t xml:space="preserve"> sobre a digitalização da engenharia e o impacto da inteligência artificial na competitividade nacional.</w:t>
      </w:r>
    </w:p>
    <w:p w14:paraId="482E6882" w14:textId="359F47C0" w:rsidR="00A17DEB" w:rsidRDefault="00071EB6" w:rsidP="00551627">
      <w:pPr>
        <w:jc w:val="both"/>
        <w:rPr>
          <w:rFonts w:ascii="Gotham Light" w:eastAsia="Times New Roman" w:hAnsi="Gotham Light"/>
        </w:rPr>
      </w:pPr>
      <w:r w:rsidRPr="00071EB6">
        <w:rPr>
          <w:rFonts w:ascii="Gotham Light" w:eastAsia="Times New Roman" w:hAnsi="Gotham Light"/>
        </w:rPr>
        <w:t>O programa inclui ainda</w:t>
      </w:r>
      <w:r>
        <w:rPr>
          <w:rFonts w:ascii="Gotham Light" w:eastAsia="Times New Roman" w:hAnsi="Gotham Light"/>
        </w:rPr>
        <w:t xml:space="preserve"> </w:t>
      </w:r>
      <w:r w:rsidRPr="00071EB6">
        <w:rPr>
          <w:rFonts w:ascii="Gotham Light" w:eastAsia="Times New Roman" w:hAnsi="Gotham Light"/>
        </w:rPr>
        <w:t xml:space="preserve">momentos de debate e </w:t>
      </w:r>
      <w:proofErr w:type="spellStart"/>
      <w:r w:rsidRPr="00412957">
        <w:rPr>
          <w:rFonts w:ascii="Gotham Light" w:eastAsia="Times New Roman" w:hAnsi="Gotham Light"/>
          <w:i/>
          <w:iCs/>
        </w:rPr>
        <w:t>networking</w:t>
      </w:r>
      <w:proofErr w:type="spellEnd"/>
      <w:r w:rsidRPr="00071EB6">
        <w:rPr>
          <w:rFonts w:ascii="Gotham Light" w:eastAsia="Times New Roman" w:hAnsi="Gotham Light"/>
        </w:rPr>
        <w:t>,</w:t>
      </w:r>
      <w:r w:rsidR="009900E2">
        <w:rPr>
          <w:rFonts w:ascii="Gotham Light" w:eastAsia="Times New Roman" w:hAnsi="Gotham Light"/>
        </w:rPr>
        <w:t xml:space="preserve"> bem como a </w:t>
      </w:r>
      <w:r w:rsidRPr="00071EB6">
        <w:rPr>
          <w:rFonts w:ascii="Gotham Light" w:eastAsia="Times New Roman" w:hAnsi="Gotham Light"/>
        </w:rPr>
        <w:t>entrega de medalhas comemorativas que assinalam os 30 anos da PROFORUM</w:t>
      </w:r>
      <w:r w:rsidR="009900E2">
        <w:rPr>
          <w:rFonts w:ascii="Gotham Light" w:eastAsia="Times New Roman" w:hAnsi="Gotham Light"/>
        </w:rPr>
        <w:t>.</w:t>
      </w:r>
    </w:p>
    <w:p w14:paraId="4AE2F87E" w14:textId="77777777" w:rsidR="00A17DEB" w:rsidRDefault="00A17DEB" w:rsidP="00A17DEB">
      <w:pPr>
        <w:jc w:val="center"/>
        <w:rPr>
          <w:rFonts w:ascii="Gotham Light" w:eastAsia="Times New Roman" w:hAnsi="Gotham Light"/>
        </w:rPr>
      </w:pPr>
    </w:p>
    <w:p w14:paraId="52128EFE" w14:textId="0D5AFE36" w:rsidR="00A17DEB" w:rsidRDefault="009900E2" w:rsidP="00A17DEB">
      <w:pPr>
        <w:jc w:val="center"/>
        <w:rPr>
          <w:rFonts w:ascii="Gotham Light" w:eastAsia="Times New Roman" w:hAnsi="Gotham Light"/>
        </w:rPr>
      </w:pPr>
      <w:r>
        <w:rPr>
          <w:rFonts w:ascii="Gotham Light" w:eastAsia="Times New Roman" w:hAnsi="Gotham Light"/>
        </w:rPr>
        <w:t xml:space="preserve"> </w:t>
      </w:r>
      <w:r w:rsidR="00A17DEB" w:rsidRPr="00F80C74">
        <w:rPr>
          <w:rFonts w:ascii="Gotham Light" w:eastAsia="Times New Roman" w:hAnsi="Gotham Light"/>
          <w:noProof/>
        </w:rPr>
        <w:drawing>
          <wp:inline distT="0" distB="0" distL="0" distR="0" wp14:anchorId="1D4324ED" wp14:editId="402FE9E3">
            <wp:extent cx="2800350" cy="3645373"/>
            <wp:effectExtent l="0" t="0" r="0" b="0"/>
            <wp:docPr id="1702668646" name="Imagem 1" descr="Uma imagem com texto, captura de ecrã, documento, Tipo de letra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668646" name="Imagem 1" descr="Uma imagem com texto, captura de ecrã, documento, Tipo de letra&#10;&#10;Os conteúdos gerados por IA podem estar incorretos."/>
                    <pic:cNvPicPr/>
                  </pic:nvPicPr>
                  <pic:blipFill rotWithShape="1">
                    <a:blip r:embed="rId11"/>
                    <a:srcRect t="1105" b="20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36453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2F5C76" w14:textId="237AF4B3" w:rsidR="002D6D5D" w:rsidRDefault="00E02477" w:rsidP="00A17DEB">
      <w:pPr>
        <w:rPr>
          <w:rFonts w:ascii="Gotham Light" w:eastAsia="Times New Roman" w:hAnsi="Gotham Light"/>
        </w:rPr>
      </w:pPr>
      <w:r w:rsidRPr="00A17DEB">
        <w:rPr>
          <w:rFonts w:ascii="Gotham" w:eastAsia="Times New Roman" w:hAnsi="Gotham"/>
          <w:b/>
          <w:bCs/>
          <w:noProof/>
          <w:sz w:val="18"/>
          <w:szCs w:val="18"/>
        </w:rPr>
        <w:lastRenderedPageBreak/>
        <w:drawing>
          <wp:anchor distT="0" distB="0" distL="114300" distR="114300" simplePos="0" relativeHeight="251657216" behindDoc="0" locked="0" layoutInCell="1" allowOverlap="1" wp14:anchorId="59AE355E" wp14:editId="252FDD79">
            <wp:simplePos x="0" y="0"/>
            <wp:positionH relativeFrom="page">
              <wp:posOffset>2341929</wp:posOffset>
            </wp:positionH>
            <wp:positionV relativeFrom="paragraph">
              <wp:posOffset>231921</wp:posOffset>
            </wp:positionV>
            <wp:extent cx="2879725" cy="2219960"/>
            <wp:effectExtent l="0" t="0" r="0" b="8890"/>
            <wp:wrapSquare wrapText="bothSides"/>
            <wp:docPr id="1120295651" name="Imagem 1" descr="Uma imagem com texto, captura de ecrã, software, Página web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295651" name="Imagem 1" descr="Uma imagem com texto, captura de ecrã, software, Página web&#10;&#10;Os conteúdos gerados por IA podem estar incorretos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2219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F9041F" w14:textId="5FA3A197" w:rsidR="00A17DEB" w:rsidRDefault="00A17DEB" w:rsidP="00A17DEB">
      <w:pPr>
        <w:jc w:val="center"/>
        <w:rPr>
          <w:rFonts w:ascii="Gotham" w:eastAsia="Times New Roman" w:hAnsi="Gotham"/>
          <w:b/>
          <w:bCs/>
          <w:sz w:val="18"/>
          <w:szCs w:val="18"/>
        </w:rPr>
      </w:pPr>
    </w:p>
    <w:p w14:paraId="6ED19AC1" w14:textId="77777777" w:rsidR="00A17DEB" w:rsidRDefault="00A17DEB" w:rsidP="00290F3F">
      <w:pPr>
        <w:jc w:val="both"/>
        <w:rPr>
          <w:rFonts w:ascii="Gotham" w:eastAsia="Times New Roman" w:hAnsi="Gotham"/>
          <w:b/>
          <w:bCs/>
          <w:sz w:val="18"/>
          <w:szCs w:val="18"/>
        </w:rPr>
      </w:pPr>
    </w:p>
    <w:p w14:paraId="581B8C8E" w14:textId="7110BD5A" w:rsidR="00A17DEB" w:rsidRDefault="00A17DEB" w:rsidP="00290F3F">
      <w:pPr>
        <w:jc w:val="both"/>
        <w:rPr>
          <w:rFonts w:ascii="Gotham" w:eastAsia="Times New Roman" w:hAnsi="Gotham"/>
          <w:b/>
          <w:bCs/>
          <w:sz w:val="18"/>
          <w:szCs w:val="18"/>
        </w:rPr>
      </w:pPr>
    </w:p>
    <w:p w14:paraId="023A6FAF" w14:textId="3513B754" w:rsidR="00A17DEB" w:rsidRDefault="00A17DEB" w:rsidP="00290F3F">
      <w:pPr>
        <w:jc w:val="both"/>
        <w:rPr>
          <w:rFonts w:ascii="Gotham" w:eastAsia="Times New Roman" w:hAnsi="Gotham"/>
          <w:b/>
          <w:bCs/>
          <w:sz w:val="18"/>
          <w:szCs w:val="18"/>
        </w:rPr>
      </w:pPr>
    </w:p>
    <w:p w14:paraId="73BC49D3" w14:textId="7F7102EF" w:rsidR="00A17DEB" w:rsidRDefault="00A17DEB" w:rsidP="00290F3F">
      <w:pPr>
        <w:jc w:val="both"/>
        <w:rPr>
          <w:rFonts w:ascii="Gotham" w:eastAsia="Times New Roman" w:hAnsi="Gotham"/>
          <w:b/>
          <w:bCs/>
          <w:sz w:val="18"/>
          <w:szCs w:val="18"/>
        </w:rPr>
      </w:pPr>
    </w:p>
    <w:p w14:paraId="044FCFCE" w14:textId="77777777" w:rsidR="00A17DEB" w:rsidRDefault="00A17DEB" w:rsidP="00290F3F">
      <w:pPr>
        <w:jc w:val="both"/>
        <w:rPr>
          <w:rFonts w:ascii="Gotham" w:eastAsia="Times New Roman" w:hAnsi="Gotham"/>
          <w:b/>
          <w:bCs/>
          <w:sz w:val="18"/>
          <w:szCs w:val="18"/>
        </w:rPr>
      </w:pPr>
    </w:p>
    <w:p w14:paraId="2F6BF2E0" w14:textId="055D6F6F" w:rsidR="00A17DEB" w:rsidRDefault="00A17DEB" w:rsidP="00290F3F">
      <w:pPr>
        <w:jc w:val="both"/>
        <w:rPr>
          <w:rFonts w:ascii="Gotham" w:eastAsia="Times New Roman" w:hAnsi="Gotham"/>
          <w:b/>
          <w:bCs/>
          <w:sz w:val="18"/>
          <w:szCs w:val="18"/>
        </w:rPr>
      </w:pPr>
    </w:p>
    <w:p w14:paraId="59983827" w14:textId="77777777" w:rsidR="00A17DEB" w:rsidRDefault="00A17DEB" w:rsidP="00290F3F">
      <w:pPr>
        <w:jc w:val="both"/>
        <w:rPr>
          <w:rFonts w:ascii="Gotham" w:eastAsia="Times New Roman" w:hAnsi="Gotham"/>
          <w:b/>
          <w:bCs/>
          <w:sz w:val="18"/>
          <w:szCs w:val="18"/>
        </w:rPr>
      </w:pPr>
    </w:p>
    <w:p w14:paraId="413E44F5" w14:textId="77777777" w:rsidR="00A17DEB" w:rsidRDefault="00A17DEB" w:rsidP="00290F3F">
      <w:pPr>
        <w:jc w:val="both"/>
        <w:rPr>
          <w:rFonts w:ascii="Gotham" w:eastAsia="Times New Roman" w:hAnsi="Gotham"/>
          <w:b/>
          <w:bCs/>
          <w:sz w:val="18"/>
          <w:szCs w:val="18"/>
        </w:rPr>
      </w:pPr>
    </w:p>
    <w:p w14:paraId="4646DCE6" w14:textId="77777777" w:rsidR="00A17DEB" w:rsidRDefault="00A17DEB" w:rsidP="00290F3F">
      <w:pPr>
        <w:jc w:val="both"/>
        <w:rPr>
          <w:rFonts w:ascii="Gotham" w:eastAsia="Times New Roman" w:hAnsi="Gotham"/>
          <w:b/>
          <w:bCs/>
          <w:sz w:val="18"/>
          <w:szCs w:val="18"/>
        </w:rPr>
      </w:pPr>
    </w:p>
    <w:p w14:paraId="4D95556A" w14:textId="5D3A30F5" w:rsidR="00290F3F" w:rsidRPr="004E0D8E" w:rsidRDefault="00FD22E9" w:rsidP="00290F3F">
      <w:pPr>
        <w:jc w:val="both"/>
        <w:rPr>
          <w:rFonts w:ascii="Gotham" w:eastAsia="Times New Roman" w:hAnsi="Gotham"/>
          <w:b/>
          <w:bCs/>
          <w:sz w:val="18"/>
          <w:szCs w:val="18"/>
        </w:rPr>
      </w:pPr>
      <w:r>
        <w:rPr>
          <w:rFonts w:ascii="Gotham" w:eastAsia="Times New Roman" w:hAnsi="Gotham"/>
          <w:b/>
          <w:bCs/>
          <w:sz w:val="18"/>
          <w:szCs w:val="18"/>
        </w:rPr>
        <w:t xml:space="preserve">SOBRE A </w:t>
      </w:r>
      <w:r w:rsidR="000F7861">
        <w:rPr>
          <w:rFonts w:ascii="Gotham" w:eastAsia="Times New Roman" w:hAnsi="Gotham"/>
          <w:b/>
          <w:bCs/>
          <w:sz w:val="18"/>
          <w:szCs w:val="18"/>
        </w:rPr>
        <w:t>PROFORUM</w:t>
      </w:r>
    </w:p>
    <w:p w14:paraId="26067F34" w14:textId="5BA29B9E" w:rsidR="00523BA4" w:rsidRPr="00A17DEB" w:rsidRDefault="000F7861" w:rsidP="00523BA4">
      <w:pPr>
        <w:jc w:val="both"/>
        <w:rPr>
          <w:rFonts w:ascii="Gotham" w:eastAsia="Times New Roman" w:hAnsi="Gotham"/>
          <w:sz w:val="18"/>
          <w:szCs w:val="18"/>
        </w:rPr>
      </w:pPr>
      <w:r w:rsidRPr="000F7861">
        <w:rPr>
          <w:rFonts w:ascii="Gotham" w:eastAsia="Times New Roman" w:hAnsi="Gotham"/>
          <w:sz w:val="18"/>
          <w:szCs w:val="18"/>
        </w:rPr>
        <w:t>A PROFORUM – Associação para o Desenvolvimento da Engenharia é uma associação de âmbito nacional, fundada em 1995, que reúne engenheiros, empresas, instituições académicas e entidades ligadas à engenharia em Portugal.</w:t>
      </w:r>
      <w:r w:rsidRPr="000F7861">
        <w:rPr>
          <w:rFonts w:ascii="Gotham" w:eastAsia="Times New Roman" w:hAnsi="Gotham"/>
          <w:sz w:val="18"/>
          <w:szCs w:val="18"/>
        </w:rPr>
        <w:br/>
        <w:t>Com sede em Lisboa, a PROFORUM promove a reflexão estratégica e o debate sobre os grandes desafios da engenharia e do desenvolvimento sustentável, reforçando a ligação entre a academia, as empresas, a administração pública e a sociedade civil.</w:t>
      </w:r>
      <w:r w:rsidRPr="000F7861">
        <w:rPr>
          <w:rFonts w:ascii="Gotham" w:eastAsia="Times New Roman" w:hAnsi="Gotham"/>
          <w:sz w:val="18"/>
          <w:szCs w:val="18"/>
        </w:rPr>
        <w:br/>
        <w:t xml:space="preserve">Ao longo de três décadas de atividade, a Associação tem-se afirmado como um espaço de partilha de conhecimento, promoção da inovação e valorização do papel da engenharia no progresso económico, social e ambiental do </w:t>
      </w:r>
      <w:r>
        <w:rPr>
          <w:rFonts w:ascii="Gotham" w:eastAsia="Times New Roman" w:hAnsi="Gotham"/>
          <w:sz w:val="18"/>
          <w:szCs w:val="18"/>
        </w:rPr>
        <w:t>p</w:t>
      </w:r>
      <w:r w:rsidRPr="000F7861">
        <w:rPr>
          <w:rFonts w:ascii="Gotham" w:eastAsia="Times New Roman" w:hAnsi="Gotham"/>
          <w:sz w:val="18"/>
          <w:szCs w:val="18"/>
        </w:rPr>
        <w:t>aís</w:t>
      </w:r>
      <w:r w:rsidR="00A17DEB">
        <w:rPr>
          <w:rFonts w:ascii="Gotham" w:eastAsia="Times New Roman" w:hAnsi="Gotham"/>
          <w:sz w:val="18"/>
          <w:szCs w:val="18"/>
        </w:rPr>
        <w:t xml:space="preserve">. </w:t>
      </w:r>
      <w:hyperlink r:id="rId13" w:history="1">
        <w:r w:rsidR="00A17DEB" w:rsidRPr="00C3781F">
          <w:rPr>
            <w:rStyle w:val="Hiperligao"/>
            <w:rFonts w:ascii="Gotham" w:hAnsi="Gotham"/>
            <w:sz w:val="16"/>
            <w:szCs w:val="16"/>
          </w:rPr>
          <w:t>https://proforum.pt/</w:t>
        </w:r>
      </w:hyperlink>
    </w:p>
    <w:p w14:paraId="07EA4D80" w14:textId="77777777" w:rsidR="000F7861" w:rsidRDefault="000F7861" w:rsidP="00523BA4">
      <w:pPr>
        <w:jc w:val="both"/>
        <w:rPr>
          <w:rFonts w:ascii="Gotham" w:hAnsi="Gotham"/>
          <w:sz w:val="24"/>
          <w:szCs w:val="24"/>
        </w:rPr>
      </w:pPr>
    </w:p>
    <w:p w14:paraId="7179CC08" w14:textId="7C7EFD43" w:rsidR="00946456" w:rsidRPr="00523BA4" w:rsidRDefault="001950B3" w:rsidP="00946456">
      <w:pPr>
        <w:spacing w:after="120" w:line="276" w:lineRule="auto"/>
        <w:ind w:right="-46"/>
        <w:jc w:val="both"/>
        <w:rPr>
          <w:rFonts w:ascii="Gotham Light" w:hAnsi="Gotham Light"/>
          <w:b/>
          <w:bCs/>
          <w:color w:val="000000" w:themeColor="text1"/>
          <w:sz w:val="16"/>
          <w:szCs w:val="16"/>
        </w:rPr>
      </w:pPr>
      <w:r>
        <w:rPr>
          <w:rFonts w:ascii="Gotham" w:hAnsi="Gotham"/>
          <w:b/>
          <w:bCs/>
          <w:sz w:val="16"/>
          <w:szCs w:val="16"/>
        </w:rPr>
        <w:t>Para mais informação</w:t>
      </w:r>
      <w:r w:rsidR="00C40C26">
        <w:rPr>
          <w:rFonts w:ascii="Gotham" w:hAnsi="Gotham"/>
          <w:b/>
          <w:bCs/>
          <w:sz w:val="16"/>
          <w:szCs w:val="16"/>
        </w:rPr>
        <w:t xml:space="preserve"> e confirmação de presença</w:t>
      </w:r>
      <w:r>
        <w:rPr>
          <w:rFonts w:ascii="Gotham" w:hAnsi="Gotham"/>
          <w:b/>
          <w:bCs/>
          <w:sz w:val="16"/>
          <w:szCs w:val="16"/>
        </w:rPr>
        <w:t xml:space="preserve"> contactar</w:t>
      </w:r>
      <w:r w:rsidR="00F865BF" w:rsidRPr="00523BA4">
        <w:rPr>
          <w:rFonts w:ascii="Gotham" w:hAnsi="Gotham"/>
          <w:b/>
          <w:bCs/>
          <w:sz w:val="16"/>
          <w:szCs w:val="16"/>
        </w:rPr>
        <w:t>:</w:t>
      </w:r>
    </w:p>
    <w:p w14:paraId="145AB1C0" w14:textId="35E3E331" w:rsidR="00523BA4" w:rsidRPr="00523BA4" w:rsidRDefault="00EF3574" w:rsidP="00523BA4">
      <w:pPr>
        <w:spacing w:after="0" w:line="276" w:lineRule="auto"/>
        <w:ind w:right="-46"/>
        <w:jc w:val="both"/>
        <w:rPr>
          <w:rFonts w:ascii="Gotham Light" w:hAnsi="Gotham Light"/>
          <w:sz w:val="16"/>
          <w:szCs w:val="16"/>
        </w:rPr>
      </w:pPr>
      <w:r w:rsidRPr="00523BA4">
        <w:rPr>
          <w:rFonts w:ascii="Gotham Light" w:hAnsi="Gotham Light"/>
          <w:sz w:val="16"/>
          <w:szCs w:val="16"/>
        </w:rPr>
        <w:t xml:space="preserve">Tânia </w:t>
      </w:r>
      <w:r w:rsidR="001A1912" w:rsidRPr="00523BA4">
        <w:rPr>
          <w:rFonts w:ascii="Gotham Light" w:hAnsi="Gotham Light"/>
          <w:sz w:val="16"/>
          <w:szCs w:val="16"/>
        </w:rPr>
        <w:t>Nascimento</w:t>
      </w:r>
      <w:r w:rsidRPr="00523BA4">
        <w:rPr>
          <w:rFonts w:ascii="Gotham Light" w:hAnsi="Gotham Light"/>
          <w:sz w:val="16"/>
          <w:szCs w:val="16"/>
        </w:rPr>
        <w:t xml:space="preserve"> | </w:t>
      </w:r>
      <w:hyperlink r:id="rId14" w:history="1">
        <w:r w:rsidR="001A1912" w:rsidRPr="00523BA4">
          <w:rPr>
            <w:color w:val="4472C4" w:themeColor="accent1"/>
            <w:sz w:val="16"/>
            <w:szCs w:val="16"/>
          </w:rPr>
          <w:t>tania.nascimento@lift.com.pt</w:t>
        </w:r>
      </w:hyperlink>
      <w:r w:rsidR="00523BA4" w:rsidRPr="00523BA4">
        <w:rPr>
          <w:color w:val="4472C4" w:themeColor="accent1"/>
          <w:sz w:val="16"/>
          <w:szCs w:val="16"/>
        </w:rPr>
        <w:t xml:space="preserve"> </w:t>
      </w:r>
      <w:r w:rsidRPr="00523BA4">
        <w:rPr>
          <w:rFonts w:ascii="Gotham Light" w:hAnsi="Gotham Light"/>
          <w:sz w:val="16"/>
          <w:szCs w:val="16"/>
        </w:rPr>
        <w:t xml:space="preserve">| </w:t>
      </w:r>
      <w:r w:rsidR="008C4287" w:rsidRPr="00523BA4">
        <w:rPr>
          <w:rFonts w:ascii="Gotham Light" w:hAnsi="Gotham Light"/>
          <w:sz w:val="16"/>
          <w:szCs w:val="16"/>
        </w:rPr>
        <w:t>915 292</w:t>
      </w:r>
      <w:r w:rsidR="00523BA4" w:rsidRPr="00523BA4">
        <w:rPr>
          <w:rFonts w:ascii="Gotham Light" w:hAnsi="Gotham Light"/>
          <w:sz w:val="16"/>
          <w:szCs w:val="16"/>
        </w:rPr>
        <w:t> </w:t>
      </w:r>
      <w:r w:rsidR="008C4287" w:rsidRPr="00523BA4">
        <w:rPr>
          <w:rFonts w:ascii="Gotham Light" w:hAnsi="Gotham Light"/>
          <w:sz w:val="16"/>
          <w:szCs w:val="16"/>
        </w:rPr>
        <w:t>914</w:t>
      </w:r>
      <w:r w:rsidR="00523BA4" w:rsidRPr="00523BA4">
        <w:rPr>
          <w:rFonts w:ascii="Gotham Light" w:hAnsi="Gotham Light"/>
          <w:sz w:val="16"/>
          <w:szCs w:val="16"/>
        </w:rPr>
        <w:t xml:space="preserve"> </w:t>
      </w:r>
    </w:p>
    <w:p w14:paraId="0D1EF055" w14:textId="6B3AFCF5" w:rsidR="00523BA4" w:rsidRPr="006660F6" w:rsidRDefault="000F7861" w:rsidP="00523BA4">
      <w:pPr>
        <w:spacing w:after="0" w:line="276" w:lineRule="auto"/>
        <w:ind w:right="-46"/>
        <w:jc w:val="both"/>
        <w:rPr>
          <w:rFonts w:ascii="Gotham Light" w:hAnsi="Gotham Light"/>
          <w:sz w:val="16"/>
          <w:szCs w:val="16"/>
          <w:lang w:val="it-IT"/>
        </w:rPr>
      </w:pPr>
      <w:r>
        <w:rPr>
          <w:rFonts w:ascii="Gotham Light" w:hAnsi="Gotham Light"/>
          <w:sz w:val="16"/>
          <w:szCs w:val="16"/>
          <w:lang w:val="it-IT"/>
        </w:rPr>
        <w:t>Adriana Vieira</w:t>
      </w:r>
      <w:r w:rsidR="00523BA4" w:rsidRPr="006660F6">
        <w:rPr>
          <w:rFonts w:ascii="Gotham Light" w:hAnsi="Gotham Light"/>
          <w:sz w:val="16"/>
          <w:szCs w:val="16"/>
          <w:lang w:val="it-IT"/>
        </w:rPr>
        <w:t xml:space="preserve"> | </w:t>
      </w:r>
      <w:hyperlink r:id="rId15" w:history="1">
        <w:r w:rsidRPr="000F7861">
          <w:rPr>
            <w:color w:val="4472C4" w:themeColor="accent1"/>
            <w:sz w:val="16"/>
            <w:szCs w:val="16"/>
          </w:rPr>
          <w:t>adriana.vieira@lift.com.pt</w:t>
        </w:r>
      </w:hyperlink>
      <w:r w:rsidR="00523BA4" w:rsidRPr="000F7861">
        <w:rPr>
          <w:color w:val="4472C4" w:themeColor="accent1"/>
          <w:sz w:val="16"/>
          <w:szCs w:val="16"/>
        </w:rPr>
        <w:t xml:space="preserve"> </w:t>
      </w:r>
      <w:r w:rsidR="00523BA4" w:rsidRPr="006660F6">
        <w:rPr>
          <w:rFonts w:ascii="Gotham Light" w:hAnsi="Gotham Light"/>
          <w:sz w:val="16"/>
          <w:szCs w:val="16"/>
          <w:lang w:val="it-IT"/>
        </w:rPr>
        <w:t>| 91</w:t>
      </w:r>
      <w:r>
        <w:rPr>
          <w:rFonts w:ascii="Gotham Light" w:hAnsi="Gotham Light"/>
          <w:sz w:val="16"/>
          <w:szCs w:val="16"/>
          <w:lang w:val="it-IT"/>
        </w:rPr>
        <w:t>0</w:t>
      </w:r>
      <w:r w:rsidR="00523BA4" w:rsidRPr="006660F6">
        <w:rPr>
          <w:rFonts w:ascii="Gotham Light" w:hAnsi="Gotham Light"/>
          <w:sz w:val="16"/>
          <w:szCs w:val="16"/>
          <w:lang w:val="it-IT"/>
        </w:rPr>
        <w:t xml:space="preserve"> </w:t>
      </w:r>
      <w:r>
        <w:rPr>
          <w:rFonts w:ascii="Gotham Light" w:hAnsi="Gotham Light"/>
          <w:sz w:val="16"/>
          <w:szCs w:val="16"/>
          <w:lang w:val="it-IT"/>
        </w:rPr>
        <w:t>769</w:t>
      </w:r>
      <w:r w:rsidR="00523BA4" w:rsidRPr="006660F6">
        <w:rPr>
          <w:rFonts w:ascii="Gotham Light" w:hAnsi="Gotham Light"/>
          <w:sz w:val="16"/>
          <w:szCs w:val="16"/>
          <w:lang w:val="it-IT"/>
        </w:rPr>
        <w:t> </w:t>
      </w:r>
      <w:r>
        <w:rPr>
          <w:rFonts w:ascii="Gotham Light" w:hAnsi="Gotham Light"/>
          <w:sz w:val="16"/>
          <w:szCs w:val="16"/>
          <w:lang w:val="it-IT"/>
        </w:rPr>
        <w:t>442</w:t>
      </w:r>
    </w:p>
    <w:p w14:paraId="5848F790" w14:textId="76F6927D" w:rsidR="00EF3574" w:rsidRPr="006660F6" w:rsidRDefault="00EF3574" w:rsidP="00946456">
      <w:pPr>
        <w:spacing w:after="0" w:line="276" w:lineRule="auto"/>
        <w:ind w:right="-46"/>
        <w:jc w:val="both"/>
        <w:rPr>
          <w:lang w:val="it-IT"/>
        </w:rPr>
      </w:pPr>
    </w:p>
    <w:sectPr w:rsidR="00EF3574" w:rsidRPr="006660F6" w:rsidSect="002E2B76">
      <w:headerReference w:type="even" r:id="rId16"/>
      <w:headerReference w:type="first" r:id="rId17"/>
      <w:footerReference w:type="first" r:id="rId18"/>
      <w:pgSz w:w="11906" w:h="16838"/>
      <w:pgMar w:top="2127" w:right="1416" w:bottom="1560" w:left="1276" w:header="708" w:footer="8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C6DF5" w14:textId="77777777" w:rsidR="00B42C7D" w:rsidRDefault="00B42C7D" w:rsidP="00CE571B">
      <w:pPr>
        <w:spacing w:after="0" w:line="240" w:lineRule="auto"/>
      </w:pPr>
      <w:r>
        <w:separator/>
      </w:r>
    </w:p>
  </w:endnote>
  <w:endnote w:type="continuationSeparator" w:id="0">
    <w:p w14:paraId="54811D6B" w14:textId="77777777" w:rsidR="00B42C7D" w:rsidRDefault="00B42C7D" w:rsidP="00CE571B">
      <w:pPr>
        <w:spacing w:after="0" w:line="240" w:lineRule="auto"/>
      </w:pPr>
      <w:r>
        <w:continuationSeparator/>
      </w:r>
    </w:p>
  </w:endnote>
  <w:endnote w:type="continuationNotice" w:id="1">
    <w:p w14:paraId="0C31BFD8" w14:textId="77777777" w:rsidR="00B42C7D" w:rsidRDefault="00B42C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2AF" w:usb1="50000048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AD4CA" w14:textId="00C744B1" w:rsidR="00A6535A" w:rsidRPr="0099500F" w:rsidRDefault="0099500F" w:rsidP="0099500F">
    <w:pPr>
      <w:pStyle w:val="NormalWeb"/>
      <w:spacing w:before="0" w:beforeAutospacing="0" w:after="0" w:afterAutospacing="0"/>
      <w:rPr>
        <w:rFonts w:ascii="Gotham Light" w:hAnsi="Gotham Light"/>
        <w:sz w:val="14"/>
        <w:szCs w:val="14"/>
      </w:rPr>
    </w:pPr>
    <w:r w:rsidRPr="00650E2B">
      <w:rPr>
        <w:rFonts w:ascii="Gotham Light" w:hAnsi="Gotham Light"/>
        <w:color w:val="808080" w:themeColor="background1" w:themeShade="80"/>
        <w:sz w:val="14"/>
        <w:szCs w:val="14"/>
      </w:rPr>
      <w:tab/>
    </w:r>
    <w:r w:rsidR="00650E2B" w:rsidRPr="00650E2B">
      <w:rPr>
        <w:rFonts w:ascii="Gotham Light" w:hAnsi="Gotham Light"/>
        <w:color w:val="808080" w:themeColor="background1" w:themeShade="80"/>
        <w:sz w:val="14"/>
        <w:szCs w:val="14"/>
      </w:rPr>
      <w:tab/>
    </w:r>
    <w:r w:rsidRPr="00650E2B">
      <w:rPr>
        <w:rFonts w:ascii="Gotham Light" w:hAnsi="Gotham Light"/>
        <w:color w:val="808080" w:themeColor="background1" w:themeShade="80"/>
        <w:sz w:val="14"/>
        <w:szCs w:val="14"/>
      </w:rPr>
      <w:tab/>
    </w:r>
    <w:r w:rsidRPr="00650E2B">
      <w:rPr>
        <w:rFonts w:ascii="Gotham Light" w:hAnsi="Gotham Light"/>
        <w:color w:val="808080" w:themeColor="background1" w:themeShade="80"/>
        <w:sz w:val="14"/>
        <w:szCs w:val="14"/>
      </w:rPr>
      <w:tab/>
    </w:r>
    <w:r w:rsidR="00650E2B" w:rsidRPr="00650E2B">
      <w:rPr>
        <w:rFonts w:ascii="Gotham Light" w:hAnsi="Gotham Light"/>
        <w:color w:val="808080" w:themeColor="background1" w:themeShade="80"/>
        <w:sz w:val="14"/>
        <w:szCs w:val="14"/>
      </w:rPr>
      <w:t xml:space="preserve">        </w:t>
    </w:r>
    <w:r w:rsidR="00650E2B" w:rsidRPr="00650E2B">
      <w:rPr>
        <w:rFonts w:ascii="Gotham Light" w:hAnsi="Gotham Light"/>
        <w:b/>
        <w:bCs/>
        <w:color w:val="808080" w:themeColor="background1" w:themeShade="80"/>
        <w:sz w:val="14"/>
        <w:szCs w:val="14"/>
      </w:rPr>
      <w:fldChar w:fldCharType="begin"/>
    </w:r>
    <w:r w:rsidR="00650E2B" w:rsidRPr="00650E2B">
      <w:rPr>
        <w:rFonts w:ascii="Gotham Light" w:hAnsi="Gotham Light"/>
        <w:b/>
        <w:bCs/>
        <w:color w:val="808080" w:themeColor="background1" w:themeShade="80"/>
        <w:sz w:val="14"/>
        <w:szCs w:val="14"/>
      </w:rPr>
      <w:instrText xml:space="preserve"> PAGE </w:instrText>
    </w:r>
    <w:r w:rsidR="00650E2B" w:rsidRPr="00650E2B">
      <w:rPr>
        <w:rFonts w:ascii="Gotham Light" w:hAnsi="Gotham Light"/>
        <w:b/>
        <w:bCs/>
        <w:color w:val="808080" w:themeColor="background1" w:themeShade="80"/>
        <w:sz w:val="14"/>
        <w:szCs w:val="14"/>
      </w:rPr>
      <w:fldChar w:fldCharType="separate"/>
    </w:r>
    <w:r w:rsidR="00650E2B" w:rsidRPr="00650E2B">
      <w:rPr>
        <w:rFonts w:ascii="Gotham Light" w:hAnsi="Gotham Light"/>
        <w:b/>
        <w:bCs/>
        <w:color w:val="808080" w:themeColor="background1" w:themeShade="80"/>
        <w:sz w:val="14"/>
        <w:szCs w:val="14"/>
      </w:rPr>
      <w:t>2</w:t>
    </w:r>
    <w:r w:rsidR="00650E2B" w:rsidRPr="00650E2B">
      <w:rPr>
        <w:rFonts w:ascii="Gotham Light" w:hAnsi="Gotham Light"/>
        <w:b/>
        <w:bCs/>
        <w:color w:val="808080" w:themeColor="background1" w:themeShade="80"/>
        <w:sz w:val="14"/>
        <w:szCs w:val="14"/>
      </w:rPr>
      <w:fldChar w:fldCharType="end"/>
    </w:r>
    <w:r w:rsidR="00650E2B" w:rsidRPr="00650E2B">
      <w:rPr>
        <w:rFonts w:ascii="Gotham Light" w:hAnsi="Gotham Light"/>
        <w:color w:val="808080" w:themeColor="background1" w:themeShade="80"/>
        <w:sz w:val="14"/>
        <w:szCs w:val="14"/>
      </w:rPr>
      <w:t xml:space="preserve"> / </w:t>
    </w:r>
    <w:r w:rsidR="00650E2B" w:rsidRPr="00650E2B">
      <w:rPr>
        <w:rFonts w:ascii="Gotham Light" w:hAnsi="Gotham Light"/>
        <w:b/>
        <w:bCs/>
        <w:color w:val="808080" w:themeColor="background1" w:themeShade="80"/>
        <w:sz w:val="14"/>
        <w:szCs w:val="14"/>
      </w:rPr>
      <w:fldChar w:fldCharType="begin"/>
    </w:r>
    <w:r w:rsidR="00650E2B" w:rsidRPr="00650E2B">
      <w:rPr>
        <w:rFonts w:ascii="Gotham Light" w:hAnsi="Gotham Light"/>
        <w:b/>
        <w:bCs/>
        <w:color w:val="808080" w:themeColor="background1" w:themeShade="80"/>
        <w:sz w:val="14"/>
        <w:szCs w:val="14"/>
      </w:rPr>
      <w:instrText xml:space="preserve"> NUMPAGES  </w:instrText>
    </w:r>
    <w:r w:rsidR="00650E2B" w:rsidRPr="00650E2B">
      <w:rPr>
        <w:rFonts w:ascii="Gotham Light" w:hAnsi="Gotham Light"/>
        <w:b/>
        <w:bCs/>
        <w:color w:val="808080" w:themeColor="background1" w:themeShade="80"/>
        <w:sz w:val="14"/>
        <w:szCs w:val="14"/>
      </w:rPr>
      <w:fldChar w:fldCharType="separate"/>
    </w:r>
    <w:r w:rsidR="00650E2B" w:rsidRPr="00650E2B">
      <w:rPr>
        <w:rFonts w:ascii="Gotham Light" w:hAnsi="Gotham Light"/>
        <w:b/>
        <w:bCs/>
        <w:color w:val="808080" w:themeColor="background1" w:themeShade="80"/>
        <w:sz w:val="14"/>
        <w:szCs w:val="14"/>
      </w:rPr>
      <w:t>2</w:t>
    </w:r>
    <w:r w:rsidR="00650E2B" w:rsidRPr="00650E2B">
      <w:rPr>
        <w:rFonts w:ascii="Gotham Light" w:hAnsi="Gotham Light"/>
        <w:b/>
        <w:bCs/>
        <w:color w:val="808080" w:themeColor="background1" w:themeShade="80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74701" w14:textId="77777777" w:rsidR="00B42C7D" w:rsidRDefault="00B42C7D" w:rsidP="00CE571B">
      <w:pPr>
        <w:spacing w:after="0" w:line="240" w:lineRule="auto"/>
      </w:pPr>
      <w:r>
        <w:separator/>
      </w:r>
    </w:p>
  </w:footnote>
  <w:footnote w:type="continuationSeparator" w:id="0">
    <w:p w14:paraId="4A3198DC" w14:textId="77777777" w:rsidR="00B42C7D" w:rsidRDefault="00B42C7D" w:rsidP="00CE571B">
      <w:pPr>
        <w:spacing w:after="0" w:line="240" w:lineRule="auto"/>
      </w:pPr>
      <w:r>
        <w:continuationSeparator/>
      </w:r>
    </w:p>
  </w:footnote>
  <w:footnote w:type="continuationNotice" w:id="1">
    <w:p w14:paraId="0BDE07F5" w14:textId="77777777" w:rsidR="00B42C7D" w:rsidRDefault="00B42C7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3EEB2" w14:textId="77777777" w:rsidR="00CE571B" w:rsidRDefault="00102637">
    <w:pPr>
      <w:pStyle w:val="Cabealho"/>
    </w:pPr>
    <w:r>
      <w:rPr>
        <w:noProof/>
      </w:rPr>
      <w:pict w14:anchorId="0D6D00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731594" o:spid="_x0000_s1025" type="#_x0000_t75" alt="" style="position:absolute;margin-left:0;margin-top:0;width:590.25pt;height:835.2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RP_Papel Carta A4 A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0ED25" w14:textId="381773F3" w:rsidR="00CE571B" w:rsidRDefault="00071EB6">
    <w:pPr>
      <w:pStyle w:val="Cabealho"/>
    </w:pPr>
    <w:r w:rsidRPr="00071EB6">
      <w:rPr>
        <w:noProof/>
      </w:rPr>
      <w:drawing>
        <wp:inline distT="0" distB="0" distL="0" distR="0" wp14:anchorId="7528F606" wp14:editId="0A27E8B7">
          <wp:extent cx="1924050" cy="508000"/>
          <wp:effectExtent l="0" t="0" r="0" b="6350"/>
          <wp:docPr id="70707077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inline distT="0" distB="0" distL="0" distR="0" wp14:anchorId="11D98C0E" wp14:editId="2088036E">
              <wp:extent cx="304800" cy="304800"/>
              <wp:effectExtent l="0" t="0" r="0" b="0"/>
              <wp:docPr id="2067225409" name="Retângulo 2" descr="PROFORU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AD7A45D" id="Retângulo 2" o:spid="_x0000_s1026" alt="PROFORU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33C40"/>
    <w:multiLevelType w:val="hybridMultilevel"/>
    <w:tmpl w:val="87CAE8D2"/>
    <w:lvl w:ilvl="0" w:tplc="8D268A2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A14D0"/>
    <w:multiLevelType w:val="multilevel"/>
    <w:tmpl w:val="39305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645897"/>
    <w:multiLevelType w:val="hybridMultilevel"/>
    <w:tmpl w:val="DFF41E58"/>
    <w:lvl w:ilvl="0" w:tplc="08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96F5E93"/>
    <w:multiLevelType w:val="hybridMultilevel"/>
    <w:tmpl w:val="9AC01E2E"/>
    <w:lvl w:ilvl="0" w:tplc="08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" w15:restartNumberingAfterBreak="0">
    <w:nsid w:val="1C326038"/>
    <w:multiLevelType w:val="multilevel"/>
    <w:tmpl w:val="0DAA9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E539BD"/>
    <w:multiLevelType w:val="multilevel"/>
    <w:tmpl w:val="A1F85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BF4FE3"/>
    <w:multiLevelType w:val="hybridMultilevel"/>
    <w:tmpl w:val="D59AF05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2966DC"/>
    <w:multiLevelType w:val="hybridMultilevel"/>
    <w:tmpl w:val="86C48BD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F62D35"/>
    <w:multiLevelType w:val="hybridMultilevel"/>
    <w:tmpl w:val="EE02865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2456F1"/>
    <w:multiLevelType w:val="hybridMultilevel"/>
    <w:tmpl w:val="4B489B0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433427"/>
    <w:multiLevelType w:val="multilevel"/>
    <w:tmpl w:val="0D8E7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D46FEE"/>
    <w:multiLevelType w:val="multilevel"/>
    <w:tmpl w:val="A1F85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EE420F"/>
    <w:multiLevelType w:val="hybridMultilevel"/>
    <w:tmpl w:val="680AD10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7F1E7F"/>
    <w:multiLevelType w:val="multilevel"/>
    <w:tmpl w:val="6E228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BC490A"/>
    <w:multiLevelType w:val="hybridMultilevel"/>
    <w:tmpl w:val="9DF8DC0E"/>
    <w:lvl w:ilvl="0" w:tplc="08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68B109F4"/>
    <w:multiLevelType w:val="hybridMultilevel"/>
    <w:tmpl w:val="1736D84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5B615F"/>
    <w:multiLevelType w:val="hybridMultilevel"/>
    <w:tmpl w:val="7BF4B770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5796D3C"/>
    <w:multiLevelType w:val="multilevel"/>
    <w:tmpl w:val="E146E3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234704153">
    <w:abstractNumId w:val="8"/>
  </w:num>
  <w:num w:numId="2" w16cid:durableId="512963256">
    <w:abstractNumId w:val="14"/>
  </w:num>
  <w:num w:numId="3" w16cid:durableId="1225485144">
    <w:abstractNumId w:val="15"/>
  </w:num>
  <w:num w:numId="4" w16cid:durableId="696664828">
    <w:abstractNumId w:val="2"/>
  </w:num>
  <w:num w:numId="5" w16cid:durableId="1476949675">
    <w:abstractNumId w:val="3"/>
  </w:num>
  <w:num w:numId="6" w16cid:durableId="385879140">
    <w:abstractNumId w:val="0"/>
  </w:num>
  <w:num w:numId="7" w16cid:durableId="1489708688">
    <w:abstractNumId w:val="12"/>
  </w:num>
  <w:num w:numId="8" w16cid:durableId="1899702196">
    <w:abstractNumId w:val="9"/>
  </w:num>
  <w:num w:numId="9" w16cid:durableId="341587185">
    <w:abstractNumId w:val="7"/>
  </w:num>
  <w:num w:numId="10" w16cid:durableId="306403126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19707790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622010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677671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79799167">
    <w:abstractNumId w:val="10"/>
  </w:num>
  <w:num w:numId="15" w16cid:durableId="3645991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41196042">
    <w:abstractNumId w:val="13"/>
  </w:num>
  <w:num w:numId="17" w16cid:durableId="1316958950">
    <w:abstractNumId w:val="16"/>
  </w:num>
  <w:num w:numId="18" w16cid:durableId="1040784213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206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BE8"/>
    <w:rsid w:val="00001C4C"/>
    <w:rsid w:val="00001F70"/>
    <w:rsid w:val="00004E7D"/>
    <w:rsid w:val="00005C15"/>
    <w:rsid w:val="00006725"/>
    <w:rsid w:val="000076A6"/>
    <w:rsid w:val="00007A07"/>
    <w:rsid w:val="00010B6E"/>
    <w:rsid w:val="00010B8C"/>
    <w:rsid w:val="0001285C"/>
    <w:rsid w:val="00014B52"/>
    <w:rsid w:val="0001544E"/>
    <w:rsid w:val="00017620"/>
    <w:rsid w:val="00017FFB"/>
    <w:rsid w:val="00022BD3"/>
    <w:rsid w:val="0002458B"/>
    <w:rsid w:val="00025483"/>
    <w:rsid w:val="000264A8"/>
    <w:rsid w:val="00026F7B"/>
    <w:rsid w:val="00027401"/>
    <w:rsid w:val="00027413"/>
    <w:rsid w:val="000302C2"/>
    <w:rsid w:val="0003082A"/>
    <w:rsid w:val="00032722"/>
    <w:rsid w:val="00035F23"/>
    <w:rsid w:val="00040062"/>
    <w:rsid w:val="00041A45"/>
    <w:rsid w:val="00043F89"/>
    <w:rsid w:val="0004464E"/>
    <w:rsid w:val="000452ED"/>
    <w:rsid w:val="000459B1"/>
    <w:rsid w:val="00045B10"/>
    <w:rsid w:val="00050194"/>
    <w:rsid w:val="00050877"/>
    <w:rsid w:val="00051681"/>
    <w:rsid w:val="00053451"/>
    <w:rsid w:val="00053B6D"/>
    <w:rsid w:val="00054094"/>
    <w:rsid w:val="000541E0"/>
    <w:rsid w:val="00054F1C"/>
    <w:rsid w:val="0005586D"/>
    <w:rsid w:val="00055DFD"/>
    <w:rsid w:val="00056E5F"/>
    <w:rsid w:val="00062ACA"/>
    <w:rsid w:val="00062B49"/>
    <w:rsid w:val="000635EC"/>
    <w:rsid w:val="00063B7C"/>
    <w:rsid w:val="00064291"/>
    <w:rsid w:val="00067EEF"/>
    <w:rsid w:val="000705A3"/>
    <w:rsid w:val="00070A55"/>
    <w:rsid w:val="00071001"/>
    <w:rsid w:val="00071D1A"/>
    <w:rsid w:val="00071EB6"/>
    <w:rsid w:val="000729E8"/>
    <w:rsid w:val="000756B4"/>
    <w:rsid w:val="00076314"/>
    <w:rsid w:val="000812A4"/>
    <w:rsid w:val="00082754"/>
    <w:rsid w:val="000830B9"/>
    <w:rsid w:val="00083D24"/>
    <w:rsid w:val="0009257B"/>
    <w:rsid w:val="000A0FFF"/>
    <w:rsid w:val="000A2D16"/>
    <w:rsid w:val="000A2F5D"/>
    <w:rsid w:val="000A4142"/>
    <w:rsid w:val="000A5585"/>
    <w:rsid w:val="000A57AE"/>
    <w:rsid w:val="000A6839"/>
    <w:rsid w:val="000B2BFB"/>
    <w:rsid w:val="000B2E9D"/>
    <w:rsid w:val="000B3630"/>
    <w:rsid w:val="000B3A06"/>
    <w:rsid w:val="000B4935"/>
    <w:rsid w:val="000B57DB"/>
    <w:rsid w:val="000B6D7E"/>
    <w:rsid w:val="000C089D"/>
    <w:rsid w:val="000C08D6"/>
    <w:rsid w:val="000C1E2A"/>
    <w:rsid w:val="000C23E1"/>
    <w:rsid w:val="000C30B5"/>
    <w:rsid w:val="000C4263"/>
    <w:rsid w:val="000C616D"/>
    <w:rsid w:val="000C6626"/>
    <w:rsid w:val="000D1022"/>
    <w:rsid w:val="000D42C3"/>
    <w:rsid w:val="000D48CF"/>
    <w:rsid w:val="000D7252"/>
    <w:rsid w:val="000D7315"/>
    <w:rsid w:val="000E0624"/>
    <w:rsid w:val="000E0C36"/>
    <w:rsid w:val="000E2758"/>
    <w:rsid w:val="000E2893"/>
    <w:rsid w:val="000E6C2E"/>
    <w:rsid w:val="000E6F8B"/>
    <w:rsid w:val="000F0A63"/>
    <w:rsid w:val="000F0D6F"/>
    <w:rsid w:val="000F1C54"/>
    <w:rsid w:val="000F2CC6"/>
    <w:rsid w:val="000F2F27"/>
    <w:rsid w:val="000F42C6"/>
    <w:rsid w:val="000F4851"/>
    <w:rsid w:val="000F5B1A"/>
    <w:rsid w:val="000F6EA5"/>
    <w:rsid w:val="000F7861"/>
    <w:rsid w:val="000F7F16"/>
    <w:rsid w:val="00101CB5"/>
    <w:rsid w:val="00101FBD"/>
    <w:rsid w:val="001040D7"/>
    <w:rsid w:val="001051EA"/>
    <w:rsid w:val="00106BE4"/>
    <w:rsid w:val="001079A1"/>
    <w:rsid w:val="0011011A"/>
    <w:rsid w:val="001128C6"/>
    <w:rsid w:val="00112BE8"/>
    <w:rsid w:val="001143AB"/>
    <w:rsid w:val="001148C3"/>
    <w:rsid w:val="001158CD"/>
    <w:rsid w:val="00121303"/>
    <w:rsid w:val="00122074"/>
    <w:rsid w:val="001247D1"/>
    <w:rsid w:val="001247E3"/>
    <w:rsid w:val="00124CA5"/>
    <w:rsid w:val="0012522D"/>
    <w:rsid w:val="00125B45"/>
    <w:rsid w:val="00127500"/>
    <w:rsid w:val="00132DFA"/>
    <w:rsid w:val="00133931"/>
    <w:rsid w:val="00133A8E"/>
    <w:rsid w:val="001340B7"/>
    <w:rsid w:val="001379C9"/>
    <w:rsid w:val="001431B0"/>
    <w:rsid w:val="00144C65"/>
    <w:rsid w:val="0014595E"/>
    <w:rsid w:val="0014643A"/>
    <w:rsid w:val="00147BD0"/>
    <w:rsid w:val="00150439"/>
    <w:rsid w:val="00151EA3"/>
    <w:rsid w:val="00152426"/>
    <w:rsid w:val="00153642"/>
    <w:rsid w:val="001555AB"/>
    <w:rsid w:val="00155EDB"/>
    <w:rsid w:val="00160046"/>
    <w:rsid w:val="00160E3B"/>
    <w:rsid w:val="00162027"/>
    <w:rsid w:val="00164B95"/>
    <w:rsid w:val="00171095"/>
    <w:rsid w:val="001711E2"/>
    <w:rsid w:val="00171360"/>
    <w:rsid w:val="001723D5"/>
    <w:rsid w:val="00176AD4"/>
    <w:rsid w:val="00180386"/>
    <w:rsid w:val="00181ADA"/>
    <w:rsid w:val="00182181"/>
    <w:rsid w:val="00183233"/>
    <w:rsid w:val="00183D36"/>
    <w:rsid w:val="00184C34"/>
    <w:rsid w:val="00184ED3"/>
    <w:rsid w:val="00185179"/>
    <w:rsid w:val="001853A0"/>
    <w:rsid w:val="001859AB"/>
    <w:rsid w:val="00185A9E"/>
    <w:rsid w:val="001874D1"/>
    <w:rsid w:val="00187B15"/>
    <w:rsid w:val="00190492"/>
    <w:rsid w:val="00190AAA"/>
    <w:rsid w:val="00192CB1"/>
    <w:rsid w:val="00193ED7"/>
    <w:rsid w:val="00194E56"/>
    <w:rsid w:val="00194EAB"/>
    <w:rsid w:val="001950B3"/>
    <w:rsid w:val="0019789F"/>
    <w:rsid w:val="00197F12"/>
    <w:rsid w:val="00197F80"/>
    <w:rsid w:val="001A145E"/>
    <w:rsid w:val="001A1912"/>
    <w:rsid w:val="001A4337"/>
    <w:rsid w:val="001A508D"/>
    <w:rsid w:val="001B03C3"/>
    <w:rsid w:val="001B0FB6"/>
    <w:rsid w:val="001B2595"/>
    <w:rsid w:val="001B4678"/>
    <w:rsid w:val="001B48B2"/>
    <w:rsid w:val="001B6971"/>
    <w:rsid w:val="001C04E8"/>
    <w:rsid w:val="001C0B22"/>
    <w:rsid w:val="001C3533"/>
    <w:rsid w:val="001C4A2B"/>
    <w:rsid w:val="001C4B92"/>
    <w:rsid w:val="001C5FA1"/>
    <w:rsid w:val="001C7C56"/>
    <w:rsid w:val="001C7DAB"/>
    <w:rsid w:val="001D06B3"/>
    <w:rsid w:val="001D190A"/>
    <w:rsid w:val="001D1C36"/>
    <w:rsid w:val="001D3A9E"/>
    <w:rsid w:val="001D52D1"/>
    <w:rsid w:val="001D67CD"/>
    <w:rsid w:val="001E1805"/>
    <w:rsid w:val="001F0364"/>
    <w:rsid w:val="001F34E7"/>
    <w:rsid w:val="001F3C80"/>
    <w:rsid w:val="001F5E59"/>
    <w:rsid w:val="00200115"/>
    <w:rsid w:val="002024C4"/>
    <w:rsid w:val="00204691"/>
    <w:rsid w:val="00204D05"/>
    <w:rsid w:val="00205FBB"/>
    <w:rsid w:val="00207F35"/>
    <w:rsid w:val="002109E6"/>
    <w:rsid w:val="002118CF"/>
    <w:rsid w:val="00212DEC"/>
    <w:rsid w:val="002137DC"/>
    <w:rsid w:val="00214276"/>
    <w:rsid w:val="00214421"/>
    <w:rsid w:val="00214B0E"/>
    <w:rsid w:val="002165B3"/>
    <w:rsid w:val="002165B5"/>
    <w:rsid w:val="0022398F"/>
    <w:rsid w:val="00223A07"/>
    <w:rsid w:val="002244AE"/>
    <w:rsid w:val="00227367"/>
    <w:rsid w:val="00227F95"/>
    <w:rsid w:val="00232D34"/>
    <w:rsid w:val="00233525"/>
    <w:rsid w:val="00235C0B"/>
    <w:rsid w:val="00236878"/>
    <w:rsid w:val="00237103"/>
    <w:rsid w:val="002415B6"/>
    <w:rsid w:val="00244276"/>
    <w:rsid w:val="00244565"/>
    <w:rsid w:val="00244CC8"/>
    <w:rsid w:val="00251517"/>
    <w:rsid w:val="002525FC"/>
    <w:rsid w:val="00252E81"/>
    <w:rsid w:val="0025507E"/>
    <w:rsid w:val="00255BE7"/>
    <w:rsid w:val="0025648E"/>
    <w:rsid w:val="00256822"/>
    <w:rsid w:val="00256BDF"/>
    <w:rsid w:val="002602DE"/>
    <w:rsid w:val="00260C3E"/>
    <w:rsid w:val="00264217"/>
    <w:rsid w:val="0026425C"/>
    <w:rsid w:val="00264B6F"/>
    <w:rsid w:val="0026682C"/>
    <w:rsid w:val="00266957"/>
    <w:rsid w:val="00267CF0"/>
    <w:rsid w:val="002719F6"/>
    <w:rsid w:val="002725B5"/>
    <w:rsid w:val="00272CAC"/>
    <w:rsid w:val="00274F57"/>
    <w:rsid w:val="0027595F"/>
    <w:rsid w:val="00275ED4"/>
    <w:rsid w:val="00280C9E"/>
    <w:rsid w:val="00283A0C"/>
    <w:rsid w:val="00283CE3"/>
    <w:rsid w:val="002853E3"/>
    <w:rsid w:val="00285864"/>
    <w:rsid w:val="00287909"/>
    <w:rsid w:val="00290F3F"/>
    <w:rsid w:val="002919E1"/>
    <w:rsid w:val="00292DB5"/>
    <w:rsid w:val="00294E4F"/>
    <w:rsid w:val="00296049"/>
    <w:rsid w:val="00296A79"/>
    <w:rsid w:val="00296CDF"/>
    <w:rsid w:val="0029730A"/>
    <w:rsid w:val="002A0EEC"/>
    <w:rsid w:val="002A3801"/>
    <w:rsid w:val="002A3B80"/>
    <w:rsid w:val="002A49B1"/>
    <w:rsid w:val="002A693E"/>
    <w:rsid w:val="002A7B4C"/>
    <w:rsid w:val="002B0059"/>
    <w:rsid w:val="002B2576"/>
    <w:rsid w:val="002B2C07"/>
    <w:rsid w:val="002B3BCA"/>
    <w:rsid w:val="002B69EB"/>
    <w:rsid w:val="002C09D1"/>
    <w:rsid w:val="002C1342"/>
    <w:rsid w:val="002C1430"/>
    <w:rsid w:val="002C167D"/>
    <w:rsid w:val="002C3937"/>
    <w:rsid w:val="002C5A24"/>
    <w:rsid w:val="002C6968"/>
    <w:rsid w:val="002C74C9"/>
    <w:rsid w:val="002C75BC"/>
    <w:rsid w:val="002D0AF4"/>
    <w:rsid w:val="002D4B42"/>
    <w:rsid w:val="002D6D5D"/>
    <w:rsid w:val="002E0146"/>
    <w:rsid w:val="002E2B76"/>
    <w:rsid w:val="002E2C6B"/>
    <w:rsid w:val="002E31C6"/>
    <w:rsid w:val="002E4AE0"/>
    <w:rsid w:val="002E659D"/>
    <w:rsid w:val="002F145D"/>
    <w:rsid w:val="002F1F64"/>
    <w:rsid w:val="002F2A6E"/>
    <w:rsid w:val="002F2B74"/>
    <w:rsid w:val="002F35CA"/>
    <w:rsid w:val="002F3857"/>
    <w:rsid w:val="002F4E80"/>
    <w:rsid w:val="002F6F19"/>
    <w:rsid w:val="00301C8E"/>
    <w:rsid w:val="00302BB2"/>
    <w:rsid w:val="00303E3C"/>
    <w:rsid w:val="00305A54"/>
    <w:rsid w:val="00310374"/>
    <w:rsid w:val="00311F83"/>
    <w:rsid w:val="003153A5"/>
    <w:rsid w:val="00315AFE"/>
    <w:rsid w:val="00316C05"/>
    <w:rsid w:val="00316FE0"/>
    <w:rsid w:val="00320D1B"/>
    <w:rsid w:val="0032254D"/>
    <w:rsid w:val="0032316A"/>
    <w:rsid w:val="003239D1"/>
    <w:rsid w:val="0032433E"/>
    <w:rsid w:val="003246B9"/>
    <w:rsid w:val="003249D6"/>
    <w:rsid w:val="00325A4C"/>
    <w:rsid w:val="00327434"/>
    <w:rsid w:val="00330783"/>
    <w:rsid w:val="00332C26"/>
    <w:rsid w:val="00332FB9"/>
    <w:rsid w:val="003333CB"/>
    <w:rsid w:val="003336D4"/>
    <w:rsid w:val="003349F7"/>
    <w:rsid w:val="00335179"/>
    <w:rsid w:val="0033596C"/>
    <w:rsid w:val="00340052"/>
    <w:rsid w:val="00340C3C"/>
    <w:rsid w:val="003424FF"/>
    <w:rsid w:val="003430FE"/>
    <w:rsid w:val="003432A7"/>
    <w:rsid w:val="00346ABD"/>
    <w:rsid w:val="00346EB0"/>
    <w:rsid w:val="003518B9"/>
    <w:rsid w:val="00351E0F"/>
    <w:rsid w:val="00352804"/>
    <w:rsid w:val="0035367C"/>
    <w:rsid w:val="003542E1"/>
    <w:rsid w:val="00355A3A"/>
    <w:rsid w:val="0035712F"/>
    <w:rsid w:val="00357B62"/>
    <w:rsid w:val="00357DD7"/>
    <w:rsid w:val="003602A7"/>
    <w:rsid w:val="00366E57"/>
    <w:rsid w:val="00371355"/>
    <w:rsid w:val="00371FDF"/>
    <w:rsid w:val="003743D9"/>
    <w:rsid w:val="003765A1"/>
    <w:rsid w:val="00376734"/>
    <w:rsid w:val="003810EE"/>
    <w:rsid w:val="003816C0"/>
    <w:rsid w:val="00383C02"/>
    <w:rsid w:val="00383ECA"/>
    <w:rsid w:val="003879A4"/>
    <w:rsid w:val="0039097C"/>
    <w:rsid w:val="00395557"/>
    <w:rsid w:val="0039677F"/>
    <w:rsid w:val="00396E9A"/>
    <w:rsid w:val="003977D4"/>
    <w:rsid w:val="00397F8C"/>
    <w:rsid w:val="003A1D4D"/>
    <w:rsid w:val="003A2385"/>
    <w:rsid w:val="003A2799"/>
    <w:rsid w:val="003A2ACF"/>
    <w:rsid w:val="003A2AE1"/>
    <w:rsid w:val="003A391E"/>
    <w:rsid w:val="003A44AF"/>
    <w:rsid w:val="003A47B3"/>
    <w:rsid w:val="003A4FE4"/>
    <w:rsid w:val="003A5BAF"/>
    <w:rsid w:val="003A6604"/>
    <w:rsid w:val="003A6DD9"/>
    <w:rsid w:val="003A7F96"/>
    <w:rsid w:val="003B4CFD"/>
    <w:rsid w:val="003B7B81"/>
    <w:rsid w:val="003C1B4F"/>
    <w:rsid w:val="003C3279"/>
    <w:rsid w:val="003C5ED3"/>
    <w:rsid w:val="003C73AF"/>
    <w:rsid w:val="003C75C9"/>
    <w:rsid w:val="003D0DAE"/>
    <w:rsid w:val="003D15E4"/>
    <w:rsid w:val="003D31BB"/>
    <w:rsid w:val="003D6348"/>
    <w:rsid w:val="003D71C8"/>
    <w:rsid w:val="003E0243"/>
    <w:rsid w:val="003E4F00"/>
    <w:rsid w:val="003E5513"/>
    <w:rsid w:val="003E67D6"/>
    <w:rsid w:val="003E6C7F"/>
    <w:rsid w:val="003E723E"/>
    <w:rsid w:val="003E781B"/>
    <w:rsid w:val="003F08C4"/>
    <w:rsid w:val="003F1DA2"/>
    <w:rsid w:val="003F38D2"/>
    <w:rsid w:val="003F3D08"/>
    <w:rsid w:val="003F5FEC"/>
    <w:rsid w:val="003F60CE"/>
    <w:rsid w:val="003F6279"/>
    <w:rsid w:val="0040084D"/>
    <w:rsid w:val="00400FB6"/>
    <w:rsid w:val="00401499"/>
    <w:rsid w:val="00403A30"/>
    <w:rsid w:val="00403E1D"/>
    <w:rsid w:val="00404242"/>
    <w:rsid w:val="00404A6D"/>
    <w:rsid w:val="00404E8B"/>
    <w:rsid w:val="004050E8"/>
    <w:rsid w:val="00407672"/>
    <w:rsid w:val="0041058F"/>
    <w:rsid w:val="004113BE"/>
    <w:rsid w:val="00412957"/>
    <w:rsid w:val="00413435"/>
    <w:rsid w:val="00413995"/>
    <w:rsid w:val="00413D2B"/>
    <w:rsid w:val="0041471C"/>
    <w:rsid w:val="00414909"/>
    <w:rsid w:val="004167A8"/>
    <w:rsid w:val="004177C8"/>
    <w:rsid w:val="004221BA"/>
    <w:rsid w:val="004223D5"/>
    <w:rsid w:val="00424069"/>
    <w:rsid w:val="004240AC"/>
    <w:rsid w:val="00425930"/>
    <w:rsid w:val="00427196"/>
    <w:rsid w:val="004274EC"/>
    <w:rsid w:val="00430721"/>
    <w:rsid w:val="0043498F"/>
    <w:rsid w:val="004351FE"/>
    <w:rsid w:val="00436E78"/>
    <w:rsid w:val="00437DCB"/>
    <w:rsid w:val="004413D6"/>
    <w:rsid w:val="0044399E"/>
    <w:rsid w:val="00443E6E"/>
    <w:rsid w:val="00444844"/>
    <w:rsid w:val="00444D30"/>
    <w:rsid w:val="00446236"/>
    <w:rsid w:val="0044705C"/>
    <w:rsid w:val="0044714E"/>
    <w:rsid w:val="004474F0"/>
    <w:rsid w:val="0044766B"/>
    <w:rsid w:val="00451B8E"/>
    <w:rsid w:val="00454C21"/>
    <w:rsid w:val="004558E2"/>
    <w:rsid w:val="00455E83"/>
    <w:rsid w:val="00457D80"/>
    <w:rsid w:val="004640E2"/>
    <w:rsid w:val="0046481D"/>
    <w:rsid w:val="004651C1"/>
    <w:rsid w:val="004665FE"/>
    <w:rsid w:val="0047056D"/>
    <w:rsid w:val="004733F9"/>
    <w:rsid w:val="0047644B"/>
    <w:rsid w:val="00483CAC"/>
    <w:rsid w:val="004851F5"/>
    <w:rsid w:val="00487899"/>
    <w:rsid w:val="00487A28"/>
    <w:rsid w:val="00490937"/>
    <w:rsid w:val="00490AF0"/>
    <w:rsid w:val="004974BB"/>
    <w:rsid w:val="004A27C3"/>
    <w:rsid w:val="004A5597"/>
    <w:rsid w:val="004A71FA"/>
    <w:rsid w:val="004B004F"/>
    <w:rsid w:val="004B1BDD"/>
    <w:rsid w:val="004B40AA"/>
    <w:rsid w:val="004B4C55"/>
    <w:rsid w:val="004B5A7A"/>
    <w:rsid w:val="004B655C"/>
    <w:rsid w:val="004B7910"/>
    <w:rsid w:val="004C0804"/>
    <w:rsid w:val="004C1281"/>
    <w:rsid w:val="004C14BF"/>
    <w:rsid w:val="004C32AF"/>
    <w:rsid w:val="004C37F8"/>
    <w:rsid w:val="004C59AC"/>
    <w:rsid w:val="004C6F7C"/>
    <w:rsid w:val="004C7E03"/>
    <w:rsid w:val="004D03EE"/>
    <w:rsid w:val="004D0A50"/>
    <w:rsid w:val="004D1F07"/>
    <w:rsid w:val="004D4038"/>
    <w:rsid w:val="004D475C"/>
    <w:rsid w:val="004D4C6D"/>
    <w:rsid w:val="004D622B"/>
    <w:rsid w:val="004D72E0"/>
    <w:rsid w:val="004D7CA3"/>
    <w:rsid w:val="004D7F14"/>
    <w:rsid w:val="004E007E"/>
    <w:rsid w:val="004E05F0"/>
    <w:rsid w:val="004E06BA"/>
    <w:rsid w:val="004E0D8E"/>
    <w:rsid w:val="004E3E2F"/>
    <w:rsid w:val="004E4E6E"/>
    <w:rsid w:val="004E59A9"/>
    <w:rsid w:val="004E6409"/>
    <w:rsid w:val="004E687D"/>
    <w:rsid w:val="004F03EA"/>
    <w:rsid w:val="004F06C3"/>
    <w:rsid w:val="004F2460"/>
    <w:rsid w:val="004F35D5"/>
    <w:rsid w:val="004F4FB7"/>
    <w:rsid w:val="004F5E65"/>
    <w:rsid w:val="004F76E9"/>
    <w:rsid w:val="00501FF2"/>
    <w:rsid w:val="0050230B"/>
    <w:rsid w:val="0050396D"/>
    <w:rsid w:val="00505B74"/>
    <w:rsid w:val="00506E21"/>
    <w:rsid w:val="005075EF"/>
    <w:rsid w:val="00510AD2"/>
    <w:rsid w:val="00511039"/>
    <w:rsid w:val="0051166F"/>
    <w:rsid w:val="0051277F"/>
    <w:rsid w:val="00512870"/>
    <w:rsid w:val="005133FE"/>
    <w:rsid w:val="0051587D"/>
    <w:rsid w:val="005163CF"/>
    <w:rsid w:val="00517132"/>
    <w:rsid w:val="005214D0"/>
    <w:rsid w:val="005218B1"/>
    <w:rsid w:val="0052228D"/>
    <w:rsid w:val="00523BA4"/>
    <w:rsid w:val="00524C3F"/>
    <w:rsid w:val="00526357"/>
    <w:rsid w:val="00526711"/>
    <w:rsid w:val="0052716A"/>
    <w:rsid w:val="00530381"/>
    <w:rsid w:val="005311D4"/>
    <w:rsid w:val="005314A6"/>
    <w:rsid w:val="00535224"/>
    <w:rsid w:val="00535DAC"/>
    <w:rsid w:val="0053653C"/>
    <w:rsid w:val="00536CC3"/>
    <w:rsid w:val="00537455"/>
    <w:rsid w:val="00540074"/>
    <w:rsid w:val="00540720"/>
    <w:rsid w:val="0054079E"/>
    <w:rsid w:val="00540EE1"/>
    <w:rsid w:val="00544517"/>
    <w:rsid w:val="00544E5C"/>
    <w:rsid w:val="00545DEE"/>
    <w:rsid w:val="00545FB7"/>
    <w:rsid w:val="005468D5"/>
    <w:rsid w:val="00546CD1"/>
    <w:rsid w:val="00551627"/>
    <w:rsid w:val="00553F64"/>
    <w:rsid w:val="00554729"/>
    <w:rsid w:val="00557B8E"/>
    <w:rsid w:val="0056264C"/>
    <w:rsid w:val="00562DB5"/>
    <w:rsid w:val="0056407D"/>
    <w:rsid w:val="00566C46"/>
    <w:rsid w:val="005674B0"/>
    <w:rsid w:val="0057020C"/>
    <w:rsid w:val="005705A9"/>
    <w:rsid w:val="0057107D"/>
    <w:rsid w:val="0057193E"/>
    <w:rsid w:val="00572AF4"/>
    <w:rsid w:val="00572D13"/>
    <w:rsid w:val="00572E08"/>
    <w:rsid w:val="0057429B"/>
    <w:rsid w:val="005761CB"/>
    <w:rsid w:val="00576F5C"/>
    <w:rsid w:val="00582084"/>
    <w:rsid w:val="005828B1"/>
    <w:rsid w:val="0058436E"/>
    <w:rsid w:val="00584DC5"/>
    <w:rsid w:val="00591E0E"/>
    <w:rsid w:val="005939ED"/>
    <w:rsid w:val="00595B4C"/>
    <w:rsid w:val="00595B7C"/>
    <w:rsid w:val="00596D48"/>
    <w:rsid w:val="00597486"/>
    <w:rsid w:val="00597576"/>
    <w:rsid w:val="0059765F"/>
    <w:rsid w:val="005A0758"/>
    <w:rsid w:val="005A248D"/>
    <w:rsid w:val="005A3BDF"/>
    <w:rsid w:val="005A5052"/>
    <w:rsid w:val="005A5571"/>
    <w:rsid w:val="005A7853"/>
    <w:rsid w:val="005A7DF7"/>
    <w:rsid w:val="005B02A4"/>
    <w:rsid w:val="005B0373"/>
    <w:rsid w:val="005B1540"/>
    <w:rsid w:val="005B1968"/>
    <w:rsid w:val="005B4741"/>
    <w:rsid w:val="005B4B47"/>
    <w:rsid w:val="005B705C"/>
    <w:rsid w:val="005B7233"/>
    <w:rsid w:val="005B72D8"/>
    <w:rsid w:val="005B77EE"/>
    <w:rsid w:val="005C1FD3"/>
    <w:rsid w:val="005C34FA"/>
    <w:rsid w:val="005D0173"/>
    <w:rsid w:val="005D3CAD"/>
    <w:rsid w:val="005D61C1"/>
    <w:rsid w:val="005D638B"/>
    <w:rsid w:val="005D764C"/>
    <w:rsid w:val="005D7A8D"/>
    <w:rsid w:val="005E0017"/>
    <w:rsid w:val="005E035D"/>
    <w:rsid w:val="005E0490"/>
    <w:rsid w:val="005E0AC2"/>
    <w:rsid w:val="005E0E5F"/>
    <w:rsid w:val="005E232E"/>
    <w:rsid w:val="005E5643"/>
    <w:rsid w:val="005E68F2"/>
    <w:rsid w:val="005E7CD8"/>
    <w:rsid w:val="005E7FFB"/>
    <w:rsid w:val="005F0280"/>
    <w:rsid w:val="005F0543"/>
    <w:rsid w:val="005F36F1"/>
    <w:rsid w:val="005F3866"/>
    <w:rsid w:val="005F6A73"/>
    <w:rsid w:val="005F71B1"/>
    <w:rsid w:val="0060071B"/>
    <w:rsid w:val="006017A8"/>
    <w:rsid w:val="00604A90"/>
    <w:rsid w:val="006101D0"/>
    <w:rsid w:val="00610582"/>
    <w:rsid w:val="006114D0"/>
    <w:rsid w:val="00612F52"/>
    <w:rsid w:val="00613431"/>
    <w:rsid w:val="0061592F"/>
    <w:rsid w:val="00615B94"/>
    <w:rsid w:val="006175CF"/>
    <w:rsid w:val="00620D84"/>
    <w:rsid w:val="0062288E"/>
    <w:rsid w:val="00623272"/>
    <w:rsid w:val="0062564E"/>
    <w:rsid w:val="00626F86"/>
    <w:rsid w:val="006271D3"/>
    <w:rsid w:val="00627C8D"/>
    <w:rsid w:val="00627D26"/>
    <w:rsid w:val="0063131C"/>
    <w:rsid w:val="00636010"/>
    <w:rsid w:val="00636B77"/>
    <w:rsid w:val="00640B4E"/>
    <w:rsid w:val="00640DCF"/>
    <w:rsid w:val="00641EA7"/>
    <w:rsid w:val="00643A38"/>
    <w:rsid w:val="00644AFE"/>
    <w:rsid w:val="00644E7F"/>
    <w:rsid w:val="00646F1A"/>
    <w:rsid w:val="00650A43"/>
    <w:rsid w:val="00650D87"/>
    <w:rsid w:val="00650E2B"/>
    <w:rsid w:val="006514B5"/>
    <w:rsid w:val="006514FC"/>
    <w:rsid w:val="0065211A"/>
    <w:rsid w:val="00654288"/>
    <w:rsid w:val="00654C54"/>
    <w:rsid w:val="00654DE1"/>
    <w:rsid w:val="006550A6"/>
    <w:rsid w:val="00655B7A"/>
    <w:rsid w:val="006603AA"/>
    <w:rsid w:val="00660FA3"/>
    <w:rsid w:val="00662FDB"/>
    <w:rsid w:val="00663CCC"/>
    <w:rsid w:val="00663FCE"/>
    <w:rsid w:val="00664424"/>
    <w:rsid w:val="00664A49"/>
    <w:rsid w:val="006660F6"/>
    <w:rsid w:val="00667F2B"/>
    <w:rsid w:val="00670401"/>
    <w:rsid w:val="0067102E"/>
    <w:rsid w:val="00671730"/>
    <w:rsid w:val="00673C08"/>
    <w:rsid w:val="00675D3B"/>
    <w:rsid w:val="00677A58"/>
    <w:rsid w:val="00677EDB"/>
    <w:rsid w:val="00681508"/>
    <w:rsid w:val="006821CF"/>
    <w:rsid w:val="006822AF"/>
    <w:rsid w:val="00682613"/>
    <w:rsid w:val="006834EF"/>
    <w:rsid w:val="0068583D"/>
    <w:rsid w:val="0068647A"/>
    <w:rsid w:val="006876E9"/>
    <w:rsid w:val="0069087B"/>
    <w:rsid w:val="00692C8D"/>
    <w:rsid w:val="006967AB"/>
    <w:rsid w:val="00696A79"/>
    <w:rsid w:val="0069776A"/>
    <w:rsid w:val="006A0671"/>
    <w:rsid w:val="006A0CF1"/>
    <w:rsid w:val="006A1CE8"/>
    <w:rsid w:val="006A2B30"/>
    <w:rsid w:val="006A4FB2"/>
    <w:rsid w:val="006A5753"/>
    <w:rsid w:val="006A5A9D"/>
    <w:rsid w:val="006A68A8"/>
    <w:rsid w:val="006A6E42"/>
    <w:rsid w:val="006B07D2"/>
    <w:rsid w:val="006B6FFC"/>
    <w:rsid w:val="006B7F90"/>
    <w:rsid w:val="006C0274"/>
    <w:rsid w:val="006C0D2D"/>
    <w:rsid w:val="006C31C3"/>
    <w:rsid w:val="006C39C5"/>
    <w:rsid w:val="006C59C7"/>
    <w:rsid w:val="006D002A"/>
    <w:rsid w:val="006D05CD"/>
    <w:rsid w:val="006D2494"/>
    <w:rsid w:val="006D2EDE"/>
    <w:rsid w:val="006D2F7C"/>
    <w:rsid w:val="006D695F"/>
    <w:rsid w:val="006E16A6"/>
    <w:rsid w:val="006E1973"/>
    <w:rsid w:val="006E36F2"/>
    <w:rsid w:val="006E393E"/>
    <w:rsid w:val="006E4260"/>
    <w:rsid w:val="006E618D"/>
    <w:rsid w:val="006E6D79"/>
    <w:rsid w:val="006E70FD"/>
    <w:rsid w:val="006E719B"/>
    <w:rsid w:val="006F115B"/>
    <w:rsid w:val="006F14D7"/>
    <w:rsid w:val="006F3298"/>
    <w:rsid w:val="006F454E"/>
    <w:rsid w:val="006F52A9"/>
    <w:rsid w:val="006F768A"/>
    <w:rsid w:val="006F7961"/>
    <w:rsid w:val="006F7A33"/>
    <w:rsid w:val="006F7E5F"/>
    <w:rsid w:val="00700287"/>
    <w:rsid w:val="00700370"/>
    <w:rsid w:val="007024B0"/>
    <w:rsid w:val="00702706"/>
    <w:rsid w:val="0070302D"/>
    <w:rsid w:val="00704F0E"/>
    <w:rsid w:val="007050D9"/>
    <w:rsid w:val="00710F2F"/>
    <w:rsid w:val="00712EEF"/>
    <w:rsid w:val="007131DE"/>
    <w:rsid w:val="00713AC1"/>
    <w:rsid w:val="00714358"/>
    <w:rsid w:val="00714A7B"/>
    <w:rsid w:val="00714D4A"/>
    <w:rsid w:val="00714FEC"/>
    <w:rsid w:val="007160A1"/>
    <w:rsid w:val="00716C6C"/>
    <w:rsid w:val="00717AB0"/>
    <w:rsid w:val="00717C5F"/>
    <w:rsid w:val="00721284"/>
    <w:rsid w:val="00721543"/>
    <w:rsid w:val="007231CE"/>
    <w:rsid w:val="00724403"/>
    <w:rsid w:val="00724FEE"/>
    <w:rsid w:val="00727977"/>
    <w:rsid w:val="00731E82"/>
    <w:rsid w:val="00733524"/>
    <w:rsid w:val="00736122"/>
    <w:rsid w:val="00736235"/>
    <w:rsid w:val="00736CD0"/>
    <w:rsid w:val="007371E5"/>
    <w:rsid w:val="00741360"/>
    <w:rsid w:val="00742381"/>
    <w:rsid w:val="00742663"/>
    <w:rsid w:val="00742836"/>
    <w:rsid w:val="00742E36"/>
    <w:rsid w:val="007444F0"/>
    <w:rsid w:val="0074462C"/>
    <w:rsid w:val="00744B0B"/>
    <w:rsid w:val="007471B4"/>
    <w:rsid w:val="00747671"/>
    <w:rsid w:val="007479AB"/>
    <w:rsid w:val="007502B5"/>
    <w:rsid w:val="007505FF"/>
    <w:rsid w:val="00750949"/>
    <w:rsid w:val="00750C4E"/>
    <w:rsid w:val="007511BA"/>
    <w:rsid w:val="00751F07"/>
    <w:rsid w:val="00755035"/>
    <w:rsid w:val="007605E2"/>
    <w:rsid w:val="00760816"/>
    <w:rsid w:val="00760CF6"/>
    <w:rsid w:val="0076150C"/>
    <w:rsid w:val="00762B69"/>
    <w:rsid w:val="00763400"/>
    <w:rsid w:val="00764921"/>
    <w:rsid w:val="007655EA"/>
    <w:rsid w:val="00766B77"/>
    <w:rsid w:val="00767B0D"/>
    <w:rsid w:val="00770330"/>
    <w:rsid w:val="00773046"/>
    <w:rsid w:val="007753B8"/>
    <w:rsid w:val="007839F0"/>
    <w:rsid w:val="00783C73"/>
    <w:rsid w:val="00786B03"/>
    <w:rsid w:val="0079281C"/>
    <w:rsid w:val="00796A1B"/>
    <w:rsid w:val="00796B42"/>
    <w:rsid w:val="0079707D"/>
    <w:rsid w:val="0079750A"/>
    <w:rsid w:val="007A01BD"/>
    <w:rsid w:val="007A07F1"/>
    <w:rsid w:val="007A0F97"/>
    <w:rsid w:val="007A1D11"/>
    <w:rsid w:val="007A1E1C"/>
    <w:rsid w:val="007A5952"/>
    <w:rsid w:val="007A74E3"/>
    <w:rsid w:val="007B0DBA"/>
    <w:rsid w:val="007B1EAC"/>
    <w:rsid w:val="007B23BB"/>
    <w:rsid w:val="007B307E"/>
    <w:rsid w:val="007B4301"/>
    <w:rsid w:val="007B51AF"/>
    <w:rsid w:val="007B54EB"/>
    <w:rsid w:val="007B688F"/>
    <w:rsid w:val="007C04DA"/>
    <w:rsid w:val="007C0870"/>
    <w:rsid w:val="007C1AC0"/>
    <w:rsid w:val="007C299A"/>
    <w:rsid w:val="007C31B2"/>
    <w:rsid w:val="007C366E"/>
    <w:rsid w:val="007C384B"/>
    <w:rsid w:val="007C38FA"/>
    <w:rsid w:val="007C3AB9"/>
    <w:rsid w:val="007C5FBD"/>
    <w:rsid w:val="007C67B5"/>
    <w:rsid w:val="007D0866"/>
    <w:rsid w:val="007D1182"/>
    <w:rsid w:val="007D2252"/>
    <w:rsid w:val="007D2BFD"/>
    <w:rsid w:val="007D4881"/>
    <w:rsid w:val="007D4A32"/>
    <w:rsid w:val="007D5A67"/>
    <w:rsid w:val="007D626F"/>
    <w:rsid w:val="007D66A7"/>
    <w:rsid w:val="007D6FEB"/>
    <w:rsid w:val="007D7C4D"/>
    <w:rsid w:val="007D7C78"/>
    <w:rsid w:val="007E65AB"/>
    <w:rsid w:val="007E7D3D"/>
    <w:rsid w:val="007F0C3F"/>
    <w:rsid w:val="007F1D70"/>
    <w:rsid w:val="007F2288"/>
    <w:rsid w:val="007F3F13"/>
    <w:rsid w:val="007F553F"/>
    <w:rsid w:val="007F5EA5"/>
    <w:rsid w:val="007F7C15"/>
    <w:rsid w:val="00800622"/>
    <w:rsid w:val="008009E8"/>
    <w:rsid w:val="00800EF3"/>
    <w:rsid w:val="00802725"/>
    <w:rsid w:val="008048B4"/>
    <w:rsid w:val="00805D8B"/>
    <w:rsid w:val="00806B3D"/>
    <w:rsid w:val="00807E10"/>
    <w:rsid w:val="008103D9"/>
    <w:rsid w:val="00811617"/>
    <w:rsid w:val="00811BE9"/>
    <w:rsid w:val="00815446"/>
    <w:rsid w:val="00815652"/>
    <w:rsid w:val="00817D8B"/>
    <w:rsid w:val="0082072F"/>
    <w:rsid w:val="008220A3"/>
    <w:rsid w:val="00822730"/>
    <w:rsid w:val="008230DB"/>
    <w:rsid w:val="008243A8"/>
    <w:rsid w:val="008259BC"/>
    <w:rsid w:val="00827EF4"/>
    <w:rsid w:val="00831869"/>
    <w:rsid w:val="008324C5"/>
    <w:rsid w:val="008328BA"/>
    <w:rsid w:val="00834F84"/>
    <w:rsid w:val="008377B4"/>
    <w:rsid w:val="00837D9E"/>
    <w:rsid w:val="0084129E"/>
    <w:rsid w:val="008414ED"/>
    <w:rsid w:val="00842354"/>
    <w:rsid w:val="0084371A"/>
    <w:rsid w:val="00844B63"/>
    <w:rsid w:val="00844F9D"/>
    <w:rsid w:val="008471DA"/>
    <w:rsid w:val="00847FC6"/>
    <w:rsid w:val="008525D7"/>
    <w:rsid w:val="00852A93"/>
    <w:rsid w:val="008540FD"/>
    <w:rsid w:val="00854AD4"/>
    <w:rsid w:val="00854E8A"/>
    <w:rsid w:val="00856A49"/>
    <w:rsid w:val="0086089E"/>
    <w:rsid w:val="00861294"/>
    <w:rsid w:val="00866850"/>
    <w:rsid w:val="00866A1C"/>
    <w:rsid w:val="0087251A"/>
    <w:rsid w:val="008740F5"/>
    <w:rsid w:val="00874BD7"/>
    <w:rsid w:val="008756B2"/>
    <w:rsid w:val="00875C4F"/>
    <w:rsid w:val="0087682E"/>
    <w:rsid w:val="00876F85"/>
    <w:rsid w:val="00881700"/>
    <w:rsid w:val="00883546"/>
    <w:rsid w:val="00885B0E"/>
    <w:rsid w:val="00886C80"/>
    <w:rsid w:val="00887952"/>
    <w:rsid w:val="00887E52"/>
    <w:rsid w:val="008902BA"/>
    <w:rsid w:val="00890BAF"/>
    <w:rsid w:val="00891934"/>
    <w:rsid w:val="00891BAF"/>
    <w:rsid w:val="008929D8"/>
    <w:rsid w:val="00892E3D"/>
    <w:rsid w:val="00895722"/>
    <w:rsid w:val="0089791F"/>
    <w:rsid w:val="008979BE"/>
    <w:rsid w:val="00897D26"/>
    <w:rsid w:val="008A0196"/>
    <w:rsid w:val="008A134B"/>
    <w:rsid w:val="008A2BB1"/>
    <w:rsid w:val="008A6BB1"/>
    <w:rsid w:val="008A6CB9"/>
    <w:rsid w:val="008B0D87"/>
    <w:rsid w:val="008B1140"/>
    <w:rsid w:val="008B1D57"/>
    <w:rsid w:val="008B2CEE"/>
    <w:rsid w:val="008B3B67"/>
    <w:rsid w:val="008B6E2B"/>
    <w:rsid w:val="008C01B5"/>
    <w:rsid w:val="008C0A17"/>
    <w:rsid w:val="008C0A5B"/>
    <w:rsid w:val="008C3C4E"/>
    <w:rsid w:val="008C4134"/>
    <w:rsid w:val="008C4287"/>
    <w:rsid w:val="008C46B4"/>
    <w:rsid w:val="008C63C4"/>
    <w:rsid w:val="008C6818"/>
    <w:rsid w:val="008C6FBF"/>
    <w:rsid w:val="008D0A91"/>
    <w:rsid w:val="008D19D0"/>
    <w:rsid w:val="008D3755"/>
    <w:rsid w:val="008D4A50"/>
    <w:rsid w:val="008D4BAF"/>
    <w:rsid w:val="008D4D9E"/>
    <w:rsid w:val="008D6098"/>
    <w:rsid w:val="008D74C2"/>
    <w:rsid w:val="008D789F"/>
    <w:rsid w:val="008E0019"/>
    <w:rsid w:val="008E1FBA"/>
    <w:rsid w:val="008E2507"/>
    <w:rsid w:val="008E4A2D"/>
    <w:rsid w:val="008F14EB"/>
    <w:rsid w:val="008F3F9D"/>
    <w:rsid w:val="008F453B"/>
    <w:rsid w:val="008F59E9"/>
    <w:rsid w:val="008F7172"/>
    <w:rsid w:val="008F7850"/>
    <w:rsid w:val="0090139F"/>
    <w:rsid w:val="00902D50"/>
    <w:rsid w:val="009031FB"/>
    <w:rsid w:val="00907955"/>
    <w:rsid w:val="00907B7B"/>
    <w:rsid w:val="00910618"/>
    <w:rsid w:val="00911089"/>
    <w:rsid w:val="00913EEA"/>
    <w:rsid w:val="00915D0E"/>
    <w:rsid w:val="00916B78"/>
    <w:rsid w:val="00921551"/>
    <w:rsid w:val="00921A21"/>
    <w:rsid w:val="009231DE"/>
    <w:rsid w:val="00924879"/>
    <w:rsid w:val="00925938"/>
    <w:rsid w:val="00926148"/>
    <w:rsid w:val="009261A4"/>
    <w:rsid w:val="009268D5"/>
    <w:rsid w:val="009314E1"/>
    <w:rsid w:val="0093222E"/>
    <w:rsid w:val="00933379"/>
    <w:rsid w:val="0093463D"/>
    <w:rsid w:val="00935375"/>
    <w:rsid w:val="00935A20"/>
    <w:rsid w:val="00935E8A"/>
    <w:rsid w:val="0093687A"/>
    <w:rsid w:val="00940966"/>
    <w:rsid w:val="00941AA3"/>
    <w:rsid w:val="009458D4"/>
    <w:rsid w:val="00946456"/>
    <w:rsid w:val="0094672C"/>
    <w:rsid w:val="009503A0"/>
    <w:rsid w:val="00951BB7"/>
    <w:rsid w:val="00953F45"/>
    <w:rsid w:val="00955BF3"/>
    <w:rsid w:val="0095631B"/>
    <w:rsid w:val="009603E5"/>
    <w:rsid w:val="00960EC6"/>
    <w:rsid w:val="00960F87"/>
    <w:rsid w:val="0096217A"/>
    <w:rsid w:val="00964D81"/>
    <w:rsid w:val="0096606E"/>
    <w:rsid w:val="00966577"/>
    <w:rsid w:val="00966C32"/>
    <w:rsid w:val="00974A4E"/>
    <w:rsid w:val="0098121B"/>
    <w:rsid w:val="00983165"/>
    <w:rsid w:val="009833C3"/>
    <w:rsid w:val="00983DEF"/>
    <w:rsid w:val="009845BD"/>
    <w:rsid w:val="009873C0"/>
    <w:rsid w:val="00987420"/>
    <w:rsid w:val="00987AAC"/>
    <w:rsid w:val="00987C33"/>
    <w:rsid w:val="0099003F"/>
    <w:rsid w:val="009900E2"/>
    <w:rsid w:val="00990D5C"/>
    <w:rsid w:val="00991186"/>
    <w:rsid w:val="009925E8"/>
    <w:rsid w:val="00992F8F"/>
    <w:rsid w:val="0099411C"/>
    <w:rsid w:val="00994C8C"/>
    <w:rsid w:val="00994DF0"/>
    <w:rsid w:val="0099500F"/>
    <w:rsid w:val="0099520F"/>
    <w:rsid w:val="009966A5"/>
    <w:rsid w:val="009967CB"/>
    <w:rsid w:val="009978FC"/>
    <w:rsid w:val="009A19DE"/>
    <w:rsid w:val="009A20F5"/>
    <w:rsid w:val="009A2572"/>
    <w:rsid w:val="009A2598"/>
    <w:rsid w:val="009A31AC"/>
    <w:rsid w:val="009A3651"/>
    <w:rsid w:val="009A7A87"/>
    <w:rsid w:val="009B00AC"/>
    <w:rsid w:val="009B4C57"/>
    <w:rsid w:val="009B5262"/>
    <w:rsid w:val="009B789B"/>
    <w:rsid w:val="009C0A9C"/>
    <w:rsid w:val="009C16EC"/>
    <w:rsid w:val="009C2909"/>
    <w:rsid w:val="009C33A2"/>
    <w:rsid w:val="009C3773"/>
    <w:rsid w:val="009C5E2F"/>
    <w:rsid w:val="009C6805"/>
    <w:rsid w:val="009C6A5F"/>
    <w:rsid w:val="009C6CDC"/>
    <w:rsid w:val="009C7062"/>
    <w:rsid w:val="009D10C3"/>
    <w:rsid w:val="009D2842"/>
    <w:rsid w:val="009D374E"/>
    <w:rsid w:val="009D4CA5"/>
    <w:rsid w:val="009D56FD"/>
    <w:rsid w:val="009D63CA"/>
    <w:rsid w:val="009D6AF8"/>
    <w:rsid w:val="009D7B64"/>
    <w:rsid w:val="009D7ED3"/>
    <w:rsid w:val="009E277D"/>
    <w:rsid w:val="009E4D34"/>
    <w:rsid w:val="009E5612"/>
    <w:rsid w:val="009E5C53"/>
    <w:rsid w:val="009E7E35"/>
    <w:rsid w:val="009F092C"/>
    <w:rsid w:val="009F2BE1"/>
    <w:rsid w:val="009F419F"/>
    <w:rsid w:val="009F5AE6"/>
    <w:rsid w:val="009F5C21"/>
    <w:rsid w:val="00A000BF"/>
    <w:rsid w:val="00A01827"/>
    <w:rsid w:val="00A0222B"/>
    <w:rsid w:val="00A02460"/>
    <w:rsid w:val="00A02680"/>
    <w:rsid w:val="00A05536"/>
    <w:rsid w:val="00A056AF"/>
    <w:rsid w:val="00A0650A"/>
    <w:rsid w:val="00A06646"/>
    <w:rsid w:val="00A06DB8"/>
    <w:rsid w:val="00A07D43"/>
    <w:rsid w:val="00A14821"/>
    <w:rsid w:val="00A14CC0"/>
    <w:rsid w:val="00A15A6F"/>
    <w:rsid w:val="00A164C1"/>
    <w:rsid w:val="00A17C60"/>
    <w:rsid w:val="00A17DEB"/>
    <w:rsid w:val="00A209CD"/>
    <w:rsid w:val="00A20F96"/>
    <w:rsid w:val="00A224E9"/>
    <w:rsid w:val="00A242B0"/>
    <w:rsid w:val="00A24A54"/>
    <w:rsid w:val="00A250B7"/>
    <w:rsid w:val="00A25126"/>
    <w:rsid w:val="00A26F71"/>
    <w:rsid w:val="00A270C4"/>
    <w:rsid w:val="00A27199"/>
    <w:rsid w:val="00A27C8B"/>
    <w:rsid w:val="00A30020"/>
    <w:rsid w:val="00A31149"/>
    <w:rsid w:val="00A318E9"/>
    <w:rsid w:val="00A31984"/>
    <w:rsid w:val="00A31EF4"/>
    <w:rsid w:val="00A324E8"/>
    <w:rsid w:val="00A326EB"/>
    <w:rsid w:val="00A32A24"/>
    <w:rsid w:val="00A33EFF"/>
    <w:rsid w:val="00A3529B"/>
    <w:rsid w:val="00A37CBA"/>
    <w:rsid w:val="00A40302"/>
    <w:rsid w:val="00A4294F"/>
    <w:rsid w:val="00A43304"/>
    <w:rsid w:val="00A43F39"/>
    <w:rsid w:val="00A441E8"/>
    <w:rsid w:val="00A44436"/>
    <w:rsid w:val="00A50418"/>
    <w:rsid w:val="00A5082E"/>
    <w:rsid w:val="00A5256A"/>
    <w:rsid w:val="00A53830"/>
    <w:rsid w:val="00A57B0F"/>
    <w:rsid w:val="00A60F85"/>
    <w:rsid w:val="00A62FEF"/>
    <w:rsid w:val="00A6535A"/>
    <w:rsid w:val="00A66E52"/>
    <w:rsid w:val="00A67596"/>
    <w:rsid w:val="00A7021E"/>
    <w:rsid w:val="00A73C90"/>
    <w:rsid w:val="00A75414"/>
    <w:rsid w:val="00A75D08"/>
    <w:rsid w:val="00A77E4A"/>
    <w:rsid w:val="00A80367"/>
    <w:rsid w:val="00A813BE"/>
    <w:rsid w:val="00A81CA5"/>
    <w:rsid w:val="00A8261D"/>
    <w:rsid w:val="00A82641"/>
    <w:rsid w:val="00A847D8"/>
    <w:rsid w:val="00A84D98"/>
    <w:rsid w:val="00A90C64"/>
    <w:rsid w:val="00A928F3"/>
    <w:rsid w:val="00A9542D"/>
    <w:rsid w:val="00A95D4E"/>
    <w:rsid w:val="00AA0F70"/>
    <w:rsid w:val="00AA1DF4"/>
    <w:rsid w:val="00AA2C84"/>
    <w:rsid w:val="00AA311C"/>
    <w:rsid w:val="00AA3241"/>
    <w:rsid w:val="00AA4AE6"/>
    <w:rsid w:val="00AA7806"/>
    <w:rsid w:val="00AB02D0"/>
    <w:rsid w:val="00AB2636"/>
    <w:rsid w:val="00AB27A5"/>
    <w:rsid w:val="00AB27E3"/>
    <w:rsid w:val="00AB382E"/>
    <w:rsid w:val="00AB6795"/>
    <w:rsid w:val="00AC1246"/>
    <w:rsid w:val="00AC27D7"/>
    <w:rsid w:val="00AC2D3F"/>
    <w:rsid w:val="00AC30C0"/>
    <w:rsid w:val="00AC39BD"/>
    <w:rsid w:val="00AC59CB"/>
    <w:rsid w:val="00AC6E1E"/>
    <w:rsid w:val="00AD1DCA"/>
    <w:rsid w:val="00AD2218"/>
    <w:rsid w:val="00AD3098"/>
    <w:rsid w:val="00AD3110"/>
    <w:rsid w:val="00AD3487"/>
    <w:rsid w:val="00AD5DF4"/>
    <w:rsid w:val="00AD6A3E"/>
    <w:rsid w:val="00AD7DA9"/>
    <w:rsid w:val="00AD7EF0"/>
    <w:rsid w:val="00AE021E"/>
    <w:rsid w:val="00AE275F"/>
    <w:rsid w:val="00AE2965"/>
    <w:rsid w:val="00AE39D9"/>
    <w:rsid w:val="00AE4E30"/>
    <w:rsid w:val="00AE736F"/>
    <w:rsid w:val="00AF09FD"/>
    <w:rsid w:val="00AF0FA1"/>
    <w:rsid w:val="00AF1115"/>
    <w:rsid w:val="00AF18A7"/>
    <w:rsid w:val="00AF3B6F"/>
    <w:rsid w:val="00AF4E2C"/>
    <w:rsid w:val="00AF4E8C"/>
    <w:rsid w:val="00AF581A"/>
    <w:rsid w:val="00AF5AF6"/>
    <w:rsid w:val="00AF5F94"/>
    <w:rsid w:val="00AF66D2"/>
    <w:rsid w:val="00AF6F7A"/>
    <w:rsid w:val="00AF70E5"/>
    <w:rsid w:val="00B01345"/>
    <w:rsid w:val="00B02D31"/>
    <w:rsid w:val="00B036F0"/>
    <w:rsid w:val="00B0697F"/>
    <w:rsid w:val="00B0762C"/>
    <w:rsid w:val="00B11EC7"/>
    <w:rsid w:val="00B12051"/>
    <w:rsid w:val="00B1257B"/>
    <w:rsid w:val="00B12BA3"/>
    <w:rsid w:val="00B1379A"/>
    <w:rsid w:val="00B13873"/>
    <w:rsid w:val="00B14146"/>
    <w:rsid w:val="00B208BC"/>
    <w:rsid w:val="00B21507"/>
    <w:rsid w:val="00B216C8"/>
    <w:rsid w:val="00B2292C"/>
    <w:rsid w:val="00B22EA7"/>
    <w:rsid w:val="00B23296"/>
    <w:rsid w:val="00B2456E"/>
    <w:rsid w:val="00B264C5"/>
    <w:rsid w:val="00B26D0D"/>
    <w:rsid w:val="00B26F04"/>
    <w:rsid w:val="00B2710A"/>
    <w:rsid w:val="00B308AC"/>
    <w:rsid w:val="00B30C79"/>
    <w:rsid w:val="00B33BCD"/>
    <w:rsid w:val="00B41FBD"/>
    <w:rsid w:val="00B4276B"/>
    <w:rsid w:val="00B42C0E"/>
    <w:rsid w:val="00B42C7D"/>
    <w:rsid w:val="00B42D88"/>
    <w:rsid w:val="00B42DFD"/>
    <w:rsid w:val="00B43C06"/>
    <w:rsid w:val="00B43E48"/>
    <w:rsid w:val="00B456DF"/>
    <w:rsid w:val="00B46908"/>
    <w:rsid w:val="00B46B5C"/>
    <w:rsid w:val="00B47563"/>
    <w:rsid w:val="00B51724"/>
    <w:rsid w:val="00B5182C"/>
    <w:rsid w:val="00B522CE"/>
    <w:rsid w:val="00B53788"/>
    <w:rsid w:val="00B5385D"/>
    <w:rsid w:val="00B53A45"/>
    <w:rsid w:val="00B53F24"/>
    <w:rsid w:val="00B5579D"/>
    <w:rsid w:val="00B563D2"/>
    <w:rsid w:val="00B56BA1"/>
    <w:rsid w:val="00B61602"/>
    <w:rsid w:val="00B620B8"/>
    <w:rsid w:val="00B6319F"/>
    <w:rsid w:val="00B65D5B"/>
    <w:rsid w:val="00B67C8C"/>
    <w:rsid w:val="00B70F35"/>
    <w:rsid w:val="00B73CDA"/>
    <w:rsid w:val="00B743A7"/>
    <w:rsid w:val="00B75100"/>
    <w:rsid w:val="00B7576C"/>
    <w:rsid w:val="00B75FEE"/>
    <w:rsid w:val="00B760E3"/>
    <w:rsid w:val="00B7663E"/>
    <w:rsid w:val="00B808D2"/>
    <w:rsid w:val="00B831E5"/>
    <w:rsid w:val="00B84249"/>
    <w:rsid w:val="00B907D2"/>
    <w:rsid w:val="00B92240"/>
    <w:rsid w:val="00B922EF"/>
    <w:rsid w:val="00B92BC5"/>
    <w:rsid w:val="00B93788"/>
    <w:rsid w:val="00B93A37"/>
    <w:rsid w:val="00B949FE"/>
    <w:rsid w:val="00BA04D7"/>
    <w:rsid w:val="00BA16E8"/>
    <w:rsid w:val="00BA3344"/>
    <w:rsid w:val="00BA3472"/>
    <w:rsid w:val="00BA3B28"/>
    <w:rsid w:val="00BA4A86"/>
    <w:rsid w:val="00BA795E"/>
    <w:rsid w:val="00BB15D8"/>
    <w:rsid w:val="00BB2675"/>
    <w:rsid w:val="00BB3566"/>
    <w:rsid w:val="00BB4AC6"/>
    <w:rsid w:val="00BB54B0"/>
    <w:rsid w:val="00BB7596"/>
    <w:rsid w:val="00BC034C"/>
    <w:rsid w:val="00BC1A77"/>
    <w:rsid w:val="00BC1B9F"/>
    <w:rsid w:val="00BC329A"/>
    <w:rsid w:val="00BC5830"/>
    <w:rsid w:val="00BC651A"/>
    <w:rsid w:val="00BD0457"/>
    <w:rsid w:val="00BD28C3"/>
    <w:rsid w:val="00BD3321"/>
    <w:rsid w:val="00BD6EBE"/>
    <w:rsid w:val="00BD7C76"/>
    <w:rsid w:val="00BE10B9"/>
    <w:rsid w:val="00BE1CC6"/>
    <w:rsid w:val="00BE30BB"/>
    <w:rsid w:val="00BE3234"/>
    <w:rsid w:val="00BE3BF9"/>
    <w:rsid w:val="00BE47C1"/>
    <w:rsid w:val="00BE5B54"/>
    <w:rsid w:val="00BE5E05"/>
    <w:rsid w:val="00BF15AC"/>
    <w:rsid w:val="00BF277A"/>
    <w:rsid w:val="00BF3428"/>
    <w:rsid w:val="00BF5C42"/>
    <w:rsid w:val="00BF6305"/>
    <w:rsid w:val="00C00AD4"/>
    <w:rsid w:val="00C00DDA"/>
    <w:rsid w:val="00C01483"/>
    <w:rsid w:val="00C045F0"/>
    <w:rsid w:val="00C0688D"/>
    <w:rsid w:val="00C070B2"/>
    <w:rsid w:val="00C10028"/>
    <w:rsid w:val="00C11802"/>
    <w:rsid w:val="00C118E1"/>
    <w:rsid w:val="00C11FC8"/>
    <w:rsid w:val="00C1290E"/>
    <w:rsid w:val="00C14778"/>
    <w:rsid w:val="00C14DBF"/>
    <w:rsid w:val="00C223A9"/>
    <w:rsid w:val="00C23F13"/>
    <w:rsid w:val="00C24387"/>
    <w:rsid w:val="00C253EE"/>
    <w:rsid w:val="00C25C2B"/>
    <w:rsid w:val="00C30182"/>
    <w:rsid w:val="00C30EAB"/>
    <w:rsid w:val="00C31338"/>
    <w:rsid w:val="00C34DCD"/>
    <w:rsid w:val="00C36B61"/>
    <w:rsid w:val="00C37FAB"/>
    <w:rsid w:val="00C40C26"/>
    <w:rsid w:val="00C43E36"/>
    <w:rsid w:val="00C456FF"/>
    <w:rsid w:val="00C45D37"/>
    <w:rsid w:val="00C5150C"/>
    <w:rsid w:val="00C52B85"/>
    <w:rsid w:val="00C54607"/>
    <w:rsid w:val="00C55C1E"/>
    <w:rsid w:val="00C55F9C"/>
    <w:rsid w:val="00C57BE8"/>
    <w:rsid w:val="00C60528"/>
    <w:rsid w:val="00C60B76"/>
    <w:rsid w:val="00C63256"/>
    <w:rsid w:val="00C6387D"/>
    <w:rsid w:val="00C63986"/>
    <w:rsid w:val="00C63D2C"/>
    <w:rsid w:val="00C659A0"/>
    <w:rsid w:val="00C67075"/>
    <w:rsid w:val="00C67ED2"/>
    <w:rsid w:val="00C72168"/>
    <w:rsid w:val="00C72280"/>
    <w:rsid w:val="00C725C6"/>
    <w:rsid w:val="00C7374C"/>
    <w:rsid w:val="00C77A57"/>
    <w:rsid w:val="00C8061F"/>
    <w:rsid w:val="00C810EE"/>
    <w:rsid w:val="00C819BF"/>
    <w:rsid w:val="00C81FA8"/>
    <w:rsid w:val="00C85305"/>
    <w:rsid w:val="00C87DD4"/>
    <w:rsid w:val="00C90025"/>
    <w:rsid w:val="00C92982"/>
    <w:rsid w:val="00C94C1A"/>
    <w:rsid w:val="00C954A2"/>
    <w:rsid w:val="00CA0EA7"/>
    <w:rsid w:val="00CA1DD3"/>
    <w:rsid w:val="00CA2436"/>
    <w:rsid w:val="00CA2507"/>
    <w:rsid w:val="00CA2FDE"/>
    <w:rsid w:val="00CA3942"/>
    <w:rsid w:val="00CA4A85"/>
    <w:rsid w:val="00CA6D41"/>
    <w:rsid w:val="00CA7228"/>
    <w:rsid w:val="00CB02F9"/>
    <w:rsid w:val="00CB04F5"/>
    <w:rsid w:val="00CB09C8"/>
    <w:rsid w:val="00CB1249"/>
    <w:rsid w:val="00CB41D0"/>
    <w:rsid w:val="00CB73F8"/>
    <w:rsid w:val="00CC08F5"/>
    <w:rsid w:val="00CC11EF"/>
    <w:rsid w:val="00CC2DCC"/>
    <w:rsid w:val="00CC3678"/>
    <w:rsid w:val="00CC3EB5"/>
    <w:rsid w:val="00CC7239"/>
    <w:rsid w:val="00CC77B8"/>
    <w:rsid w:val="00CD1E8A"/>
    <w:rsid w:val="00CD6592"/>
    <w:rsid w:val="00CD775E"/>
    <w:rsid w:val="00CE205C"/>
    <w:rsid w:val="00CE2286"/>
    <w:rsid w:val="00CE3E3A"/>
    <w:rsid w:val="00CE4B5B"/>
    <w:rsid w:val="00CE4BB6"/>
    <w:rsid w:val="00CE4C66"/>
    <w:rsid w:val="00CE571B"/>
    <w:rsid w:val="00CE5C87"/>
    <w:rsid w:val="00CE68C3"/>
    <w:rsid w:val="00CE72B2"/>
    <w:rsid w:val="00CF059B"/>
    <w:rsid w:val="00CF3171"/>
    <w:rsid w:val="00CF4395"/>
    <w:rsid w:val="00CF44E4"/>
    <w:rsid w:val="00CF4D95"/>
    <w:rsid w:val="00CF5064"/>
    <w:rsid w:val="00CF533A"/>
    <w:rsid w:val="00CF6DEF"/>
    <w:rsid w:val="00CF715C"/>
    <w:rsid w:val="00D004CB"/>
    <w:rsid w:val="00D02A5D"/>
    <w:rsid w:val="00D02DD4"/>
    <w:rsid w:val="00D03605"/>
    <w:rsid w:val="00D03A7F"/>
    <w:rsid w:val="00D043C8"/>
    <w:rsid w:val="00D055E9"/>
    <w:rsid w:val="00D05D2B"/>
    <w:rsid w:val="00D074AF"/>
    <w:rsid w:val="00D106D6"/>
    <w:rsid w:val="00D106E2"/>
    <w:rsid w:val="00D1129E"/>
    <w:rsid w:val="00D11E19"/>
    <w:rsid w:val="00D1271C"/>
    <w:rsid w:val="00D1283F"/>
    <w:rsid w:val="00D14987"/>
    <w:rsid w:val="00D14B60"/>
    <w:rsid w:val="00D14CDC"/>
    <w:rsid w:val="00D15161"/>
    <w:rsid w:val="00D168EA"/>
    <w:rsid w:val="00D17D26"/>
    <w:rsid w:val="00D20601"/>
    <w:rsid w:val="00D21277"/>
    <w:rsid w:val="00D21CB7"/>
    <w:rsid w:val="00D21D0E"/>
    <w:rsid w:val="00D22B6B"/>
    <w:rsid w:val="00D22D0A"/>
    <w:rsid w:val="00D24543"/>
    <w:rsid w:val="00D25243"/>
    <w:rsid w:val="00D2570C"/>
    <w:rsid w:val="00D27525"/>
    <w:rsid w:val="00D308C9"/>
    <w:rsid w:val="00D33C30"/>
    <w:rsid w:val="00D3443C"/>
    <w:rsid w:val="00D349F2"/>
    <w:rsid w:val="00D35791"/>
    <w:rsid w:val="00D374EB"/>
    <w:rsid w:val="00D4060B"/>
    <w:rsid w:val="00D4247A"/>
    <w:rsid w:val="00D433A6"/>
    <w:rsid w:val="00D43900"/>
    <w:rsid w:val="00D45893"/>
    <w:rsid w:val="00D45A87"/>
    <w:rsid w:val="00D47D77"/>
    <w:rsid w:val="00D51FA4"/>
    <w:rsid w:val="00D52729"/>
    <w:rsid w:val="00D5322B"/>
    <w:rsid w:val="00D545E0"/>
    <w:rsid w:val="00D54F38"/>
    <w:rsid w:val="00D55360"/>
    <w:rsid w:val="00D576D4"/>
    <w:rsid w:val="00D57FBE"/>
    <w:rsid w:val="00D60CD3"/>
    <w:rsid w:val="00D6277A"/>
    <w:rsid w:val="00D628A1"/>
    <w:rsid w:val="00D62C50"/>
    <w:rsid w:val="00D63440"/>
    <w:rsid w:val="00D64D2F"/>
    <w:rsid w:val="00D655C0"/>
    <w:rsid w:val="00D65DB4"/>
    <w:rsid w:val="00D6743B"/>
    <w:rsid w:val="00D67E46"/>
    <w:rsid w:val="00D70456"/>
    <w:rsid w:val="00D71B74"/>
    <w:rsid w:val="00D74211"/>
    <w:rsid w:val="00D750F2"/>
    <w:rsid w:val="00D76CE0"/>
    <w:rsid w:val="00D818BD"/>
    <w:rsid w:val="00D81C45"/>
    <w:rsid w:val="00D8219B"/>
    <w:rsid w:val="00D82AD9"/>
    <w:rsid w:val="00D83630"/>
    <w:rsid w:val="00D838C5"/>
    <w:rsid w:val="00D844D3"/>
    <w:rsid w:val="00D84B7E"/>
    <w:rsid w:val="00D86434"/>
    <w:rsid w:val="00D86C79"/>
    <w:rsid w:val="00D877F7"/>
    <w:rsid w:val="00D90EDD"/>
    <w:rsid w:val="00D91153"/>
    <w:rsid w:val="00D91F56"/>
    <w:rsid w:val="00D92FDA"/>
    <w:rsid w:val="00D93691"/>
    <w:rsid w:val="00D94B79"/>
    <w:rsid w:val="00D94D8F"/>
    <w:rsid w:val="00D951F2"/>
    <w:rsid w:val="00D97FF2"/>
    <w:rsid w:val="00DA06AB"/>
    <w:rsid w:val="00DA0F7E"/>
    <w:rsid w:val="00DA1DDD"/>
    <w:rsid w:val="00DA2175"/>
    <w:rsid w:val="00DA22E1"/>
    <w:rsid w:val="00DA32DB"/>
    <w:rsid w:val="00DB0218"/>
    <w:rsid w:val="00DB0BBA"/>
    <w:rsid w:val="00DB206C"/>
    <w:rsid w:val="00DB41E9"/>
    <w:rsid w:val="00DB4A55"/>
    <w:rsid w:val="00DB5631"/>
    <w:rsid w:val="00DB5A67"/>
    <w:rsid w:val="00DB5BF8"/>
    <w:rsid w:val="00DB7ACD"/>
    <w:rsid w:val="00DC18CB"/>
    <w:rsid w:val="00DC30A4"/>
    <w:rsid w:val="00DC358B"/>
    <w:rsid w:val="00DC38C2"/>
    <w:rsid w:val="00DC3F5B"/>
    <w:rsid w:val="00DC4C27"/>
    <w:rsid w:val="00DC78E1"/>
    <w:rsid w:val="00DD2B78"/>
    <w:rsid w:val="00DD3ACC"/>
    <w:rsid w:val="00DE2281"/>
    <w:rsid w:val="00DE3AAD"/>
    <w:rsid w:val="00DE409E"/>
    <w:rsid w:val="00DE455F"/>
    <w:rsid w:val="00DF02CD"/>
    <w:rsid w:val="00DF0B5A"/>
    <w:rsid w:val="00DF2F9E"/>
    <w:rsid w:val="00DF414A"/>
    <w:rsid w:val="00DF4F00"/>
    <w:rsid w:val="00DF5793"/>
    <w:rsid w:val="00DF5A6D"/>
    <w:rsid w:val="00DF67D0"/>
    <w:rsid w:val="00E01691"/>
    <w:rsid w:val="00E02477"/>
    <w:rsid w:val="00E03888"/>
    <w:rsid w:val="00E043AC"/>
    <w:rsid w:val="00E0740B"/>
    <w:rsid w:val="00E074D1"/>
    <w:rsid w:val="00E07E18"/>
    <w:rsid w:val="00E11541"/>
    <w:rsid w:val="00E11A27"/>
    <w:rsid w:val="00E11E20"/>
    <w:rsid w:val="00E1253F"/>
    <w:rsid w:val="00E127C8"/>
    <w:rsid w:val="00E17E28"/>
    <w:rsid w:val="00E21B5C"/>
    <w:rsid w:val="00E227B8"/>
    <w:rsid w:val="00E240CA"/>
    <w:rsid w:val="00E24419"/>
    <w:rsid w:val="00E2482E"/>
    <w:rsid w:val="00E2654D"/>
    <w:rsid w:val="00E279C0"/>
    <w:rsid w:val="00E341FC"/>
    <w:rsid w:val="00E36273"/>
    <w:rsid w:val="00E3662F"/>
    <w:rsid w:val="00E36DFE"/>
    <w:rsid w:val="00E3781E"/>
    <w:rsid w:val="00E411C6"/>
    <w:rsid w:val="00E41250"/>
    <w:rsid w:val="00E41D94"/>
    <w:rsid w:val="00E434E0"/>
    <w:rsid w:val="00E4421C"/>
    <w:rsid w:val="00E45752"/>
    <w:rsid w:val="00E46222"/>
    <w:rsid w:val="00E47ADC"/>
    <w:rsid w:val="00E5046F"/>
    <w:rsid w:val="00E51D0D"/>
    <w:rsid w:val="00E53A99"/>
    <w:rsid w:val="00E540B3"/>
    <w:rsid w:val="00E54C17"/>
    <w:rsid w:val="00E57693"/>
    <w:rsid w:val="00E57F28"/>
    <w:rsid w:val="00E62BBB"/>
    <w:rsid w:val="00E64637"/>
    <w:rsid w:val="00E655B4"/>
    <w:rsid w:val="00E7021F"/>
    <w:rsid w:val="00E702EB"/>
    <w:rsid w:val="00E72146"/>
    <w:rsid w:val="00E73A48"/>
    <w:rsid w:val="00E75C61"/>
    <w:rsid w:val="00E76B90"/>
    <w:rsid w:val="00E80D0B"/>
    <w:rsid w:val="00E8209A"/>
    <w:rsid w:val="00E831B5"/>
    <w:rsid w:val="00E83DD0"/>
    <w:rsid w:val="00E8473A"/>
    <w:rsid w:val="00E84BE8"/>
    <w:rsid w:val="00E8649E"/>
    <w:rsid w:val="00E87AAD"/>
    <w:rsid w:val="00E87B97"/>
    <w:rsid w:val="00E9150A"/>
    <w:rsid w:val="00E918E7"/>
    <w:rsid w:val="00E92A3B"/>
    <w:rsid w:val="00E92DFE"/>
    <w:rsid w:val="00E94625"/>
    <w:rsid w:val="00E95C1D"/>
    <w:rsid w:val="00E95E2A"/>
    <w:rsid w:val="00E96AAD"/>
    <w:rsid w:val="00EA0B41"/>
    <w:rsid w:val="00EA0F3B"/>
    <w:rsid w:val="00EA1462"/>
    <w:rsid w:val="00EA15D5"/>
    <w:rsid w:val="00EA48ED"/>
    <w:rsid w:val="00EA4AD2"/>
    <w:rsid w:val="00EA606E"/>
    <w:rsid w:val="00EA6C30"/>
    <w:rsid w:val="00EA7DB7"/>
    <w:rsid w:val="00EB3AC9"/>
    <w:rsid w:val="00EB3EA1"/>
    <w:rsid w:val="00EB408A"/>
    <w:rsid w:val="00EB686A"/>
    <w:rsid w:val="00EC0325"/>
    <w:rsid w:val="00EC0E4F"/>
    <w:rsid w:val="00EC1978"/>
    <w:rsid w:val="00EC2113"/>
    <w:rsid w:val="00EC350F"/>
    <w:rsid w:val="00EC6A38"/>
    <w:rsid w:val="00ED08F6"/>
    <w:rsid w:val="00ED44AB"/>
    <w:rsid w:val="00ED5C5C"/>
    <w:rsid w:val="00ED5CEA"/>
    <w:rsid w:val="00ED7EA0"/>
    <w:rsid w:val="00EE2074"/>
    <w:rsid w:val="00EE6D48"/>
    <w:rsid w:val="00EF0978"/>
    <w:rsid w:val="00EF1A88"/>
    <w:rsid w:val="00EF1C47"/>
    <w:rsid w:val="00EF32C0"/>
    <w:rsid w:val="00EF3574"/>
    <w:rsid w:val="00F00C59"/>
    <w:rsid w:val="00F010EF"/>
    <w:rsid w:val="00F01149"/>
    <w:rsid w:val="00F0158B"/>
    <w:rsid w:val="00F0202F"/>
    <w:rsid w:val="00F02E88"/>
    <w:rsid w:val="00F03B9D"/>
    <w:rsid w:val="00F047F0"/>
    <w:rsid w:val="00F04BD6"/>
    <w:rsid w:val="00F04E9A"/>
    <w:rsid w:val="00F07040"/>
    <w:rsid w:val="00F0709C"/>
    <w:rsid w:val="00F076FA"/>
    <w:rsid w:val="00F077E7"/>
    <w:rsid w:val="00F10409"/>
    <w:rsid w:val="00F104BF"/>
    <w:rsid w:val="00F179DB"/>
    <w:rsid w:val="00F2028C"/>
    <w:rsid w:val="00F20D39"/>
    <w:rsid w:val="00F22ACF"/>
    <w:rsid w:val="00F22E9D"/>
    <w:rsid w:val="00F2306E"/>
    <w:rsid w:val="00F24509"/>
    <w:rsid w:val="00F24F4A"/>
    <w:rsid w:val="00F25D81"/>
    <w:rsid w:val="00F273E4"/>
    <w:rsid w:val="00F306E3"/>
    <w:rsid w:val="00F308C9"/>
    <w:rsid w:val="00F30D83"/>
    <w:rsid w:val="00F31005"/>
    <w:rsid w:val="00F3184C"/>
    <w:rsid w:val="00F33288"/>
    <w:rsid w:val="00F33E24"/>
    <w:rsid w:val="00F35656"/>
    <w:rsid w:val="00F361ED"/>
    <w:rsid w:val="00F36494"/>
    <w:rsid w:val="00F3654C"/>
    <w:rsid w:val="00F37399"/>
    <w:rsid w:val="00F378DF"/>
    <w:rsid w:val="00F37C35"/>
    <w:rsid w:val="00F40DFD"/>
    <w:rsid w:val="00F42F39"/>
    <w:rsid w:val="00F446C9"/>
    <w:rsid w:val="00F457B0"/>
    <w:rsid w:val="00F46AAB"/>
    <w:rsid w:val="00F51CE0"/>
    <w:rsid w:val="00F601DB"/>
    <w:rsid w:val="00F65324"/>
    <w:rsid w:val="00F66567"/>
    <w:rsid w:val="00F71F32"/>
    <w:rsid w:val="00F71FE0"/>
    <w:rsid w:val="00F74ECA"/>
    <w:rsid w:val="00F75D7C"/>
    <w:rsid w:val="00F75F9F"/>
    <w:rsid w:val="00F80357"/>
    <w:rsid w:val="00F80C74"/>
    <w:rsid w:val="00F818C6"/>
    <w:rsid w:val="00F83641"/>
    <w:rsid w:val="00F83E47"/>
    <w:rsid w:val="00F84225"/>
    <w:rsid w:val="00F842F9"/>
    <w:rsid w:val="00F856D6"/>
    <w:rsid w:val="00F865BF"/>
    <w:rsid w:val="00F86E5B"/>
    <w:rsid w:val="00F905CC"/>
    <w:rsid w:val="00F9155F"/>
    <w:rsid w:val="00F915B9"/>
    <w:rsid w:val="00F9178B"/>
    <w:rsid w:val="00F92518"/>
    <w:rsid w:val="00F935CC"/>
    <w:rsid w:val="00F93C07"/>
    <w:rsid w:val="00F965FE"/>
    <w:rsid w:val="00F96CE5"/>
    <w:rsid w:val="00F96FF0"/>
    <w:rsid w:val="00FA13C1"/>
    <w:rsid w:val="00FA3D09"/>
    <w:rsid w:val="00FA3ECF"/>
    <w:rsid w:val="00FA4736"/>
    <w:rsid w:val="00FA4A7C"/>
    <w:rsid w:val="00FA4B8B"/>
    <w:rsid w:val="00FA663C"/>
    <w:rsid w:val="00FA7F1C"/>
    <w:rsid w:val="00FB0A19"/>
    <w:rsid w:val="00FB0E67"/>
    <w:rsid w:val="00FB646F"/>
    <w:rsid w:val="00FC1413"/>
    <w:rsid w:val="00FC35C9"/>
    <w:rsid w:val="00FC3FCE"/>
    <w:rsid w:val="00FC40C9"/>
    <w:rsid w:val="00FC4978"/>
    <w:rsid w:val="00FC5243"/>
    <w:rsid w:val="00FC56A7"/>
    <w:rsid w:val="00FC5D7E"/>
    <w:rsid w:val="00FC6088"/>
    <w:rsid w:val="00FD17D6"/>
    <w:rsid w:val="00FD22E9"/>
    <w:rsid w:val="00FD55DB"/>
    <w:rsid w:val="00FD66D4"/>
    <w:rsid w:val="00FE0BEC"/>
    <w:rsid w:val="00FE55C4"/>
    <w:rsid w:val="00FE6338"/>
    <w:rsid w:val="00FF09E3"/>
    <w:rsid w:val="00FF1B6D"/>
    <w:rsid w:val="00FF40B6"/>
    <w:rsid w:val="00FF6BC9"/>
    <w:rsid w:val="00FF6E53"/>
    <w:rsid w:val="02BFD1B9"/>
    <w:rsid w:val="03231C34"/>
    <w:rsid w:val="07677C48"/>
    <w:rsid w:val="12C6FCFC"/>
    <w:rsid w:val="183A6028"/>
    <w:rsid w:val="2056EA05"/>
    <w:rsid w:val="21A25890"/>
    <w:rsid w:val="24BAF78C"/>
    <w:rsid w:val="279D9942"/>
    <w:rsid w:val="2A6BF89D"/>
    <w:rsid w:val="3096A838"/>
    <w:rsid w:val="30C5B520"/>
    <w:rsid w:val="3182FEE4"/>
    <w:rsid w:val="32AC3F4D"/>
    <w:rsid w:val="34675369"/>
    <w:rsid w:val="353EF592"/>
    <w:rsid w:val="36B495EA"/>
    <w:rsid w:val="37751B47"/>
    <w:rsid w:val="388D6601"/>
    <w:rsid w:val="39EBC757"/>
    <w:rsid w:val="3BE8E801"/>
    <w:rsid w:val="3BFE2A8D"/>
    <w:rsid w:val="3C915664"/>
    <w:rsid w:val="3CAE16F9"/>
    <w:rsid w:val="3E5BC193"/>
    <w:rsid w:val="3F7199F8"/>
    <w:rsid w:val="45356873"/>
    <w:rsid w:val="46F2743C"/>
    <w:rsid w:val="47EE869C"/>
    <w:rsid w:val="49CD24A2"/>
    <w:rsid w:val="4F10D417"/>
    <w:rsid w:val="505998DA"/>
    <w:rsid w:val="50FBEDF4"/>
    <w:rsid w:val="51E1E355"/>
    <w:rsid w:val="58B8220E"/>
    <w:rsid w:val="5AEB810D"/>
    <w:rsid w:val="5FEB67F8"/>
    <w:rsid w:val="622991F0"/>
    <w:rsid w:val="6355BD39"/>
    <w:rsid w:val="665D8605"/>
    <w:rsid w:val="6C8E1087"/>
    <w:rsid w:val="6D38FA7E"/>
    <w:rsid w:val="6E66BE51"/>
    <w:rsid w:val="74C69F36"/>
    <w:rsid w:val="760F6460"/>
    <w:rsid w:val="79B33817"/>
    <w:rsid w:val="7D39B2B7"/>
    <w:rsid w:val="7E9BDDAC"/>
    <w:rsid w:val="7EDF6BFE"/>
    <w:rsid w:val="7F3919F3"/>
    <w:rsid w:val="7F41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53D5DC"/>
  <w15:chartTrackingRefBased/>
  <w15:docId w15:val="{A243F1CF-156F-4D23-8830-453D258BE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CE57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E571B"/>
  </w:style>
  <w:style w:type="paragraph" w:styleId="Rodap">
    <w:name w:val="footer"/>
    <w:basedOn w:val="Normal"/>
    <w:link w:val="RodapCarter"/>
    <w:uiPriority w:val="99"/>
    <w:unhideWhenUsed/>
    <w:rsid w:val="00CE57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E571B"/>
  </w:style>
  <w:style w:type="character" w:styleId="Hiperligao">
    <w:name w:val="Hyperlink"/>
    <w:basedOn w:val="Tipodeletrapredefinidodopargrafo"/>
    <w:uiPriority w:val="99"/>
    <w:unhideWhenUsed/>
    <w:rsid w:val="004A71FA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A71FA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CF3171"/>
    <w:rPr>
      <w:color w:val="954F72" w:themeColor="followedHyperlink"/>
      <w:u w:val="single"/>
    </w:rPr>
  </w:style>
  <w:style w:type="paragraph" w:styleId="Corpodetexto">
    <w:name w:val="Body Text"/>
    <w:basedOn w:val="Normal"/>
    <w:link w:val="CorpodetextoCarter"/>
    <w:uiPriority w:val="1"/>
    <w:qFormat/>
    <w:rsid w:val="005C34F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5C34FA"/>
    <w:rPr>
      <w:rFonts w:ascii="Arial" w:eastAsia="Arial" w:hAnsi="Arial" w:cs="Arial"/>
      <w:lang w:val="en-US"/>
    </w:rPr>
  </w:style>
  <w:style w:type="paragraph" w:styleId="PargrafodaLista">
    <w:name w:val="List Paragraph"/>
    <w:basedOn w:val="Normal"/>
    <w:uiPriority w:val="34"/>
    <w:qFormat/>
    <w:rsid w:val="00627D26"/>
    <w:pPr>
      <w:spacing w:after="0" w:line="240" w:lineRule="auto"/>
      <w:ind w:left="720"/>
      <w:contextualSpacing/>
    </w:pPr>
    <w:rPr>
      <w:sz w:val="24"/>
      <w:szCs w:val="24"/>
    </w:rPr>
  </w:style>
  <w:style w:type="paragraph" w:styleId="Reviso">
    <w:name w:val="Revision"/>
    <w:hidden/>
    <w:uiPriority w:val="99"/>
    <w:semiHidden/>
    <w:rsid w:val="007131DE"/>
    <w:pPr>
      <w:spacing w:after="0" w:line="240" w:lineRule="auto"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A25126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A25126"/>
    <w:pPr>
      <w:spacing w:line="240" w:lineRule="auto"/>
    </w:pPr>
    <w:rPr>
      <w:rFonts w:ascii="Calibri" w:eastAsia="Calibri" w:hAnsi="Calibri" w:cs="Calibri"/>
      <w:sz w:val="20"/>
      <w:szCs w:val="20"/>
      <w:lang w:eastAsia="pt-PT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A25126"/>
    <w:rPr>
      <w:rFonts w:ascii="Calibri" w:eastAsia="Calibri" w:hAnsi="Calibri" w:cs="Calibri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32433E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32433E"/>
    <w:rPr>
      <w:rFonts w:ascii="Calibri" w:eastAsia="Calibri" w:hAnsi="Calibri" w:cs="Calibri"/>
      <w:b/>
      <w:bCs/>
      <w:sz w:val="20"/>
      <w:szCs w:val="20"/>
      <w:lang w:eastAsia="pt-PT"/>
    </w:rPr>
  </w:style>
  <w:style w:type="paragraph" w:styleId="NormalWeb">
    <w:name w:val="Normal (Web)"/>
    <w:basedOn w:val="Normal"/>
    <w:uiPriority w:val="99"/>
    <w:unhideWhenUsed/>
    <w:rsid w:val="00510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A6535A"/>
    <w:rPr>
      <w:color w:val="808080"/>
    </w:rPr>
  </w:style>
  <w:style w:type="table" w:styleId="TabelacomGrelha">
    <w:name w:val="Table Grid"/>
    <w:basedOn w:val="Tabelanormal"/>
    <w:uiPriority w:val="39"/>
    <w:rsid w:val="00536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2">
    <w:name w:val="Plain Table 2"/>
    <w:basedOn w:val="Tabelanormal"/>
    <w:uiPriority w:val="42"/>
    <w:rsid w:val="00010B8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1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4226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0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306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31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67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7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10935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4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roforum.pt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adriana.vieira@lift.com.pt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ania.nascimento@lift.com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guelVideiraJer&#243;nim\OneDrive%20-%20Associacao%20Business%20Roundtable%20Portugal\Desktop\PR%20Assembleia%20Ger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A17E858FF16D4D95736093A7AC2415" ma:contentTypeVersion="0" ma:contentTypeDescription="Create a new document." ma:contentTypeScope="" ma:versionID="eee18661378f2d8ca288345796fa0121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C8F85E1C-1FE3-4B45-AA52-FE179B545C30}">
  <ds:schemaRefs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4BD02105-2C08-4465-B44D-A0922DE7DC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BA2846-D5D1-451B-AEAD-D7B5AF3620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24E98C-F00F-45B4-A1EA-D0F95009C7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 Assembleia Geral</Template>
  <TotalTime>1</TotalTime>
  <Pages>2</Pages>
  <Words>362</Words>
  <Characters>2073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Videira Jerónimo</dc:creator>
  <cp:keywords/>
  <dc:description/>
  <cp:lastModifiedBy>Adriana Vieira</cp:lastModifiedBy>
  <cp:revision>2</cp:revision>
  <cp:lastPrinted>2022-09-13T13:11:00Z</cp:lastPrinted>
  <dcterms:created xsi:type="dcterms:W3CDTF">2025-10-24T09:02:00Z</dcterms:created>
  <dcterms:modified xsi:type="dcterms:W3CDTF">2025-10-24T09:02:00Z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0x010100BCA17E858FF16D4D95736093A7AC2415</vt:lpwstr>
  </property>
  <property fmtid="{D5CDD505-2E9C-101B-9397-08002B2CF9AE}" pid="3" name="MSIP_Label_ff1eda69-e03a-4156-b495-51c634f6687d_Enabled">
    <vt:lpwstr>True</vt:lpwstr>
  </property>
  <property fmtid="{D5CDD505-2E9C-101B-9397-08002B2CF9AE}" pid="4" name="MSIP_Label_ff1eda69-e03a-4156-b495-51c634f6687d_SiteId">
    <vt:lpwstr>d14bc227-42e9-426c-86cc-0f1efb561a07</vt:lpwstr>
  </property>
  <property fmtid="{D5CDD505-2E9C-101B-9397-08002B2CF9AE}" pid="5" name="MSIP_Label_ff1eda69-e03a-4156-b495-51c634f6687d_Owner">
    <vt:lpwstr>andre.campos@sogrape.pt</vt:lpwstr>
  </property>
  <property fmtid="{D5CDD505-2E9C-101B-9397-08002B2CF9AE}" pid="6" name="MSIP_Label_ff1eda69-e03a-4156-b495-51c634f6687d_SetDate">
    <vt:lpwstr>2022-09-08T22:57:02.9712665Z</vt:lpwstr>
  </property>
  <property fmtid="{D5CDD505-2E9C-101B-9397-08002B2CF9AE}" pid="7" name="MSIP_Label_ff1eda69-e03a-4156-b495-51c634f6687d_Name">
    <vt:lpwstr>General</vt:lpwstr>
  </property>
  <property fmtid="{D5CDD505-2E9C-101B-9397-08002B2CF9AE}" pid="8" name="MSIP_Label_ff1eda69-e03a-4156-b495-51c634f6687d_Application">
    <vt:lpwstr>Microsoft Azure Information Protection</vt:lpwstr>
  </property>
  <property fmtid="{D5CDD505-2E9C-101B-9397-08002B2CF9AE}" pid="9" name="MSIP_Label_ff1eda69-e03a-4156-b495-51c634f6687d_ActionId">
    <vt:lpwstr>4b748b8c-6789-4308-8ee7-fa6b72e9d4a3</vt:lpwstr>
  </property>
  <property fmtid="{D5CDD505-2E9C-101B-9397-08002B2CF9AE}" pid="10" name="MSIP_Label_ff1eda69-e03a-4156-b495-51c634f6687d_Extended_MSFT_Method">
    <vt:lpwstr>Automatic</vt:lpwstr>
  </property>
  <property fmtid="{D5CDD505-2E9C-101B-9397-08002B2CF9AE}" pid="11" name="_NewReviewCycle">
    <vt:lpwstr/>
  </property>
  <property fmtid="{D5CDD505-2E9C-101B-9397-08002B2CF9AE}" pid="12" name="MSIP_Label_9811530c-902c-4b75-8616-d6c82cd1332a_Enabled">
    <vt:lpwstr>true</vt:lpwstr>
  </property>
  <property fmtid="{D5CDD505-2E9C-101B-9397-08002B2CF9AE}" pid="13" name="MSIP_Label_9811530c-902c-4b75-8616-d6c82cd1332a_SetDate">
    <vt:lpwstr>2022-09-16T18:26:18Z</vt:lpwstr>
  </property>
  <property fmtid="{D5CDD505-2E9C-101B-9397-08002B2CF9AE}" pid="14" name="MSIP_Label_9811530c-902c-4b75-8616-d6c82cd1332a_Method">
    <vt:lpwstr>Standard</vt:lpwstr>
  </property>
  <property fmtid="{D5CDD505-2E9C-101B-9397-08002B2CF9AE}" pid="15" name="MSIP_Label_9811530c-902c-4b75-8616-d6c82cd1332a_Name">
    <vt:lpwstr>9811530c-902c-4b75-8616-d6c82cd1332a</vt:lpwstr>
  </property>
  <property fmtid="{D5CDD505-2E9C-101B-9397-08002B2CF9AE}" pid="16" name="MSIP_Label_9811530c-902c-4b75-8616-d6c82cd1332a_SiteId">
    <vt:lpwstr>bf86fbdb-f8c2-440e-923c-05a60dc2bc9b</vt:lpwstr>
  </property>
  <property fmtid="{D5CDD505-2E9C-101B-9397-08002B2CF9AE}" pid="17" name="MSIP_Label_9811530c-902c-4b75-8616-d6c82cd1332a_ActionId">
    <vt:lpwstr>f67acd9f-9e8c-4f18-8159-84a8d1238370</vt:lpwstr>
  </property>
  <property fmtid="{D5CDD505-2E9C-101B-9397-08002B2CF9AE}" pid="18" name="MSIP_Label_9811530c-902c-4b75-8616-d6c82cd1332a_ContentBits">
    <vt:lpwstr>0</vt:lpwstr>
  </property>
  <property fmtid="{D5CDD505-2E9C-101B-9397-08002B2CF9AE}" pid="19" name="MediaServiceImageTags">
    <vt:lpwstr/>
  </property>
  <property fmtid="{D5CDD505-2E9C-101B-9397-08002B2CF9AE}" pid="20" name="MSIP_Label_2ffd489d-8342-4f0c-9e5b-a69a195a9b09_Enabled">
    <vt:lpwstr>true</vt:lpwstr>
  </property>
  <property fmtid="{D5CDD505-2E9C-101B-9397-08002B2CF9AE}" pid="21" name="MSIP_Label_2ffd489d-8342-4f0c-9e5b-a69a195a9b09_SetDate">
    <vt:lpwstr>2023-10-06T18:24:56Z</vt:lpwstr>
  </property>
  <property fmtid="{D5CDD505-2E9C-101B-9397-08002B2CF9AE}" pid="22" name="MSIP_Label_2ffd489d-8342-4f0c-9e5b-a69a195a9b09_Method">
    <vt:lpwstr>Privileged</vt:lpwstr>
  </property>
  <property fmtid="{D5CDD505-2E9C-101B-9397-08002B2CF9AE}" pid="23" name="MSIP_Label_2ffd489d-8342-4f0c-9e5b-a69a195a9b09_Name">
    <vt:lpwstr>2ffd489d-8342-4f0c-9e5b-a69a195a9b09</vt:lpwstr>
  </property>
  <property fmtid="{D5CDD505-2E9C-101B-9397-08002B2CF9AE}" pid="24" name="MSIP_Label_2ffd489d-8342-4f0c-9e5b-a69a195a9b09_SiteId">
    <vt:lpwstr>5d89951c-b62b-46bf-b261-910b5240b0e7</vt:lpwstr>
  </property>
  <property fmtid="{D5CDD505-2E9C-101B-9397-08002B2CF9AE}" pid="25" name="MSIP_Label_2ffd489d-8342-4f0c-9e5b-a69a195a9b09_ActionId">
    <vt:lpwstr>696f643b-dd75-4bca-87f2-62a462348ce9</vt:lpwstr>
  </property>
  <property fmtid="{D5CDD505-2E9C-101B-9397-08002B2CF9AE}" pid="26" name="MSIP_Label_2ffd489d-8342-4f0c-9e5b-a69a195a9b09_ContentBits">
    <vt:lpwstr>0</vt:lpwstr>
  </property>
  <property fmtid="{D5CDD505-2E9C-101B-9397-08002B2CF9AE}" pid="27" name="SharedWithUsers">
    <vt:lpwstr>Pedro Ginjeira do Nascimento11Luisa Bual31Madalena Patricio Mexia14Inês Castaño75Ângela Correia60António Miguel Vieira131Miguel Videira Jerónimo16</vt:lpwstr>
  </property>
  <property fmtid="{D5CDD505-2E9C-101B-9397-08002B2CF9AE}" pid="28" name="lcf76f155ced4ddcb4097134ff3c332f">
    <vt:lpwstr/>
  </property>
  <property fmtid="{D5CDD505-2E9C-101B-9397-08002B2CF9AE}" pid="29" name="MSIP_Label_45257b1b-62cb-40fb-b313-b2aca3038e95_Enabled">
    <vt:lpwstr>true</vt:lpwstr>
  </property>
  <property fmtid="{D5CDD505-2E9C-101B-9397-08002B2CF9AE}" pid="30" name="MSIP_Label_45257b1b-62cb-40fb-b313-b2aca3038e95_SetDate">
    <vt:lpwstr>2024-10-15T11:03:57Z</vt:lpwstr>
  </property>
  <property fmtid="{D5CDD505-2E9C-101B-9397-08002B2CF9AE}" pid="31" name="MSIP_Label_45257b1b-62cb-40fb-b313-b2aca3038e95_Method">
    <vt:lpwstr>Standard</vt:lpwstr>
  </property>
  <property fmtid="{D5CDD505-2E9C-101B-9397-08002B2CF9AE}" pid="32" name="MSIP_Label_45257b1b-62cb-40fb-b313-b2aca3038e95_Name">
    <vt:lpwstr>Internal</vt:lpwstr>
  </property>
  <property fmtid="{D5CDD505-2E9C-101B-9397-08002B2CF9AE}" pid="33" name="MSIP_Label_45257b1b-62cb-40fb-b313-b2aca3038e95_SiteId">
    <vt:lpwstr>c6e305b8-512a-43f4-a7c3-6a1fa25132df</vt:lpwstr>
  </property>
  <property fmtid="{D5CDD505-2E9C-101B-9397-08002B2CF9AE}" pid="34" name="MSIP_Label_45257b1b-62cb-40fb-b313-b2aca3038e95_ActionId">
    <vt:lpwstr>3d09d146-8179-449a-a127-b4c325c898e0</vt:lpwstr>
  </property>
  <property fmtid="{D5CDD505-2E9C-101B-9397-08002B2CF9AE}" pid="35" name="MSIP_Label_45257b1b-62cb-40fb-b313-b2aca3038e95_ContentBits">
    <vt:lpwstr>0</vt:lpwstr>
  </property>
</Properties>
</file>