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54D4" w14:textId="3D5E6E52" w:rsidR="00F15D37" w:rsidRPr="00683590" w:rsidRDefault="00683590" w:rsidP="00683590">
      <w:pPr>
        <w:jc w:val="right"/>
        <w:rPr>
          <w:rFonts w:asciiTheme="minorHAnsi" w:hAnsiTheme="minorHAnsi" w:cstheme="minorHAnsi"/>
        </w:rPr>
      </w:pPr>
      <w:r w:rsidRPr="00683590">
        <w:rPr>
          <w:rFonts w:asciiTheme="minorHAnsi" w:hAnsiTheme="minorHAnsi" w:cstheme="minorHAnsi"/>
        </w:rPr>
        <w:t>Kraków, 9.10.2025r.</w:t>
      </w:r>
    </w:p>
    <w:p w14:paraId="40A5C8D0" w14:textId="64CBEF06" w:rsidR="00683590" w:rsidRPr="00683590" w:rsidRDefault="00683590" w:rsidP="00683590">
      <w:pPr>
        <w:rPr>
          <w:rFonts w:asciiTheme="minorHAnsi" w:hAnsiTheme="minorHAnsi" w:cstheme="minorHAnsi"/>
        </w:rPr>
      </w:pPr>
      <w:r w:rsidRPr="00683590">
        <w:rPr>
          <w:rFonts w:asciiTheme="minorHAnsi" w:hAnsiTheme="minorHAnsi" w:cstheme="minorHAnsi"/>
        </w:rPr>
        <w:t>INFORMACJA PRASOWA</w:t>
      </w:r>
    </w:p>
    <w:p w14:paraId="6EE59C85" w14:textId="07A45EC6" w:rsidR="00683590" w:rsidRPr="00683590" w:rsidRDefault="00683590" w:rsidP="00683590">
      <w:pPr>
        <w:pStyle w:val="Nagwek1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8359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Mocna pozycja RMF FM, straty Radia ZET!</w:t>
      </w:r>
      <w:r w:rsidRPr="00683590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Najnowsze wyniki słuchalności</w:t>
      </w:r>
    </w:p>
    <w:p w14:paraId="79B28DC7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3590">
        <w:rPr>
          <w:rFonts w:asciiTheme="minorHAnsi" w:hAnsiTheme="minorHAnsi" w:cstheme="minorHAnsi"/>
          <w:b/>
          <w:bCs/>
          <w:sz w:val="22"/>
          <w:szCs w:val="22"/>
        </w:rPr>
        <w:t xml:space="preserve">Najnowsza fala badań Radio Track (lipiec-wrzesień 2025) pokazuje wzrost udziału w czasie słuchania Radia RMF FM w stosunku do analogicznej fali w roku ubiegłym. Stacja posiada 29,0 proc. udziału i zdecydowanie wyprzedza kolejne w rankingu Radio ZET – ta stacja zanotowała spadek. Z kolei wzrosty odnotowały m.in. VOX FM, RMF Classic i Radio Wnet. </w:t>
      </w:r>
    </w:p>
    <w:p w14:paraId="51F6080C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69F9ED5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3590">
        <w:rPr>
          <w:rFonts w:asciiTheme="minorHAnsi" w:hAnsiTheme="minorHAnsi" w:cstheme="minorHAnsi"/>
          <w:sz w:val="22"/>
          <w:szCs w:val="22"/>
        </w:rPr>
        <w:t>Udział RMF FM jest wyższy niż suma udziałów 5 kolejnych ogólnopolskich i ponadregionalnych stacji w rankingu (27,8 proc.). Codziennie RMF FM słucha 7,7 mln osób, a średni dzienny czas słuchania tej stacji to blisko 3 godziny (173 minuty).</w:t>
      </w:r>
    </w:p>
    <w:p w14:paraId="149D2F7E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5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716"/>
        <w:gridCol w:w="1844"/>
        <w:gridCol w:w="62"/>
        <w:gridCol w:w="1673"/>
        <w:gridCol w:w="1260"/>
      </w:tblGrid>
      <w:tr w:rsidR="00683590" w:rsidRPr="00683590" w14:paraId="71FEB12B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6D33ADA4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Udział w czasie słuchania (15-75 lat)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99679C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28AF68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DDD343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83590" w:rsidRPr="00683590" w14:paraId="7AD28602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DFAAE4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 xml:space="preserve">Stacje ogólnopolskie i ponadregionalne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ABD8C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07-09.2024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9008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07-09.2025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E84E1A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Zmiana</w:t>
            </w:r>
          </w:p>
        </w:tc>
      </w:tr>
      <w:tr w:rsidR="00683590" w:rsidRPr="00683590" w14:paraId="0F4B81F7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BF023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RMF FM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60D5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28,1%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76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29,0%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ED93ED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+0,9%</w:t>
            </w:r>
          </w:p>
        </w:tc>
      </w:tr>
      <w:tr w:rsidR="00683590" w:rsidRPr="00683590" w14:paraId="4558B926" w14:textId="77777777" w:rsidTr="00683590">
        <w:trPr>
          <w:trHeight w:val="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C59062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40ED85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4F31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4D8E4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83590" w:rsidRPr="00683590" w14:paraId="4F614217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3C1D7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ZET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0498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15,5%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3DD3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14,6%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4AA9C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-0,9%</w:t>
            </w:r>
          </w:p>
        </w:tc>
      </w:tr>
      <w:tr w:rsidR="00683590" w:rsidRPr="00683590" w14:paraId="36C87EB2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48AA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Jedynka - Program 1 Polskiego Radia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999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4,5%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3A87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4,6%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B070144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+0,1%</w:t>
            </w:r>
          </w:p>
        </w:tc>
      </w:tr>
      <w:tr w:rsidR="00683590" w:rsidRPr="00683590" w14:paraId="4FD6A6C7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4935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VOX FM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483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3,4%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A7F8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3,8%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9DB933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+0,4%</w:t>
            </w:r>
          </w:p>
        </w:tc>
      </w:tr>
      <w:tr w:rsidR="00683590" w:rsidRPr="00683590" w14:paraId="25E78CA3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048B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Antyradio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04A0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8A7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FD1A5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+0,1%</w:t>
            </w:r>
          </w:p>
        </w:tc>
      </w:tr>
      <w:tr w:rsidR="00683590" w:rsidRPr="00683590" w14:paraId="2B225A49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22AE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Maryja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4268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2,3%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576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D449D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-0,1%</w:t>
            </w:r>
          </w:p>
        </w:tc>
      </w:tr>
      <w:tr w:rsidR="00683590" w:rsidRPr="00683590" w14:paraId="4A2DC422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626F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TOK FM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313D7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2,2%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FEF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2,1%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AD233D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-0,1%</w:t>
            </w:r>
          </w:p>
        </w:tc>
      </w:tr>
      <w:tr w:rsidR="00683590" w:rsidRPr="00683590" w14:paraId="4149511B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A388C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Trójka - Program 3 Polskiego Radia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837C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2,2%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D8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2,1%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E62043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-0,1%</w:t>
            </w:r>
          </w:p>
        </w:tc>
      </w:tr>
      <w:tr w:rsidR="00683590" w:rsidRPr="00683590" w14:paraId="12B5C315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5472" w14:textId="77777777" w:rsidR="00683590" w:rsidRPr="00683590" w:rsidRDefault="006835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bCs/>
                <w:color w:val="000000"/>
              </w:rPr>
              <w:t>RMF Classic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78D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1,2%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C96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1,4%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570DB5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+0,2%</w:t>
            </w:r>
          </w:p>
        </w:tc>
      </w:tr>
      <w:tr w:rsidR="00683590" w:rsidRPr="00683590" w14:paraId="51EB6B24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9A670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Eska Rock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FE2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1,0%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52D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1,0%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BF59F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+0,1%</w:t>
            </w:r>
          </w:p>
        </w:tc>
      </w:tr>
      <w:tr w:rsidR="00683590" w:rsidRPr="00683590" w14:paraId="641050AE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1B12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Wnet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D56F6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0,5%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18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0,7%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4C817B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+0,2%</w:t>
            </w:r>
          </w:p>
        </w:tc>
      </w:tr>
      <w:tr w:rsidR="00683590" w:rsidRPr="00683590" w14:paraId="4FA87B8A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0CEF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Polskie Radio 24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11FB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0,4%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85E6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0,5%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8CBFD7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+0,0%</w:t>
            </w:r>
          </w:p>
        </w:tc>
      </w:tr>
      <w:tr w:rsidR="00683590" w:rsidRPr="00683590" w14:paraId="23D4F0D0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D982E35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Dwójka - Program 2 Polskiego Radia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2316F43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0,5%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6262B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0,5%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732EB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-0,1%</w:t>
            </w:r>
          </w:p>
        </w:tc>
      </w:tr>
      <w:tr w:rsidR="00683590" w:rsidRPr="00683590" w14:paraId="6741A43B" w14:textId="77777777" w:rsidTr="00683590">
        <w:trPr>
          <w:trHeight w:val="337"/>
          <w:jc w:val="center"/>
        </w:trPr>
        <w:tc>
          <w:tcPr>
            <w:tcW w:w="954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B27219F" w14:textId="77777777" w:rsidR="00683590" w:rsidRPr="00683590" w:rsidRDefault="00683590">
            <w:pPr>
              <w:pStyle w:val="NormalnyWeb"/>
              <w:tabs>
                <w:tab w:val="left" w:pos="9639"/>
                <w:tab w:val="left" w:pos="9781"/>
              </w:tabs>
              <w:spacing w:before="0" w:beforeAutospacing="0" w:after="0" w:afterAutospacing="0"/>
              <w:ind w:left="-8" w:firstLine="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35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Źródło: Radio Track Kantar Polska; 07-09.2024, 07-09.2025; TG: 15-75 lat; wskaźnik słuchalności: udział w czasie słuchania; próba: 21001, 20915.</w:t>
            </w:r>
          </w:p>
        </w:tc>
      </w:tr>
    </w:tbl>
    <w:p w14:paraId="5C46529C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0DC0916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3590">
        <w:rPr>
          <w:rFonts w:asciiTheme="minorHAnsi" w:hAnsiTheme="minorHAnsi" w:cstheme="minorHAnsi"/>
          <w:sz w:val="22"/>
          <w:szCs w:val="22"/>
        </w:rPr>
        <w:lastRenderedPageBreak/>
        <w:t xml:space="preserve">RMF FM góruje także w największych miastach (pow. 500 tys. mieszkańców). Na tych szczególnie wymagających rynkach (duża podaż stacji radiowych), RMF FM posiada  18,5 proc. udziału w czasie słuchania (wzrost o 0,6%). </w:t>
      </w:r>
      <w:bookmarkStart w:id="0" w:name="_Hlk208241491"/>
    </w:p>
    <w:p w14:paraId="64553F5F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5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716"/>
        <w:gridCol w:w="204"/>
        <w:gridCol w:w="1640"/>
        <w:gridCol w:w="62"/>
        <w:gridCol w:w="1673"/>
        <w:gridCol w:w="1260"/>
      </w:tblGrid>
      <w:tr w:rsidR="00683590" w:rsidRPr="00683590" w14:paraId="24FAB276" w14:textId="77777777" w:rsidTr="00683590">
        <w:trPr>
          <w:trHeight w:val="337"/>
          <w:jc w:val="center"/>
        </w:trPr>
        <w:tc>
          <w:tcPr>
            <w:tcW w:w="49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356D0A10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Udział w czasie słuchania (miasta pow. 500 tys.)</w:t>
            </w:r>
          </w:p>
        </w:tc>
        <w:tc>
          <w:tcPr>
            <w:tcW w:w="16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327C687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7F80429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C44794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83590" w:rsidRPr="00683590" w14:paraId="7936A3A2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9D2D76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 xml:space="preserve">Stacje ogólnopolskie i ponadregionalne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E5E47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07-09.2024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7B09A4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07-09.2024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492DB2F1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Zmiana</w:t>
            </w:r>
          </w:p>
        </w:tc>
      </w:tr>
      <w:tr w:rsidR="00683590" w:rsidRPr="00683590" w14:paraId="4568A5DA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871F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RMF FM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C811D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17,9%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E8A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18,5%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6368A6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83590">
              <w:rPr>
                <w:rFonts w:asciiTheme="minorHAnsi" w:hAnsiTheme="minorHAnsi" w:cstheme="minorHAnsi"/>
                <w:b/>
                <w:color w:val="000000"/>
              </w:rPr>
              <w:t>+0,6%</w:t>
            </w:r>
          </w:p>
        </w:tc>
      </w:tr>
      <w:tr w:rsidR="00683590" w:rsidRPr="00683590" w14:paraId="1F0819F2" w14:textId="77777777" w:rsidTr="00683590">
        <w:trPr>
          <w:trHeight w:val="78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AF6F84" w14:textId="77777777" w:rsidR="00683590" w:rsidRPr="00683590" w:rsidRDefault="00683590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5F43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5E274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4D5023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683590" w:rsidRPr="00683590" w14:paraId="0E50D1B7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81A7B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ZET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C91B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12,4%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DED5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10,5%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A8A7FA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-1,9%</w:t>
            </w:r>
          </w:p>
        </w:tc>
      </w:tr>
      <w:tr w:rsidR="00683590" w:rsidRPr="00683590" w14:paraId="0FADEAE2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9FFFE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TOK FM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E9B0D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8,5%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0B28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7,3%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35BB14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-1,2%</w:t>
            </w:r>
          </w:p>
        </w:tc>
      </w:tr>
      <w:tr w:rsidR="00683590" w:rsidRPr="00683590" w14:paraId="19F5F210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A902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Antyradio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88174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4,8%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CCE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4,4%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231577B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-0,4%</w:t>
            </w:r>
          </w:p>
        </w:tc>
      </w:tr>
      <w:tr w:rsidR="00683590" w:rsidRPr="00683590" w14:paraId="01A8B3EA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40444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Eska Rock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5DE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3,5%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48E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3,8%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A412EA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+0,4%</w:t>
            </w:r>
          </w:p>
        </w:tc>
      </w:tr>
      <w:tr w:rsidR="00683590" w:rsidRPr="00683590" w14:paraId="680A4B00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ABE4C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Trójka - Program 3 Polskiego Radia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33C7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2,7%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BF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3,8%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9D0BDB3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+1,0%</w:t>
            </w:r>
          </w:p>
        </w:tc>
      </w:tr>
      <w:tr w:rsidR="00683590" w:rsidRPr="00683590" w14:paraId="7EF49617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C2A12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RMF Classic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E40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4,3%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EB8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3,6%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2F6BE6F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-0,7%</w:t>
            </w:r>
          </w:p>
        </w:tc>
      </w:tr>
      <w:tr w:rsidR="00683590" w:rsidRPr="00683590" w14:paraId="5C09FAA5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EF49C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VOX FM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AA8B7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3,6%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361D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3,4%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543FB3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-0,2%</w:t>
            </w:r>
          </w:p>
        </w:tc>
      </w:tr>
      <w:tr w:rsidR="00683590" w:rsidRPr="00683590" w14:paraId="1563FCE1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8195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Jedynka - Program 1 Polskiego Radia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EB5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2,9%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9458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2,5%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688B3BC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-0,4%</w:t>
            </w:r>
          </w:p>
        </w:tc>
      </w:tr>
      <w:tr w:rsidR="00683590" w:rsidRPr="00683590" w14:paraId="16BD2737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0574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Wnet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2F216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1,3%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949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2,2%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7D58E34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+0,9%</w:t>
            </w:r>
          </w:p>
        </w:tc>
      </w:tr>
      <w:tr w:rsidR="00683590" w:rsidRPr="00683590" w14:paraId="0D4E6894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1B54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Radio Maryja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3681E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1,3%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1173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1,0%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3505EB8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-0,2%</w:t>
            </w:r>
          </w:p>
        </w:tc>
      </w:tr>
      <w:tr w:rsidR="00683590" w:rsidRPr="00683590" w14:paraId="1445639A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E9DEE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Polskie Radio 24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74B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0,5%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0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0,9%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2C5AB32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+0,4%</w:t>
            </w:r>
          </w:p>
        </w:tc>
      </w:tr>
      <w:tr w:rsidR="00683590" w:rsidRPr="00683590" w14:paraId="09482C2A" w14:textId="77777777" w:rsidTr="00683590">
        <w:trPr>
          <w:trHeight w:val="337"/>
          <w:jc w:val="center"/>
        </w:trPr>
        <w:tc>
          <w:tcPr>
            <w:tcW w:w="4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50AB488" w14:textId="77777777" w:rsidR="00683590" w:rsidRPr="00683590" w:rsidRDefault="00683590">
            <w:pPr>
              <w:rPr>
                <w:rFonts w:asciiTheme="minorHAnsi" w:hAnsiTheme="minorHAnsi" w:cstheme="minorHAnsi"/>
                <w:color w:val="000000"/>
              </w:rPr>
            </w:pPr>
            <w:r w:rsidRPr="00683590">
              <w:rPr>
                <w:rFonts w:asciiTheme="minorHAnsi" w:hAnsiTheme="minorHAnsi" w:cstheme="minorHAnsi"/>
                <w:color w:val="000000"/>
              </w:rPr>
              <w:t>Dwójka - Program 2 Polskiego Radia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6BC97F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1,2%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1F321A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0,8%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3D1F8F1" w14:textId="77777777" w:rsidR="00683590" w:rsidRPr="00683590" w:rsidRDefault="00683590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83590">
              <w:rPr>
                <w:rFonts w:asciiTheme="minorHAnsi" w:hAnsiTheme="minorHAnsi" w:cstheme="minorHAnsi"/>
                <w:bCs/>
                <w:color w:val="000000"/>
              </w:rPr>
              <w:t>-0,5%</w:t>
            </w:r>
          </w:p>
        </w:tc>
      </w:tr>
      <w:tr w:rsidR="00683590" w:rsidRPr="00683590" w14:paraId="2C004C68" w14:textId="77777777" w:rsidTr="00683590">
        <w:trPr>
          <w:trHeight w:val="337"/>
          <w:jc w:val="center"/>
        </w:trPr>
        <w:tc>
          <w:tcPr>
            <w:tcW w:w="954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0D30F57" w14:textId="77777777" w:rsidR="00683590" w:rsidRPr="00683590" w:rsidRDefault="00683590">
            <w:pPr>
              <w:pStyle w:val="NormalnyWeb"/>
              <w:tabs>
                <w:tab w:val="left" w:pos="9639"/>
                <w:tab w:val="left" w:pos="9781"/>
              </w:tabs>
              <w:spacing w:before="0" w:beforeAutospacing="0" w:after="0" w:afterAutospacing="0"/>
              <w:ind w:left="-8" w:firstLine="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35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Źródło: Radio Track Kantar Polska; 07-09.2024, 07-09.2025; TG: 15-75 lat; wskaźnik słuchalności: udział w czasie słuchania; próba: 21001, 20915.</w:t>
            </w:r>
          </w:p>
        </w:tc>
      </w:tr>
      <w:bookmarkEnd w:id="0"/>
    </w:tbl>
    <w:p w14:paraId="227FF66B" w14:textId="77777777" w:rsidR="00683590" w:rsidRPr="00683590" w:rsidRDefault="00683590" w:rsidP="006835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9E9109" w14:textId="77777777" w:rsidR="00683590" w:rsidRPr="00683590" w:rsidRDefault="00683590" w:rsidP="00683590">
      <w:pPr>
        <w:pStyle w:val="Nagwek1"/>
        <w:jc w:val="center"/>
        <w:rPr>
          <w:rFonts w:asciiTheme="minorHAnsi" w:eastAsia="Calibri" w:hAnsiTheme="minorHAnsi" w:cstheme="minorHAnsi"/>
          <w:b w:val="0"/>
          <w:bCs w:val="0"/>
          <w:kern w:val="0"/>
          <w:sz w:val="22"/>
          <w:szCs w:val="22"/>
          <w:lang w:eastAsia="en-US"/>
        </w:rPr>
      </w:pPr>
    </w:p>
    <w:p w14:paraId="7E9DA72C" w14:textId="77777777" w:rsidR="00683590" w:rsidRPr="00683590" w:rsidRDefault="00683590" w:rsidP="00683590">
      <w:pPr>
        <w:jc w:val="center"/>
        <w:rPr>
          <w:rFonts w:asciiTheme="minorHAnsi" w:hAnsiTheme="minorHAnsi" w:cstheme="minorHAnsi"/>
        </w:rPr>
      </w:pPr>
    </w:p>
    <w:sectPr w:rsidR="00683590" w:rsidRPr="00683590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5E5F" w14:textId="77777777" w:rsidR="00683590" w:rsidRDefault="00683590" w:rsidP="00F92223">
      <w:pPr>
        <w:spacing w:after="0" w:line="240" w:lineRule="auto"/>
      </w:pPr>
      <w:r>
        <w:separator/>
      </w:r>
    </w:p>
  </w:endnote>
  <w:endnote w:type="continuationSeparator" w:id="0">
    <w:p w14:paraId="6A20DC3B" w14:textId="77777777" w:rsidR="00683590" w:rsidRDefault="00683590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D186" w14:textId="1B3C4CEE" w:rsidR="00F92223" w:rsidRDefault="00683590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8CA3744" wp14:editId="17AB21CC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2135" w14:textId="77777777" w:rsidR="00683590" w:rsidRDefault="00683590" w:rsidP="00F92223">
      <w:pPr>
        <w:spacing w:after="0" w:line="240" w:lineRule="auto"/>
      </w:pPr>
      <w:r>
        <w:separator/>
      </w:r>
    </w:p>
  </w:footnote>
  <w:footnote w:type="continuationSeparator" w:id="0">
    <w:p w14:paraId="0CDD803B" w14:textId="77777777" w:rsidR="00683590" w:rsidRDefault="00683590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B89A" w14:textId="22663CDA" w:rsidR="00F92223" w:rsidRDefault="00683590">
    <w:pPr>
      <w:pStyle w:val="Nagwek"/>
    </w:pPr>
    <w:r>
      <w:rPr>
        <w:noProof/>
        <w:lang w:eastAsia="pl-PL"/>
      </w:rPr>
      <w:drawing>
        <wp:inline distT="0" distB="0" distL="0" distR="0" wp14:anchorId="3BBACFFF" wp14:editId="5BC7FDF3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90"/>
    <w:rsid w:val="00191ACF"/>
    <w:rsid w:val="00381C88"/>
    <w:rsid w:val="00683590"/>
    <w:rsid w:val="007F5ABD"/>
    <w:rsid w:val="00892FE1"/>
    <w:rsid w:val="00A01F46"/>
    <w:rsid w:val="00E96292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52D7D"/>
  <w15:chartTrackingRefBased/>
  <w15:docId w15:val="{2AD2735F-6157-465A-A0BE-47808A5B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68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customStyle="1" w:styleId="Nagwek1Znak">
    <w:name w:val="Nagłówek 1 Znak"/>
    <w:basedOn w:val="Domylnaczcionkaakapitu"/>
    <w:link w:val="Nagwek1"/>
    <w:rsid w:val="006835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8359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8359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2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1</cp:revision>
  <dcterms:created xsi:type="dcterms:W3CDTF">2025-10-09T12:39:00Z</dcterms:created>
  <dcterms:modified xsi:type="dcterms:W3CDTF">2025-10-09T12:41:00Z</dcterms:modified>
</cp:coreProperties>
</file>