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6127" w14:textId="77777777" w:rsidR="008061B3" w:rsidRPr="00535B33" w:rsidRDefault="008061B3" w:rsidP="008061B3">
      <w:pPr>
        <w:jc w:val="center"/>
        <w:rPr>
          <w:sz w:val="28"/>
          <w:szCs w:val="28"/>
        </w:rPr>
      </w:pPr>
      <w:r w:rsidRPr="00535B33">
        <w:rPr>
          <w:b/>
          <w:bCs/>
          <w:sz w:val="28"/>
          <w:szCs w:val="28"/>
        </w:rPr>
        <w:t>Światło przyszłości – inteligentne, zrównoważone i bliskie człowiekowi</w:t>
      </w:r>
    </w:p>
    <w:p w14:paraId="2911EFC2" w14:textId="77777777" w:rsidR="008061B3" w:rsidRPr="008061B3" w:rsidRDefault="008061B3" w:rsidP="008061B3">
      <w:pPr>
        <w:jc w:val="both"/>
        <w:rPr>
          <w:b/>
          <w:bCs/>
          <w:sz w:val="23"/>
          <w:szCs w:val="23"/>
        </w:rPr>
      </w:pPr>
      <w:r w:rsidRPr="008061B3">
        <w:rPr>
          <w:b/>
          <w:bCs/>
          <w:sz w:val="23"/>
          <w:szCs w:val="23"/>
        </w:rPr>
        <w:t xml:space="preserve">Jak będzie wyglądać oświetlenie w budynkach za kilka lat? Czy lampy będą wyłącznie źródłem światła, czy staną się czymś więcej, np. platformą do zarządzania komfortem, zdrowiem i efektywnością? Już dziś rozwój technologii LED, chmury, </w:t>
      </w:r>
      <w:proofErr w:type="spellStart"/>
      <w:r w:rsidRPr="008061B3">
        <w:rPr>
          <w:b/>
          <w:bCs/>
          <w:sz w:val="23"/>
          <w:szCs w:val="23"/>
        </w:rPr>
        <w:t>IoT</w:t>
      </w:r>
      <w:proofErr w:type="spellEnd"/>
      <w:r w:rsidRPr="008061B3">
        <w:rPr>
          <w:b/>
          <w:bCs/>
          <w:sz w:val="23"/>
          <w:szCs w:val="23"/>
        </w:rPr>
        <w:t xml:space="preserve"> i sztucznej inteligencji wskazuje, że stoimy u progu rewolucji, w której światło zyskuje zupełnie nowe znaczenie.</w:t>
      </w:r>
    </w:p>
    <w:p w14:paraId="3027B01B" w14:textId="77777777" w:rsidR="008061B3" w:rsidRPr="008061B3" w:rsidRDefault="008061B3" w:rsidP="008061B3">
      <w:pPr>
        <w:jc w:val="both"/>
        <w:rPr>
          <w:b/>
          <w:bCs/>
          <w:sz w:val="23"/>
          <w:szCs w:val="23"/>
        </w:rPr>
      </w:pPr>
      <w:r w:rsidRPr="008061B3">
        <w:rPr>
          <w:b/>
          <w:bCs/>
          <w:sz w:val="23"/>
          <w:szCs w:val="23"/>
        </w:rPr>
        <w:t>Od oszczędności do inteligentnych systemów</w:t>
      </w:r>
    </w:p>
    <w:p w14:paraId="7D9BD259" w14:textId="77777777" w:rsidR="008061B3" w:rsidRPr="008061B3" w:rsidRDefault="008061B3" w:rsidP="008061B3">
      <w:pPr>
        <w:jc w:val="both"/>
        <w:rPr>
          <w:sz w:val="23"/>
          <w:szCs w:val="23"/>
        </w:rPr>
      </w:pPr>
      <w:r w:rsidRPr="008061B3">
        <w:rPr>
          <w:sz w:val="23"/>
          <w:szCs w:val="23"/>
        </w:rPr>
        <w:t>Modernizacja oświetlenia to jeden z najszybszych i najskuteczniejszych sposobów ograniczenia zużycia energii w budynkach. Dzięki czujnikom, automatyzacji i wykorzystaniu naturalnego światła dziennego możliwe jest osiągnięcie oszczędności sięgających nawet kilkudziesięciu procent. Przyszłość nie będzie się jednak zatrzymywać na efektywności – oświetlenie coraz częściej pełni rolę aktywnego elementu inteligentnej infrastruktury, integrując się z innymi systemami budynkowymi.</w:t>
      </w:r>
    </w:p>
    <w:p w14:paraId="5DE198AA" w14:textId="77777777" w:rsidR="008061B3" w:rsidRPr="008061B3" w:rsidRDefault="008061B3" w:rsidP="008061B3">
      <w:pPr>
        <w:jc w:val="both"/>
        <w:rPr>
          <w:b/>
          <w:bCs/>
          <w:sz w:val="23"/>
          <w:szCs w:val="23"/>
        </w:rPr>
      </w:pPr>
      <w:r w:rsidRPr="008061B3">
        <w:rPr>
          <w:b/>
          <w:bCs/>
          <w:sz w:val="23"/>
          <w:szCs w:val="23"/>
        </w:rPr>
        <w:t>Oświetlenie wspierające zdrowie i produktywność</w:t>
      </w:r>
    </w:p>
    <w:p w14:paraId="32AAA72C" w14:textId="77777777" w:rsidR="008061B3" w:rsidRPr="008061B3" w:rsidRDefault="008061B3" w:rsidP="008061B3">
      <w:pPr>
        <w:jc w:val="both"/>
        <w:rPr>
          <w:sz w:val="23"/>
          <w:szCs w:val="23"/>
        </w:rPr>
      </w:pPr>
      <w:r w:rsidRPr="008061B3">
        <w:rPr>
          <w:sz w:val="23"/>
          <w:szCs w:val="23"/>
        </w:rPr>
        <w:t xml:space="preserve">Coraz większego znaczenia nabiera koncepcja Human </w:t>
      </w:r>
      <w:proofErr w:type="spellStart"/>
      <w:r w:rsidRPr="008061B3">
        <w:rPr>
          <w:sz w:val="23"/>
          <w:szCs w:val="23"/>
        </w:rPr>
        <w:t>Centric</w:t>
      </w:r>
      <w:proofErr w:type="spellEnd"/>
      <w:r w:rsidRPr="008061B3">
        <w:rPr>
          <w:sz w:val="23"/>
          <w:szCs w:val="23"/>
        </w:rPr>
        <w:t xml:space="preserve"> </w:t>
      </w:r>
      <w:proofErr w:type="spellStart"/>
      <w:r w:rsidRPr="008061B3">
        <w:rPr>
          <w:sz w:val="23"/>
          <w:szCs w:val="23"/>
        </w:rPr>
        <w:t>Lighting</w:t>
      </w:r>
      <w:proofErr w:type="spellEnd"/>
      <w:r w:rsidRPr="008061B3">
        <w:rPr>
          <w:sz w:val="23"/>
          <w:szCs w:val="23"/>
        </w:rPr>
        <w:t xml:space="preserve">, czyli oświetlenia dostosowanego do naturalnego biorytmu człowieka. Systemy tego typu wspierają koncentrację, samopoczucie i regenerację, tworząc przestrzenie sprzyjające zdrowiu i wydajności. Rozwiązania takie jak TRILUX </w:t>
      </w:r>
      <w:proofErr w:type="spellStart"/>
      <w:r w:rsidRPr="008061B3">
        <w:rPr>
          <w:sz w:val="23"/>
          <w:szCs w:val="23"/>
        </w:rPr>
        <w:t>LiveLink</w:t>
      </w:r>
      <w:proofErr w:type="spellEnd"/>
      <w:r w:rsidRPr="008061B3">
        <w:rPr>
          <w:sz w:val="23"/>
          <w:szCs w:val="23"/>
        </w:rPr>
        <w:t>, czyli system do indywidualnego sterowania oświetleniem, pokazują kierunek rozwoju - większą personalizację i dopasowanie światła do realnych potrzeb użytkowników.</w:t>
      </w:r>
    </w:p>
    <w:p w14:paraId="57DC0EA9" w14:textId="77777777" w:rsidR="008061B3" w:rsidRPr="008061B3" w:rsidRDefault="008061B3" w:rsidP="008061B3">
      <w:pPr>
        <w:jc w:val="both"/>
        <w:rPr>
          <w:b/>
          <w:bCs/>
          <w:sz w:val="23"/>
          <w:szCs w:val="23"/>
        </w:rPr>
      </w:pPr>
      <w:r w:rsidRPr="008061B3">
        <w:rPr>
          <w:b/>
          <w:bCs/>
          <w:sz w:val="23"/>
          <w:szCs w:val="23"/>
        </w:rPr>
        <w:t>Era chmury</w:t>
      </w:r>
    </w:p>
    <w:p w14:paraId="302B54C5" w14:textId="77777777" w:rsidR="008061B3" w:rsidRPr="008061B3" w:rsidRDefault="008061B3" w:rsidP="008061B3">
      <w:pPr>
        <w:jc w:val="both"/>
        <w:rPr>
          <w:sz w:val="23"/>
          <w:szCs w:val="23"/>
        </w:rPr>
      </w:pPr>
      <w:r w:rsidRPr="008061B3">
        <w:rPr>
          <w:sz w:val="23"/>
          <w:szCs w:val="23"/>
        </w:rPr>
        <w:t>Oświetlenie coraz częściej zarządzane jest w modelu chmurowym, co umożliwia zdalne sterowanie, monitorowanie oraz analizę danych w czasie rzeczywistym. Takie rozwiązanie pozwala m.in. na monitorowanie zużycia energii, czasu i statusu pracy (on/off), raportowanie usterek czy zdalne kontrolowanie scen. To ogromne ułatwienie w zarządzaniu rozproszonym portfelem budynków i fundament dalszej cyfryzacji infrastruktury.</w:t>
      </w:r>
    </w:p>
    <w:p w14:paraId="095FC836" w14:textId="77777777" w:rsidR="008061B3" w:rsidRPr="008061B3" w:rsidRDefault="008061B3" w:rsidP="008061B3">
      <w:pPr>
        <w:jc w:val="both"/>
        <w:rPr>
          <w:b/>
          <w:bCs/>
          <w:sz w:val="23"/>
          <w:szCs w:val="23"/>
        </w:rPr>
      </w:pPr>
      <w:r w:rsidRPr="008061B3">
        <w:rPr>
          <w:b/>
          <w:bCs/>
          <w:sz w:val="23"/>
          <w:szCs w:val="23"/>
        </w:rPr>
        <w:t>Konserwacja predykcyjna</w:t>
      </w:r>
    </w:p>
    <w:p w14:paraId="3A906D66" w14:textId="77777777" w:rsidR="008061B3" w:rsidRPr="008061B3" w:rsidRDefault="008061B3" w:rsidP="008061B3">
      <w:pPr>
        <w:jc w:val="both"/>
        <w:rPr>
          <w:sz w:val="23"/>
          <w:szCs w:val="23"/>
        </w:rPr>
      </w:pPr>
      <w:r w:rsidRPr="008061B3">
        <w:rPr>
          <w:sz w:val="23"/>
          <w:szCs w:val="23"/>
        </w:rPr>
        <w:t>Konserwacja predykcyjna zmienia sposób, w jaki utrzymywane są systemy oświetleniowe. Dzięki analizie parametrów pracy w czasie rzeczywistym możliwe jest wczesne wykrywanie nieprawidłowości i zapobieganie awariom, zanim jeszcze do nich dojdzie. Takie podejście oznacza niższe koszty eksploatacji, większą niezawodność i większe bezpieczeństwo użytkowników.</w:t>
      </w:r>
    </w:p>
    <w:p w14:paraId="51C1BB38" w14:textId="77777777" w:rsidR="008061B3" w:rsidRPr="008061B3" w:rsidRDefault="008061B3" w:rsidP="008061B3">
      <w:pPr>
        <w:jc w:val="both"/>
        <w:rPr>
          <w:b/>
          <w:bCs/>
          <w:sz w:val="23"/>
          <w:szCs w:val="23"/>
        </w:rPr>
      </w:pPr>
      <w:r w:rsidRPr="008061B3">
        <w:rPr>
          <w:b/>
          <w:bCs/>
          <w:sz w:val="23"/>
          <w:szCs w:val="23"/>
        </w:rPr>
        <w:t xml:space="preserve">Oświetlenie jako kręgosłup </w:t>
      </w:r>
      <w:proofErr w:type="spellStart"/>
      <w:r w:rsidRPr="008061B3">
        <w:rPr>
          <w:b/>
          <w:bCs/>
          <w:sz w:val="23"/>
          <w:szCs w:val="23"/>
        </w:rPr>
        <w:t>IoT</w:t>
      </w:r>
      <w:proofErr w:type="spellEnd"/>
      <w:r w:rsidRPr="008061B3">
        <w:rPr>
          <w:b/>
          <w:bCs/>
          <w:sz w:val="23"/>
          <w:szCs w:val="23"/>
        </w:rPr>
        <w:t xml:space="preserve"> i BMS</w:t>
      </w:r>
    </w:p>
    <w:p w14:paraId="10383308" w14:textId="77777777" w:rsidR="008061B3" w:rsidRPr="008061B3" w:rsidRDefault="008061B3" w:rsidP="008061B3">
      <w:pPr>
        <w:jc w:val="both"/>
        <w:rPr>
          <w:sz w:val="23"/>
          <w:szCs w:val="23"/>
        </w:rPr>
      </w:pPr>
      <w:r w:rsidRPr="008061B3">
        <w:rPr>
          <w:sz w:val="23"/>
          <w:szCs w:val="23"/>
        </w:rPr>
        <w:lastRenderedPageBreak/>
        <w:t>Sieci oświetleniowe stają się naturalnym szkieletem dla rozwoju Internetu Rzeczy (</w:t>
      </w:r>
      <w:proofErr w:type="spellStart"/>
      <w:r w:rsidRPr="008061B3">
        <w:rPr>
          <w:sz w:val="23"/>
          <w:szCs w:val="23"/>
        </w:rPr>
        <w:t>IoT</w:t>
      </w:r>
      <w:proofErr w:type="spellEnd"/>
      <w:r w:rsidRPr="008061B3">
        <w:rPr>
          <w:sz w:val="23"/>
          <w:szCs w:val="23"/>
        </w:rPr>
        <w:t>) i nowoczesnych systemów zarządzania budynkami (BMS). Dzięki otwartym standardom i interfejsom możliwa jest łatwa integracja z czujnikami jakości powietrza, sieciami Wi-Fi czy systemami bezpieczeństwa. W perspektywie najbliższych lat światło będzie nie tylko funkcją użytkową, ale także infrastrukturą wspierającą zrównoważone, inteligentne miasta.</w:t>
      </w:r>
    </w:p>
    <w:p w14:paraId="6086021E" w14:textId="517EE094" w:rsidR="008061B3" w:rsidRPr="008061B3" w:rsidRDefault="008061B3" w:rsidP="008061B3">
      <w:pPr>
        <w:jc w:val="both"/>
        <w:rPr>
          <w:sz w:val="23"/>
          <w:szCs w:val="23"/>
        </w:rPr>
      </w:pPr>
      <w:r w:rsidRPr="008061B3">
        <w:rPr>
          <w:sz w:val="23"/>
          <w:szCs w:val="23"/>
        </w:rPr>
        <w:br/>
        <w:t>Przyszłość oświetlenia nie ograniczy się do energooszczędności. Światło stanie się integralną częścią cyfrowego ekosystemu, reagującą na potrzeby ludzi i środowiska. Dzięki chmurze, analizie danych i sztucznej inteligencji możliwe będą systemy samouczące się, dynamicznie dopasowujące warunki do rytmu życia i pracy użytkowników. Oświetlenie będzie fundamentem nowoczesnych budynków i miast – zdrowych, zrównoważonych i gotowych na wyzwania przyszłości.</w:t>
      </w:r>
    </w:p>
    <w:p w14:paraId="3DAA26A1" w14:textId="77777777" w:rsidR="008061B3" w:rsidRPr="008E110C" w:rsidRDefault="008061B3" w:rsidP="001078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de-DE"/>
        </w:rPr>
      </w:pPr>
    </w:p>
    <w:p w14:paraId="5491CB77" w14:textId="77777777" w:rsidR="00395207" w:rsidRPr="008E110C" w:rsidRDefault="00395207" w:rsidP="001078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de-DE"/>
        </w:rPr>
      </w:pPr>
    </w:p>
    <w:p w14:paraId="41FDCCCC" w14:textId="77777777" w:rsidR="009D5801" w:rsidRPr="008E110C" w:rsidRDefault="009D5801" w:rsidP="009D580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de-DE"/>
        </w:rPr>
      </w:pPr>
      <w:r w:rsidRPr="008E110C"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de-DE"/>
        </w:rPr>
        <w:t>O firmie TRILUX</w:t>
      </w:r>
    </w:p>
    <w:p w14:paraId="40A67837" w14:textId="77777777" w:rsidR="009D5801" w:rsidRPr="008E110C" w:rsidRDefault="009D5801" w:rsidP="009D580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color="000000"/>
          <w:bdr w:val="nil"/>
          <w:lang w:eastAsia="de-DE"/>
        </w:rPr>
      </w:pPr>
    </w:p>
    <w:p w14:paraId="4D5EA21B" w14:textId="77777777" w:rsidR="009D5801" w:rsidRPr="008E110C" w:rsidRDefault="009D5801" w:rsidP="009D5801">
      <w:pPr>
        <w:jc w:val="both"/>
        <w:rPr>
          <w:sz w:val="20"/>
          <w:szCs w:val="20"/>
        </w:rPr>
      </w:pPr>
      <w:r w:rsidRPr="008E110C">
        <w:rPr>
          <w:sz w:val="20"/>
          <w:szCs w:val="20"/>
        </w:rPr>
        <w:t xml:space="preserve">TRILUX SIMPLIFY YOUR LIGHT to synonim nowoczesnego oświetlenia, które daje możliwość indywidualizacji i energooszczędności – szybko i bezpiecznie. Na dynamicznym i coraz bardziej złożonym rynku oświetleniowym klient otrzymuje najlepsze doradztwo, optymalne rozeznanie i idealne światło. Aby to zapewnić, TRILUX opiera się na szerokim portfolio technologii i usług, a także na skutecznych partnerach i spółkach z Grupy TRILUX. Specjalista ds. oświetlenia może łączyć poszczególne komponenty, tworząc kompleksowe rozwiązania szyte na miarę – zawsze idealnie dopasowane do potrzeb klienta i obszaru zastosowania. Oznacza to, że nawet złożone i rozbudowane projekty można szybko i łatwo wdrożyć z jednego źródła. Filozofia SIMPLIFY YOUR LIGHT, gwarantuje nie tylko jakość i wydajność, ale także kładzie nacisk na planowanie, instalację i łatwość obsługi rozwiązań dla klienta. </w:t>
      </w:r>
    </w:p>
    <w:p w14:paraId="427DD4A1" w14:textId="77777777" w:rsidR="009D5801" w:rsidRPr="008E110C" w:rsidRDefault="009D5801" w:rsidP="009D5801">
      <w:pPr>
        <w:jc w:val="both"/>
        <w:rPr>
          <w:sz w:val="20"/>
          <w:szCs w:val="20"/>
        </w:rPr>
      </w:pPr>
      <w:r w:rsidRPr="008E110C">
        <w:rPr>
          <w:sz w:val="20"/>
          <w:szCs w:val="20"/>
        </w:rPr>
        <w:t xml:space="preserve">Grupa TRILUX posiada 6 zakładów produkcyjnych w Europie, w tym jeden w </w:t>
      </w:r>
      <w:proofErr w:type="gramStart"/>
      <w:r w:rsidRPr="008E110C">
        <w:rPr>
          <w:sz w:val="20"/>
          <w:szCs w:val="20"/>
        </w:rPr>
        <w:t>Polsce,</w:t>
      </w:r>
      <w:proofErr w:type="gramEnd"/>
      <w:r w:rsidRPr="008E110C">
        <w:rPr>
          <w:sz w:val="20"/>
          <w:szCs w:val="20"/>
        </w:rPr>
        <w:t xml:space="preserve"> i Azji oraz wspiera międzynarodowych klientów za pośrednictwem 30 spółek zależnych i licznych partnerów handlowych. Dział </w:t>
      </w:r>
      <w:proofErr w:type="spellStart"/>
      <w:r w:rsidRPr="008E110C">
        <w:rPr>
          <w:sz w:val="20"/>
          <w:szCs w:val="20"/>
        </w:rPr>
        <w:t>Light</w:t>
      </w:r>
      <w:proofErr w:type="spellEnd"/>
      <w:r w:rsidRPr="008E110C">
        <w:rPr>
          <w:sz w:val="20"/>
          <w:szCs w:val="20"/>
        </w:rPr>
        <w:t xml:space="preserve"> obejmuje marki TRILUX SIMPLIFY YOUR LIGHT, </w:t>
      </w:r>
      <w:proofErr w:type="spellStart"/>
      <w:r w:rsidRPr="008E110C">
        <w:rPr>
          <w:sz w:val="20"/>
          <w:szCs w:val="20"/>
        </w:rPr>
        <w:t>Oktalite</w:t>
      </w:r>
      <w:proofErr w:type="spellEnd"/>
      <w:r w:rsidRPr="008E110C">
        <w:rPr>
          <w:sz w:val="20"/>
          <w:szCs w:val="20"/>
        </w:rPr>
        <w:t xml:space="preserve"> i </w:t>
      </w:r>
      <w:proofErr w:type="spellStart"/>
      <w:r w:rsidRPr="008E110C">
        <w:rPr>
          <w:sz w:val="20"/>
          <w:szCs w:val="20"/>
        </w:rPr>
        <w:t>Zalux</w:t>
      </w:r>
      <w:proofErr w:type="spellEnd"/>
      <w:r w:rsidRPr="008E110C">
        <w:rPr>
          <w:sz w:val="20"/>
          <w:szCs w:val="20"/>
        </w:rPr>
        <w:t xml:space="preserve">. W grupie jest też </w:t>
      </w:r>
      <w:proofErr w:type="spellStart"/>
      <w:r w:rsidRPr="008E110C">
        <w:rPr>
          <w:sz w:val="20"/>
          <w:szCs w:val="20"/>
        </w:rPr>
        <w:t>wtec</w:t>
      </w:r>
      <w:proofErr w:type="spellEnd"/>
      <w:r w:rsidRPr="008E110C">
        <w:rPr>
          <w:sz w:val="20"/>
          <w:szCs w:val="20"/>
        </w:rPr>
        <w:t xml:space="preserve">, ICT oraz platforma internetowa Watt24. TRILUX to także dział badań i rozwoju oraz centrum innowacji. Zlokalizowane w Niemczech, Austrii, Holandii, Belgii, Wielkiej Brytanii, Francji, Zjednoczonych Emiratach Arabskich, Szwajcarii, Hiszpanii i Polsce placówki Akademii TRILUX zapewniają niezbędną wiedzę na temat trendów i innowacji w branży oświetleniowej. W sumie TRILUX zatrudnia na całym świecie prawie 5000 pracowników, a główna siedziba firmy znajduje się w </w:t>
      </w:r>
      <w:proofErr w:type="spellStart"/>
      <w:r w:rsidRPr="008E110C">
        <w:rPr>
          <w:sz w:val="20"/>
          <w:szCs w:val="20"/>
        </w:rPr>
        <w:t>Arnsbergu</w:t>
      </w:r>
      <w:proofErr w:type="spellEnd"/>
      <w:r w:rsidRPr="008E110C">
        <w:rPr>
          <w:sz w:val="20"/>
          <w:szCs w:val="20"/>
        </w:rPr>
        <w:t>, w Niemczech.</w:t>
      </w:r>
    </w:p>
    <w:p w14:paraId="7052F0C3" w14:textId="77777777" w:rsidR="009D5801" w:rsidRPr="008E110C" w:rsidRDefault="009D5801" w:rsidP="009D580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724"/>
        <w:rPr>
          <w:rFonts w:ascii="Arial" w:eastAsia="Arial Unicode MS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</w:p>
    <w:p w14:paraId="39A562B1" w14:textId="4AA7FEB6" w:rsidR="009D5801" w:rsidRPr="008E110C" w:rsidRDefault="009D5801" w:rsidP="009D580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724"/>
        <w:rPr>
          <w:rFonts w:ascii="Arial" w:eastAsia="Arial Unicode MS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  <w:r w:rsidRPr="008E110C">
        <w:rPr>
          <w:rFonts w:ascii="Arial" w:eastAsia="Arial Unicode MS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  <w:t>Więcej informacji można znaleźć na stronie www.trilux.com</w:t>
      </w:r>
    </w:p>
    <w:p w14:paraId="18C7FE6A" w14:textId="77777777" w:rsidR="009D5801" w:rsidRPr="008E110C" w:rsidRDefault="009D5801" w:rsidP="009D580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724"/>
        <w:rPr>
          <w:rFonts w:ascii="Arial" w:eastAsia="Arial Unicode MS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</w:p>
    <w:p w14:paraId="4B77E161" w14:textId="77777777" w:rsidR="009D5801" w:rsidRPr="008E110C" w:rsidRDefault="009D5801" w:rsidP="009D580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  <w:r w:rsidRPr="008E110C">
        <w:rPr>
          <w:rFonts w:ascii="Arial" w:eastAsia="Calibri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  <w:t>Kontakt dla prasy</w:t>
      </w:r>
    </w:p>
    <w:p w14:paraId="510E1AE8" w14:textId="77777777" w:rsidR="009D5801" w:rsidRPr="008E110C" w:rsidRDefault="009D5801" w:rsidP="009D580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0"/>
          <w:szCs w:val="24"/>
          <w:u w:color="000000"/>
          <w:bdr w:val="nil"/>
          <w:lang w:eastAsia="de-DE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677"/>
        <w:gridCol w:w="5395"/>
      </w:tblGrid>
      <w:tr w:rsidR="009D5801" w:rsidRPr="008061B3" w14:paraId="0C9A5A3B" w14:textId="77777777" w:rsidTr="00975981">
        <w:trPr>
          <w:trHeight w:val="1980"/>
        </w:trPr>
        <w:tc>
          <w:tcPr>
            <w:tcW w:w="4512" w:type="dxa"/>
            <w:hideMark/>
          </w:tcPr>
          <w:p w14:paraId="252B19DD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lastRenderedPageBreak/>
              <w:t xml:space="preserve">TRILUX </w:t>
            </w:r>
          </w:p>
          <w:p w14:paraId="018BF620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Komunikacja korporacyjna</w:t>
            </w:r>
          </w:p>
          <w:p w14:paraId="716DDDFF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Karolina Polkowska</w:t>
            </w:r>
          </w:p>
          <w:p w14:paraId="1EEA7E92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ul. Posag 7 Panien 1</w:t>
            </w:r>
          </w:p>
          <w:p w14:paraId="25065A84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02-495 Warszawa</w:t>
            </w:r>
          </w:p>
          <w:p w14:paraId="7FCB4B9F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tel.: +48 504 100 373</w:t>
            </w:r>
          </w:p>
          <w:p w14:paraId="35211284" w14:textId="0A1DA67E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 xml:space="preserve">E-mail: </w:t>
            </w:r>
            <w:hyperlink r:id="rId11" w:history="1">
              <w:r w:rsidRPr="008E110C">
                <w:rPr>
                  <w:rStyle w:val="Hipercze"/>
                  <w:b/>
                  <w:bCs/>
                  <w:lang w:val="pl-PL"/>
                </w:rPr>
                <w:t>polkowska@trilux.com.pl</w:t>
              </w:r>
            </w:hyperlink>
            <w:r w:rsidRPr="008E110C">
              <w:rPr>
                <w:b/>
                <w:bCs/>
              </w:rPr>
              <w:t xml:space="preserve"> </w:t>
            </w:r>
          </w:p>
        </w:tc>
        <w:tc>
          <w:tcPr>
            <w:tcW w:w="4560" w:type="dxa"/>
            <w:hideMark/>
          </w:tcPr>
          <w:p w14:paraId="50D02041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LoveBrands Group</w:t>
            </w:r>
          </w:p>
          <w:p w14:paraId="5B723055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Agencja prasowa TRILUX</w:t>
            </w:r>
          </w:p>
          <w:p w14:paraId="46B51B19" w14:textId="6599B887" w:rsidR="009D5801" w:rsidRPr="008E110C" w:rsidRDefault="008061B3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Karolina Młynarska</w:t>
            </w:r>
          </w:p>
          <w:p w14:paraId="2CDD6F57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ul. Generała Józefa Zajączka 11 lok. C5</w:t>
            </w:r>
          </w:p>
          <w:p w14:paraId="46052D9A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01-510 Warszawa</w:t>
            </w:r>
          </w:p>
          <w:p w14:paraId="4FB35459" w14:textId="77777777" w:rsidR="009D5801" w:rsidRPr="008E110C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</w:pPr>
            <w:r w:rsidRPr="008E110C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eastAsia="de-DE"/>
              </w:rPr>
              <w:t>tel.: +48 533 309 115</w:t>
            </w:r>
          </w:p>
          <w:p w14:paraId="2DB7A749" w14:textId="5D52AD6C" w:rsidR="009D5801" w:rsidRPr="008061B3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val="en-GB" w:eastAsia="de-DE"/>
              </w:rPr>
            </w:pPr>
            <w:r w:rsidRPr="008061B3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val="en-GB" w:eastAsia="de-DE"/>
              </w:rPr>
              <w:t xml:space="preserve">E-mail: </w:t>
            </w:r>
            <w:hyperlink r:id="rId12" w:history="1">
              <w:r w:rsidR="008061B3">
                <w:rPr>
                  <w:rStyle w:val="Hipercze"/>
                  <w:b/>
                  <w:bCs/>
                  <w:lang w:val="en-GB"/>
                </w:rPr>
                <w:t>mailto:mkarolina.mlynarska@lovebrandsgroup.pl</w:t>
              </w:r>
            </w:hyperlink>
          </w:p>
          <w:p w14:paraId="799963E6" w14:textId="77777777" w:rsidR="009D5801" w:rsidRPr="008061B3" w:rsidRDefault="009D5801" w:rsidP="009759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u w:color="000000"/>
                <w:bdr w:val="nil"/>
                <w:lang w:val="en-GB" w:eastAsia="de-DE"/>
              </w:rPr>
            </w:pPr>
          </w:p>
        </w:tc>
      </w:tr>
    </w:tbl>
    <w:p w14:paraId="1616B89D" w14:textId="1E142EBA" w:rsidR="00A33118" w:rsidRPr="008061B3" w:rsidRDefault="00A33118" w:rsidP="00F801B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0"/>
          <w:szCs w:val="24"/>
          <w:u w:color="000000"/>
          <w:bdr w:val="nil"/>
          <w:lang w:val="en-GB" w:eastAsia="de-DE"/>
        </w:rPr>
      </w:pPr>
    </w:p>
    <w:sectPr w:rsidR="00A33118" w:rsidRPr="008061B3" w:rsidSect="0058761D">
      <w:headerReference w:type="default" r:id="rId13"/>
      <w:headerReference w:type="first" r:id="rId14"/>
      <w:pgSz w:w="11906" w:h="16838" w:code="9"/>
      <w:pgMar w:top="2722" w:right="1134" w:bottom="1701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A61E" w14:textId="77777777" w:rsidR="00927FB3" w:rsidRPr="00767412" w:rsidRDefault="00927FB3" w:rsidP="004862EA">
      <w:pPr>
        <w:spacing w:after="0" w:line="240" w:lineRule="auto"/>
      </w:pPr>
      <w:r w:rsidRPr="00767412">
        <w:separator/>
      </w:r>
    </w:p>
  </w:endnote>
  <w:endnote w:type="continuationSeparator" w:id="0">
    <w:p w14:paraId="7473EB9B" w14:textId="77777777" w:rsidR="00927FB3" w:rsidRPr="00767412" w:rsidRDefault="00927FB3" w:rsidP="004862EA">
      <w:pPr>
        <w:spacing w:after="0" w:line="240" w:lineRule="auto"/>
      </w:pPr>
      <w:r w:rsidRPr="00767412">
        <w:continuationSeparator/>
      </w:r>
    </w:p>
  </w:endnote>
  <w:endnote w:type="continuationNotice" w:id="1">
    <w:p w14:paraId="2CFE2FA7" w14:textId="77777777" w:rsidR="00927FB3" w:rsidRPr="00767412" w:rsidRDefault="00927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AG Rounded Ligh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7FD7" w14:textId="77777777" w:rsidR="00927FB3" w:rsidRPr="00767412" w:rsidRDefault="00927FB3" w:rsidP="004862EA">
      <w:pPr>
        <w:spacing w:after="0" w:line="240" w:lineRule="auto"/>
      </w:pPr>
      <w:r w:rsidRPr="00767412">
        <w:separator/>
      </w:r>
    </w:p>
  </w:footnote>
  <w:footnote w:type="continuationSeparator" w:id="0">
    <w:p w14:paraId="21659C3F" w14:textId="77777777" w:rsidR="00927FB3" w:rsidRPr="00767412" w:rsidRDefault="00927FB3" w:rsidP="004862EA">
      <w:pPr>
        <w:spacing w:after="0" w:line="240" w:lineRule="auto"/>
      </w:pPr>
      <w:r w:rsidRPr="00767412">
        <w:continuationSeparator/>
      </w:r>
    </w:p>
  </w:footnote>
  <w:footnote w:type="continuationNotice" w:id="1">
    <w:p w14:paraId="60E95DFC" w14:textId="77777777" w:rsidR="00927FB3" w:rsidRPr="00767412" w:rsidRDefault="00927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woBordernoIndent"/>
      <w:tblW w:w="11906" w:type="dxa"/>
      <w:tblInd w:w="-1134" w:type="dxa"/>
      <w:tblLayout w:type="fixed"/>
      <w:tblLook w:val="04A0" w:firstRow="1" w:lastRow="0" w:firstColumn="1" w:lastColumn="0" w:noHBand="0" w:noVBand="1"/>
    </w:tblPr>
    <w:tblGrid>
      <w:gridCol w:w="1134"/>
      <w:gridCol w:w="6435"/>
      <w:gridCol w:w="4337"/>
    </w:tblGrid>
    <w:tr w:rsidR="0011335B" w:rsidRPr="00767412" w14:paraId="23BB07F6" w14:textId="77777777" w:rsidTr="0073397F">
      <w:trPr>
        <w:trHeight w:hRule="exact" w:val="1134"/>
      </w:trPr>
      <w:tc>
        <w:tcPr>
          <w:tcW w:w="1134" w:type="dxa"/>
        </w:tcPr>
        <w:p w14:paraId="4A65BF77" w14:textId="77777777" w:rsidR="0011335B" w:rsidRPr="00767412" w:rsidRDefault="0011335B" w:rsidP="00F51693">
          <w:pPr>
            <w:pStyle w:val="Placeholder1Pt"/>
          </w:pPr>
        </w:p>
      </w:tc>
      <w:tc>
        <w:tcPr>
          <w:tcW w:w="6435" w:type="dxa"/>
        </w:tcPr>
        <w:p w14:paraId="3C6F0CE6" w14:textId="46B2F2E9" w:rsidR="0011335B" w:rsidRPr="00767412" w:rsidRDefault="0011335B" w:rsidP="007C78E8">
          <w:pPr>
            <w:pStyle w:val="Placeholder1Pt"/>
          </w:pPr>
        </w:p>
      </w:tc>
      <w:tc>
        <w:tcPr>
          <w:tcW w:w="4337" w:type="dxa"/>
          <w:vMerge w:val="restart"/>
        </w:tcPr>
        <w:p w14:paraId="0B4EB723" w14:textId="77777777" w:rsidR="0011335B" w:rsidRPr="00767412" w:rsidRDefault="0011335B" w:rsidP="00133DAB">
          <w:bookmarkStart w:id="0" w:name="bmLogoSecondPageRight"/>
          <w:r w:rsidRPr="00767412">
            <w:rPr>
              <w:noProof/>
              <w:lang w:eastAsia="de-DE"/>
            </w:rPr>
            <w:drawing>
              <wp:inline distT="0" distB="0" distL="0" distR="0" wp14:anchorId="32E00106" wp14:editId="56941A8C">
                <wp:extent cx="1999488" cy="1078992"/>
                <wp:effectExtent l="0" t="0" r="1270" b="698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488" cy="107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bookmarkEnd w:id="0"/>
        <w:p w14:paraId="65D47C8D" w14:textId="77777777" w:rsidR="0011335B" w:rsidRPr="00767412" w:rsidRDefault="0011335B" w:rsidP="007C78E8">
          <w:pPr>
            <w:pStyle w:val="Placeholder1Pt"/>
          </w:pPr>
        </w:p>
      </w:tc>
    </w:tr>
    <w:tr w:rsidR="0011335B" w:rsidRPr="00767412" w14:paraId="45669B30" w14:textId="77777777" w:rsidTr="00EA230B">
      <w:trPr>
        <w:trHeight w:val="964"/>
      </w:trPr>
      <w:tc>
        <w:tcPr>
          <w:tcW w:w="1134" w:type="dxa"/>
          <w:vMerge w:val="restart"/>
        </w:tcPr>
        <w:p w14:paraId="592D40EE" w14:textId="77777777" w:rsidR="0011335B" w:rsidRPr="00767412" w:rsidRDefault="0011335B" w:rsidP="00F51693">
          <w:pPr>
            <w:pStyle w:val="Placeholder1Pt"/>
          </w:pPr>
        </w:p>
      </w:tc>
      <w:tc>
        <w:tcPr>
          <w:tcW w:w="6435" w:type="dxa"/>
        </w:tcPr>
        <w:p w14:paraId="3820DF20" w14:textId="7DBDC073" w:rsidR="0011335B" w:rsidRPr="00767412" w:rsidRDefault="0011335B" w:rsidP="00730CDB">
          <w:pPr>
            <w:pStyle w:val="Placeholder1Pt"/>
          </w:pPr>
          <w:bookmarkStart w:id="1" w:name="bmLogoSecondPageLeft"/>
          <w:r w:rsidRPr="00767412">
            <w:t xml:space="preserve"> </w:t>
          </w:r>
          <w:bookmarkEnd w:id="1"/>
        </w:p>
      </w:tc>
      <w:tc>
        <w:tcPr>
          <w:tcW w:w="4337" w:type="dxa"/>
          <w:vMerge/>
        </w:tcPr>
        <w:p w14:paraId="601CA158" w14:textId="77777777" w:rsidR="0011335B" w:rsidRPr="00767412" w:rsidRDefault="0011335B" w:rsidP="00F51693">
          <w:pPr>
            <w:pStyle w:val="Nagwek"/>
          </w:pPr>
        </w:p>
      </w:tc>
    </w:tr>
    <w:tr w:rsidR="0011335B" w:rsidRPr="00767412" w14:paraId="3D8A7B10" w14:textId="77777777" w:rsidTr="00EA230B">
      <w:trPr>
        <w:trHeight w:val="624"/>
      </w:trPr>
      <w:tc>
        <w:tcPr>
          <w:tcW w:w="1134" w:type="dxa"/>
          <w:vMerge/>
          <w:tcBorders>
            <w:bottom w:val="nil"/>
          </w:tcBorders>
        </w:tcPr>
        <w:p w14:paraId="0C5C61B3" w14:textId="77777777" w:rsidR="0011335B" w:rsidRPr="00767412" w:rsidRDefault="0011335B" w:rsidP="00F51693">
          <w:pPr>
            <w:pStyle w:val="Placeholder1Pt"/>
          </w:pPr>
        </w:p>
      </w:tc>
      <w:tc>
        <w:tcPr>
          <w:tcW w:w="6435" w:type="dxa"/>
          <w:tcBorders>
            <w:bottom w:val="nil"/>
          </w:tcBorders>
        </w:tcPr>
        <w:p w14:paraId="4F1CBAA9" w14:textId="4AF68B12" w:rsidR="0011335B" w:rsidRPr="00767412" w:rsidRDefault="0011335B" w:rsidP="00EA230B">
          <w:pPr>
            <w:tabs>
              <w:tab w:val="center" w:pos="4820"/>
            </w:tabs>
          </w:pPr>
          <w:r w:rsidRPr="00767412">
            <w:tab/>
            <w:t xml:space="preserve">- </w:t>
          </w:r>
          <w:r w:rsidRPr="00767412">
            <w:fldChar w:fldCharType="begin"/>
          </w:r>
          <w:r w:rsidRPr="00767412">
            <w:instrText xml:space="preserve"> Page </w:instrText>
          </w:r>
          <w:r w:rsidRPr="00767412">
            <w:fldChar w:fldCharType="separate"/>
          </w:r>
          <w:r w:rsidR="00D43321" w:rsidRPr="00767412">
            <w:t>2</w:t>
          </w:r>
          <w:r w:rsidRPr="00767412">
            <w:fldChar w:fldCharType="end"/>
          </w:r>
          <w:r w:rsidRPr="00767412">
            <w:t xml:space="preserve"> -</w:t>
          </w:r>
        </w:p>
      </w:tc>
      <w:tc>
        <w:tcPr>
          <w:tcW w:w="4337" w:type="dxa"/>
          <w:vMerge/>
          <w:tcBorders>
            <w:bottom w:val="nil"/>
          </w:tcBorders>
        </w:tcPr>
        <w:p w14:paraId="1C31CCCC" w14:textId="77777777" w:rsidR="0011335B" w:rsidRPr="00767412" w:rsidRDefault="0011335B" w:rsidP="00EA230B">
          <w:pPr>
            <w:tabs>
              <w:tab w:val="center" w:pos="4820"/>
            </w:tabs>
          </w:pPr>
        </w:p>
      </w:tc>
    </w:tr>
  </w:tbl>
  <w:p w14:paraId="049FDD32" w14:textId="77777777" w:rsidR="0011335B" w:rsidRPr="00767412" w:rsidRDefault="0011335B" w:rsidP="00F51693">
    <w:pPr>
      <w:pStyle w:val="Placeholder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woBordernoIndent"/>
      <w:tblW w:w="11906" w:type="dxa"/>
      <w:tblInd w:w="-1134" w:type="dxa"/>
      <w:tblLayout w:type="fixed"/>
      <w:tblLook w:val="04A0" w:firstRow="1" w:lastRow="0" w:firstColumn="1" w:lastColumn="0" w:noHBand="0" w:noVBand="1"/>
    </w:tblPr>
    <w:tblGrid>
      <w:gridCol w:w="1134"/>
      <w:gridCol w:w="6435"/>
      <w:gridCol w:w="4337"/>
    </w:tblGrid>
    <w:tr w:rsidR="0011335B" w:rsidRPr="00767412" w14:paraId="0A7F8C76" w14:textId="77777777" w:rsidTr="00CB0A4D">
      <w:trPr>
        <w:trHeight w:hRule="exact" w:val="1134"/>
      </w:trPr>
      <w:tc>
        <w:tcPr>
          <w:tcW w:w="1134" w:type="dxa"/>
        </w:tcPr>
        <w:p w14:paraId="7E1AD878" w14:textId="77777777" w:rsidR="0011335B" w:rsidRPr="00767412" w:rsidRDefault="0011335B" w:rsidP="0012690E">
          <w:pPr>
            <w:pStyle w:val="Placeholder1Pt"/>
          </w:pPr>
          <w:r w:rsidRPr="00767412"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8065E01" wp14:editId="0F184A7B">
                    <wp:simplePos x="0" y="0"/>
                    <wp:positionH relativeFrom="column">
                      <wp:posOffset>586740</wp:posOffset>
                    </wp:positionH>
                    <wp:positionV relativeFrom="paragraph">
                      <wp:posOffset>22860</wp:posOffset>
                    </wp:positionV>
                    <wp:extent cx="2674620" cy="1053465"/>
                    <wp:effectExtent l="0" t="0" r="0" b="0"/>
                    <wp:wrapNone/>
                    <wp:docPr id="5" name="Textfeld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74620" cy="10534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1B9EF3" w14:textId="5AC2D027" w:rsidR="0011335B" w:rsidRPr="00767412" w:rsidRDefault="001107B8">
                                <w:pP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</w:pPr>
                                <w:r w:rsidRPr="00767412"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 wp14:anchorId="7EB85782" wp14:editId="0EA0244B">
                                      <wp:extent cx="1607820" cy="999829"/>
                                      <wp:effectExtent l="0" t="0" r="0" b="0"/>
                                      <wp:docPr id="3" name="Grafik 3" descr="Warema_00001_4c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Bild 5" descr="Warema_00001_4c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20081" cy="10074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065E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5" o:spid="_x0000_s1026" type="#_x0000_t202" style="position:absolute;margin-left:46.2pt;margin-top:1.8pt;width:210.6pt;height:8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" fillcolor="white [3201]" stroked="f" strokeweight=".5pt">
                    <v:textbox>
                      <w:txbxContent>
                        <w:p w14:paraId="501B9EF3" w14:textId="5AC2D027" w:rsidR="0011335B" w:rsidRPr="00767412" w:rsidRDefault="001107B8">
                          <w:pPr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 w:rsidRPr="00767412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EB85782" wp14:editId="0EA0244B">
                                <wp:extent cx="1607820" cy="999829"/>
                                <wp:effectExtent l="0" t="0" r="0" b="0"/>
                                <wp:docPr id="3" name="Grafik 3" descr="Warema_00001_4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Bild 5" descr="Warema_00001_4c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081" cy="10074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435" w:type="dxa"/>
        </w:tcPr>
        <w:p w14:paraId="66EF5D9E" w14:textId="77777777" w:rsidR="0011335B" w:rsidRPr="00767412" w:rsidRDefault="0011335B" w:rsidP="0012690E">
          <w:pPr>
            <w:pStyle w:val="Placeholder1Pt"/>
          </w:pPr>
        </w:p>
      </w:tc>
      <w:tc>
        <w:tcPr>
          <w:tcW w:w="4337" w:type="dxa"/>
          <w:vMerge w:val="restart"/>
        </w:tcPr>
        <w:p w14:paraId="07E75124" w14:textId="77777777" w:rsidR="0011335B" w:rsidRPr="00767412" w:rsidRDefault="0011335B" w:rsidP="00133DAB">
          <w:bookmarkStart w:id="2" w:name="bmLogoFirstPageRight"/>
          <w:r w:rsidRPr="00767412">
            <w:rPr>
              <w:noProof/>
              <w:lang w:eastAsia="de-DE"/>
            </w:rPr>
            <w:drawing>
              <wp:inline distT="0" distB="0" distL="0" distR="0" wp14:anchorId="7301DEDE" wp14:editId="29CFE861">
                <wp:extent cx="1999488" cy="1078992"/>
                <wp:effectExtent l="0" t="0" r="1270" b="698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488" cy="107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bookmarkEnd w:id="2"/>
        <w:p w14:paraId="13399A41" w14:textId="77777777" w:rsidR="0011335B" w:rsidRPr="00767412" w:rsidRDefault="0011335B" w:rsidP="0012690E">
          <w:pPr>
            <w:pStyle w:val="Placeholder1Pt"/>
          </w:pPr>
        </w:p>
        <w:p w14:paraId="50208448" w14:textId="7BF2231A" w:rsidR="0058761D" w:rsidRPr="00767412" w:rsidRDefault="0058761D" w:rsidP="0058761D">
          <w:pPr>
            <w:jc w:val="right"/>
          </w:pPr>
        </w:p>
      </w:tc>
    </w:tr>
    <w:tr w:rsidR="0011335B" w:rsidRPr="00767412" w14:paraId="7345700E" w14:textId="77777777" w:rsidTr="00CB0A4D">
      <w:trPr>
        <w:trHeight w:hRule="exact" w:val="1361"/>
      </w:trPr>
      <w:tc>
        <w:tcPr>
          <w:tcW w:w="1134" w:type="dxa"/>
        </w:tcPr>
        <w:p w14:paraId="5A3C3739" w14:textId="77777777" w:rsidR="0011335B" w:rsidRPr="00767412" w:rsidRDefault="0011335B" w:rsidP="00DE248D">
          <w:pPr>
            <w:pStyle w:val="Placeholder1Pt"/>
          </w:pPr>
        </w:p>
      </w:tc>
      <w:tc>
        <w:tcPr>
          <w:tcW w:w="6435" w:type="dxa"/>
        </w:tcPr>
        <w:p w14:paraId="531F73ED" w14:textId="77777777" w:rsidR="0011335B" w:rsidRPr="00767412" w:rsidRDefault="0011335B" w:rsidP="0012690E">
          <w:pPr>
            <w:pStyle w:val="Placeholder1Pt"/>
          </w:pPr>
          <w:bookmarkStart w:id="3" w:name="bmLogoFirstPageLeft"/>
          <w:r w:rsidRPr="00767412">
            <w:t xml:space="preserve"> </w:t>
          </w:r>
          <w:bookmarkEnd w:id="3"/>
        </w:p>
      </w:tc>
      <w:tc>
        <w:tcPr>
          <w:tcW w:w="4337" w:type="dxa"/>
          <w:vMerge/>
        </w:tcPr>
        <w:p w14:paraId="78AF2C5A" w14:textId="77777777" w:rsidR="0011335B" w:rsidRPr="00767412" w:rsidRDefault="0011335B" w:rsidP="00CB0A4D">
          <w:pPr>
            <w:pStyle w:val="Placeholder1Pt"/>
          </w:pPr>
        </w:p>
      </w:tc>
    </w:tr>
  </w:tbl>
  <w:p w14:paraId="49E8B090" w14:textId="77777777" w:rsidR="0011335B" w:rsidRPr="00767412" w:rsidRDefault="0011335B" w:rsidP="004862EA">
    <w:pPr>
      <w:pStyle w:val="Placeholder1P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KYpukJl8MDlu2" int2:id="P0TjJwt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600"/>
    <w:multiLevelType w:val="multilevel"/>
    <w:tmpl w:val="F5E4DE9E"/>
    <w:styleLink w:val="ListIndents"/>
    <w:lvl w:ilvl="0">
      <w:start w:val="1"/>
      <w:numFmt w:val="none"/>
      <w:pStyle w:val="Indent1"/>
      <w:suff w:val="nothing"/>
      <w:lvlText w:val=""/>
      <w:lvlJc w:val="left"/>
      <w:pPr>
        <w:ind w:left="765" w:firstLine="0"/>
      </w:pPr>
      <w:rPr>
        <w:rFonts w:hint="default"/>
      </w:rPr>
    </w:lvl>
    <w:lvl w:ilvl="1">
      <w:start w:val="1"/>
      <w:numFmt w:val="none"/>
      <w:pStyle w:val="Indent2"/>
      <w:suff w:val="nothing"/>
      <w:lvlText w:val=""/>
      <w:lvlJc w:val="left"/>
      <w:pPr>
        <w:ind w:left="765" w:firstLine="0"/>
      </w:pPr>
      <w:rPr>
        <w:rFonts w:hint="default"/>
      </w:rPr>
    </w:lvl>
    <w:lvl w:ilvl="2">
      <w:start w:val="1"/>
      <w:numFmt w:val="none"/>
      <w:pStyle w:val="Indent3"/>
      <w:suff w:val="nothing"/>
      <w:lvlText w:val=""/>
      <w:lvlJc w:val="left"/>
      <w:pPr>
        <w:ind w:left="765" w:firstLine="0"/>
      </w:pPr>
      <w:rPr>
        <w:rFonts w:hint="default"/>
      </w:rPr>
    </w:lvl>
    <w:lvl w:ilvl="3">
      <w:start w:val="1"/>
      <w:numFmt w:val="none"/>
      <w:pStyle w:val="Indent4"/>
      <w:suff w:val="nothing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none"/>
      <w:pStyle w:val="Indent5"/>
      <w:suff w:val="nothing"/>
      <w:lvlText w:val=""/>
      <w:lvlJc w:val="left"/>
      <w:pPr>
        <w:ind w:left="1559" w:firstLine="0"/>
      </w:pPr>
      <w:rPr>
        <w:rFonts w:hint="default"/>
      </w:rPr>
    </w:lvl>
    <w:lvl w:ilvl="5">
      <w:start w:val="1"/>
      <w:numFmt w:val="none"/>
      <w:pStyle w:val="Indent6"/>
      <w:suff w:val="nothing"/>
      <w:lvlText w:val=""/>
      <w:lvlJc w:val="left"/>
      <w:pPr>
        <w:ind w:left="195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5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5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56" w:firstLine="0"/>
      </w:pPr>
      <w:rPr>
        <w:rFonts w:hint="default"/>
      </w:rPr>
    </w:lvl>
  </w:abstractNum>
  <w:abstractNum w:abstractNumId="1" w15:restartNumberingAfterBreak="0">
    <w:nsid w:val="1E780F60"/>
    <w:multiLevelType w:val="multilevel"/>
    <w:tmpl w:val="77149CFC"/>
    <w:styleLink w:val="ListNumberings"/>
    <w:lvl w:ilvl="0">
      <w:start w:val="1"/>
      <w:numFmt w:val="decimal"/>
      <w:pStyle w:val="Numbering1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pStyle w:val="Numbering2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pStyle w:val="Numbering3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lowerLetter"/>
      <w:pStyle w:val="Numbering4"/>
      <w:lvlText w:val="%4)"/>
      <w:lvlJc w:val="left"/>
      <w:pPr>
        <w:tabs>
          <w:tab w:val="num" w:pos="-31680"/>
        </w:tabs>
        <w:ind w:left="1106" w:hanging="341"/>
      </w:pPr>
      <w:rPr>
        <w:rFonts w:hint="default"/>
      </w:rPr>
    </w:lvl>
    <w:lvl w:ilvl="4">
      <w:start w:val="1"/>
      <w:numFmt w:val="lowerLetter"/>
      <w:pStyle w:val="Numbering5"/>
      <w:lvlText w:val="%4%5)"/>
      <w:lvlJc w:val="left"/>
      <w:pPr>
        <w:tabs>
          <w:tab w:val="num" w:pos="1559"/>
        </w:tabs>
        <w:ind w:left="1559" w:hanging="453"/>
      </w:pPr>
      <w:rPr>
        <w:rFonts w:hint="default"/>
      </w:rPr>
    </w:lvl>
    <w:lvl w:ilvl="5">
      <w:start w:val="1"/>
      <w:numFmt w:val="lowerRoman"/>
      <w:pStyle w:val="Numbering6"/>
      <w:lvlText w:val="(%6)"/>
      <w:lvlJc w:val="left"/>
      <w:pPr>
        <w:tabs>
          <w:tab w:val="num" w:pos="1956"/>
        </w:tabs>
        <w:ind w:left="1956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56"/>
        </w:tabs>
        <w:ind w:left="1956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956"/>
        </w:tabs>
        <w:ind w:left="195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56"/>
        </w:tabs>
        <w:ind w:left="1956" w:hanging="397"/>
      </w:pPr>
      <w:rPr>
        <w:rFonts w:hint="default"/>
      </w:rPr>
    </w:lvl>
  </w:abstractNum>
  <w:abstractNum w:abstractNumId="2" w15:restartNumberingAfterBreak="0">
    <w:nsid w:val="1ED0559A"/>
    <w:multiLevelType w:val="multilevel"/>
    <w:tmpl w:val="D40447F8"/>
    <w:styleLink w:val="ListHeadings"/>
    <w:lvl w:ilvl="0">
      <w:start w:val="1"/>
      <w:numFmt w:val="decimal"/>
      <w:pStyle w:val="Nagwek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3F13931"/>
    <w:multiLevelType w:val="multilevel"/>
    <w:tmpl w:val="3A2059BE"/>
    <w:styleLink w:val="ListBullets"/>
    <w:lvl w:ilvl="0">
      <w:start w:val="1"/>
      <w:numFmt w:val="bullet"/>
      <w:pStyle w:val="Bullets1"/>
      <w:lvlText w:val="–"/>
      <w:lvlJc w:val="left"/>
      <w:pPr>
        <w:tabs>
          <w:tab w:val="num" w:pos="765"/>
        </w:tabs>
        <w:ind w:left="765" w:hanging="765"/>
      </w:pPr>
      <w:rPr>
        <w:rFonts w:ascii="Calibri" w:hAnsi="Calibri" w:hint="default"/>
        <w:color w:val="auto"/>
      </w:rPr>
    </w:lvl>
    <w:lvl w:ilvl="1">
      <w:start w:val="1"/>
      <w:numFmt w:val="bullet"/>
      <w:pStyle w:val="Bullets2"/>
      <w:lvlText w:val="–"/>
      <w:lvlJc w:val="left"/>
      <w:pPr>
        <w:tabs>
          <w:tab w:val="num" w:pos="765"/>
        </w:tabs>
        <w:ind w:left="765" w:hanging="765"/>
      </w:pPr>
      <w:rPr>
        <w:rFonts w:ascii="Calibri" w:hAnsi="Calibri" w:hint="default"/>
        <w:color w:val="auto"/>
      </w:rPr>
    </w:lvl>
    <w:lvl w:ilvl="2">
      <w:start w:val="1"/>
      <w:numFmt w:val="bullet"/>
      <w:pStyle w:val="Bullets3"/>
      <w:lvlText w:val="–"/>
      <w:lvlJc w:val="left"/>
      <w:pPr>
        <w:tabs>
          <w:tab w:val="num" w:pos="765"/>
        </w:tabs>
        <w:ind w:left="765" w:hanging="765"/>
      </w:pPr>
      <w:rPr>
        <w:rFonts w:ascii="Calibri" w:hAnsi="Calibri" w:hint="default"/>
        <w:color w:val="auto"/>
      </w:rPr>
    </w:lvl>
    <w:lvl w:ilvl="3">
      <w:start w:val="1"/>
      <w:numFmt w:val="bullet"/>
      <w:pStyle w:val="Bullets4"/>
      <w:lvlText w:val="–"/>
      <w:lvlJc w:val="left"/>
      <w:pPr>
        <w:tabs>
          <w:tab w:val="num" w:pos="1106"/>
        </w:tabs>
        <w:ind w:left="1106" w:hanging="341"/>
      </w:pPr>
      <w:rPr>
        <w:rFonts w:ascii="Calibri" w:hAnsi="Calibri" w:hint="default"/>
        <w:color w:val="auto"/>
      </w:rPr>
    </w:lvl>
    <w:lvl w:ilvl="4">
      <w:start w:val="1"/>
      <w:numFmt w:val="bullet"/>
      <w:pStyle w:val="Bullets5"/>
      <w:lvlText w:val="–"/>
      <w:lvlJc w:val="left"/>
      <w:pPr>
        <w:tabs>
          <w:tab w:val="num" w:pos="1559"/>
        </w:tabs>
        <w:ind w:left="1559" w:hanging="453"/>
      </w:pPr>
      <w:rPr>
        <w:rFonts w:ascii="Calibri" w:hAnsi="Calibri" w:hint="default"/>
        <w:color w:val="auto"/>
      </w:rPr>
    </w:lvl>
    <w:lvl w:ilvl="5">
      <w:start w:val="1"/>
      <w:numFmt w:val="bullet"/>
      <w:pStyle w:val="Bullets6"/>
      <w:lvlText w:val="–"/>
      <w:lvlJc w:val="left"/>
      <w:pPr>
        <w:tabs>
          <w:tab w:val="num" w:pos="1956"/>
        </w:tabs>
        <w:ind w:left="1956" w:hanging="397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956"/>
        </w:tabs>
        <w:ind w:left="1956" w:hanging="397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956"/>
        </w:tabs>
        <w:ind w:left="1956" w:hanging="397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1956"/>
        </w:tabs>
        <w:ind w:left="1956" w:hanging="397"/>
      </w:pPr>
      <w:rPr>
        <w:rFonts w:ascii="Calibri" w:hAnsi="Calibri" w:hint="default"/>
        <w:color w:val="auto"/>
      </w:rPr>
    </w:lvl>
  </w:abstractNum>
  <w:num w:numId="1" w16cid:durableId="1934894315">
    <w:abstractNumId w:val="3"/>
  </w:num>
  <w:num w:numId="2" w16cid:durableId="1037124508">
    <w:abstractNumId w:val="3"/>
  </w:num>
  <w:num w:numId="3" w16cid:durableId="885221509">
    <w:abstractNumId w:val="0"/>
  </w:num>
  <w:num w:numId="4" w16cid:durableId="281306512">
    <w:abstractNumId w:val="0"/>
  </w:num>
  <w:num w:numId="5" w16cid:durableId="1613056151">
    <w:abstractNumId w:val="1"/>
  </w:num>
  <w:num w:numId="6" w16cid:durableId="1623607918">
    <w:abstractNumId w:val="1"/>
  </w:num>
  <w:num w:numId="7" w16cid:durableId="2117283659">
    <w:abstractNumId w:val="2"/>
  </w:num>
  <w:num w:numId="8" w16cid:durableId="134751376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2E"/>
    <w:rsid w:val="0000053B"/>
    <w:rsid w:val="0000083D"/>
    <w:rsid w:val="00000840"/>
    <w:rsid w:val="000013D8"/>
    <w:rsid w:val="00001C9B"/>
    <w:rsid w:val="00001F4F"/>
    <w:rsid w:val="000020FE"/>
    <w:rsid w:val="000028A8"/>
    <w:rsid w:val="0000369E"/>
    <w:rsid w:val="00010B19"/>
    <w:rsid w:val="00011AC1"/>
    <w:rsid w:val="0001207D"/>
    <w:rsid w:val="00012644"/>
    <w:rsid w:val="00012BEB"/>
    <w:rsid w:val="00012CE7"/>
    <w:rsid w:val="0001528D"/>
    <w:rsid w:val="00015673"/>
    <w:rsid w:val="00015B3D"/>
    <w:rsid w:val="00021667"/>
    <w:rsid w:val="0002370C"/>
    <w:rsid w:val="00025E4A"/>
    <w:rsid w:val="00032099"/>
    <w:rsid w:val="00032DEF"/>
    <w:rsid w:val="00037664"/>
    <w:rsid w:val="0004043A"/>
    <w:rsid w:val="00040E21"/>
    <w:rsid w:val="0004180B"/>
    <w:rsid w:val="00041AE3"/>
    <w:rsid w:val="00041E30"/>
    <w:rsid w:val="000420C6"/>
    <w:rsid w:val="0004323A"/>
    <w:rsid w:val="0004392A"/>
    <w:rsid w:val="00044BA9"/>
    <w:rsid w:val="00045FE8"/>
    <w:rsid w:val="00046F84"/>
    <w:rsid w:val="00047372"/>
    <w:rsid w:val="00050562"/>
    <w:rsid w:val="0005153D"/>
    <w:rsid w:val="000517EA"/>
    <w:rsid w:val="00053ED3"/>
    <w:rsid w:val="00054487"/>
    <w:rsid w:val="000550E1"/>
    <w:rsid w:val="00055A97"/>
    <w:rsid w:val="00057645"/>
    <w:rsid w:val="00060FD4"/>
    <w:rsid w:val="00062AEA"/>
    <w:rsid w:val="00064641"/>
    <w:rsid w:val="00067614"/>
    <w:rsid w:val="00071281"/>
    <w:rsid w:val="000712BB"/>
    <w:rsid w:val="00071B50"/>
    <w:rsid w:val="00073465"/>
    <w:rsid w:val="000734C5"/>
    <w:rsid w:val="0007350C"/>
    <w:rsid w:val="00074457"/>
    <w:rsid w:val="00074AEC"/>
    <w:rsid w:val="00080268"/>
    <w:rsid w:val="00080567"/>
    <w:rsid w:val="0008137F"/>
    <w:rsid w:val="0008156A"/>
    <w:rsid w:val="0008160C"/>
    <w:rsid w:val="00082003"/>
    <w:rsid w:val="00087701"/>
    <w:rsid w:val="000906A2"/>
    <w:rsid w:val="0009084F"/>
    <w:rsid w:val="000918AC"/>
    <w:rsid w:val="00091B1A"/>
    <w:rsid w:val="00091D91"/>
    <w:rsid w:val="0009539E"/>
    <w:rsid w:val="00095A0A"/>
    <w:rsid w:val="00096C81"/>
    <w:rsid w:val="00096DA1"/>
    <w:rsid w:val="00097CD5"/>
    <w:rsid w:val="000A1B84"/>
    <w:rsid w:val="000A366C"/>
    <w:rsid w:val="000A3BD8"/>
    <w:rsid w:val="000A462B"/>
    <w:rsid w:val="000A74FC"/>
    <w:rsid w:val="000A7C87"/>
    <w:rsid w:val="000B01E5"/>
    <w:rsid w:val="000B3617"/>
    <w:rsid w:val="000B4748"/>
    <w:rsid w:val="000B6775"/>
    <w:rsid w:val="000B6DC8"/>
    <w:rsid w:val="000C3696"/>
    <w:rsid w:val="000D0303"/>
    <w:rsid w:val="000D3392"/>
    <w:rsid w:val="000D4919"/>
    <w:rsid w:val="000D5D9E"/>
    <w:rsid w:val="000D6921"/>
    <w:rsid w:val="000D710D"/>
    <w:rsid w:val="000DB430"/>
    <w:rsid w:val="000E4EE8"/>
    <w:rsid w:val="000E6DE4"/>
    <w:rsid w:val="000F0656"/>
    <w:rsid w:val="000F111E"/>
    <w:rsid w:val="000F2D6C"/>
    <w:rsid w:val="000F30B4"/>
    <w:rsid w:val="000F530D"/>
    <w:rsid w:val="000F668E"/>
    <w:rsid w:val="000F7617"/>
    <w:rsid w:val="0010195F"/>
    <w:rsid w:val="001029FD"/>
    <w:rsid w:val="00102DB0"/>
    <w:rsid w:val="0010301E"/>
    <w:rsid w:val="00106B00"/>
    <w:rsid w:val="0010784A"/>
    <w:rsid w:val="00110088"/>
    <w:rsid w:val="001107B8"/>
    <w:rsid w:val="00110A74"/>
    <w:rsid w:val="001113DC"/>
    <w:rsid w:val="0011335B"/>
    <w:rsid w:val="00113691"/>
    <w:rsid w:val="001141E3"/>
    <w:rsid w:val="00116F3C"/>
    <w:rsid w:val="00117D12"/>
    <w:rsid w:val="00120BE4"/>
    <w:rsid w:val="001221E3"/>
    <w:rsid w:val="00122A05"/>
    <w:rsid w:val="0012308A"/>
    <w:rsid w:val="001234C9"/>
    <w:rsid w:val="00125755"/>
    <w:rsid w:val="00125B23"/>
    <w:rsid w:val="0012690E"/>
    <w:rsid w:val="00133DAB"/>
    <w:rsid w:val="00133EE9"/>
    <w:rsid w:val="001348B9"/>
    <w:rsid w:val="00136141"/>
    <w:rsid w:val="001472C5"/>
    <w:rsid w:val="00147FBC"/>
    <w:rsid w:val="00153A06"/>
    <w:rsid w:val="00153F84"/>
    <w:rsid w:val="00154A17"/>
    <w:rsid w:val="001551A3"/>
    <w:rsid w:val="0016525B"/>
    <w:rsid w:val="00167211"/>
    <w:rsid w:val="00167528"/>
    <w:rsid w:val="00167611"/>
    <w:rsid w:val="0016797C"/>
    <w:rsid w:val="00170C9F"/>
    <w:rsid w:val="001721B4"/>
    <w:rsid w:val="00174D07"/>
    <w:rsid w:val="0017E9A3"/>
    <w:rsid w:val="0018154F"/>
    <w:rsid w:val="0018166E"/>
    <w:rsid w:val="0018510C"/>
    <w:rsid w:val="001857FE"/>
    <w:rsid w:val="001867EE"/>
    <w:rsid w:val="00187032"/>
    <w:rsid w:val="0018792F"/>
    <w:rsid w:val="0019222B"/>
    <w:rsid w:val="00192CD3"/>
    <w:rsid w:val="00193A7E"/>
    <w:rsid w:val="00194020"/>
    <w:rsid w:val="00194102"/>
    <w:rsid w:val="00194EB2"/>
    <w:rsid w:val="00195CA3"/>
    <w:rsid w:val="001A1595"/>
    <w:rsid w:val="001A15F6"/>
    <w:rsid w:val="001A187E"/>
    <w:rsid w:val="001A1D2E"/>
    <w:rsid w:val="001A753A"/>
    <w:rsid w:val="001A76AE"/>
    <w:rsid w:val="001B210C"/>
    <w:rsid w:val="001B2F47"/>
    <w:rsid w:val="001B32A1"/>
    <w:rsid w:val="001B4BFB"/>
    <w:rsid w:val="001B506B"/>
    <w:rsid w:val="001B5293"/>
    <w:rsid w:val="001B58B2"/>
    <w:rsid w:val="001C1155"/>
    <w:rsid w:val="001C1598"/>
    <w:rsid w:val="001C1682"/>
    <w:rsid w:val="001C2A79"/>
    <w:rsid w:val="001C2B14"/>
    <w:rsid w:val="001C36DD"/>
    <w:rsid w:val="001C6256"/>
    <w:rsid w:val="001C663C"/>
    <w:rsid w:val="001C67CF"/>
    <w:rsid w:val="001D03E0"/>
    <w:rsid w:val="001D080C"/>
    <w:rsid w:val="001D29CA"/>
    <w:rsid w:val="001D3BA5"/>
    <w:rsid w:val="001D42B9"/>
    <w:rsid w:val="001D5C02"/>
    <w:rsid w:val="001E0DF0"/>
    <w:rsid w:val="001E1ADF"/>
    <w:rsid w:val="001E2105"/>
    <w:rsid w:val="001E5DB8"/>
    <w:rsid w:val="001E6FB7"/>
    <w:rsid w:val="001E7E4E"/>
    <w:rsid w:val="001F369A"/>
    <w:rsid w:val="001F43BF"/>
    <w:rsid w:val="001F68F6"/>
    <w:rsid w:val="001F7384"/>
    <w:rsid w:val="00201959"/>
    <w:rsid w:val="00205ABE"/>
    <w:rsid w:val="002069B1"/>
    <w:rsid w:val="00211E14"/>
    <w:rsid w:val="00211E21"/>
    <w:rsid w:val="00211EC7"/>
    <w:rsid w:val="002127CD"/>
    <w:rsid w:val="0021380F"/>
    <w:rsid w:val="002138A9"/>
    <w:rsid w:val="00214C71"/>
    <w:rsid w:val="00214D26"/>
    <w:rsid w:val="00215998"/>
    <w:rsid w:val="00216B67"/>
    <w:rsid w:val="00220A1A"/>
    <w:rsid w:val="00220ABF"/>
    <w:rsid w:val="00222AEC"/>
    <w:rsid w:val="00223C86"/>
    <w:rsid w:val="00224592"/>
    <w:rsid w:val="0022480E"/>
    <w:rsid w:val="00224F0C"/>
    <w:rsid w:val="00231806"/>
    <w:rsid w:val="0023188A"/>
    <w:rsid w:val="002326D6"/>
    <w:rsid w:val="00232BD4"/>
    <w:rsid w:val="00232DAF"/>
    <w:rsid w:val="00235CD3"/>
    <w:rsid w:val="00242D57"/>
    <w:rsid w:val="00243ABF"/>
    <w:rsid w:val="00245348"/>
    <w:rsid w:val="00245E21"/>
    <w:rsid w:val="002464AC"/>
    <w:rsid w:val="00246892"/>
    <w:rsid w:val="0024784C"/>
    <w:rsid w:val="0025004C"/>
    <w:rsid w:val="0025359F"/>
    <w:rsid w:val="00253A40"/>
    <w:rsid w:val="00254299"/>
    <w:rsid w:val="002543E1"/>
    <w:rsid w:val="002547B2"/>
    <w:rsid w:val="00254930"/>
    <w:rsid w:val="00254BDB"/>
    <w:rsid w:val="0025702B"/>
    <w:rsid w:val="002576E2"/>
    <w:rsid w:val="00260C29"/>
    <w:rsid w:val="00261679"/>
    <w:rsid w:val="00261FFD"/>
    <w:rsid w:val="00262113"/>
    <w:rsid w:val="002631E6"/>
    <w:rsid w:val="00266080"/>
    <w:rsid w:val="002664AA"/>
    <w:rsid w:val="00266730"/>
    <w:rsid w:val="0026737E"/>
    <w:rsid w:val="002705E6"/>
    <w:rsid w:val="002726FC"/>
    <w:rsid w:val="00272F8D"/>
    <w:rsid w:val="00273313"/>
    <w:rsid w:val="0027632B"/>
    <w:rsid w:val="00277700"/>
    <w:rsid w:val="002777CE"/>
    <w:rsid w:val="00280ACF"/>
    <w:rsid w:val="002908A0"/>
    <w:rsid w:val="00290F02"/>
    <w:rsid w:val="00291A49"/>
    <w:rsid w:val="00293EA1"/>
    <w:rsid w:val="00295C64"/>
    <w:rsid w:val="002A100F"/>
    <w:rsid w:val="002A10A7"/>
    <w:rsid w:val="002A2EFF"/>
    <w:rsid w:val="002A4029"/>
    <w:rsid w:val="002A6251"/>
    <w:rsid w:val="002A647C"/>
    <w:rsid w:val="002A6E19"/>
    <w:rsid w:val="002A7109"/>
    <w:rsid w:val="002B0F61"/>
    <w:rsid w:val="002B2FC3"/>
    <w:rsid w:val="002B30C0"/>
    <w:rsid w:val="002B4CB9"/>
    <w:rsid w:val="002B58D7"/>
    <w:rsid w:val="002B612E"/>
    <w:rsid w:val="002B6178"/>
    <w:rsid w:val="002B775E"/>
    <w:rsid w:val="002C1DA9"/>
    <w:rsid w:val="002C54FC"/>
    <w:rsid w:val="002C72DB"/>
    <w:rsid w:val="002C7EE7"/>
    <w:rsid w:val="002D0F0F"/>
    <w:rsid w:val="002D219D"/>
    <w:rsid w:val="002D2658"/>
    <w:rsid w:val="002D30DF"/>
    <w:rsid w:val="002D49DE"/>
    <w:rsid w:val="002E051B"/>
    <w:rsid w:val="002E2522"/>
    <w:rsid w:val="002E26C4"/>
    <w:rsid w:val="002E389C"/>
    <w:rsid w:val="002E561A"/>
    <w:rsid w:val="002E7ECE"/>
    <w:rsid w:val="002F1B77"/>
    <w:rsid w:val="002F3554"/>
    <w:rsid w:val="002F40D4"/>
    <w:rsid w:val="002F4A34"/>
    <w:rsid w:val="002F4EA6"/>
    <w:rsid w:val="002F5598"/>
    <w:rsid w:val="002F786F"/>
    <w:rsid w:val="00300AA1"/>
    <w:rsid w:val="00304672"/>
    <w:rsid w:val="00305F37"/>
    <w:rsid w:val="0030741E"/>
    <w:rsid w:val="00307716"/>
    <w:rsid w:val="003077C8"/>
    <w:rsid w:val="003106B6"/>
    <w:rsid w:val="0031241E"/>
    <w:rsid w:val="00314665"/>
    <w:rsid w:val="00315376"/>
    <w:rsid w:val="003168C2"/>
    <w:rsid w:val="0031761F"/>
    <w:rsid w:val="00317E91"/>
    <w:rsid w:val="00320229"/>
    <w:rsid w:val="0032139F"/>
    <w:rsid w:val="00321942"/>
    <w:rsid w:val="00321E12"/>
    <w:rsid w:val="00322BAC"/>
    <w:rsid w:val="00322CD9"/>
    <w:rsid w:val="003232F8"/>
    <w:rsid w:val="003259BB"/>
    <w:rsid w:val="00325E86"/>
    <w:rsid w:val="0032611D"/>
    <w:rsid w:val="003267FD"/>
    <w:rsid w:val="00327BF6"/>
    <w:rsid w:val="00330631"/>
    <w:rsid w:val="00330C8E"/>
    <w:rsid w:val="00333413"/>
    <w:rsid w:val="003336E7"/>
    <w:rsid w:val="00333866"/>
    <w:rsid w:val="00333B57"/>
    <w:rsid w:val="00335711"/>
    <w:rsid w:val="00335BCA"/>
    <w:rsid w:val="003364E0"/>
    <w:rsid w:val="003377E1"/>
    <w:rsid w:val="0033799D"/>
    <w:rsid w:val="003436B3"/>
    <w:rsid w:val="00343F67"/>
    <w:rsid w:val="003453B7"/>
    <w:rsid w:val="00346AE5"/>
    <w:rsid w:val="003470B5"/>
    <w:rsid w:val="0035045A"/>
    <w:rsid w:val="003505D7"/>
    <w:rsid w:val="0035189B"/>
    <w:rsid w:val="00354EF0"/>
    <w:rsid w:val="003556ED"/>
    <w:rsid w:val="00356115"/>
    <w:rsid w:val="00356DCF"/>
    <w:rsid w:val="003571D0"/>
    <w:rsid w:val="00360446"/>
    <w:rsid w:val="00360D0F"/>
    <w:rsid w:val="00362311"/>
    <w:rsid w:val="00363849"/>
    <w:rsid w:val="00365A23"/>
    <w:rsid w:val="00367C6D"/>
    <w:rsid w:val="003716C4"/>
    <w:rsid w:val="003759EB"/>
    <w:rsid w:val="00375DF6"/>
    <w:rsid w:val="00376305"/>
    <w:rsid w:val="00377531"/>
    <w:rsid w:val="00377A9D"/>
    <w:rsid w:val="00380CCF"/>
    <w:rsid w:val="003816CD"/>
    <w:rsid w:val="00381B0C"/>
    <w:rsid w:val="0038292C"/>
    <w:rsid w:val="00382CE6"/>
    <w:rsid w:val="00384839"/>
    <w:rsid w:val="00385FE6"/>
    <w:rsid w:val="00387CC1"/>
    <w:rsid w:val="00392C2E"/>
    <w:rsid w:val="003944C6"/>
    <w:rsid w:val="003950AA"/>
    <w:rsid w:val="00395207"/>
    <w:rsid w:val="003A2E31"/>
    <w:rsid w:val="003A5178"/>
    <w:rsid w:val="003A7033"/>
    <w:rsid w:val="003A7B42"/>
    <w:rsid w:val="003B127E"/>
    <w:rsid w:val="003B15FF"/>
    <w:rsid w:val="003B2913"/>
    <w:rsid w:val="003B6E0D"/>
    <w:rsid w:val="003B71E0"/>
    <w:rsid w:val="003C00BF"/>
    <w:rsid w:val="003C20D9"/>
    <w:rsid w:val="003C45C8"/>
    <w:rsid w:val="003C5ACE"/>
    <w:rsid w:val="003C62AF"/>
    <w:rsid w:val="003C6EF9"/>
    <w:rsid w:val="003C78E5"/>
    <w:rsid w:val="003C79D9"/>
    <w:rsid w:val="003C7BFF"/>
    <w:rsid w:val="003D167F"/>
    <w:rsid w:val="003D1FEE"/>
    <w:rsid w:val="003D26E9"/>
    <w:rsid w:val="003E17F9"/>
    <w:rsid w:val="003E186D"/>
    <w:rsid w:val="003E6690"/>
    <w:rsid w:val="003E69FA"/>
    <w:rsid w:val="003E6E01"/>
    <w:rsid w:val="003E78A3"/>
    <w:rsid w:val="003E7EAB"/>
    <w:rsid w:val="003F23D5"/>
    <w:rsid w:val="003F3179"/>
    <w:rsid w:val="003F3421"/>
    <w:rsid w:val="003F4485"/>
    <w:rsid w:val="0040023C"/>
    <w:rsid w:val="00400C0A"/>
    <w:rsid w:val="0040246A"/>
    <w:rsid w:val="00406179"/>
    <w:rsid w:val="00406CC0"/>
    <w:rsid w:val="004138EC"/>
    <w:rsid w:val="00413EF7"/>
    <w:rsid w:val="00415A3F"/>
    <w:rsid w:val="00416258"/>
    <w:rsid w:val="00417024"/>
    <w:rsid w:val="004173A5"/>
    <w:rsid w:val="00420AA1"/>
    <w:rsid w:val="00420F11"/>
    <w:rsid w:val="00421D45"/>
    <w:rsid w:val="00422650"/>
    <w:rsid w:val="00422E18"/>
    <w:rsid w:val="004239E9"/>
    <w:rsid w:val="00423C91"/>
    <w:rsid w:val="00426437"/>
    <w:rsid w:val="00426BFB"/>
    <w:rsid w:val="004276C6"/>
    <w:rsid w:val="00434500"/>
    <w:rsid w:val="004347F1"/>
    <w:rsid w:val="00443443"/>
    <w:rsid w:val="00445AC7"/>
    <w:rsid w:val="00446280"/>
    <w:rsid w:val="00447017"/>
    <w:rsid w:val="00450927"/>
    <w:rsid w:val="00452342"/>
    <w:rsid w:val="00452D0F"/>
    <w:rsid w:val="00456801"/>
    <w:rsid w:val="00456A8D"/>
    <w:rsid w:val="00456B9D"/>
    <w:rsid w:val="00456FC6"/>
    <w:rsid w:val="00460142"/>
    <w:rsid w:val="0046047F"/>
    <w:rsid w:val="00462EF3"/>
    <w:rsid w:val="0046330D"/>
    <w:rsid w:val="0046517F"/>
    <w:rsid w:val="0046578C"/>
    <w:rsid w:val="00466766"/>
    <w:rsid w:val="00466ED0"/>
    <w:rsid w:val="00467053"/>
    <w:rsid w:val="00467C87"/>
    <w:rsid w:val="00473C35"/>
    <w:rsid w:val="00480EE9"/>
    <w:rsid w:val="00481072"/>
    <w:rsid w:val="0048299C"/>
    <w:rsid w:val="00484E62"/>
    <w:rsid w:val="004862EA"/>
    <w:rsid w:val="004901DB"/>
    <w:rsid w:val="004905A4"/>
    <w:rsid w:val="0049098B"/>
    <w:rsid w:val="00490AB3"/>
    <w:rsid w:val="00490F00"/>
    <w:rsid w:val="00491C1F"/>
    <w:rsid w:val="00492680"/>
    <w:rsid w:val="00492EB3"/>
    <w:rsid w:val="00494A31"/>
    <w:rsid w:val="00495853"/>
    <w:rsid w:val="004A1867"/>
    <w:rsid w:val="004A2F25"/>
    <w:rsid w:val="004B0F4F"/>
    <w:rsid w:val="004B1B3E"/>
    <w:rsid w:val="004B4004"/>
    <w:rsid w:val="004B47F3"/>
    <w:rsid w:val="004B585E"/>
    <w:rsid w:val="004C1052"/>
    <w:rsid w:val="004C169F"/>
    <w:rsid w:val="004C17D3"/>
    <w:rsid w:val="004C1C1B"/>
    <w:rsid w:val="004C3F88"/>
    <w:rsid w:val="004C4037"/>
    <w:rsid w:val="004C4057"/>
    <w:rsid w:val="004C602B"/>
    <w:rsid w:val="004C6032"/>
    <w:rsid w:val="004D16A0"/>
    <w:rsid w:val="004D19FC"/>
    <w:rsid w:val="004D5EBB"/>
    <w:rsid w:val="004D6065"/>
    <w:rsid w:val="004E2EE4"/>
    <w:rsid w:val="004E3CC3"/>
    <w:rsid w:val="004E4DB3"/>
    <w:rsid w:val="004E7251"/>
    <w:rsid w:val="004F1019"/>
    <w:rsid w:val="004F1867"/>
    <w:rsid w:val="004F199F"/>
    <w:rsid w:val="004F4B31"/>
    <w:rsid w:val="004F5546"/>
    <w:rsid w:val="00502134"/>
    <w:rsid w:val="00504C0C"/>
    <w:rsid w:val="00505134"/>
    <w:rsid w:val="00507A87"/>
    <w:rsid w:val="00507CDE"/>
    <w:rsid w:val="00507DA5"/>
    <w:rsid w:val="00515373"/>
    <w:rsid w:val="0051594A"/>
    <w:rsid w:val="00516577"/>
    <w:rsid w:val="00516BAB"/>
    <w:rsid w:val="005176F6"/>
    <w:rsid w:val="00520597"/>
    <w:rsid w:val="0052197A"/>
    <w:rsid w:val="00521D55"/>
    <w:rsid w:val="00524152"/>
    <w:rsid w:val="005259DB"/>
    <w:rsid w:val="00526965"/>
    <w:rsid w:val="00526C69"/>
    <w:rsid w:val="00526E16"/>
    <w:rsid w:val="005325D9"/>
    <w:rsid w:val="0053463C"/>
    <w:rsid w:val="00534B99"/>
    <w:rsid w:val="005351CA"/>
    <w:rsid w:val="005407AE"/>
    <w:rsid w:val="005409E6"/>
    <w:rsid w:val="00541494"/>
    <w:rsid w:val="0054167A"/>
    <w:rsid w:val="005422EB"/>
    <w:rsid w:val="00542F2F"/>
    <w:rsid w:val="00547C38"/>
    <w:rsid w:val="00553D84"/>
    <w:rsid w:val="005556FD"/>
    <w:rsid w:val="005558EA"/>
    <w:rsid w:val="00557325"/>
    <w:rsid w:val="0055747D"/>
    <w:rsid w:val="00557D8D"/>
    <w:rsid w:val="0056068E"/>
    <w:rsid w:val="0056185D"/>
    <w:rsid w:val="005621ED"/>
    <w:rsid w:val="005627F8"/>
    <w:rsid w:val="00562990"/>
    <w:rsid w:val="00564EBE"/>
    <w:rsid w:val="0057003C"/>
    <w:rsid w:val="0057110A"/>
    <w:rsid w:val="00571592"/>
    <w:rsid w:val="0057311E"/>
    <w:rsid w:val="00573655"/>
    <w:rsid w:val="00573A07"/>
    <w:rsid w:val="0057496A"/>
    <w:rsid w:val="00575203"/>
    <w:rsid w:val="0057569F"/>
    <w:rsid w:val="00575740"/>
    <w:rsid w:val="00576B9F"/>
    <w:rsid w:val="00577751"/>
    <w:rsid w:val="005813D2"/>
    <w:rsid w:val="00583DB2"/>
    <w:rsid w:val="00584320"/>
    <w:rsid w:val="005861A9"/>
    <w:rsid w:val="0058761D"/>
    <w:rsid w:val="00593151"/>
    <w:rsid w:val="005935F4"/>
    <w:rsid w:val="00593B5C"/>
    <w:rsid w:val="00594FEC"/>
    <w:rsid w:val="00595532"/>
    <w:rsid w:val="00595981"/>
    <w:rsid w:val="005959E4"/>
    <w:rsid w:val="00595BD0"/>
    <w:rsid w:val="0059612B"/>
    <w:rsid w:val="00596211"/>
    <w:rsid w:val="005A362A"/>
    <w:rsid w:val="005A3CC9"/>
    <w:rsid w:val="005A3D2A"/>
    <w:rsid w:val="005A582A"/>
    <w:rsid w:val="005A59C7"/>
    <w:rsid w:val="005A66CF"/>
    <w:rsid w:val="005A7392"/>
    <w:rsid w:val="005B017C"/>
    <w:rsid w:val="005B07FF"/>
    <w:rsid w:val="005B48BC"/>
    <w:rsid w:val="005B57EF"/>
    <w:rsid w:val="005C146F"/>
    <w:rsid w:val="005C168A"/>
    <w:rsid w:val="005C28A9"/>
    <w:rsid w:val="005C38F8"/>
    <w:rsid w:val="005C5B85"/>
    <w:rsid w:val="005C626D"/>
    <w:rsid w:val="005C687A"/>
    <w:rsid w:val="005D0884"/>
    <w:rsid w:val="005D300F"/>
    <w:rsid w:val="005D3264"/>
    <w:rsid w:val="005D5025"/>
    <w:rsid w:val="005D6578"/>
    <w:rsid w:val="005D6AB9"/>
    <w:rsid w:val="005D71A1"/>
    <w:rsid w:val="005D7DAB"/>
    <w:rsid w:val="005E2698"/>
    <w:rsid w:val="005E47A4"/>
    <w:rsid w:val="005E64EC"/>
    <w:rsid w:val="005F013B"/>
    <w:rsid w:val="005F2B77"/>
    <w:rsid w:val="005F2FB0"/>
    <w:rsid w:val="005F2FF0"/>
    <w:rsid w:val="005F4425"/>
    <w:rsid w:val="005F4BFA"/>
    <w:rsid w:val="005F6535"/>
    <w:rsid w:val="005F73DF"/>
    <w:rsid w:val="005F782E"/>
    <w:rsid w:val="0060442E"/>
    <w:rsid w:val="00604B73"/>
    <w:rsid w:val="00605142"/>
    <w:rsid w:val="00606C44"/>
    <w:rsid w:val="00610A48"/>
    <w:rsid w:val="006116B0"/>
    <w:rsid w:val="00611E19"/>
    <w:rsid w:val="0061214A"/>
    <w:rsid w:val="00612842"/>
    <w:rsid w:val="00612B69"/>
    <w:rsid w:val="0061609C"/>
    <w:rsid w:val="00617B3C"/>
    <w:rsid w:val="00617C49"/>
    <w:rsid w:val="0062068A"/>
    <w:rsid w:val="00622389"/>
    <w:rsid w:val="00626771"/>
    <w:rsid w:val="00630608"/>
    <w:rsid w:val="0063193C"/>
    <w:rsid w:val="00631B3E"/>
    <w:rsid w:val="0063334E"/>
    <w:rsid w:val="00634A34"/>
    <w:rsid w:val="00634DB5"/>
    <w:rsid w:val="006373AB"/>
    <w:rsid w:val="00641249"/>
    <w:rsid w:val="0064143A"/>
    <w:rsid w:val="00642A5B"/>
    <w:rsid w:val="00643AF1"/>
    <w:rsid w:val="00644A07"/>
    <w:rsid w:val="00650A44"/>
    <w:rsid w:val="00650BB8"/>
    <w:rsid w:val="006514D7"/>
    <w:rsid w:val="00651583"/>
    <w:rsid w:val="006522C5"/>
    <w:rsid w:val="0065606E"/>
    <w:rsid w:val="006602A3"/>
    <w:rsid w:val="00663F2F"/>
    <w:rsid w:val="0066478C"/>
    <w:rsid w:val="00664A7A"/>
    <w:rsid w:val="00664C8C"/>
    <w:rsid w:val="00664DCA"/>
    <w:rsid w:val="00665CCC"/>
    <w:rsid w:val="00666C0F"/>
    <w:rsid w:val="00667D3F"/>
    <w:rsid w:val="00671DD9"/>
    <w:rsid w:val="00673795"/>
    <w:rsid w:val="00675C76"/>
    <w:rsid w:val="00682617"/>
    <w:rsid w:val="006828F3"/>
    <w:rsid w:val="00682FBB"/>
    <w:rsid w:val="00687EE6"/>
    <w:rsid w:val="00690926"/>
    <w:rsid w:val="006909C3"/>
    <w:rsid w:val="00691776"/>
    <w:rsid w:val="006938A2"/>
    <w:rsid w:val="00693DC8"/>
    <w:rsid w:val="006A24CA"/>
    <w:rsid w:val="006A2647"/>
    <w:rsid w:val="006A2951"/>
    <w:rsid w:val="006A2AC9"/>
    <w:rsid w:val="006A316F"/>
    <w:rsid w:val="006A3A2A"/>
    <w:rsid w:val="006A7FF7"/>
    <w:rsid w:val="006B3D02"/>
    <w:rsid w:val="006B473A"/>
    <w:rsid w:val="006B633A"/>
    <w:rsid w:val="006C0335"/>
    <w:rsid w:val="006C03DA"/>
    <w:rsid w:val="006C0DEB"/>
    <w:rsid w:val="006C0E8C"/>
    <w:rsid w:val="006C11F4"/>
    <w:rsid w:val="006C16D3"/>
    <w:rsid w:val="006C5818"/>
    <w:rsid w:val="006C5E3D"/>
    <w:rsid w:val="006D08DB"/>
    <w:rsid w:val="006D0C28"/>
    <w:rsid w:val="006D1797"/>
    <w:rsid w:val="006D2B22"/>
    <w:rsid w:val="006D3DE4"/>
    <w:rsid w:val="006D5F84"/>
    <w:rsid w:val="006D68C0"/>
    <w:rsid w:val="006E0CC9"/>
    <w:rsid w:val="006E1609"/>
    <w:rsid w:val="006E2226"/>
    <w:rsid w:val="006E4128"/>
    <w:rsid w:val="006E4B18"/>
    <w:rsid w:val="006E4DB5"/>
    <w:rsid w:val="006E5275"/>
    <w:rsid w:val="006E60A0"/>
    <w:rsid w:val="006E6275"/>
    <w:rsid w:val="006F138F"/>
    <w:rsid w:val="006F2E8C"/>
    <w:rsid w:val="006F7225"/>
    <w:rsid w:val="00700A49"/>
    <w:rsid w:val="00701B58"/>
    <w:rsid w:val="0070380F"/>
    <w:rsid w:val="00706C13"/>
    <w:rsid w:val="0070765D"/>
    <w:rsid w:val="00707D29"/>
    <w:rsid w:val="00707DC9"/>
    <w:rsid w:val="007114F7"/>
    <w:rsid w:val="00712060"/>
    <w:rsid w:val="00712125"/>
    <w:rsid w:val="00714186"/>
    <w:rsid w:val="00715171"/>
    <w:rsid w:val="00715249"/>
    <w:rsid w:val="00715DD6"/>
    <w:rsid w:val="007170FD"/>
    <w:rsid w:val="00717832"/>
    <w:rsid w:val="00720D9E"/>
    <w:rsid w:val="00722A23"/>
    <w:rsid w:val="0072407B"/>
    <w:rsid w:val="00724130"/>
    <w:rsid w:val="00724205"/>
    <w:rsid w:val="007249CF"/>
    <w:rsid w:val="00727CB0"/>
    <w:rsid w:val="0073036F"/>
    <w:rsid w:val="00730929"/>
    <w:rsid w:val="00730CDB"/>
    <w:rsid w:val="00731B13"/>
    <w:rsid w:val="00732446"/>
    <w:rsid w:val="0073397F"/>
    <w:rsid w:val="0074227B"/>
    <w:rsid w:val="007428F0"/>
    <w:rsid w:val="00746D58"/>
    <w:rsid w:val="007477CD"/>
    <w:rsid w:val="0075038F"/>
    <w:rsid w:val="00750740"/>
    <w:rsid w:val="00752232"/>
    <w:rsid w:val="00754C60"/>
    <w:rsid w:val="00755151"/>
    <w:rsid w:val="00755F66"/>
    <w:rsid w:val="00756D28"/>
    <w:rsid w:val="00761F41"/>
    <w:rsid w:val="007623DD"/>
    <w:rsid w:val="007625F7"/>
    <w:rsid w:val="00762854"/>
    <w:rsid w:val="00762A42"/>
    <w:rsid w:val="00764071"/>
    <w:rsid w:val="00766BB8"/>
    <w:rsid w:val="00767412"/>
    <w:rsid w:val="0077003F"/>
    <w:rsid w:val="007706FF"/>
    <w:rsid w:val="007724EA"/>
    <w:rsid w:val="00773B32"/>
    <w:rsid w:val="00774945"/>
    <w:rsid w:val="007750CA"/>
    <w:rsid w:val="007759D2"/>
    <w:rsid w:val="00777F93"/>
    <w:rsid w:val="00780AF8"/>
    <w:rsid w:val="007846BB"/>
    <w:rsid w:val="00785D07"/>
    <w:rsid w:val="007860FB"/>
    <w:rsid w:val="00787770"/>
    <w:rsid w:val="00790E4B"/>
    <w:rsid w:val="0079164E"/>
    <w:rsid w:val="0079314F"/>
    <w:rsid w:val="00794C9D"/>
    <w:rsid w:val="007A2E64"/>
    <w:rsid w:val="007A6379"/>
    <w:rsid w:val="007B27F2"/>
    <w:rsid w:val="007B28E8"/>
    <w:rsid w:val="007B2D64"/>
    <w:rsid w:val="007B4BA2"/>
    <w:rsid w:val="007B4CAF"/>
    <w:rsid w:val="007B7038"/>
    <w:rsid w:val="007B79B7"/>
    <w:rsid w:val="007C06FC"/>
    <w:rsid w:val="007C09B3"/>
    <w:rsid w:val="007C2004"/>
    <w:rsid w:val="007C5A0F"/>
    <w:rsid w:val="007C78E8"/>
    <w:rsid w:val="007C7B5D"/>
    <w:rsid w:val="007D056E"/>
    <w:rsid w:val="007D0A6B"/>
    <w:rsid w:val="007D1022"/>
    <w:rsid w:val="007D194A"/>
    <w:rsid w:val="007D2790"/>
    <w:rsid w:val="007D2893"/>
    <w:rsid w:val="007D4863"/>
    <w:rsid w:val="007E0BC1"/>
    <w:rsid w:val="007E11C3"/>
    <w:rsid w:val="007E19A9"/>
    <w:rsid w:val="007E29D0"/>
    <w:rsid w:val="007E5F0E"/>
    <w:rsid w:val="007E6837"/>
    <w:rsid w:val="007E7915"/>
    <w:rsid w:val="007E7F66"/>
    <w:rsid w:val="007F064A"/>
    <w:rsid w:val="007F089A"/>
    <w:rsid w:val="007F0EC9"/>
    <w:rsid w:val="007F1FCD"/>
    <w:rsid w:val="007F28A0"/>
    <w:rsid w:val="007F28DE"/>
    <w:rsid w:val="007F2E4E"/>
    <w:rsid w:val="007F3566"/>
    <w:rsid w:val="007F356F"/>
    <w:rsid w:val="007F5F3A"/>
    <w:rsid w:val="007F7774"/>
    <w:rsid w:val="007F79AE"/>
    <w:rsid w:val="00804B43"/>
    <w:rsid w:val="008061B3"/>
    <w:rsid w:val="00807687"/>
    <w:rsid w:val="00811182"/>
    <w:rsid w:val="0081310D"/>
    <w:rsid w:val="00813653"/>
    <w:rsid w:val="008159B2"/>
    <w:rsid w:val="00815C0B"/>
    <w:rsid w:val="00816682"/>
    <w:rsid w:val="00816DA1"/>
    <w:rsid w:val="008213EB"/>
    <w:rsid w:val="008226B9"/>
    <w:rsid w:val="0082398C"/>
    <w:rsid w:val="008257F6"/>
    <w:rsid w:val="00826D05"/>
    <w:rsid w:val="0083098C"/>
    <w:rsid w:val="00831777"/>
    <w:rsid w:val="008318C6"/>
    <w:rsid w:val="00833B50"/>
    <w:rsid w:val="008341A1"/>
    <w:rsid w:val="008356AF"/>
    <w:rsid w:val="00835FFD"/>
    <w:rsid w:val="0084013D"/>
    <w:rsid w:val="00843083"/>
    <w:rsid w:val="00843CEF"/>
    <w:rsid w:val="008444FD"/>
    <w:rsid w:val="00845FAC"/>
    <w:rsid w:val="0084605D"/>
    <w:rsid w:val="00850369"/>
    <w:rsid w:val="008506CD"/>
    <w:rsid w:val="00851C77"/>
    <w:rsid w:val="00852EB5"/>
    <w:rsid w:val="0085330C"/>
    <w:rsid w:val="00863F48"/>
    <w:rsid w:val="00864CEB"/>
    <w:rsid w:val="0087479C"/>
    <w:rsid w:val="00875A3E"/>
    <w:rsid w:val="008765DB"/>
    <w:rsid w:val="008805A0"/>
    <w:rsid w:val="008806CF"/>
    <w:rsid w:val="00882BEC"/>
    <w:rsid w:val="00884022"/>
    <w:rsid w:val="008845B8"/>
    <w:rsid w:val="00884D58"/>
    <w:rsid w:val="00884F56"/>
    <w:rsid w:val="00887A8C"/>
    <w:rsid w:val="00890060"/>
    <w:rsid w:val="008932A8"/>
    <w:rsid w:val="008937A8"/>
    <w:rsid w:val="008963BA"/>
    <w:rsid w:val="00896631"/>
    <w:rsid w:val="008971F6"/>
    <w:rsid w:val="0089743E"/>
    <w:rsid w:val="008A00D7"/>
    <w:rsid w:val="008A63E9"/>
    <w:rsid w:val="008A71CB"/>
    <w:rsid w:val="008B259A"/>
    <w:rsid w:val="008B3ADA"/>
    <w:rsid w:val="008B41BB"/>
    <w:rsid w:val="008B4739"/>
    <w:rsid w:val="008B69A0"/>
    <w:rsid w:val="008B7ED9"/>
    <w:rsid w:val="008C1A08"/>
    <w:rsid w:val="008C1ABA"/>
    <w:rsid w:val="008C4DB3"/>
    <w:rsid w:val="008C5B10"/>
    <w:rsid w:val="008D18F8"/>
    <w:rsid w:val="008D7A22"/>
    <w:rsid w:val="008E110C"/>
    <w:rsid w:val="008E124F"/>
    <w:rsid w:val="008E1F20"/>
    <w:rsid w:val="008E24D6"/>
    <w:rsid w:val="008E2E22"/>
    <w:rsid w:val="008E4BBC"/>
    <w:rsid w:val="008E55EB"/>
    <w:rsid w:val="008E5623"/>
    <w:rsid w:val="008E5DFC"/>
    <w:rsid w:val="008E7ACA"/>
    <w:rsid w:val="008F02FB"/>
    <w:rsid w:val="008F0385"/>
    <w:rsid w:val="008F30A1"/>
    <w:rsid w:val="008F3D63"/>
    <w:rsid w:val="008F74A7"/>
    <w:rsid w:val="0090228A"/>
    <w:rsid w:val="009049EE"/>
    <w:rsid w:val="00907F9D"/>
    <w:rsid w:val="00910402"/>
    <w:rsid w:val="0091083D"/>
    <w:rsid w:val="00912605"/>
    <w:rsid w:val="009137B3"/>
    <w:rsid w:val="00913A46"/>
    <w:rsid w:val="00914275"/>
    <w:rsid w:val="00914336"/>
    <w:rsid w:val="009163C6"/>
    <w:rsid w:val="00916EF6"/>
    <w:rsid w:val="00917D3A"/>
    <w:rsid w:val="009204C9"/>
    <w:rsid w:val="00920DE0"/>
    <w:rsid w:val="00922DE3"/>
    <w:rsid w:val="009232D0"/>
    <w:rsid w:val="009240BE"/>
    <w:rsid w:val="00927FB3"/>
    <w:rsid w:val="009328B8"/>
    <w:rsid w:val="0093389D"/>
    <w:rsid w:val="00933C18"/>
    <w:rsid w:val="00933F04"/>
    <w:rsid w:val="009342AA"/>
    <w:rsid w:val="009347FC"/>
    <w:rsid w:val="009377B0"/>
    <w:rsid w:val="00940B61"/>
    <w:rsid w:val="00941130"/>
    <w:rsid w:val="00942C03"/>
    <w:rsid w:val="00943DC0"/>
    <w:rsid w:val="0094687B"/>
    <w:rsid w:val="009468BD"/>
    <w:rsid w:val="00946BE5"/>
    <w:rsid w:val="0094718C"/>
    <w:rsid w:val="00950F51"/>
    <w:rsid w:val="00951939"/>
    <w:rsid w:val="00955B06"/>
    <w:rsid w:val="00955CA9"/>
    <w:rsid w:val="00962AFA"/>
    <w:rsid w:val="00962FF4"/>
    <w:rsid w:val="009638F1"/>
    <w:rsid w:val="0096478E"/>
    <w:rsid w:val="00967FF3"/>
    <w:rsid w:val="0097214C"/>
    <w:rsid w:val="009745B8"/>
    <w:rsid w:val="00975697"/>
    <w:rsid w:val="00982578"/>
    <w:rsid w:val="00985C3B"/>
    <w:rsid w:val="0098644A"/>
    <w:rsid w:val="00986D72"/>
    <w:rsid w:val="00992C9A"/>
    <w:rsid w:val="00993289"/>
    <w:rsid w:val="009938AC"/>
    <w:rsid w:val="00994092"/>
    <w:rsid w:val="00994EF1"/>
    <w:rsid w:val="00996974"/>
    <w:rsid w:val="009A17EA"/>
    <w:rsid w:val="009A311D"/>
    <w:rsid w:val="009A3899"/>
    <w:rsid w:val="009A3D64"/>
    <w:rsid w:val="009A45E4"/>
    <w:rsid w:val="009A6EED"/>
    <w:rsid w:val="009A6F13"/>
    <w:rsid w:val="009B359D"/>
    <w:rsid w:val="009B39E0"/>
    <w:rsid w:val="009B79C2"/>
    <w:rsid w:val="009C0C2B"/>
    <w:rsid w:val="009C3B7A"/>
    <w:rsid w:val="009C4091"/>
    <w:rsid w:val="009C7BA8"/>
    <w:rsid w:val="009D09C7"/>
    <w:rsid w:val="009D2702"/>
    <w:rsid w:val="009D3F04"/>
    <w:rsid w:val="009D5801"/>
    <w:rsid w:val="009D66D7"/>
    <w:rsid w:val="009E46C0"/>
    <w:rsid w:val="009E575F"/>
    <w:rsid w:val="009E730D"/>
    <w:rsid w:val="009F0E1C"/>
    <w:rsid w:val="009F68C3"/>
    <w:rsid w:val="009F7F7E"/>
    <w:rsid w:val="00A00BAA"/>
    <w:rsid w:val="00A01406"/>
    <w:rsid w:val="00A02108"/>
    <w:rsid w:val="00A02408"/>
    <w:rsid w:val="00A0259B"/>
    <w:rsid w:val="00A03A68"/>
    <w:rsid w:val="00A046B8"/>
    <w:rsid w:val="00A06274"/>
    <w:rsid w:val="00A073C2"/>
    <w:rsid w:val="00A12F52"/>
    <w:rsid w:val="00A17BC6"/>
    <w:rsid w:val="00A20ADE"/>
    <w:rsid w:val="00A22075"/>
    <w:rsid w:val="00A22296"/>
    <w:rsid w:val="00A22DF0"/>
    <w:rsid w:val="00A22FB9"/>
    <w:rsid w:val="00A232DE"/>
    <w:rsid w:val="00A26D07"/>
    <w:rsid w:val="00A2706D"/>
    <w:rsid w:val="00A27671"/>
    <w:rsid w:val="00A301E5"/>
    <w:rsid w:val="00A30784"/>
    <w:rsid w:val="00A32114"/>
    <w:rsid w:val="00A32BA0"/>
    <w:rsid w:val="00A33118"/>
    <w:rsid w:val="00A33830"/>
    <w:rsid w:val="00A37634"/>
    <w:rsid w:val="00A3767A"/>
    <w:rsid w:val="00A40F07"/>
    <w:rsid w:val="00A41578"/>
    <w:rsid w:val="00A447F7"/>
    <w:rsid w:val="00A47413"/>
    <w:rsid w:val="00A47651"/>
    <w:rsid w:val="00A47B50"/>
    <w:rsid w:val="00A515A7"/>
    <w:rsid w:val="00A519D2"/>
    <w:rsid w:val="00A521DF"/>
    <w:rsid w:val="00A53636"/>
    <w:rsid w:val="00A54519"/>
    <w:rsid w:val="00A55F2A"/>
    <w:rsid w:val="00A5652D"/>
    <w:rsid w:val="00A56626"/>
    <w:rsid w:val="00A567CE"/>
    <w:rsid w:val="00A56D97"/>
    <w:rsid w:val="00A601EE"/>
    <w:rsid w:val="00A6128A"/>
    <w:rsid w:val="00A64534"/>
    <w:rsid w:val="00A64DD0"/>
    <w:rsid w:val="00A657E1"/>
    <w:rsid w:val="00A66C4F"/>
    <w:rsid w:val="00A67092"/>
    <w:rsid w:val="00A672F9"/>
    <w:rsid w:val="00A72477"/>
    <w:rsid w:val="00A825EA"/>
    <w:rsid w:val="00A82E58"/>
    <w:rsid w:val="00A862D4"/>
    <w:rsid w:val="00A87EDE"/>
    <w:rsid w:val="00A90395"/>
    <w:rsid w:val="00A93D3A"/>
    <w:rsid w:val="00A9465E"/>
    <w:rsid w:val="00A95B40"/>
    <w:rsid w:val="00A96A87"/>
    <w:rsid w:val="00A97F0A"/>
    <w:rsid w:val="00AA0D4D"/>
    <w:rsid w:val="00AA122A"/>
    <w:rsid w:val="00AA1727"/>
    <w:rsid w:val="00AA19E7"/>
    <w:rsid w:val="00AA1D93"/>
    <w:rsid w:val="00AA475E"/>
    <w:rsid w:val="00AA68E6"/>
    <w:rsid w:val="00AB0156"/>
    <w:rsid w:val="00AB2530"/>
    <w:rsid w:val="00AB2F8F"/>
    <w:rsid w:val="00AB611F"/>
    <w:rsid w:val="00AB74F0"/>
    <w:rsid w:val="00AB788F"/>
    <w:rsid w:val="00AC2061"/>
    <w:rsid w:val="00AC2768"/>
    <w:rsid w:val="00AC2ED5"/>
    <w:rsid w:val="00AC3B52"/>
    <w:rsid w:val="00AC4BB5"/>
    <w:rsid w:val="00AC78F8"/>
    <w:rsid w:val="00AC7AA8"/>
    <w:rsid w:val="00AD055A"/>
    <w:rsid w:val="00AD1AEE"/>
    <w:rsid w:val="00AD2B57"/>
    <w:rsid w:val="00AD58AF"/>
    <w:rsid w:val="00AD6540"/>
    <w:rsid w:val="00AE1936"/>
    <w:rsid w:val="00AE1DFF"/>
    <w:rsid w:val="00AE2991"/>
    <w:rsid w:val="00AE306A"/>
    <w:rsid w:val="00AE32E9"/>
    <w:rsid w:val="00AE4855"/>
    <w:rsid w:val="00AE507D"/>
    <w:rsid w:val="00AE5E8F"/>
    <w:rsid w:val="00AE7CAC"/>
    <w:rsid w:val="00AF613C"/>
    <w:rsid w:val="00AF7024"/>
    <w:rsid w:val="00AF7DC4"/>
    <w:rsid w:val="00B00E34"/>
    <w:rsid w:val="00B02CF2"/>
    <w:rsid w:val="00B072FA"/>
    <w:rsid w:val="00B10841"/>
    <w:rsid w:val="00B10DB3"/>
    <w:rsid w:val="00B10FC0"/>
    <w:rsid w:val="00B12D73"/>
    <w:rsid w:val="00B15D20"/>
    <w:rsid w:val="00B23CDB"/>
    <w:rsid w:val="00B25C61"/>
    <w:rsid w:val="00B26E50"/>
    <w:rsid w:val="00B327B2"/>
    <w:rsid w:val="00B368E5"/>
    <w:rsid w:val="00B375A9"/>
    <w:rsid w:val="00B3780B"/>
    <w:rsid w:val="00B4022C"/>
    <w:rsid w:val="00B40F4C"/>
    <w:rsid w:val="00B42C56"/>
    <w:rsid w:val="00B43E8C"/>
    <w:rsid w:val="00B46C4E"/>
    <w:rsid w:val="00B50283"/>
    <w:rsid w:val="00B5040A"/>
    <w:rsid w:val="00B50567"/>
    <w:rsid w:val="00B52818"/>
    <w:rsid w:val="00B54F61"/>
    <w:rsid w:val="00B60E4B"/>
    <w:rsid w:val="00B62E30"/>
    <w:rsid w:val="00B64D4D"/>
    <w:rsid w:val="00B6597F"/>
    <w:rsid w:val="00B6690A"/>
    <w:rsid w:val="00B66C84"/>
    <w:rsid w:val="00B700C3"/>
    <w:rsid w:val="00B71D6C"/>
    <w:rsid w:val="00B72C44"/>
    <w:rsid w:val="00B736E5"/>
    <w:rsid w:val="00B7419D"/>
    <w:rsid w:val="00B7454B"/>
    <w:rsid w:val="00B76775"/>
    <w:rsid w:val="00B776F6"/>
    <w:rsid w:val="00B81281"/>
    <w:rsid w:val="00B816D4"/>
    <w:rsid w:val="00B82554"/>
    <w:rsid w:val="00B82EC5"/>
    <w:rsid w:val="00B8453C"/>
    <w:rsid w:val="00B856D6"/>
    <w:rsid w:val="00B859D2"/>
    <w:rsid w:val="00B91052"/>
    <w:rsid w:val="00B92E43"/>
    <w:rsid w:val="00B979DE"/>
    <w:rsid w:val="00BA00FB"/>
    <w:rsid w:val="00BA16E4"/>
    <w:rsid w:val="00BA210F"/>
    <w:rsid w:val="00BA5EF5"/>
    <w:rsid w:val="00BB1205"/>
    <w:rsid w:val="00BB128B"/>
    <w:rsid w:val="00BB37E1"/>
    <w:rsid w:val="00BB3D80"/>
    <w:rsid w:val="00BB3FA8"/>
    <w:rsid w:val="00BB5350"/>
    <w:rsid w:val="00BB62E1"/>
    <w:rsid w:val="00BB7CEE"/>
    <w:rsid w:val="00BC2483"/>
    <w:rsid w:val="00BC26DF"/>
    <w:rsid w:val="00BC4210"/>
    <w:rsid w:val="00BC4C0D"/>
    <w:rsid w:val="00BD0A6A"/>
    <w:rsid w:val="00BD2564"/>
    <w:rsid w:val="00BD257A"/>
    <w:rsid w:val="00BD2753"/>
    <w:rsid w:val="00BD6252"/>
    <w:rsid w:val="00BD747A"/>
    <w:rsid w:val="00BD790B"/>
    <w:rsid w:val="00BE0D02"/>
    <w:rsid w:val="00BE2C81"/>
    <w:rsid w:val="00BE372A"/>
    <w:rsid w:val="00BE69E4"/>
    <w:rsid w:val="00BF19EC"/>
    <w:rsid w:val="00BF1DCF"/>
    <w:rsid w:val="00BF26BC"/>
    <w:rsid w:val="00BF2CD1"/>
    <w:rsid w:val="00BF31B2"/>
    <w:rsid w:val="00BF35AB"/>
    <w:rsid w:val="00BF537B"/>
    <w:rsid w:val="00BF5A42"/>
    <w:rsid w:val="00BF6721"/>
    <w:rsid w:val="00C00CFE"/>
    <w:rsid w:val="00C00DBF"/>
    <w:rsid w:val="00C01A2C"/>
    <w:rsid w:val="00C10207"/>
    <w:rsid w:val="00C109CF"/>
    <w:rsid w:val="00C12C34"/>
    <w:rsid w:val="00C12F00"/>
    <w:rsid w:val="00C1527A"/>
    <w:rsid w:val="00C15312"/>
    <w:rsid w:val="00C161FF"/>
    <w:rsid w:val="00C20F9A"/>
    <w:rsid w:val="00C21182"/>
    <w:rsid w:val="00C2119D"/>
    <w:rsid w:val="00C22FE1"/>
    <w:rsid w:val="00C247FF"/>
    <w:rsid w:val="00C24A22"/>
    <w:rsid w:val="00C256A7"/>
    <w:rsid w:val="00C257EE"/>
    <w:rsid w:val="00C258B7"/>
    <w:rsid w:val="00C3009B"/>
    <w:rsid w:val="00C3368A"/>
    <w:rsid w:val="00C338F8"/>
    <w:rsid w:val="00C350C2"/>
    <w:rsid w:val="00C368F8"/>
    <w:rsid w:val="00C369BD"/>
    <w:rsid w:val="00C36ECE"/>
    <w:rsid w:val="00C404E5"/>
    <w:rsid w:val="00C40970"/>
    <w:rsid w:val="00C40D6C"/>
    <w:rsid w:val="00C42A17"/>
    <w:rsid w:val="00C50647"/>
    <w:rsid w:val="00C50CC2"/>
    <w:rsid w:val="00C50FAA"/>
    <w:rsid w:val="00C51630"/>
    <w:rsid w:val="00C51EE7"/>
    <w:rsid w:val="00C529E1"/>
    <w:rsid w:val="00C5505C"/>
    <w:rsid w:val="00C55AB6"/>
    <w:rsid w:val="00C5710A"/>
    <w:rsid w:val="00C61318"/>
    <w:rsid w:val="00C63549"/>
    <w:rsid w:val="00C649CA"/>
    <w:rsid w:val="00C64E5C"/>
    <w:rsid w:val="00C659FB"/>
    <w:rsid w:val="00C661BF"/>
    <w:rsid w:val="00C664B8"/>
    <w:rsid w:val="00C66984"/>
    <w:rsid w:val="00C723E5"/>
    <w:rsid w:val="00C724ED"/>
    <w:rsid w:val="00C726BF"/>
    <w:rsid w:val="00C7277A"/>
    <w:rsid w:val="00C7321F"/>
    <w:rsid w:val="00C75C2A"/>
    <w:rsid w:val="00C76F4A"/>
    <w:rsid w:val="00C77E17"/>
    <w:rsid w:val="00C80131"/>
    <w:rsid w:val="00C80DBA"/>
    <w:rsid w:val="00C8310D"/>
    <w:rsid w:val="00C85785"/>
    <w:rsid w:val="00C86D7A"/>
    <w:rsid w:val="00C90703"/>
    <w:rsid w:val="00C90D03"/>
    <w:rsid w:val="00C919CD"/>
    <w:rsid w:val="00C91DB2"/>
    <w:rsid w:val="00C92DB7"/>
    <w:rsid w:val="00C92E69"/>
    <w:rsid w:val="00C933AD"/>
    <w:rsid w:val="00C93EAA"/>
    <w:rsid w:val="00C94672"/>
    <w:rsid w:val="00C94A93"/>
    <w:rsid w:val="00C94EDC"/>
    <w:rsid w:val="00C96376"/>
    <w:rsid w:val="00C96A83"/>
    <w:rsid w:val="00C96ADA"/>
    <w:rsid w:val="00CA136A"/>
    <w:rsid w:val="00CA1769"/>
    <w:rsid w:val="00CA6C0F"/>
    <w:rsid w:val="00CB03DE"/>
    <w:rsid w:val="00CB0A4D"/>
    <w:rsid w:val="00CB47A4"/>
    <w:rsid w:val="00CB6FE6"/>
    <w:rsid w:val="00CB7134"/>
    <w:rsid w:val="00CC0EA7"/>
    <w:rsid w:val="00CC11FE"/>
    <w:rsid w:val="00CC1B4E"/>
    <w:rsid w:val="00CC2404"/>
    <w:rsid w:val="00CC308D"/>
    <w:rsid w:val="00CC34B1"/>
    <w:rsid w:val="00CC3C3E"/>
    <w:rsid w:val="00CD0BE3"/>
    <w:rsid w:val="00CD0DCB"/>
    <w:rsid w:val="00CD4E0C"/>
    <w:rsid w:val="00CD7562"/>
    <w:rsid w:val="00CD7618"/>
    <w:rsid w:val="00CD7D02"/>
    <w:rsid w:val="00CE1923"/>
    <w:rsid w:val="00CE240C"/>
    <w:rsid w:val="00CE2C5D"/>
    <w:rsid w:val="00CE6CC8"/>
    <w:rsid w:val="00CE79E0"/>
    <w:rsid w:val="00CE7BF6"/>
    <w:rsid w:val="00CE7DDB"/>
    <w:rsid w:val="00CF003C"/>
    <w:rsid w:val="00CF0449"/>
    <w:rsid w:val="00CF0490"/>
    <w:rsid w:val="00CF0CA6"/>
    <w:rsid w:val="00CF1950"/>
    <w:rsid w:val="00CF39FD"/>
    <w:rsid w:val="00CF4F13"/>
    <w:rsid w:val="00CF7973"/>
    <w:rsid w:val="00D022CE"/>
    <w:rsid w:val="00D02E3A"/>
    <w:rsid w:val="00D06BC2"/>
    <w:rsid w:val="00D10684"/>
    <w:rsid w:val="00D10A2F"/>
    <w:rsid w:val="00D1102B"/>
    <w:rsid w:val="00D12C6E"/>
    <w:rsid w:val="00D13474"/>
    <w:rsid w:val="00D140F2"/>
    <w:rsid w:val="00D169E5"/>
    <w:rsid w:val="00D17095"/>
    <w:rsid w:val="00D1741D"/>
    <w:rsid w:val="00D21D7B"/>
    <w:rsid w:val="00D24B1F"/>
    <w:rsid w:val="00D25BA5"/>
    <w:rsid w:val="00D27B23"/>
    <w:rsid w:val="00D30074"/>
    <w:rsid w:val="00D31403"/>
    <w:rsid w:val="00D31B42"/>
    <w:rsid w:val="00D321CA"/>
    <w:rsid w:val="00D33BC0"/>
    <w:rsid w:val="00D33C4C"/>
    <w:rsid w:val="00D3543D"/>
    <w:rsid w:val="00D40393"/>
    <w:rsid w:val="00D43321"/>
    <w:rsid w:val="00D43B70"/>
    <w:rsid w:val="00D43CD2"/>
    <w:rsid w:val="00D44CC3"/>
    <w:rsid w:val="00D46668"/>
    <w:rsid w:val="00D52FFA"/>
    <w:rsid w:val="00D53881"/>
    <w:rsid w:val="00D53913"/>
    <w:rsid w:val="00D53C70"/>
    <w:rsid w:val="00D56D6D"/>
    <w:rsid w:val="00D577B4"/>
    <w:rsid w:val="00D618AC"/>
    <w:rsid w:val="00D62A6D"/>
    <w:rsid w:val="00D62C36"/>
    <w:rsid w:val="00D63B64"/>
    <w:rsid w:val="00D63DD7"/>
    <w:rsid w:val="00D642BD"/>
    <w:rsid w:val="00D64CBA"/>
    <w:rsid w:val="00D64D88"/>
    <w:rsid w:val="00D64DE2"/>
    <w:rsid w:val="00D67658"/>
    <w:rsid w:val="00D67B1E"/>
    <w:rsid w:val="00D710AE"/>
    <w:rsid w:val="00D73236"/>
    <w:rsid w:val="00D73720"/>
    <w:rsid w:val="00D74556"/>
    <w:rsid w:val="00D751F4"/>
    <w:rsid w:val="00D7607C"/>
    <w:rsid w:val="00D762EB"/>
    <w:rsid w:val="00D76315"/>
    <w:rsid w:val="00D76BBB"/>
    <w:rsid w:val="00D77A96"/>
    <w:rsid w:val="00D806CD"/>
    <w:rsid w:val="00D810AF"/>
    <w:rsid w:val="00D82EE8"/>
    <w:rsid w:val="00D83CD8"/>
    <w:rsid w:val="00D84AC7"/>
    <w:rsid w:val="00D90110"/>
    <w:rsid w:val="00D912C7"/>
    <w:rsid w:val="00D93966"/>
    <w:rsid w:val="00D945A7"/>
    <w:rsid w:val="00D94755"/>
    <w:rsid w:val="00D958F9"/>
    <w:rsid w:val="00D972C0"/>
    <w:rsid w:val="00DA098D"/>
    <w:rsid w:val="00DA2C63"/>
    <w:rsid w:val="00DA316B"/>
    <w:rsid w:val="00DA3819"/>
    <w:rsid w:val="00DA3D50"/>
    <w:rsid w:val="00DA4B09"/>
    <w:rsid w:val="00DA6544"/>
    <w:rsid w:val="00DA734D"/>
    <w:rsid w:val="00DB2522"/>
    <w:rsid w:val="00DB4964"/>
    <w:rsid w:val="00DB550F"/>
    <w:rsid w:val="00DB6243"/>
    <w:rsid w:val="00DB6584"/>
    <w:rsid w:val="00DC00E2"/>
    <w:rsid w:val="00DC4B5D"/>
    <w:rsid w:val="00DC6037"/>
    <w:rsid w:val="00DD026E"/>
    <w:rsid w:val="00DD1BD4"/>
    <w:rsid w:val="00DD1D64"/>
    <w:rsid w:val="00DD2EE0"/>
    <w:rsid w:val="00DD470D"/>
    <w:rsid w:val="00DD7AC0"/>
    <w:rsid w:val="00DE248D"/>
    <w:rsid w:val="00DE47C5"/>
    <w:rsid w:val="00DE7207"/>
    <w:rsid w:val="00DE7A0E"/>
    <w:rsid w:val="00DF1880"/>
    <w:rsid w:val="00DF1FEF"/>
    <w:rsid w:val="00DF2000"/>
    <w:rsid w:val="00DF2AFC"/>
    <w:rsid w:val="00DF382F"/>
    <w:rsid w:val="00DF391F"/>
    <w:rsid w:val="00DF5838"/>
    <w:rsid w:val="00DF5E67"/>
    <w:rsid w:val="00DF6F5B"/>
    <w:rsid w:val="00DF7A8F"/>
    <w:rsid w:val="00E00BEE"/>
    <w:rsid w:val="00E01C35"/>
    <w:rsid w:val="00E02971"/>
    <w:rsid w:val="00E0357B"/>
    <w:rsid w:val="00E04276"/>
    <w:rsid w:val="00E05D6E"/>
    <w:rsid w:val="00E06925"/>
    <w:rsid w:val="00E076F3"/>
    <w:rsid w:val="00E1056A"/>
    <w:rsid w:val="00E11BF3"/>
    <w:rsid w:val="00E15B58"/>
    <w:rsid w:val="00E161E6"/>
    <w:rsid w:val="00E17A95"/>
    <w:rsid w:val="00E20B6F"/>
    <w:rsid w:val="00E211C9"/>
    <w:rsid w:val="00E23225"/>
    <w:rsid w:val="00E23AE1"/>
    <w:rsid w:val="00E259DE"/>
    <w:rsid w:val="00E26162"/>
    <w:rsid w:val="00E308FE"/>
    <w:rsid w:val="00E30903"/>
    <w:rsid w:val="00E30A51"/>
    <w:rsid w:val="00E32770"/>
    <w:rsid w:val="00E33394"/>
    <w:rsid w:val="00E348E9"/>
    <w:rsid w:val="00E3508A"/>
    <w:rsid w:val="00E4028E"/>
    <w:rsid w:val="00E445C6"/>
    <w:rsid w:val="00E457FE"/>
    <w:rsid w:val="00E45DC7"/>
    <w:rsid w:val="00E46257"/>
    <w:rsid w:val="00E46D0A"/>
    <w:rsid w:val="00E50701"/>
    <w:rsid w:val="00E51C46"/>
    <w:rsid w:val="00E553AF"/>
    <w:rsid w:val="00E55674"/>
    <w:rsid w:val="00E600A1"/>
    <w:rsid w:val="00E629F7"/>
    <w:rsid w:val="00E64533"/>
    <w:rsid w:val="00E656E5"/>
    <w:rsid w:val="00E670AE"/>
    <w:rsid w:val="00E670DA"/>
    <w:rsid w:val="00E70104"/>
    <w:rsid w:val="00E70463"/>
    <w:rsid w:val="00E70BBA"/>
    <w:rsid w:val="00E71F37"/>
    <w:rsid w:val="00E745B5"/>
    <w:rsid w:val="00E74A6B"/>
    <w:rsid w:val="00E7557E"/>
    <w:rsid w:val="00E75D9D"/>
    <w:rsid w:val="00E83BCA"/>
    <w:rsid w:val="00E84CAF"/>
    <w:rsid w:val="00E85300"/>
    <w:rsid w:val="00E87313"/>
    <w:rsid w:val="00E8775C"/>
    <w:rsid w:val="00E8798C"/>
    <w:rsid w:val="00E87EFF"/>
    <w:rsid w:val="00E9230C"/>
    <w:rsid w:val="00E92AA4"/>
    <w:rsid w:val="00E93CA2"/>
    <w:rsid w:val="00E946E2"/>
    <w:rsid w:val="00E94FC2"/>
    <w:rsid w:val="00E965A9"/>
    <w:rsid w:val="00E976F9"/>
    <w:rsid w:val="00E97FD9"/>
    <w:rsid w:val="00EA034B"/>
    <w:rsid w:val="00EA1AB0"/>
    <w:rsid w:val="00EA2009"/>
    <w:rsid w:val="00EA230B"/>
    <w:rsid w:val="00EA2B33"/>
    <w:rsid w:val="00EA2E99"/>
    <w:rsid w:val="00EA50C7"/>
    <w:rsid w:val="00EA5780"/>
    <w:rsid w:val="00EA5CD2"/>
    <w:rsid w:val="00EA7075"/>
    <w:rsid w:val="00EA7248"/>
    <w:rsid w:val="00EA740C"/>
    <w:rsid w:val="00EB1749"/>
    <w:rsid w:val="00EB22F6"/>
    <w:rsid w:val="00EB49E4"/>
    <w:rsid w:val="00EB4E44"/>
    <w:rsid w:val="00EB4FCB"/>
    <w:rsid w:val="00EB4FFA"/>
    <w:rsid w:val="00EB5C4F"/>
    <w:rsid w:val="00EB7506"/>
    <w:rsid w:val="00EC07E8"/>
    <w:rsid w:val="00EC0A65"/>
    <w:rsid w:val="00EC2C39"/>
    <w:rsid w:val="00EC45AE"/>
    <w:rsid w:val="00EC50A4"/>
    <w:rsid w:val="00EC7E97"/>
    <w:rsid w:val="00ED0ABB"/>
    <w:rsid w:val="00ED21A0"/>
    <w:rsid w:val="00ED28AB"/>
    <w:rsid w:val="00ED35EE"/>
    <w:rsid w:val="00ED4FD3"/>
    <w:rsid w:val="00ED7556"/>
    <w:rsid w:val="00EE007B"/>
    <w:rsid w:val="00EE0239"/>
    <w:rsid w:val="00EE023B"/>
    <w:rsid w:val="00EE07BA"/>
    <w:rsid w:val="00EE0B32"/>
    <w:rsid w:val="00EE6969"/>
    <w:rsid w:val="00EF1359"/>
    <w:rsid w:val="00EF13ED"/>
    <w:rsid w:val="00EF2CC5"/>
    <w:rsid w:val="00EF2D52"/>
    <w:rsid w:val="00EF3A43"/>
    <w:rsid w:val="00EF55A2"/>
    <w:rsid w:val="00EF5B21"/>
    <w:rsid w:val="00EF72F3"/>
    <w:rsid w:val="00EF7967"/>
    <w:rsid w:val="00EF7B81"/>
    <w:rsid w:val="00EF7BCB"/>
    <w:rsid w:val="00F02314"/>
    <w:rsid w:val="00F06934"/>
    <w:rsid w:val="00F07C81"/>
    <w:rsid w:val="00F1101D"/>
    <w:rsid w:val="00F11048"/>
    <w:rsid w:val="00F12EF8"/>
    <w:rsid w:val="00F13A81"/>
    <w:rsid w:val="00F1595B"/>
    <w:rsid w:val="00F17BC6"/>
    <w:rsid w:val="00F20B42"/>
    <w:rsid w:val="00F21F11"/>
    <w:rsid w:val="00F21FE8"/>
    <w:rsid w:val="00F22208"/>
    <w:rsid w:val="00F2472B"/>
    <w:rsid w:val="00F2573B"/>
    <w:rsid w:val="00F25FEF"/>
    <w:rsid w:val="00F2713F"/>
    <w:rsid w:val="00F303ED"/>
    <w:rsid w:val="00F31B2E"/>
    <w:rsid w:val="00F31B90"/>
    <w:rsid w:val="00F31E51"/>
    <w:rsid w:val="00F32AC7"/>
    <w:rsid w:val="00F366DA"/>
    <w:rsid w:val="00F372C9"/>
    <w:rsid w:val="00F40343"/>
    <w:rsid w:val="00F41CB4"/>
    <w:rsid w:val="00F4334C"/>
    <w:rsid w:val="00F467E0"/>
    <w:rsid w:val="00F468C2"/>
    <w:rsid w:val="00F504CB"/>
    <w:rsid w:val="00F50915"/>
    <w:rsid w:val="00F50C61"/>
    <w:rsid w:val="00F51018"/>
    <w:rsid w:val="00F51693"/>
    <w:rsid w:val="00F52B18"/>
    <w:rsid w:val="00F541B7"/>
    <w:rsid w:val="00F56C92"/>
    <w:rsid w:val="00F60313"/>
    <w:rsid w:val="00F60D23"/>
    <w:rsid w:val="00F618BF"/>
    <w:rsid w:val="00F620F2"/>
    <w:rsid w:val="00F64CD7"/>
    <w:rsid w:val="00F656F8"/>
    <w:rsid w:val="00F65B7B"/>
    <w:rsid w:val="00F675CF"/>
    <w:rsid w:val="00F70F68"/>
    <w:rsid w:val="00F72886"/>
    <w:rsid w:val="00F7311B"/>
    <w:rsid w:val="00F73B8A"/>
    <w:rsid w:val="00F741E6"/>
    <w:rsid w:val="00F74B37"/>
    <w:rsid w:val="00F75489"/>
    <w:rsid w:val="00F75604"/>
    <w:rsid w:val="00F762FE"/>
    <w:rsid w:val="00F76BDE"/>
    <w:rsid w:val="00F775F4"/>
    <w:rsid w:val="00F776BA"/>
    <w:rsid w:val="00F7D321"/>
    <w:rsid w:val="00F801BE"/>
    <w:rsid w:val="00F810BB"/>
    <w:rsid w:val="00F82E7F"/>
    <w:rsid w:val="00F845DE"/>
    <w:rsid w:val="00F85537"/>
    <w:rsid w:val="00F86208"/>
    <w:rsid w:val="00F86F4C"/>
    <w:rsid w:val="00F875BC"/>
    <w:rsid w:val="00F9152B"/>
    <w:rsid w:val="00F942FD"/>
    <w:rsid w:val="00F94F7E"/>
    <w:rsid w:val="00F96D30"/>
    <w:rsid w:val="00F9726F"/>
    <w:rsid w:val="00F975AE"/>
    <w:rsid w:val="00F9789E"/>
    <w:rsid w:val="00FA01D3"/>
    <w:rsid w:val="00FA0A79"/>
    <w:rsid w:val="00FA62BF"/>
    <w:rsid w:val="00FB25DA"/>
    <w:rsid w:val="00FB3914"/>
    <w:rsid w:val="00FB3F5A"/>
    <w:rsid w:val="00FB496B"/>
    <w:rsid w:val="00FB4FCB"/>
    <w:rsid w:val="00FB582D"/>
    <w:rsid w:val="00FB68C5"/>
    <w:rsid w:val="00FB74A3"/>
    <w:rsid w:val="00FC1AC2"/>
    <w:rsid w:val="00FC2940"/>
    <w:rsid w:val="00FC47FB"/>
    <w:rsid w:val="00FC48AB"/>
    <w:rsid w:val="00FC4C05"/>
    <w:rsid w:val="00FC6F35"/>
    <w:rsid w:val="00FC774C"/>
    <w:rsid w:val="00FD4E91"/>
    <w:rsid w:val="00FD78B8"/>
    <w:rsid w:val="00FD7D56"/>
    <w:rsid w:val="00FE45C7"/>
    <w:rsid w:val="00FE4BB9"/>
    <w:rsid w:val="00FE4D10"/>
    <w:rsid w:val="00FF0C54"/>
    <w:rsid w:val="00FF0E95"/>
    <w:rsid w:val="00FF311D"/>
    <w:rsid w:val="00FF3E56"/>
    <w:rsid w:val="00FF70A0"/>
    <w:rsid w:val="00FF7395"/>
    <w:rsid w:val="00FF7CA9"/>
    <w:rsid w:val="01319DB8"/>
    <w:rsid w:val="01DE5A5A"/>
    <w:rsid w:val="01EC16D7"/>
    <w:rsid w:val="0204D17F"/>
    <w:rsid w:val="0214DDE2"/>
    <w:rsid w:val="021C6321"/>
    <w:rsid w:val="0265321F"/>
    <w:rsid w:val="0267529F"/>
    <w:rsid w:val="0271C2AB"/>
    <w:rsid w:val="02B09CD8"/>
    <w:rsid w:val="02B4347C"/>
    <w:rsid w:val="02DA7AD1"/>
    <w:rsid w:val="02E1BA52"/>
    <w:rsid w:val="031CAC5A"/>
    <w:rsid w:val="0374492C"/>
    <w:rsid w:val="037C6EAE"/>
    <w:rsid w:val="0433F607"/>
    <w:rsid w:val="05432B95"/>
    <w:rsid w:val="0561B58A"/>
    <w:rsid w:val="0605D8C9"/>
    <w:rsid w:val="06097DDA"/>
    <w:rsid w:val="060A80CF"/>
    <w:rsid w:val="067DCB90"/>
    <w:rsid w:val="06AE829A"/>
    <w:rsid w:val="06DF2000"/>
    <w:rsid w:val="073BEE90"/>
    <w:rsid w:val="074ECAC2"/>
    <w:rsid w:val="07824F51"/>
    <w:rsid w:val="07A37CDB"/>
    <w:rsid w:val="07E49E93"/>
    <w:rsid w:val="07E733A7"/>
    <w:rsid w:val="08C43F79"/>
    <w:rsid w:val="08CE42A8"/>
    <w:rsid w:val="0908A03B"/>
    <w:rsid w:val="091E4A04"/>
    <w:rsid w:val="0929377C"/>
    <w:rsid w:val="09404329"/>
    <w:rsid w:val="09549AC1"/>
    <w:rsid w:val="09B938EE"/>
    <w:rsid w:val="09C4AE26"/>
    <w:rsid w:val="0A2F3277"/>
    <w:rsid w:val="0A43BC8F"/>
    <w:rsid w:val="0A551320"/>
    <w:rsid w:val="0B32C3D1"/>
    <w:rsid w:val="0B4EF5BB"/>
    <w:rsid w:val="0B757B03"/>
    <w:rsid w:val="0BBB878F"/>
    <w:rsid w:val="0C219CE8"/>
    <w:rsid w:val="0CCEFD7E"/>
    <w:rsid w:val="0CD4E822"/>
    <w:rsid w:val="0D0DCAD1"/>
    <w:rsid w:val="0D2DF6A3"/>
    <w:rsid w:val="0D399564"/>
    <w:rsid w:val="0D3DC20D"/>
    <w:rsid w:val="0DBF6C65"/>
    <w:rsid w:val="0DC70A14"/>
    <w:rsid w:val="0E0BA5D8"/>
    <w:rsid w:val="0E3659E0"/>
    <w:rsid w:val="0E564D1E"/>
    <w:rsid w:val="0EB1ECDE"/>
    <w:rsid w:val="0F4BC857"/>
    <w:rsid w:val="0F81E4EC"/>
    <w:rsid w:val="0F85155C"/>
    <w:rsid w:val="0F9B4C08"/>
    <w:rsid w:val="0FB55711"/>
    <w:rsid w:val="0FBDD7AB"/>
    <w:rsid w:val="0FE0462D"/>
    <w:rsid w:val="108733A1"/>
    <w:rsid w:val="10980F5D"/>
    <w:rsid w:val="111D6C55"/>
    <w:rsid w:val="11BA835C"/>
    <w:rsid w:val="11FD2F49"/>
    <w:rsid w:val="124857EE"/>
    <w:rsid w:val="129D9EE7"/>
    <w:rsid w:val="12B8EA9E"/>
    <w:rsid w:val="13534A05"/>
    <w:rsid w:val="1394A7B1"/>
    <w:rsid w:val="1397FB60"/>
    <w:rsid w:val="13B039F8"/>
    <w:rsid w:val="143C7C32"/>
    <w:rsid w:val="1440AA17"/>
    <w:rsid w:val="1454759F"/>
    <w:rsid w:val="14838520"/>
    <w:rsid w:val="15155A8D"/>
    <w:rsid w:val="151F6454"/>
    <w:rsid w:val="1532D7F7"/>
    <w:rsid w:val="1533655A"/>
    <w:rsid w:val="1568A153"/>
    <w:rsid w:val="15C7A5EC"/>
    <w:rsid w:val="15C9A172"/>
    <w:rsid w:val="1668A881"/>
    <w:rsid w:val="17087714"/>
    <w:rsid w:val="170AC72B"/>
    <w:rsid w:val="17120249"/>
    <w:rsid w:val="17198A78"/>
    <w:rsid w:val="177DE371"/>
    <w:rsid w:val="180685C3"/>
    <w:rsid w:val="1865C025"/>
    <w:rsid w:val="18843591"/>
    <w:rsid w:val="18EF2570"/>
    <w:rsid w:val="199596F7"/>
    <w:rsid w:val="19AAD425"/>
    <w:rsid w:val="19C6D8B5"/>
    <w:rsid w:val="19F60A9A"/>
    <w:rsid w:val="1A043D64"/>
    <w:rsid w:val="1A05E34E"/>
    <w:rsid w:val="1A54C8F1"/>
    <w:rsid w:val="1AA65CA9"/>
    <w:rsid w:val="1AB19210"/>
    <w:rsid w:val="1AEE6D4E"/>
    <w:rsid w:val="1AF2F33E"/>
    <w:rsid w:val="1B267C85"/>
    <w:rsid w:val="1B3D15C3"/>
    <w:rsid w:val="1B47F3F9"/>
    <w:rsid w:val="1BB91847"/>
    <w:rsid w:val="1BBBD653"/>
    <w:rsid w:val="1BDF2683"/>
    <w:rsid w:val="1C043FDB"/>
    <w:rsid w:val="1C8E8495"/>
    <w:rsid w:val="1C9141C4"/>
    <w:rsid w:val="1CA169D4"/>
    <w:rsid w:val="1CC1A8FB"/>
    <w:rsid w:val="1CE3C45A"/>
    <w:rsid w:val="1D1F0A71"/>
    <w:rsid w:val="1D614831"/>
    <w:rsid w:val="1E863F6B"/>
    <w:rsid w:val="1EDA4EB8"/>
    <w:rsid w:val="1EDD44A3"/>
    <w:rsid w:val="1F208F8A"/>
    <w:rsid w:val="1F2CABFE"/>
    <w:rsid w:val="1F6F49D9"/>
    <w:rsid w:val="1F7A77D9"/>
    <w:rsid w:val="1F89B40C"/>
    <w:rsid w:val="1FDF4C82"/>
    <w:rsid w:val="1FE10861"/>
    <w:rsid w:val="204F7E02"/>
    <w:rsid w:val="2079B230"/>
    <w:rsid w:val="20AAD6A1"/>
    <w:rsid w:val="20DC74C9"/>
    <w:rsid w:val="20E8EA70"/>
    <w:rsid w:val="213BDBF0"/>
    <w:rsid w:val="216B5420"/>
    <w:rsid w:val="223011DD"/>
    <w:rsid w:val="2377F435"/>
    <w:rsid w:val="23CBC598"/>
    <w:rsid w:val="23FFDEC9"/>
    <w:rsid w:val="240DC354"/>
    <w:rsid w:val="243AECEA"/>
    <w:rsid w:val="2481B979"/>
    <w:rsid w:val="2500B6D3"/>
    <w:rsid w:val="253559EE"/>
    <w:rsid w:val="2543F10E"/>
    <w:rsid w:val="2549903C"/>
    <w:rsid w:val="25573DC7"/>
    <w:rsid w:val="257A1E0C"/>
    <w:rsid w:val="264841A9"/>
    <w:rsid w:val="264B63B6"/>
    <w:rsid w:val="26B08F14"/>
    <w:rsid w:val="26CE9CE9"/>
    <w:rsid w:val="27100718"/>
    <w:rsid w:val="27272A3F"/>
    <w:rsid w:val="27578EC3"/>
    <w:rsid w:val="278C9438"/>
    <w:rsid w:val="27A5CDF7"/>
    <w:rsid w:val="27BE93D6"/>
    <w:rsid w:val="28051030"/>
    <w:rsid w:val="2821FDE7"/>
    <w:rsid w:val="283AB575"/>
    <w:rsid w:val="2850BE2C"/>
    <w:rsid w:val="2850BF5F"/>
    <w:rsid w:val="2869F6C3"/>
    <w:rsid w:val="28A26491"/>
    <w:rsid w:val="28C59A21"/>
    <w:rsid w:val="292DDF5E"/>
    <w:rsid w:val="29D56F12"/>
    <w:rsid w:val="29D76810"/>
    <w:rsid w:val="2A1181E5"/>
    <w:rsid w:val="2A19F5A1"/>
    <w:rsid w:val="2A1D015F"/>
    <w:rsid w:val="2A361F13"/>
    <w:rsid w:val="2A3E34F2"/>
    <w:rsid w:val="2A4733B3"/>
    <w:rsid w:val="2A5367E2"/>
    <w:rsid w:val="2A538851"/>
    <w:rsid w:val="2A9FD332"/>
    <w:rsid w:val="2ABD0E52"/>
    <w:rsid w:val="2B1CA6CD"/>
    <w:rsid w:val="2B46F41A"/>
    <w:rsid w:val="2B5D77CE"/>
    <w:rsid w:val="2B6B567D"/>
    <w:rsid w:val="2B7254A5"/>
    <w:rsid w:val="2B8BE5A3"/>
    <w:rsid w:val="2B90796F"/>
    <w:rsid w:val="2BD137F0"/>
    <w:rsid w:val="2C4DF84D"/>
    <w:rsid w:val="2C551E72"/>
    <w:rsid w:val="2C7B4D83"/>
    <w:rsid w:val="2CBE2352"/>
    <w:rsid w:val="2D234862"/>
    <w:rsid w:val="2D3DEE58"/>
    <w:rsid w:val="2D4341E4"/>
    <w:rsid w:val="2D8D8935"/>
    <w:rsid w:val="2E0E54AF"/>
    <w:rsid w:val="2E1A5478"/>
    <w:rsid w:val="2E8BE2B1"/>
    <w:rsid w:val="2F303CC1"/>
    <w:rsid w:val="2FB86A61"/>
    <w:rsid w:val="2FD0969F"/>
    <w:rsid w:val="2FE42956"/>
    <w:rsid w:val="301C5EB3"/>
    <w:rsid w:val="30376258"/>
    <w:rsid w:val="30C4457B"/>
    <w:rsid w:val="310F93E6"/>
    <w:rsid w:val="3199E4EE"/>
    <w:rsid w:val="31D172E8"/>
    <w:rsid w:val="320402E5"/>
    <w:rsid w:val="323B26CC"/>
    <w:rsid w:val="3281E487"/>
    <w:rsid w:val="32B84359"/>
    <w:rsid w:val="336B6977"/>
    <w:rsid w:val="3371D53E"/>
    <w:rsid w:val="339915AB"/>
    <w:rsid w:val="339FA462"/>
    <w:rsid w:val="34474E61"/>
    <w:rsid w:val="34B410C3"/>
    <w:rsid w:val="34E2C87F"/>
    <w:rsid w:val="357E5EA0"/>
    <w:rsid w:val="35D4AA41"/>
    <w:rsid w:val="3632F668"/>
    <w:rsid w:val="36340EDF"/>
    <w:rsid w:val="36388489"/>
    <w:rsid w:val="3657C2EC"/>
    <w:rsid w:val="36650997"/>
    <w:rsid w:val="36D19345"/>
    <w:rsid w:val="37573AC1"/>
    <w:rsid w:val="376194B7"/>
    <w:rsid w:val="378E72F2"/>
    <w:rsid w:val="378E9239"/>
    <w:rsid w:val="379E1A6E"/>
    <w:rsid w:val="3809772E"/>
    <w:rsid w:val="381009DE"/>
    <w:rsid w:val="38ACAA59"/>
    <w:rsid w:val="38FF4D10"/>
    <w:rsid w:val="398DB2EB"/>
    <w:rsid w:val="39FEB793"/>
    <w:rsid w:val="3A51E097"/>
    <w:rsid w:val="3AB0976E"/>
    <w:rsid w:val="3AC45755"/>
    <w:rsid w:val="3AE8CA08"/>
    <w:rsid w:val="3BAD989E"/>
    <w:rsid w:val="3BB077AA"/>
    <w:rsid w:val="3C887C30"/>
    <w:rsid w:val="3CA97AED"/>
    <w:rsid w:val="3D4B53B0"/>
    <w:rsid w:val="3D5423B2"/>
    <w:rsid w:val="3D7C8967"/>
    <w:rsid w:val="3D9929A7"/>
    <w:rsid w:val="3DE6931F"/>
    <w:rsid w:val="3DF6B22F"/>
    <w:rsid w:val="3F225ACF"/>
    <w:rsid w:val="3FA285C6"/>
    <w:rsid w:val="4015B91B"/>
    <w:rsid w:val="40793E52"/>
    <w:rsid w:val="412664B7"/>
    <w:rsid w:val="412A30EC"/>
    <w:rsid w:val="41813D8B"/>
    <w:rsid w:val="41D461A7"/>
    <w:rsid w:val="41F9A93F"/>
    <w:rsid w:val="41FFDFCF"/>
    <w:rsid w:val="4217B710"/>
    <w:rsid w:val="42382F96"/>
    <w:rsid w:val="4292ADFC"/>
    <w:rsid w:val="42AD6AD0"/>
    <w:rsid w:val="4307B370"/>
    <w:rsid w:val="432D064C"/>
    <w:rsid w:val="43420A61"/>
    <w:rsid w:val="441EECD9"/>
    <w:rsid w:val="4448C644"/>
    <w:rsid w:val="44BA6ED1"/>
    <w:rsid w:val="44BE27DF"/>
    <w:rsid w:val="44D5D2EA"/>
    <w:rsid w:val="451B32B2"/>
    <w:rsid w:val="454F0957"/>
    <w:rsid w:val="45C2284B"/>
    <w:rsid w:val="463AFBF7"/>
    <w:rsid w:val="46A13F1F"/>
    <w:rsid w:val="47011708"/>
    <w:rsid w:val="4726DFB6"/>
    <w:rsid w:val="4776C700"/>
    <w:rsid w:val="47806041"/>
    <w:rsid w:val="47DAAB24"/>
    <w:rsid w:val="48163711"/>
    <w:rsid w:val="485FE869"/>
    <w:rsid w:val="4894092C"/>
    <w:rsid w:val="48AA3086"/>
    <w:rsid w:val="48CFC1B7"/>
    <w:rsid w:val="496189DA"/>
    <w:rsid w:val="496EC792"/>
    <w:rsid w:val="49D14567"/>
    <w:rsid w:val="4A5BA9B3"/>
    <w:rsid w:val="4A997973"/>
    <w:rsid w:val="4B013731"/>
    <w:rsid w:val="4B85C436"/>
    <w:rsid w:val="4BC5CF4D"/>
    <w:rsid w:val="4BF79B1E"/>
    <w:rsid w:val="4C25C790"/>
    <w:rsid w:val="4C97CFB8"/>
    <w:rsid w:val="4D389951"/>
    <w:rsid w:val="4D9F2148"/>
    <w:rsid w:val="4DAB02D5"/>
    <w:rsid w:val="4DB47775"/>
    <w:rsid w:val="4DE4D058"/>
    <w:rsid w:val="4E3B5152"/>
    <w:rsid w:val="4E6371D1"/>
    <w:rsid w:val="4EEEFDDB"/>
    <w:rsid w:val="4EFA9927"/>
    <w:rsid w:val="4F372FBE"/>
    <w:rsid w:val="4F4F0527"/>
    <w:rsid w:val="4F722707"/>
    <w:rsid w:val="4F86F84B"/>
    <w:rsid w:val="50755E69"/>
    <w:rsid w:val="509019AE"/>
    <w:rsid w:val="50B2627F"/>
    <w:rsid w:val="50E01056"/>
    <w:rsid w:val="51674AE0"/>
    <w:rsid w:val="51904B0E"/>
    <w:rsid w:val="51DDB90D"/>
    <w:rsid w:val="51EE42ED"/>
    <w:rsid w:val="52135582"/>
    <w:rsid w:val="521AE441"/>
    <w:rsid w:val="52373BE0"/>
    <w:rsid w:val="524DEF23"/>
    <w:rsid w:val="52A8FD80"/>
    <w:rsid w:val="52BF440F"/>
    <w:rsid w:val="52ECA73A"/>
    <w:rsid w:val="536917E5"/>
    <w:rsid w:val="53AA7591"/>
    <w:rsid w:val="53ECCFAE"/>
    <w:rsid w:val="54068F25"/>
    <w:rsid w:val="5436535B"/>
    <w:rsid w:val="54628FE1"/>
    <w:rsid w:val="5534B624"/>
    <w:rsid w:val="554E9108"/>
    <w:rsid w:val="55A0CCE3"/>
    <w:rsid w:val="55AAC087"/>
    <w:rsid w:val="55C3F302"/>
    <w:rsid w:val="55D35CD9"/>
    <w:rsid w:val="5605D005"/>
    <w:rsid w:val="5614BF01"/>
    <w:rsid w:val="566E51E9"/>
    <w:rsid w:val="566E83B6"/>
    <w:rsid w:val="569795E3"/>
    <w:rsid w:val="56E705C4"/>
    <w:rsid w:val="570A5A75"/>
    <w:rsid w:val="571AD653"/>
    <w:rsid w:val="573022A1"/>
    <w:rsid w:val="5744A34F"/>
    <w:rsid w:val="5789A106"/>
    <w:rsid w:val="57FCD3C2"/>
    <w:rsid w:val="584AA589"/>
    <w:rsid w:val="5852454D"/>
    <w:rsid w:val="58D9D3DA"/>
    <w:rsid w:val="5911FEF1"/>
    <w:rsid w:val="59867D0A"/>
    <w:rsid w:val="59E8F367"/>
    <w:rsid w:val="5A2440C4"/>
    <w:rsid w:val="5A2B9E34"/>
    <w:rsid w:val="5A787A4C"/>
    <w:rsid w:val="5A7F9C73"/>
    <w:rsid w:val="5A91F9E5"/>
    <w:rsid w:val="5A9F1347"/>
    <w:rsid w:val="5B0CB2C2"/>
    <w:rsid w:val="5B60D470"/>
    <w:rsid w:val="5B6A961E"/>
    <w:rsid w:val="5BB5FB1D"/>
    <w:rsid w:val="5C0A8412"/>
    <w:rsid w:val="5C7585F1"/>
    <w:rsid w:val="5CAAF16B"/>
    <w:rsid w:val="5CAD8A2B"/>
    <w:rsid w:val="5DD063C3"/>
    <w:rsid w:val="5DD4948D"/>
    <w:rsid w:val="5E1FDC63"/>
    <w:rsid w:val="5EA0046D"/>
    <w:rsid w:val="5EBB83DC"/>
    <w:rsid w:val="5EE38E2F"/>
    <w:rsid w:val="5EF46333"/>
    <w:rsid w:val="5F5A901D"/>
    <w:rsid w:val="5F789555"/>
    <w:rsid w:val="5F9B2D58"/>
    <w:rsid w:val="601A01C3"/>
    <w:rsid w:val="601A099B"/>
    <w:rsid w:val="602E7290"/>
    <w:rsid w:val="60841EA1"/>
    <w:rsid w:val="60B887AC"/>
    <w:rsid w:val="61512C3E"/>
    <w:rsid w:val="61627CC0"/>
    <w:rsid w:val="616D80AF"/>
    <w:rsid w:val="61937A04"/>
    <w:rsid w:val="61BDC4D6"/>
    <w:rsid w:val="61EAA8F3"/>
    <w:rsid w:val="61EC1F85"/>
    <w:rsid w:val="61F23BD5"/>
    <w:rsid w:val="623675E6"/>
    <w:rsid w:val="62681E15"/>
    <w:rsid w:val="626A63D4"/>
    <w:rsid w:val="62AF5AC3"/>
    <w:rsid w:val="62BC3309"/>
    <w:rsid w:val="62BF2A1C"/>
    <w:rsid w:val="62D3A1B0"/>
    <w:rsid w:val="63152CC9"/>
    <w:rsid w:val="6320B222"/>
    <w:rsid w:val="634EE246"/>
    <w:rsid w:val="6375108B"/>
    <w:rsid w:val="643EA8F7"/>
    <w:rsid w:val="64B3C4D6"/>
    <w:rsid w:val="64E39152"/>
    <w:rsid w:val="651A2F35"/>
    <w:rsid w:val="659E4694"/>
    <w:rsid w:val="6657446F"/>
    <w:rsid w:val="66D597DF"/>
    <w:rsid w:val="674EFC9A"/>
    <w:rsid w:val="676F45F7"/>
    <w:rsid w:val="677E8A97"/>
    <w:rsid w:val="67BD887B"/>
    <w:rsid w:val="67E0ADC9"/>
    <w:rsid w:val="67E802DC"/>
    <w:rsid w:val="68380677"/>
    <w:rsid w:val="684B63AE"/>
    <w:rsid w:val="685FF72D"/>
    <w:rsid w:val="6956D5BB"/>
    <w:rsid w:val="6984EF66"/>
    <w:rsid w:val="69AECFD1"/>
    <w:rsid w:val="6A307ECA"/>
    <w:rsid w:val="6A3910BB"/>
    <w:rsid w:val="6A68EB0F"/>
    <w:rsid w:val="6AAA9A3A"/>
    <w:rsid w:val="6AB00B35"/>
    <w:rsid w:val="6AD3C4F8"/>
    <w:rsid w:val="6B026238"/>
    <w:rsid w:val="6BD71A03"/>
    <w:rsid w:val="6BE0F63C"/>
    <w:rsid w:val="6C2E0C7C"/>
    <w:rsid w:val="6C3940D6"/>
    <w:rsid w:val="6C4BDB96"/>
    <w:rsid w:val="6C9DA318"/>
    <w:rsid w:val="6D3A25EB"/>
    <w:rsid w:val="6DBBCFBC"/>
    <w:rsid w:val="6DF853CF"/>
    <w:rsid w:val="6E1C8870"/>
    <w:rsid w:val="6E602DAA"/>
    <w:rsid w:val="6EA498F0"/>
    <w:rsid w:val="6EB3DF8A"/>
    <w:rsid w:val="6F4DEB68"/>
    <w:rsid w:val="705650BE"/>
    <w:rsid w:val="7062FE7D"/>
    <w:rsid w:val="70A83A52"/>
    <w:rsid w:val="7126008F"/>
    <w:rsid w:val="7136A0D3"/>
    <w:rsid w:val="71605231"/>
    <w:rsid w:val="7169A7A7"/>
    <w:rsid w:val="71826914"/>
    <w:rsid w:val="71F9E74F"/>
    <w:rsid w:val="7219ED45"/>
    <w:rsid w:val="7229A90E"/>
    <w:rsid w:val="7247B09A"/>
    <w:rsid w:val="72A1F4BD"/>
    <w:rsid w:val="73EB3769"/>
    <w:rsid w:val="741FBAFD"/>
    <w:rsid w:val="7441F489"/>
    <w:rsid w:val="7471D0AA"/>
    <w:rsid w:val="74A44D9F"/>
    <w:rsid w:val="74C8617C"/>
    <w:rsid w:val="754A5A1A"/>
    <w:rsid w:val="75622254"/>
    <w:rsid w:val="756B328E"/>
    <w:rsid w:val="75C5AFCA"/>
    <w:rsid w:val="75CE8E36"/>
    <w:rsid w:val="75D4E72A"/>
    <w:rsid w:val="75F0AB67"/>
    <w:rsid w:val="761912B2"/>
    <w:rsid w:val="76599603"/>
    <w:rsid w:val="766865AE"/>
    <w:rsid w:val="7674C2AD"/>
    <w:rsid w:val="76B9208F"/>
    <w:rsid w:val="76DB2B78"/>
    <w:rsid w:val="77241853"/>
    <w:rsid w:val="774872B2"/>
    <w:rsid w:val="7790490F"/>
    <w:rsid w:val="77D1BF9A"/>
    <w:rsid w:val="77EAECE7"/>
    <w:rsid w:val="77FC5187"/>
    <w:rsid w:val="781BC406"/>
    <w:rsid w:val="78B4AD5F"/>
    <w:rsid w:val="79160909"/>
    <w:rsid w:val="794A0034"/>
    <w:rsid w:val="794BC80D"/>
    <w:rsid w:val="79BE8A6D"/>
    <w:rsid w:val="79CB52B8"/>
    <w:rsid w:val="79F09015"/>
    <w:rsid w:val="7A05E2F7"/>
    <w:rsid w:val="7A353779"/>
    <w:rsid w:val="7A49CED7"/>
    <w:rsid w:val="7A5A3996"/>
    <w:rsid w:val="7A7AAD92"/>
    <w:rsid w:val="7A8B50E5"/>
    <w:rsid w:val="7A8DCD2A"/>
    <w:rsid w:val="7AC31518"/>
    <w:rsid w:val="7AE824D4"/>
    <w:rsid w:val="7B3E37B3"/>
    <w:rsid w:val="7BFB86A7"/>
    <w:rsid w:val="7C48D703"/>
    <w:rsid w:val="7C64AAC5"/>
    <w:rsid w:val="7C75C1F5"/>
    <w:rsid w:val="7C9FEA1A"/>
    <w:rsid w:val="7CA8C788"/>
    <w:rsid w:val="7D0F4D58"/>
    <w:rsid w:val="7D5FEDF3"/>
    <w:rsid w:val="7DDAD6A3"/>
    <w:rsid w:val="7DEC94EA"/>
    <w:rsid w:val="7E6031BD"/>
    <w:rsid w:val="7E999C5E"/>
    <w:rsid w:val="7EB3F3FC"/>
    <w:rsid w:val="7EC23475"/>
    <w:rsid w:val="7EFA9361"/>
    <w:rsid w:val="7F014E80"/>
    <w:rsid w:val="7F08A89C"/>
    <w:rsid w:val="7F1DFC3C"/>
    <w:rsid w:val="7F70BC07"/>
    <w:rsid w:val="7FA3A06B"/>
    <w:rsid w:val="7FB01D00"/>
    <w:rsid w:val="7FDBB7E2"/>
    <w:rsid w:val="7FECF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3D6A"/>
  <w15:docId w15:val="{AC372592-1909-497C-8704-7CF000B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9" w:unhideWhenUsed="1"/>
    <w:lsdException w:name="footer" w:semiHidden="1" w:uiPriority="5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_Normal"/>
    <w:qFormat/>
    <w:rsid w:val="000B01E5"/>
    <w:pPr>
      <w:spacing w:after="200" w:line="276" w:lineRule="auto"/>
    </w:pPr>
    <w:rPr>
      <w:lang w:val="pl-PL"/>
    </w:rPr>
  </w:style>
  <w:style w:type="paragraph" w:styleId="Nagwek1">
    <w:name w:val="heading 1"/>
    <w:aliases w:val="_Heading 1 with Nb."/>
    <w:basedOn w:val="Normalny"/>
    <w:next w:val="Normalny"/>
    <w:link w:val="Nagwek1Znak"/>
    <w:uiPriority w:val="19"/>
    <w:qFormat/>
    <w:rsid w:val="0010195F"/>
    <w:pPr>
      <w:keepNext/>
      <w:numPr>
        <w:numId w:val="8"/>
      </w:numPr>
      <w:suppressAutoHyphens/>
      <w:spacing w:line="336" w:lineRule="atLeast"/>
      <w:outlineLvl w:val="0"/>
    </w:pPr>
    <w:rPr>
      <w:rFonts w:asciiTheme="majorHAnsi" w:hAnsiTheme="majorHAnsi"/>
      <w:b/>
      <w:sz w:val="28"/>
      <w:szCs w:val="32"/>
    </w:rPr>
  </w:style>
  <w:style w:type="paragraph" w:styleId="Nagwek2">
    <w:name w:val="heading 2"/>
    <w:aliases w:val="_Heading 2 with Nb."/>
    <w:basedOn w:val="Normalny"/>
    <w:next w:val="Normalny"/>
    <w:link w:val="Nagwek2Znak"/>
    <w:uiPriority w:val="19"/>
    <w:unhideWhenUsed/>
    <w:qFormat/>
    <w:rsid w:val="0010195F"/>
    <w:pPr>
      <w:keepNext/>
      <w:numPr>
        <w:ilvl w:val="1"/>
        <w:numId w:val="8"/>
      </w:numPr>
      <w:suppressAutoHyphens/>
      <w:spacing w:line="288" w:lineRule="atLeast"/>
      <w:outlineLvl w:val="1"/>
    </w:pPr>
    <w:rPr>
      <w:rFonts w:asciiTheme="majorHAnsi" w:hAnsiTheme="majorHAnsi"/>
      <w:b/>
      <w:sz w:val="24"/>
      <w:szCs w:val="24"/>
    </w:rPr>
  </w:style>
  <w:style w:type="paragraph" w:styleId="Nagwek3">
    <w:name w:val="heading 3"/>
    <w:aliases w:val="_Heading 3 with Nb."/>
    <w:basedOn w:val="Normalny"/>
    <w:next w:val="Normalny"/>
    <w:link w:val="Nagwek3Znak"/>
    <w:uiPriority w:val="19"/>
    <w:unhideWhenUsed/>
    <w:qFormat/>
    <w:rsid w:val="0010195F"/>
    <w:pPr>
      <w:keepNext/>
      <w:numPr>
        <w:ilvl w:val="2"/>
        <w:numId w:val="8"/>
      </w:numPr>
      <w:suppressAutoHyphens/>
      <w:outlineLvl w:val="2"/>
    </w:pPr>
    <w:rPr>
      <w:rFonts w:asciiTheme="majorHAnsi" w:hAnsiTheme="majorHAns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1019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9A9A9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1019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9A9A9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1019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707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1019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0707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1019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1019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semiHidden/>
    <w:qFormat/>
    <w:rsid w:val="0010195F"/>
    <w:pPr>
      <w:spacing w:after="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9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9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95F"/>
    <w:rPr>
      <w:rFonts w:asciiTheme="majorHAnsi" w:eastAsiaTheme="majorEastAsia" w:hAnsiTheme="majorHAnsi" w:cstheme="majorBidi"/>
      <w:i/>
      <w:iCs/>
      <w:color w:val="70707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95F"/>
    <w:rPr>
      <w:rFonts w:asciiTheme="majorHAnsi" w:eastAsiaTheme="majorEastAsia" w:hAnsiTheme="majorHAnsi" w:cstheme="majorBidi"/>
      <w:color w:val="707070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95F"/>
    <w:rPr>
      <w:rFonts w:asciiTheme="majorHAnsi" w:eastAsiaTheme="majorEastAsia" w:hAnsiTheme="majorHAnsi" w:cstheme="majorBidi"/>
      <w:color w:val="A9A9A9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95F"/>
    <w:rPr>
      <w:rFonts w:asciiTheme="majorHAnsi" w:eastAsiaTheme="majorEastAsia" w:hAnsiTheme="majorHAnsi" w:cstheme="majorBidi"/>
      <w:i/>
      <w:iCs/>
      <w:color w:val="A9A9A9" w:themeColor="accent1" w:themeShade="BF"/>
    </w:rPr>
  </w:style>
  <w:style w:type="paragraph" w:styleId="Spistreci9">
    <w:name w:val="toc 9"/>
    <w:basedOn w:val="Normalny"/>
    <w:next w:val="Normalny"/>
    <w:autoRedefine/>
    <w:uiPriority w:val="39"/>
    <w:semiHidden/>
    <w:rsid w:val="0010195F"/>
    <w:pPr>
      <w:spacing w:after="100"/>
      <w:ind w:left="1760"/>
    </w:pPr>
  </w:style>
  <w:style w:type="paragraph" w:styleId="Spistreci8">
    <w:name w:val="toc 8"/>
    <w:basedOn w:val="Normalny"/>
    <w:next w:val="Normalny"/>
    <w:autoRedefine/>
    <w:uiPriority w:val="39"/>
    <w:semiHidden/>
    <w:rsid w:val="0010195F"/>
    <w:pPr>
      <w:spacing w:after="100"/>
      <w:ind w:left="1540"/>
    </w:pPr>
  </w:style>
  <w:style w:type="paragraph" w:styleId="Spistreci7">
    <w:name w:val="toc 7"/>
    <w:basedOn w:val="Normalny"/>
    <w:next w:val="Normalny"/>
    <w:autoRedefine/>
    <w:uiPriority w:val="39"/>
    <w:semiHidden/>
    <w:rsid w:val="0010195F"/>
    <w:pPr>
      <w:spacing w:after="100"/>
      <w:ind w:left="1320"/>
    </w:pPr>
  </w:style>
  <w:style w:type="paragraph" w:styleId="Spistreci6">
    <w:name w:val="toc 6"/>
    <w:basedOn w:val="Normalny"/>
    <w:next w:val="Normalny"/>
    <w:autoRedefine/>
    <w:uiPriority w:val="39"/>
    <w:semiHidden/>
    <w:rsid w:val="0010195F"/>
    <w:pPr>
      <w:spacing w:after="100"/>
      <w:ind w:left="1100"/>
    </w:pPr>
  </w:style>
  <w:style w:type="paragraph" w:styleId="Spistreci5">
    <w:name w:val="toc 5"/>
    <w:basedOn w:val="Normalny"/>
    <w:next w:val="Normalny"/>
    <w:autoRedefine/>
    <w:uiPriority w:val="39"/>
    <w:semiHidden/>
    <w:rsid w:val="0010195F"/>
    <w:pPr>
      <w:spacing w:after="100"/>
      <w:ind w:left="880"/>
    </w:pPr>
  </w:style>
  <w:style w:type="paragraph" w:styleId="Spistreci4">
    <w:name w:val="toc 4"/>
    <w:basedOn w:val="Normalny"/>
    <w:next w:val="Normalny"/>
    <w:autoRedefine/>
    <w:uiPriority w:val="39"/>
    <w:semiHidden/>
    <w:rsid w:val="0010195F"/>
    <w:pPr>
      <w:spacing w:after="100"/>
      <w:ind w:left="660"/>
    </w:pPr>
  </w:style>
  <w:style w:type="paragraph" w:styleId="Podtytu">
    <w:name w:val="Subtitle"/>
    <w:aliases w:val="_Subtitle"/>
    <w:basedOn w:val="Tytu"/>
    <w:next w:val="Normalny"/>
    <w:link w:val="PodtytuZnak"/>
    <w:uiPriority w:val="35"/>
    <w:qFormat/>
    <w:rsid w:val="0010195F"/>
    <w:pPr>
      <w:spacing w:line="336" w:lineRule="atLeast"/>
    </w:pPr>
    <w:rPr>
      <w:sz w:val="28"/>
      <w:szCs w:val="24"/>
    </w:rPr>
  </w:style>
  <w:style w:type="character" w:customStyle="1" w:styleId="PodtytuZnak">
    <w:name w:val="Podtytuł Znak"/>
    <w:aliases w:val="_Subtitle Znak"/>
    <w:basedOn w:val="Domylnaczcionkaakapitu"/>
    <w:link w:val="Podtytu"/>
    <w:uiPriority w:val="35"/>
    <w:rsid w:val="0010195F"/>
    <w:rPr>
      <w:rFonts w:asciiTheme="majorHAnsi" w:eastAsia="Times New Roman" w:hAnsiTheme="majorHAnsi" w:cs="Times New Roman"/>
      <w:b/>
      <w:sz w:val="28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sid w:val="0010195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0195F"/>
    <w:rPr>
      <w:i/>
      <w:iCs/>
    </w:rPr>
  </w:style>
  <w:style w:type="character" w:styleId="Wyrnienieintensywne">
    <w:name w:val="Intense Emphasis"/>
    <w:basedOn w:val="Domylnaczcionkaakapitu"/>
    <w:uiPriority w:val="21"/>
    <w:semiHidden/>
    <w:qFormat/>
    <w:rsid w:val="0010195F"/>
    <w:rPr>
      <w:i/>
      <w:iCs/>
      <w:color w:val="E2E2E2" w:themeColor="accent1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10195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95F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10195F"/>
    <w:pPr>
      <w:pBdr>
        <w:top w:val="single" w:sz="4" w:space="10" w:color="E2E2E2" w:themeColor="accent1"/>
        <w:bottom w:val="single" w:sz="4" w:space="10" w:color="E2E2E2" w:themeColor="accent1"/>
      </w:pBdr>
      <w:spacing w:before="360" w:after="360"/>
      <w:ind w:left="864" w:right="864"/>
      <w:jc w:val="center"/>
    </w:pPr>
    <w:rPr>
      <w:i/>
      <w:iCs/>
      <w:color w:val="E2E2E2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95F"/>
    <w:rPr>
      <w:i/>
      <w:iCs/>
      <w:color w:val="E2E2E2" w:themeColor="accent1"/>
    </w:rPr>
  </w:style>
  <w:style w:type="character" w:styleId="Odwoaniedelikatne">
    <w:name w:val="Subtle Reference"/>
    <w:basedOn w:val="Domylnaczcionkaakapitu"/>
    <w:uiPriority w:val="31"/>
    <w:semiHidden/>
    <w:qFormat/>
    <w:rsid w:val="0010195F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semiHidden/>
    <w:qFormat/>
    <w:rsid w:val="0010195F"/>
    <w:rPr>
      <w:b/>
      <w:bCs/>
      <w:smallCaps/>
      <w:color w:val="E2E2E2" w:themeColor="accent1"/>
      <w:spacing w:val="5"/>
    </w:rPr>
  </w:style>
  <w:style w:type="character" w:styleId="Tytuksiki">
    <w:name w:val="Book Title"/>
    <w:basedOn w:val="Domylnaczcionkaakapitu"/>
    <w:uiPriority w:val="33"/>
    <w:semiHidden/>
    <w:qFormat/>
    <w:rsid w:val="0010195F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10195F"/>
    <w:pPr>
      <w:ind w:left="720"/>
      <w:contextualSpacing/>
    </w:pPr>
  </w:style>
  <w:style w:type="character" w:styleId="Pogrubienie">
    <w:name w:val="Strong"/>
    <w:basedOn w:val="Domylnaczcionkaakapitu"/>
    <w:uiPriority w:val="22"/>
    <w:semiHidden/>
    <w:qFormat/>
    <w:rsid w:val="0010195F"/>
    <w:rPr>
      <w:b/>
      <w:bCs/>
    </w:rPr>
  </w:style>
  <w:style w:type="numbering" w:customStyle="1" w:styleId="ListBullets">
    <w:name w:val="_ListBullets"/>
    <w:basedOn w:val="Bezlisty"/>
    <w:rsid w:val="0010195F"/>
    <w:pPr>
      <w:numPr>
        <w:numId w:val="1"/>
      </w:numPr>
    </w:pPr>
  </w:style>
  <w:style w:type="paragraph" w:customStyle="1" w:styleId="Bullets1">
    <w:name w:val="_Bullets 1"/>
    <w:basedOn w:val="Normalny"/>
    <w:qFormat/>
    <w:rsid w:val="0010195F"/>
    <w:pPr>
      <w:numPr>
        <w:numId w:val="2"/>
      </w:numPr>
    </w:pPr>
    <w:rPr>
      <w:lang w:val="en-US"/>
    </w:rPr>
  </w:style>
  <w:style w:type="paragraph" w:customStyle="1" w:styleId="Bullets2">
    <w:name w:val="_Bullets 2"/>
    <w:basedOn w:val="Normalny"/>
    <w:qFormat/>
    <w:rsid w:val="0010195F"/>
    <w:pPr>
      <w:numPr>
        <w:ilvl w:val="1"/>
        <w:numId w:val="2"/>
      </w:numPr>
    </w:pPr>
    <w:rPr>
      <w:lang w:val="en-US"/>
    </w:rPr>
  </w:style>
  <w:style w:type="paragraph" w:customStyle="1" w:styleId="Bullets3">
    <w:name w:val="_Bullets 3"/>
    <w:basedOn w:val="Normalny"/>
    <w:qFormat/>
    <w:rsid w:val="0010195F"/>
    <w:pPr>
      <w:numPr>
        <w:ilvl w:val="2"/>
        <w:numId w:val="2"/>
      </w:numPr>
    </w:pPr>
  </w:style>
  <w:style w:type="paragraph" w:customStyle="1" w:styleId="Bullets4">
    <w:name w:val="_Bullets 4"/>
    <w:basedOn w:val="Normalny"/>
    <w:qFormat/>
    <w:rsid w:val="0010195F"/>
    <w:pPr>
      <w:numPr>
        <w:ilvl w:val="3"/>
        <w:numId w:val="2"/>
      </w:numPr>
    </w:pPr>
    <w:rPr>
      <w:lang w:val="en-US"/>
    </w:rPr>
  </w:style>
  <w:style w:type="paragraph" w:customStyle="1" w:styleId="Bullets5">
    <w:name w:val="_Bullets 5"/>
    <w:basedOn w:val="Normalny"/>
    <w:qFormat/>
    <w:rsid w:val="0010195F"/>
    <w:pPr>
      <w:numPr>
        <w:ilvl w:val="4"/>
        <w:numId w:val="2"/>
      </w:numPr>
    </w:pPr>
    <w:rPr>
      <w:lang w:val="en-US"/>
    </w:rPr>
  </w:style>
  <w:style w:type="paragraph" w:customStyle="1" w:styleId="Bullets6">
    <w:name w:val="_Bullets 6"/>
    <w:basedOn w:val="Normalny"/>
    <w:qFormat/>
    <w:rsid w:val="0010195F"/>
    <w:pPr>
      <w:numPr>
        <w:ilvl w:val="5"/>
        <w:numId w:val="2"/>
      </w:numPr>
    </w:pPr>
    <w:rPr>
      <w:lang w:val="en-US"/>
    </w:rPr>
  </w:style>
  <w:style w:type="numbering" w:customStyle="1" w:styleId="ListIndents">
    <w:name w:val="_ListIndents"/>
    <w:basedOn w:val="Bezlisty"/>
    <w:rsid w:val="0010195F"/>
    <w:pPr>
      <w:numPr>
        <w:numId w:val="3"/>
      </w:numPr>
    </w:pPr>
  </w:style>
  <w:style w:type="paragraph" w:customStyle="1" w:styleId="Indent1">
    <w:name w:val="_Indent 1"/>
    <w:basedOn w:val="Normalny"/>
    <w:qFormat/>
    <w:rsid w:val="0010195F"/>
    <w:pPr>
      <w:numPr>
        <w:numId w:val="4"/>
      </w:numPr>
    </w:pPr>
  </w:style>
  <w:style w:type="paragraph" w:customStyle="1" w:styleId="Indent2">
    <w:name w:val="_Indent 2"/>
    <w:basedOn w:val="Normalny"/>
    <w:qFormat/>
    <w:rsid w:val="0010195F"/>
    <w:pPr>
      <w:numPr>
        <w:ilvl w:val="1"/>
        <w:numId w:val="4"/>
      </w:numPr>
    </w:pPr>
    <w:rPr>
      <w:lang w:val="en-US"/>
    </w:rPr>
  </w:style>
  <w:style w:type="paragraph" w:customStyle="1" w:styleId="Indent3">
    <w:name w:val="_Indent 3"/>
    <w:basedOn w:val="Normalny"/>
    <w:qFormat/>
    <w:rsid w:val="0010195F"/>
    <w:pPr>
      <w:numPr>
        <w:ilvl w:val="2"/>
        <w:numId w:val="4"/>
      </w:numPr>
    </w:pPr>
    <w:rPr>
      <w:lang w:val="en-US"/>
    </w:rPr>
  </w:style>
  <w:style w:type="paragraph" w:customStyle="1" w:styleId="Indent4">
    <w:name w:val="_Indent 4"/>
    <w:basedOn w:val="Normalny"/>
    <w:qFormat/>
    <w:rsid w:val="0010195F"/>
    <w:pPr>
      <w:numPr>
        <w:ilvl w:val="3"/>
        <w:numId w:val="4"/>
      </w:numPr>
    </w:pPr>
    <w:rPr>
      <w:lang w:val="en-US"/>
    </w:rPr>
  </w:style>
  <w:style w:type="paragraph" w:customStyle="1" w:styleId="Indent5">
    <w:name w:val="_Indent 5"/>
    <w:basedOn w:val="Normalny"/>
    <w:qFormat/>
    <w:rsid w:val="0010195F"/>
    <w:pPr>
      <w:numPr>
        <w:ilvl w:val="4"/>
        <w:numId w:val="4"/>
      </w:numPr>
    </w:pPr>
    <w:rPr>
      <w:lang w:val="en-US"/>
    </w:rPr>
  </w:style>
  <w:style w:type="paragraph" w:customStyle="1" w:styleId="Indent6">
    <w:name w:val="_Indent 6"/>
    <w:basedOn w:val="Normalny"/>
    <w:qFormat/>
    <w:rsid w:val="0010195F"/>
    <w:pPr>
      <w:numPr>
        <w:ilvl w:val="5"/>
        <w:numId w:val="4"/>
      </w:numPr>
    </w:pPr>
    <w:rPr>
      <w:lang w:val="en-US"/>
    </w:rPr>
  </w:style>
  <w:style w:type="numbering" w:customStyle="1" w:styleId="ListNumberings">
    <w:name w:val="_ListNumberings"/>
    <w:basedOn w:val="Bezlisty"/>
    <w:rsid w:val="0010195F"/>
    <w:pPr>
      <w:numPr>
        <w:numId w:val="5"/>
      </w:numPr>
    </w:pPr>
  </w:style>
  <w:style w:type="paragraph" w:customStyle="1" w:styleId="Numbering1">
    <w:name w:val="_Numbering 1"/>
    <w:basedOn w:val="Normalny"/>
    <w:uiPriority w:val="4"/>
    <w:qFormat/>
    <w:rsid w:val="00787770"/>
    <w:pPr>
      <w:numPr>
        <w:numId w:val="6"/>
      </w:numPr>
    </w:pPr>
    <w:rPr>
      <w:b/>
    </w:rPr>
  </w:style>
  <w:style w:type="paragraph" w:customStyle="1" w:styleId="Numbering2">
    <w:name w:val="_Numbering 2"/>
    <w:basedOn w:val="Normalny"/>
    <w:uiPriority w:val="4"/>
    <w:qFormat/>
    <w:rsid w:val="0010195F"/>
    <w:pPr>
      <w:numPr>
        <w:ilvl w:val="1"/>
        <w:numId w:val="6"/>
      </w:numPr>
    </w:pPr>
  </w:style>
  <w:style w:type="paragraph" w:customStyle="1" w:styleId="Numbering3">
    <w:name w:val="_Numbering 3"/>
    <w:basedOn w:val="Normalny"/>
    <w:uiPriority w:val="4"/>
    <w:qFormat/>
    <w:rsid w:val="0010195F"/>
    <w:pPr>
      <w:numPr>
        <w:ilvl w:val="2"/>
        <w:numId w:val="6"/>
      </w:numPr>
    </w:pPr>
  </w:style>
  <w:style w:type="paragraph" w:customStyle="1" w:styleId="Numbering4">
    <w:name w:val="_Numbering 4"/>
    <w:basedOn w:val="Normalny"/>
    <w:qFormat/>
    <w:rsid w:val="0010195F"/>
    <w:pPr>
      <w:numPr>
        <w:ilvl w:val="3"/>
        <w:numId w:val="6"/>
      </w:numPr>
    </w:pPr>
    <w:rPr>
      <w:lang w:val="en-US"/>
    </w:rPr>
  </w:style>
  <w:style w:type="paragraph" w:customStyle="1" w:styleId="Numbering5">
    <w:name w:val="_Numbering 5"/>
    <w:basedOn w:val="Normalny"/>
    <w:qFormat/>
    <w:rsid w:val="0010195F"/>
    <w:pPr>
      <w:numPr>
        <w:ilvl w:val="4"/>
        <w:numId w:val="6"/>
      </w:numPr>
    </w:pPr>
    <w:rPr>
      <w:lang w:val="en-US"/>
    </w:rPr>
  </w:style>
  <w:style w:type="paragraph" w:customStyle="1" w:styleId="Numbering6">
    <w:name w:val="_Numbering 6"/>
    <w:basedOn w:val="Normalny"/>
    <w:qFormat/>
    <w:rsid w:val="0010195F"/>
    <w:pPr>
      <w:numPr>
        <w:ilvl w:val="5"/>
        <w:numId w:val="6"/>
      </w:numPr>
    </w:pPr>
    <w:rPr>
      <w:lang w:val="en-US"/>
    </w:rPr>
  </w:style>
  <w:style w:type="numbering" w:customStyle="1" w:styleId="ListHeadings">
    <w:name w:val="_ListHeadings"/>
    <w:basedOn w:val="Bezlisty"/>
    <w:rsid w:val="0010195F"/>
    <w:pPr>
      <w:numPr>
        <w:numId w:val="7"/>
      </w:numPr>
    </w:pPr>
  </w:style>
  <w:style w:type="character" w:customStyle="1" w:styleId="Nagwek1Znak">
    <w:name w:val="Nagłówek 1 Znak"/>
    <w:aliases w:val="_Heading 1 with Nb. Znak"/>
    <w:basedOn w:val="Domylnaczcionkaakapitu"/>
    <w:link w:val="Nagwek1"/>
    <w:uiPriority w:val="19"/>
    <w:rsid w:val="0010195F"/>
    <w:rPr>
      <w:rFonts w:asciiTheme="majorHAnsi" w:hAnsiTheme="majorHAnsi"/>
      <w:b/>
      <w:sz w:val="28"/>
      <w:szCs w:val="32"/>
    </w:rPr>
  </w:style>
  <w:style w:type="character" w:customStyle="1" w:styleId="Nagwek2Znak">
    <w:name w:val="Nagłówek 2 Znak"/>
    <w:aliases w:val="_Heading 2 with Nb. Znak"/>
    <w:basedOn w:val="Domylnaczcionkaakapitu"/>
    <w:link w:val="Nagwek2"/>
    <w:uiPriority w:val="19"/>
    <w:rsid w:val="0010195F"/>
    <w:rPr>
      <w:rFonts w:asciiTheme="majorHAnsi" w:hAnsiTheme="majorHAnsi"/>
      <w:b/>
      <w:sz w:val="24"/>
      <w:szCs w:val="24"/>
    </w:rPr>
  </w:style>
  <w:style w:type="character" w:customStyle="1" w:styleId="Nagwek3Znak">
    <w:name w:val="Nagłówek 3 Znak"/>
    <w:aliases w:val="_Heading 3 with Nb. Znak"/>
    <w:basedOn w:val="Domylnaczcionkaakapitu"/>
    <w:link w:val="Nagwek3"/>
    <w:uiPriority w:val="19"/>
    <w:rsid w:val="0010195F"/>
    <w:rPr>
      <w:rFonts w:asciiTheme="majorHAnsi" w:hAnsiTheme="majorHAnsi"/>
      <w:b/>
    </w:rPr>
  </w:style>
  <w:style w:type="paragraph" w:customStyle="1" w:styleId="Heading1woNb">
    <w:name w:val="_Heading 1 w/o Nb."/>
    <w:basedOn w:val="Normalny"/>
    <w:next w:val="Normalny"/>
    <w:link w:val="Heading1woNbZchn"/>
    <w:uiPriority w:val="24"/>
    <w:qFormat/>
    <w:rsid w:val="0010195F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Heading1woNbZchn">
    <w:name w:val="_Heading 1 w/o Nb. Zchn"/>
    <w:basedOn w:val="Domylnaczcionkaakapitu"/>
    <w:link w:val="Heading1woNb"/>
    <w:uiPriority w:val="24"/>
    <w:rsid w:val="0010195F"/>
    <w:rPr>
      <w:rFonts w:asciiTheme="majorHAnsi" w:hAnsiTheme="majorHAnsi"/>
      <w:b/>
      <w:sz w:val="28"/>
    </w:rPr>
  </w:style>
  <w:style w:type="paragraph" w:customStyle="1" w:styleId="Heading2woNb">
    <w:name w:val="_Heading 2 w/o Nb."/>
    <w:basedOn w:val="Normalny"/>
    <w:next w:val="Normalny"/>
    <w:link w:val="Heading2woNbZchn"/>
    <w:uiPriority w:val="24"/>
    <w:qFormat/>
    <w:rsid w:val="0010195F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Heading2woNbZchn">
    <w:name w:val="_Heading 2 w/o Nb. Zchn"/>
    <w:basedOn w:val="Domylnaczcionkaakapitu"/>
    <w:link w:val="Heading2woNb"/>
    <w:uiPriority w:val="24"/>
    <w:rsid w:val="0010195F"/>
    <w:rPr>
      <w:rFonts w:asciiTheme="majorHAnsi" w:hAnsiTheme="majorHAnsi"/>
      <w:b/>
      <w:sz w:val="24"/>
    </w:rPr>
  </w:style>
  <w:style w:type="paragraph" w:customStyle="1" w:styleId="Heading3woNb">
    <w:name w:val="_Heading 3 w/o Nb."/>
    <w:basedOn w:val="Normalny"/>
    <w:next w:val="Normalny"/>
    <w:link w:val="Heading3woNbZchn"/>
    <w:uiPriority w:val="24"/>
    <w:qFormat/>
    <w:rsid w:val="0010195F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Heading3woNbZchn">
    <w:name w:val="_Heading 3 w/o Nb. Zchn"/>
    <w:basedOn w:val="Domylnaczcionkaakapitu"/>
    <w:link w:val="Heading3woNb"/>
    <w:uiPriority w:val="24"/>
    <w:rsid w:val="0010195F"/>
    <w:rPr>
      <w:rFonts w:asciiTheme="majorHAnsi" w:hAnsiTheme="majorHAnsi"/>
      <w:b/>
    </w:rPr>
  </w:style>
  <w:style w:type="paragraph" w:styleId="Stopka">
    <w:name w:val="footer"/>
    <w:aliases w:val="_Footer"/>
    <w:basedOn w:val="Normalny"/>
    <w:link w:val="StopkaZnak"/>
    <w:uiPriority w:val="59"/>
    <w:unhideWhenUsed/>
    <w:rsid w:val="0061609C"/>
    <w:pPr>
      <w:spacing w:line="240" w:lineRule="auto"/>
    </w:pPr>
    <w:rPr>
      <w:rFonts w:eastAsia="Times New Roman" w:cs="Times New Roman"/>
      <w:noProof/>
      <w:sz w:val="14"/>
    </w:rPr>
  </w:style>
  <w:style w:type="character" w:customStyle="1" w:styleId="StopkaZnak">
    <w:name w:val="Stopka Znak"/>
    <w:aliases w:val="_Footer Znak"/>
    <w:basedOn w:val="Domylnaczcionkaakapitu"/>
    <w:link w:val="Stopka"/>
    <w:uiPriority w:val="59"/>
    <w:rsid w:val="0061609C"/>
    <w:rPr>
      <w:rFonts w:eastAsia="Times New Roman" w:cs="Times New Roman"/>
      <w:noProof/>
      <w:sz w:val="14"/>
    </w:rPr>
  </w:style>
  <w:style w:type="character" w:styleId="Hipercze">
    <w:name w:val="Hyperlink"/>
    <w:aliases w:val="_Hyperlink"/>
    <w:basedOn w:val="Domylnaczcionkaakapitu"/>
    <w:uiPriority w:val="99"/>
    <w:unhideWhenUsed/>
    <w:rsid w:val="0010195F"/>
    <w:rPr>
      <w:color w:val="0000FF"/>
      <w:u w:val="single"/>
      <w:lang w:val="de-DE"/>
    </w:rPr>
  </w:style>
  <w:style w:type="paragraph" w:styleId="Nagwek">
    <w:name w:val="header"/>
    <w:aliases w:val="_Header"/>
    <w:basedOn w:val="Normalny"/>
    <w:link w:val="NagwekZnak"/>
    <w:uiPriority w:val="59"/>
    <w:unhideWhenUsed/>
    <w:rsid w:val="00B60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_Header Znak"/>
    <w:basedOn w:val="Domylnaczcionkaakapitu"/>
    <w:link w:val="Nagwek"/>
    <w:uiPriority w:val="59"/>
    <w:rsid w:val="00B60E4B"/>
  </w:style>
  <w:style w:type="character" w:customStyle="1" w:styleId="Bold">
    <w:name w:val="_Bold"/>
    <w:basedOn w:val="Domylnaczcionkaakapitu"/>
    <w:qFormat/>
    <w:rsid w:val="0010195F"/>
    <w:rPr>
      <w:b/>
      <w:bCs/>
      <w:lang w:val="de-DE"/>
    </w:rPr>
  </w:style>
  <w:style w:type="character" w:customStyle="1" w:styleId="Italic">
    <w:name w:val="_Italic"/>
    <w:basedOn w:val="Domylnaczcionkaakapitu"/>
    <w:uiPriority w:val="1"/>
    <w:qFormat/>
    <w:rsid w:val="0010195F"/>
    <w:rPr>
      <w:i/>
      <w:lang w:val="de-DE"/>
    </w:rPr>
  </w:style>
  <w:style w:type="character" w:customStyle="1" w:styleId="BoldItalic">
    <w:name w:val="_Bold + Italic"/>
    <w:basedOn w:val="Domylnaczcionkaakapitu"/>
    <w:uiPriority w:val="1"/>
    <w:qFormat/>
    <w:rsid w:val="0010195F"/>
    <w:rPr>
      <w:b/>
      <w:i/>
      <w:lang w:val="de-DE"/>
    </w:rPr>
  </w:style>
  <w:style w:type="character" w:customStyle="1" w:styleId="Superscript">
    <w:name w:val="_Superscript"/>
    <w:basedOn w:val="Domylnaczcionkaakapitu"/>
    <w:uiPriority w:val="1"/>
    <w:qFormat/>
    <w:rsid w:val="0010195F"/>
    <w:rPr>
      <w:vertAlign w:val="superscript"/>
    </w:rPr>
  </w:style>
  <w:style w:type="paragraph" w:styleId="Spistreci1">
    <w:name w:val="toc 1"/>
    <w:aliases w:val="_TOC 1"/>
    <w:basedOn w:val="Normalny"/>
    <w:next w:val="Normalny"/>
    <w:uiPriority w:val="39"/>
    <w:unhideWhenUsed/>
    <w:rsid w:val="00D83CD8"/>
    <w:pPr>
      <w:tabs>
        <w:tab w:val="left" w:pos="510"/>
        <w:tab w:val="right" w:leader="dot" w:pos="8493"/>
      </w:tabs>
      <w:ind w:left="510" w:hanging="510"/>
    </w:pPr>
  </w:style>
  <w:style w:type="paragraph" w:styleId="Spistreci2">
    <w:name w:val="toc 2"/>
    <w:aliases w:val="_TOC 2"/>
    <w:basedOn w:val="Normalny"/>
    <w:next w:val="Normalny"/>
    <w:uiPriority w:val="39"/>
    <w:unhideWhenUsed/>
    <w:rsid w:val="00D83CD8"/>
    <w:pPr>
      <w:tabs>
        <w:tab w:val="left" w:pos="1021"/>
        <w:tab w:val="right" w:leader="dot" w:pos="8493"/>
      </w:tabs>
      <w:ind w:left="1020" w:hanging="510"/>
    </w:pPr>
  </w:style>
  <w:style w:type="paragraph" w:styleId="Spistreci3">
    <w:name w:val="toc 3"/>
    <w:aliases w:val="_TOC 3"/>
    <w:basedOn w:val="Normalny"/>
    <w:next w:val="Normalny"/>
    <w:uiPriority w:val="39"/>
    <w:unhideWhenUsed/>
    <w:rsid w:val="00D83CD8"/>
    <w:pPr>
      <w:tabs>
        <w:tab w:val="left" w:pos="1758"/>
        <w:tab w:val="right" w:leader="dot" w:pos="8493"/>
      </w:tabs>
      <w:ind w:left="1757" w:hanging="680"/>
    </w:pPr>
  </w:style>
  <w:style w:type="paragraph" w:styleId="Tytu">
    <w:name w:val="Title"/>
    <w:aliases w:val="_Title"/>
    <w:basedOn w:val="Normalny"/>
    <w:next w:val="Normalny"/>
    <w:link w:val="TytuZnak"/>
    <w:uiPriority w:val="34"/>
    <w:qFormat/>
    <w:rsid w:val="0010195F"/>
    <w:pPr>
      <w:keepNext/>
      <w:spacing w:line="432" w:lineRule="atLeast"/>
    </w:pPr>
    <w:rPr>
      <w:rFonts w:asciiTheme="majorHAnsi" w:eastAsia="Times New Roman" w:hAnsiTheme="majorHAnsi" w:cs="Times New Roman"/>
      <w:b/>
      <w:sz w:val="36"/>
      <w:szCs w:val="32"/>
    </w:rPr>
  </w:style>
  <w:style w:type="character" w:customStyle="1" w:styleId="TytuZnak">
    <w:name w:val="Tytuł Znak"/>
    <w:aliases w:val="_Title Znak"/>
    <w:basedOn w:val="Domylnaczcionkaakapitu"/>
    <w:link w:val="Tytu"/>
    <w:uiPriority w:val="34"/>
    <w:rsid w:val="0010195F"/>
    <w:rPr>
      <w:rFonts w:asciiTheme="majorHAnsi" w:eastAsia="Times New Roman" w:hAnsiTheme="majorHAnsi" w:cs="Times New Roman"/>
      <w:b/>
      <w:sz w:val="36"/>
      <w:szCs w:val="32"/>
    </w:rPr>
  </w:style>
  <w:style w:type="paragraph" w:styleId="Legenda">
    <w:name w:val="caption"/>
    <w:aliases w:val="_Caption"/>
    <w:basedOn w:val="Normalny"/>
    <w:next w:val="Normalny"/>
    <w:uiPriority w:val="35"/>
    <w:unhideWhenUsed/>
    <w:qFormat/>
    <w:rsid w:val="0010195F"/>
    <w:pPr>
      <w:spacing w:line="240" w:lineRule="atLeast"/>
    </w:pPr>
    <w:rPr>
      <w:iCs/>
      <w:color w:val="000000" w:themeColor="text2"/>
      <w:sz w:val="20"/>
      <w:szCs w:val="18"/>
    </w:rPr>
  </w:style>
  <w:style w:type="table" w:customStyle="1" w:styleId="TablewoBorder">
    <w:name w:val="_Table w/o Border"/>
    <w:basedOn w:val="Standardowy"/>
    <w:uiPriority w:val="99"/>
    <w:rsid w:val="0010195F"/>
    <w:pPr>
      <w:spacing w:after="0" w:line="264" w:lineRule="atLeast"/>
      <w:ind w:left="102" w:right="102"/>
    </w:pPr>
    <w:tblPr>
      <w:tblCellMar>
        <w:left w:w="6" w:type="dxa"/>
        <w:right w:w="6" w:type="dxa"/>
      </w:tblCellMar>
    </w:tblPr>
  </w:style>
  <w:style w:type="table" w:customStyle="1" w:styleId="TablewoBordernoIndent">
    <w:name w:val="_Table w/o Border no Indent"/>
    <w:basedOn w:val="Standardowy"/>
    <w:uiPriority w:val="99"/>
    <w:rsid w:val="0010195F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1Pt">
    <w:name w:val="_Placeholder 1 Pt."/>
    <w:basedOn w:val="Normalny"/>
    <w:qFormat/>
    <w:rsid w:val="004862EA"/>
    <w:pPr>
      <w:spacing w:after="0"/>
    </w:pPr>
    <w:rPr>
      <w:sz w:val="2"/>
    </w:rPr>
  </w:style>
  <w:style w:type="paragraph" w:customStyle="1" w:styleId="LetterSenderline">
    <w:name w:val="_LetterSenderline"/>
    <w:basedOn w:val="Normalny"/>
    <w:qFormat/>
    <w:rsid w:val="0061609C"/>
    <w:pPr>
      <w:spacing w:after="0" w:line="240" w:lineRule="auto"/>
    </w:pPr>
    <w:rPr>
      <w:rFonts w:eastAsia="Times New Roman" w:cs="Times New Roman"/>
      <w:sz w:val="12"/>
      <w:szCs w:val="14"/>
    </w:rPr>
  </w:style>
  <w:style w:type="paragraph" w:customStyle="1" w:styleId="LetterSenderblock">
    <w:name w:val="_LetterSenderblock"/>
    <w:basedOn w:val="Normalny"/>
    <w:qFormat/>
    <w:rsid w:val="00F31E51"/>
    <w:pPr>
      <w:tabs>
        <w:tab w:val="left" w:pos="397"/>
      </w:tabs>
      <w:spacing w:after="0" w:line="288" w:lineRule="auto"/>
    </w:pPr>
    <w:rPr>
      <w:sz w:val="16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B60E4B"/>
    <w:rPr>
      <w:color w:val="808080"/>
      <w:shd w:val="clear" w:color="auto" w:fill="E6E6E6"/>
    </w:rPr>
  </w:style>
  <w:style w:type="paragraph" w:customStyle="1" w:styleId="Footer5Pt">
    <w:name w:val="_Footer 5 Pt."/>
    <w:basedOn w:val="Stopka"/>
    <w:link w:val="Footer5PtZchn"/>
    <w:qFormat/>
    <w:rsid w:val="0061609C"/>
    <w:pPr>
      <w:spacing w:after="0"/>
    </w:pPr>
    <w:rPr>
      <w:sz w:val="10"/>
    </w:rPr>
  </w:style>
  <w:style w:type="character" w:customStyle="1" w:styleId="Footer5PtZchn">
    <w:name w:val="_Footer 5 Pt. Zchn"/>
    <w:basedOn w:val="StopkaZnak"/>
    <w:link w:val="Footer5Pt"/>
    <w:rsid w:val="0061609C"/>
    <w:rPr>
      <w:rFonts w:eastAsia="Times New Roman" w:cs="Times New Roman"/>
      <w:noProof/>
      <w:sz w:val="10"/>
    </w:rPr>
  </w:style>
  <w:style w:type="character" w:styleId="Tekstzastpczy">
    <w:name w:val="Placeholder Text"/>
    <w:basedOn w:val="Domylnaczcionkaakapitu"/>
    <w:uiPriority w:val="99"/>
    <w:semiHidden/>
    <w:rsid w:val="0012308A"/>
    <w:rPr>
      <w:i/>
      <w:color w:val="FF0000"/>
    </w:rPr>
  </w:style>
  <w:style w:type="character" w:customStyle="1" w:styleId="PlatzhalterKursivRot11Pt">
    <w:name w:val="_PlatzhalterKursivRot11Pt"/>
    <w:basedOn w:val="Domylnaczcionkaakapitu"/>
    <w:uiPriority w:val="1"/>
    <w:rsid w:val="00DE248D"/>
    <w:rPr>
      <w:rFonts w:ascii="Arial" w:hAnsi="Arial" w:cs="Times New Roman"/>
      <w:i/>
      <w:color w:val="FF0000"/>
      <w:sz w:val="22"/>
    </w:rPr>
  </w:style>
  <w:style w:type="paragraph" w:customStyle="1" w:styleId="TabelleStandard">
    <w:name w:val="_TabelleStandard"/>
    <w:basedOn w:val="Normalny"/>
    <w:qFormat/>
    <w:rsid w:val="0025359F"/>
    <w:pPr>
      <w:keepNext/>
      <w:keepLines/>
    </w:pPr>
    <w:rPr>
      <w:rFonts w:eastAsia="Times New Roman" w:cs="Times New Roman"/>
    </w:rPr>
  </w:style>
  <w:style w:type="paragraph" w:customStyle="1" w:styleId="NormalwoParagraphSpacing">
    <w:name w:val="_Normal w/o Paragraph Spacing"/>
    <w:basedOn w:val="Normalny"/>
    <w:qFormat/>
    <w:rsid w:val="0025359F"/>
    <w:pPr>
      <w:spacing w:after="0"/>
    </w:pPr>
  </w:style>
  <w:style w:type="paragraph" w:customStyle="1" w:styleId="Signee">
    <w:name w:val="_Signee"/>
    <w:basedOn w:val="Normalny"/>
    <w:qFormat/>
    <w:rsid w:val="0061609C"/>
    <w:pPr>
      <w:spacing w:after="0" w:line="240" w:lineRule="auto"/>
    </w:pPr>
  </w:style>
  <w:style w:type="paragraph" w:customStyle="1" w:styleId="Default">
    <w:name w:val="Default"/>
    <w:rsid w:val="000B01E5"/>
    <w:pPr>
      <w:widowControl w:val="0"/>
      <w:autoSpaceDE w:val="0"/>
      <w:autoSpaceDN w:val="0"/>
      <w:adjustRightInd w:val="0"/>
      <w:spacing w:after="0" w:line="240" w:lineRule="auto"/>
    </w:pPr>
    <w:rPr>
      <w:rFonts w:ascii="VAG Rounded Light" w:eastAsia="Times New Roman" w:hAnsi="VAG Rounded Light" w:cs="VAG Rounded Light"/>
      <w:color w:val="00000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E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E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0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B7E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Tekstpodstawowy">
    <w:name w:val="Body Text"/>
    <w:basedOn w:val="Normalny"/>
    <w:link w:val="TekstpodstawowyZnak"/>
    <w:rsid w:val="00C93EAA"/>
    <w:pPr>
      <w:spacing w:after="0" w:line="240" w:lineRule="auto"/>
      <w:ind w:right="4536"/>
      <w:jc w:val="both"/>
    </w:pPr>
    <w:rPr>
      <w:rFonts w:ascii="Helvetica" w:eastAsia="Times New Roman" w:hAnsi="Helvetica" w:cs="Times New Roman"/>
      <w:szCs w:val="20"/>
      <w:lang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C93EAA"/>
    <w:rPr>
      <w:rFonts w:ascii="Helvetica" w:eastAsia="Times New Roman" w:hAnsi="Helvetica" w:cs="Times New Roman"/>
      <w:szCs w:val="20"/>
      <w:lang w:eastAsia="de-DE"/>
    </w:rPr>
  </w:style>
  <w:style w:type="paragraph" w:styleId="Poprawka">
    <w:name w:val="Revision"/>
    <w:hidden/>
    <w:uiPriority w:val="99"/>
    <w:semiHidden/>
    <w:rsid w:val="00C12F00"/>
    <w:pPr>
      <w:spacing w:after="0" w:line="240" w:lineRule="auto"/>
    </w:pPr>
  </w:style>
  <w:style w:type="table" w:customStyle="1" w:styleId="TableNormal1">
    <w:name w:val="Table Normal1"/>
    <w:qFormat/>
    <w:rsid w:val="00091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ny"/>
    <w:rsid w:val="00FB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msolistparagraph">
    <w:name w:val="x_msolistparagraph"/>
    <w:basedOn w:val="Normalny"/>
    <w:rsid w:val="008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rsid w:val="005B48BC"/>
    <w:pPr>
      <w:spacing w:after="0" w:line="240" w:lineRule="auto"/>
    </w:pPr>
    <w:rPr>
      <w:rFonts w:ascii="Avenir Book" w:eastAsia="Arial Unicode MS" w:hAnsi="Avenir Book" w:cs="Arial Unicode MS"/>
      <w:color w:val="000000"/>
      <w:sz w:val="24"/>
      <w:szCs w:val="24"/>
      <w:lang w:eastAsia="de-DE"/>
    </w:rPr>
  </w:style>
  <w:style w:type="character" w:customStyle="1" w:styleId="NichtaufgelsteErwhnung2">
    <w:name w:val="Nicht aufgelöste Erwähnung2"/>
    <w:basedOn w:val="Domylnaczcionkaakapitu"/>
    <w:uiPriority w:val="99"/>
    <w:semiHidden/>
    <w:unhideWhenUsed/>
    <w:rsid w:val="00C5064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2408"/>
    <w:rPr>
      <w:color w:val="656565" w:themeColor="followedHyperlink"/>
      <w:u w:val="single"/>
    </w:rPr>
  </w:style>
  <w:style w:type="character" w:customStyle="1" w:styleId="NichtaufgelsteErwhnung3">
    <w:name w:val="Nicht aufgelöste Erwähnung3"/>
    <w:basedOn w:val="Domylnaczcionkaakapitu"/>
    <w:uiPriority w:val="99"/>
    <w:unhideWhenUsed/>
    <w:rsid w:val="0004392A"/>
    <w:rPr>
      <w:color w:val="605E5C"/>
      <w:shd w:val="clear" w:color="auto" w:fill="E1DFDD"/>
    </w:rPr>
  </w:style>
  <w:style w:type="character" w:customStyle="1" w:styleId="Erwhnung1">
    <w:name w:val="Erwähnung1"/>
    <w:basedOn w:val="Domylnaczcionkaakapitu"/>
    <w:uiPriority w:val="99"/>
    <w:unhideWhenUsed/>
    <w:rsid w:val="00B072FA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1B52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A6128A"/>
    <w:rPr>
      <w:color w:val="2B579A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57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578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karolina.mlynarska@lovebrandsgroup.pl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kowska@trilux.co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schi\AppData\Roaming\Microsoft\Templates\TRILUX\TRILUX-Word\Letter03.dotx" TargetMode="External"/></Relationships>
</file>

<file path=word/theme/theme1.xml><?xml version="1.0" encoding="utf-8"?>
<a:theme xmlns:a="http://schemas.openxmlformats.org/drawingml/2006/main" name="TRILUX-Design">
  <a:themeElements>
    <a:clrScheme name="TRILUX-Colours">
      <a:dk1>
        <a:sysClr val="windowText" lastClr="000000"/>
      </a:dk1>
      <a:lt1>
        <a:sysClr val="window" lastClr="FFFFFF"/>
      </a:lt1>
      <a:dk2>
        <a:srgbClr val="000000"/>
      </a:dk2>
      <a:lt2>
        <a:srgbClr val="828282"/>
      </a:lt2>
      <a:accent1>
        <a:srgbClr val="E2E2E2"/>
      </a:accent1>
      <a:accent2>
        <a:srgbClr val="D2D2D2"/>
      </a:accent2>
      <a:accent3>
        <a:srgbClr val="FFFFFF"/>
      </a:accent3>
      <a:accent4>
        <a:srgbClr val="000000"/>
      </a:accent4>
      <a:accent5>
        <a:srgbClr val="EEEEEE"/>
      </a:accent5>
      <a:accent6>
        <a:srgbClr val="BEBEBE"/>
      </a:accent6>
      <a:hlink>
        <a:srgbClr val="AAAAAA"/>
      </a:hlink>
      <a:folHlink>
        <a:srgbClr val="656565"/>
      </a:folHlink>
    </a:clrScheme>
    <a:fontScheme name="TRILUX-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A735CFC56BB4585ADE23DBD193C50" ma:contentTypeVersion="18" ma:contentTypeDescription="Create a new document." ma:contentTypeScope="" ma:versionID="39193e86a1c2d4705a26d2e10b67eb30">
  <xsd:schema xmlns:xsd="http://www.w3.org/2001/XMLSchema" xmlns:xs="http://www.w3.org/2001/XMLSchema" xmlns:p="http://schemas.microsoft.com/office/2006/metadata/properties" xmlns:ns2="2f3e3d9d-aded-4e5e-8f2b-f508d572b77f" xmlns:ns3="a0521d16-f2c4-45fa-8765-e3bb03618e65" targetNamespace="http://schemas.microsoft.com/office/2006/metadata/properties" ma:root="true" ma:fieldsID="5c56db7cf529ae153b82430285d4fce1" ns2:_="" ns3:_="">
    <xsd:import namespace="2f3e3d9d-aded-4e5e-8f2b-f508d572b77f"/>
    <xsd:import namespace="a0521d16-f2c4-45fa-8765-e3bb03618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3d9d-aded-4e5e-8f2b-f508d572b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194e6f-31e0-4a75-9afe-fe084f43b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1d16-f2c4-45fa-8765-e3bb03618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3a89a1-cc96-4a76-91b2-3c21000c3caf}" ma:internalName="TaxCatchAll" ma:showField="CatchAllData" ma:web="a0521d16-f2c4-45fa-8765-e3bb03618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21d16-f2c4-45fa-8765-e3bb03618e65" xsi:nil="true"/>
    <lcf76f155ced4ddcb4097134ff3c332f xmlns="2f3e3d9d-aded-4e5e-8f2b-f508d572b77f">
      <Terms xmlns="http://schemas.microsoft.com/office/infopath/2007/PartnerControls"/>
    </lcf76f155ced4ddcb4097134ff3c332f>
    <SharedWithUsers xmlns="a0521d16-f2c4-45fa-8765-e3bb03618e65">
      <UserInfo>
        <DisplayName>Geiger, Joachim</DisplayName>
        <AccountId>13</AccountId>
        <AccountType/>
      </UserInfo>
      <UserInfo>
        <DisplayName>Jennifer Jansen | Sektor-Werbung</DisplayName>
        <AccountId>335</AccountId>
        <AccountType/>
      </UserInfo>
      <UserInfo>
        <DisplayName>Habbel, Kristin</DisplayName>
        <AccountId>39</AccountId>
        <AccountType/>
      </UserInfo>
      <UserInfo>
        <DisplayName>Schur Nina</DisplayName>
        <AccountId>354</AccountId>
        <AccountType/>
      </UserInfo>
      <UserInfo>
        <DisplayName>Welschhoff-Ebel, Alexa</DisplayName>
        <AccountId>88</AccountId>
        <AccountType/>
      </UserInfo>
      <UserInfo>
        <DisplayName>Volmert, Hubertus</DisplayName>
        <AccountId>87</AccountId>
        <AccountType/>
      </UserInfo>
      <UserInfo>
        <DisplayName>Renk, Stefan</DisplayName>
        <AccountId>188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E483-61FF-4E25-8A2B-C14AA490B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e3d9d-aded-4e5e-8f2b-f508d572b77f"/>
    <ds:schemaRef ds:uri="a0521d16-f2c4-45fa-8765-e3bb03618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98AF4-6985-42F9-AB77-451A57CA0026}">
  <ds:schemaRefs>
    <ds:schemaRef ds:uri="http://schemas.microsoft.com/office/2006/metadata/properties"/>
    <ds:schemaRef ds:uri="http://schemas.microsoft.com/office/infopath/2007/PartnerControls"/>
    <ds:schemaRef ds:uri="a0521d16-f2c4-45fa-8765-e3bb03618e65"/>
    <ds:schemaRef ds:uri="2f3e3d9d-aded-4e5e-8f2b-f508d572b77f"/>
  </ds:schemaRefs>
</ds:datastoreItem>
</file>

<file path=customXml/itemProps3.xml><?xml version="1.0" encoding="utf-8"?>
<ds:datastoreItem xmlns:ds="http://schemas.openxmlformats.org/officeDocument/2006/customXml" ds:itemID="{230EC5F7-5AAD-4C0A-ADC3-FF4D2D2D4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EC360-9CC2-4D0C-8FC2-24D74487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Letter03</Template>
  <TotalTime>2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Base>www.trilux.com</HyperlinkBase>
  <HLinks>
    <vt:vector size="12" baseType="variant">
      <vt:variant>
        <vt:i4>6684697</vt:i4>
      </vt:variant>
      <vt:variant>
        <vt:i4>3</vt:i4>
      </vt:variant>
      <vt:variant>
        <vt:i4>0</vt:i4>
      </vt:variant>
      <vt:variant>
        <vt:i4>5</vt:i4>
      </vt:variant>
      <vt:variant>
        <vt:lpwstr>mailto:trilux@faktor3.de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http://www.trilux.com/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Sabisch Isabel</dc:creator>
  <cp:keywords/>
  <dc:description>© 2017-2018 - TRILUX_x000d_
Alle Daten urheberrechtlich geschützt. Jegliches Kopieren verboten. All copyrights for data reserved. Unauthorized downloading or other kinds of copying prohibited.</dc:description>
  <cp:lastModifiedBy>Karolina Młynarska</cp:lastModifiedBy>
  <cp:revision>2</cp:revision>
  <cp:lastPrinted>2019-08-03T20:44:00Z</cp:lastPrinted>
  <dcterms:created xsi:type="dcterms:W3CDTF">2025-10-08T09:56:00Z</dcterms:created>
  <dcterms:modified xsi:type="dcterms:W3CDTF">2025-10-08T09:56:00Z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LUXDate">
    <vt:filetime>2018-04-25T22:00:00Z</vt:filetime>
  </property>
  <property fmtid="{D5CDD505-2E9C-101B-9397-08002B2CF9AE}" pid="3" name="TRILUXVersion">
    <vt:i4>1</vt:i4>
  </property>
  <property fmtid="{D5CDD505-2E9C-101B-9397-08002B2CF9AE}" pid="4" name="TRILUXTyp">
    <vt:lpwstr>Letter03</vt:lpwstr>
  </property>
  <property fmtid="{D5CDD505-2E9C-101B-9397-08002B2CF9AE}" pid="5" name="TRILUXFV">
    <vt:lpwstr>1</vt:lpwstr>
  </property>
  <property fmtid="{D5CDD505-2E9C-101B-9397-08002B2CF9AE}" pid="6" name="TRILUXCompany">
    <vt:lpwstr>TRILUX Lighting Solutions GmbH</vt:lpwstr>
  </property>
  <property fmtid="{D5CDD505-2E9C-101B-9397-08002B2CF9AE}" pid="7" name="TRILUXLogoOnOff">
    <vt:lpwstr>On</vt:lpwstr>
  </property>
  <property fmtid="{D5CDD505-2E9C-101B-9397-08002B2CF9AE}" pid="8" name="GrammarlyDocumentId">
    <vt:lpwstr>b6966a32515a5deac00611c7f4e744615ea105338238247d4e26946a57448f33</vt:lpwstr>
  </property>
  <property fmtid="{D5CDD505-2E9C-101B-9397-08002B2CF9AE}" pid="9" name="ContentTypeId">
    <vt:lpwstr>0x010100D4DA735CFC56BB4585ADE23DBD193C50</vt:lpwstr>
  </property>
  <property fmtid="{D5CDD505-2E9C-101B-9397-08002B2CF9AE}" pid="10" name="MediaServiceImageTags">
    <vt:lpwstr/>
  </property>
</Properties>
</file>