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D528" w14:textId="0E2A67CF" w:rsidR="001D49E7" w:rsidRDefault="00A026DF" w:rsidP="001B3A42">
      <w:pPr>
        <w:jc w:val="right"/>
      </w:pPr>
      <w:r>
        <w:t>8</w:t>
      </w:r>
      <w:r w:rsidR="001B3A42">
        <w:t>.10.2025</w:t>
      </w:r>
    </w:p>
    <w:p w14:paraId="76410833" w14:textId="0DC25364" w:rsidR="001B3A42" w:rsidRDefault="001B3A42" w:rsidP="001B3A42">
      <w:r>
        <w:t>INFORMACJA PRASOWA</w:t>
      </w:r>
    </w:p>
    <w:p w14:paraId="7305DE72" w14:textId="4333A151" w:rsidR="001B3A42" w:rsidRDefault="001B3A42" w:rsidP="001B3A42"/>
    <w:p w14:paraId="2EC07B77" w14:textId="2602DA28" w:rsidR="001B3A42" w:rsidRPr="00AA4AB0" w:rsidRDefault="001B3A42" w:rsidP="001B3A42">
      <w:pPr>
        <w:jc w:val="center"/>
        <w:rPr>
          <w:b/>
          <w:bCs/>
        </w:rPr>
      </w:pPr>
      <w:r w:rsidRPr="00AA4AB0">
        <w:rPr>
          <w:b/>
          <w:bCs/>
        </w:rPr>
        <w:t>Dzień Muzyki Filmowej w iście łódzkim klimacie – RMF Classic zaprasza na nietuzinkowe atrakcje</w:t>
      </w:r>
    </w:p>
    <w:p w14:paraId="5677FE15" w14:textId="3DEC18AC" w:rsidR="001B3A42" w:rsidRPr="00AA4AB0" w:rsidRDefault="001B3A42" w:rsidP="001B3A42">
      <w:pPr>
        <w:jc w:val="both"/>
        <w:rPr>
          <w:b/>
          <w:bCs/>
        </w:rPr>
      </w:pPr>
      <w:r w:rsidRPr="00AA4AB0">
        <w:rPr>
          <w:b/>
          <w:bCs/>
        </w:rPr>
        <w:t>RMF Classic, czyli jedyna w Polsce stacja specjalizująca się w muzyce filmowej, rozpoczęła już o</w:t>
      </w:r>
      <w:r w:rsidR="009F03AF">
        <w:rPr>
          <w:b/>
          <w:bCs/>
        </w:rPr>
        <w:t>dliczanie do</w:t>
      </w:r>
      <w:r w:rsidRPr="00AA4AB0">
        <w:rPr>
          <w:b/>
          <w:bCs/>
        </w:rPr>
        <w:t xml:space="preserve"> Dnia Muzyki Filmowej, który przypada 27 października. Stacja rodem z Krakowa w tym roku świętować będzie</w:t>
      </w:r>
      <w:r w:rsidR="00F706D5">
        <w:rPr>
          <w:b/>
          <w:bCs/>
        </w:rPr>
        <w:t xml:space="preserve"> nie tylko na antenie, ale też</w:t>
      </w:r>
      <w:r w:rsidRPr="00AA4AB0">
        <w:rPr>
          <w:b/>
          <w:bCs/>
        </w:rPr>
        <w:t xml:space="preserve"> w najbardziej filmowym mieście w Polsce, czyli… Łodzi! Na mieszkańców i miłośników kinematografii czekają atrakcje.</w:t>
      </w:r>
    </w:p>
    <w:p w14:paraId="65C025CD" w14:textId="0F873B0D" w:rsidR="001B3A42" w:rsidRDefault="00AA4AB0" w:rsidP="001B3A42">
      <w:pPr>
        <w:jc w:val="both"/>
      </w:pPr>
      <w:r>
        <w:t xml:space="preserve">Dzień Muzyki Filmowej ma być świętem </w:t>
      </w:r>
      <w:proofErr w:type="spellStart"/>
      <w:r>
        <w:t>kinomaniaków</w:t>
      </w:r>
      <w:proofErr w:type="spellEnd"/>
      <w:r>
        <w:t xml:space="preserve">, ale i melomanów. </w:t>
      </w:r>
      <w:r w:rsidR="00A20F28">
        <w:t xml:space="preserve">– </w:t>
      </w:r>
      <w:r w:rsidR="00A20F28" w:rsidRPr="00C51AC9">
        <w:rPr>
          <w:i/>
          <w:iCs/>
        </w:rPr>
        <w:t xml:space="preserve">To nietypowe </w:t>
      </w:r>
      <w:r w:rsidR="00796446" w:rsidRPr="00C51AC9">
        <w:rPr>
          <w:i/>
          <w:iCs/>
        </w:rPr>
        <w:t xml:space="preserve">święto w kalendarzu ma podkreślić rolę tej muzyki w otaczającym nas świecie. Na przestrzeni lat muzyka filmowa zyskała </w:t>
      </w:r>
      <w:r w:rsidR="00DC6AE0" w:rsidRPr="00C51AC9">
        <w:rPr>
          <w:i/>
          <w:iCs/>
        </w:rPr>
        <w:t xml:space="preserve">status tej, która rozbrzmiewa nie tylko </w:t>
      </w:r>
      <w:r w:rsidR="002407F1">
        <w:rPr>
          <w:i/>
          <w:iCs/>
        </w:rPr>
        <w:t>w</w:t>
      </w:r>
      <w:r w:rsidR="00DC6AE0" w:rsidRPr="00C51AC9">
        <w:rPr>
          <w:i/>
          <w:iCs/>
        </w:rPr>
        <w:t xml:space="preserve"> salach kinowych, ale także na koncertach, festiwalach czy nawet projektach komercyjnych </w:t>
      </w:r>
      <w:r w:rsidR="00E8003B" w:rsidRPr="00C51AC9">
        <w:rPr>
          <w:i/>
          <w:iCs/>
        </w:rPr>
        <w:t>i towarzyszy nam w codziennym życiu</w:t>
      </w:r>
      <w:r w:rsidR="00E8003B">
        <w:t xml:space="preserve"> </w:t>
      </w:r>
      <w:r w:rsidR="00DC6AE0">
        <w:t xml:space="preserve">– mówi </w:t>
      </w:r>
      <w:r w:rsidR="00DC6AE0" w:rsidRPr="00C51AC9">
        <w:rPr>
          <w:b/>
          <w:bCs/>
        </w:rPr>
        <w:t>Magdalena</w:t>
      </w:r>
      <w:r w:rsidR="00E8003B" w:rsidRPr="00C51AC9">
        <w:rPr>
          <w:b/>
          <w:bCs/>
        </w:rPr>
        <w:t xml:space="preserve"> Wojewoda-Mleczko, dyrektor muzyczna RMF Classic</w:t>
      </w:r>
      <w:r w:rsidR="00E8003B">
        <w:t>.</w:t>
      </w:r>
      <w:r w:rsidR="00A25F94">
        <w:t xml:space="preserve"> </w:t>
      </w:r>
    </w:p>
    <w:p w14:paraId="0023D4EA" w14:textId="56318EA1" w:rsidR="00C51AC9" w:rsidRDefault="00055978" w:rsidP="001B3A42">
      <w:pPr>
        <w:jc w:val="both"/>
      </w:pPr>
      <w:r>
        <w:t xml:space="preserve">Motyw przewodni tegorocznej edycji nie jest przypadkowy </w:t>
      </w:r>
      <w:r w:rsidR="00902723">
        <w:t>–</w:t>
      </w:r>
      <w:r>
        <w:t xml:space="preserve"> </w:t>
      </w:r>
      <w:r w:rsidR="00902723">
        <w:t>inspiracją dla organizatorów</w:t>
      </w:r>
      <w:r w:rsidR="0099760D">
        <w:t xml:space="preserve"> był</w:t>
      </w:r>
      <w:r w:rsidR="00902723">
        <w:t xml:space="preserve"> </w:t>
      </w:r>
      <w:r w:rsidR="00902723" w:rsidRPr="004445A2">
        <w:rPr>
          <w:b/>
          <w:bCs/>
        </w:rPr>
        <w:t>„</w:t>
      </w:r>
      <w:proofErr w:type="spellStart"/>
      <w:r w:rsidR="00902723" w:rsidRPr="004445A2">
        <w:rPr>
          <w:b/>
          <w:bCs/>
        </w:rPr>
        <w:t>Vabank</w:t>
      </w:r>
      <w:proofErr w:type="spellEnd"/>
      <w:r w:rsidR="00902723" w:rsidRPr="004445A2">
        <w:rPr>
          <w:b/>
          <w:bCs/>
        </w:rPr>
        <w:t>” w reż. Juliusza Machulskiego</w:t>
      </w:r>
      <w:r w:rsidR="00902723">
        <w:t xml:space="preserve"> - polska komedia kryminalna, </w:t>
      </w:r>
      <w:r w:rsidR="004E3A1B">
        <w:t xml:space="preserve">do której </w:t>
      </w:r>
      <w:r w:rsidR="004E3A1B" w:rsidRPr="004445A2">
        <w:rPr>
          <w:b/>
          <w:bCs/>
        </w:rPr>
        <w:t>zdjęcia były kręcone właśnie w Łodzi</w:t>
      </w:r>
      <w:r w:rsidR="004E3A1B">
        <w:t xml:space="preserve">. W kultowych już scenach i kadrach łodzianie z łatwością rozpoznają takie lokacje filmowe jak </w:t>
      </w:r>
      <w:r w:rsidR="00F71A32">
        <w:t>Grand Hotel przy ul. Piotrkowskiej, Muzeum Kinematografii czy cmentarz przy ul. Ogrodowej, a także charakterystyczne łódzkie podwórka</w:t>
      </w:r>
      <w:r w:rsidR="001A0994">
        <w:t>-studnie.</w:t>
      </w:r>
      <w:r w:rsidR="00334F88">
        <w:t xml:space="preserve"> </w:t>
      </w:r>
      <w:r w:rsidR="00334F88" w:rsidRPr="004445A2">
        <w:rPr>
          <w:b/>
          <w:bCs/>
        </w:rPr>
        <w:t>Ambasadorami obchodów</w:t>
      </w:r>
      <w:r w:rsidR="00334F88">
        <w:t xml:space="preserve"> w Łodzi są </w:t>
      </w:r>
      <w:r w:rsidR="00334F88" w:rsidRPr="004445A2">
        <w:rPr>
          <w:b/>
          <w:bCs/>
        </w:rPr>
        <w:t>Narodowe Centrum Kultury Filmowej</w:t>
      </w:r>
      <w:r w:rsidR="002C6D46" w:rsidRPr="004445A2">
        <w:rPr>
          <w:b/>
          <w:bCs/>
        </w:rPr>
        <w:t xml:space="preserve"> oraz Łódzkie Centrum Wydarzeń</w:t>
      </w:r>
      <w:r w:rsidR="002C6D46">
        <w:t xml:space="preserve">. – </w:t>
      </w:r>
      <w:r w:rsidR="002C6D46" w:rsidRPr="003C410B">
        <w:rPr>
          <w:i/>
          <w:iCs/>
        </w:rPr>
        <w:t>Bardzo zależało nam na mocnym połączeniu z Łodzią, nie tylko ze względu na motywy z filmu, ale przede wszystkim ze względu na niesamowitą filmową historię tego miasta. Łódź nadal jest jednym z najważniejszych ośrodków filmowych w Polsce</w:t>
      </w:r>
      <w:r w:rsidR="003C410B" w:rsidRPr="003C410B">
        <w:rPr>
          <w:i/>
          <w:iCs/>
        </w:rPr>
        <w:t>, więc to był bardzo naturalny wybór</w:t>
      </w:r>
      <w:r w:rsidR="003C410B">
        <w:t xml:space="preserve"> – dodaje </w:t>
      </w:r>
      <w:r w:rsidR="003C410B" w:rsidRPr="003C410B">
        <w:rPr>
          <w:b/>
          <w:bCs/>
        </w:rPr>
        <w:t>Magdalena Wojewoda-Mleczko</w:t>
      </w:r>
      <w:r w:rsidR="003C410B">
        <w:t>.</w:t>
      </w:r>
    </w:p>
    <w:p w14:paraId="6EDB3986" w14:textId="7DF43F8C" w:rsidR="00B41EBF" w:rsidRDefault="00541587" w:rsidP="00B41EBF">
      <w:pPr>
        <w:jc w:val="both"/>
        <w:rPr>
          <w:b/>
          <w:bCs/>
        </w:rPr>
      </w:pPr>
      <w:r w:rsidRPr="00F0274E">
        <w:rPr>
          <w:b/>
          <w:bCs/>
        </w:rPr>
        <w:t>9 października</w:t>
      </w:r>
      <w:r w:rsidR="00802BCD">
        <w:t xml:space="preserve">, </w:t>
      </w:r>
      <w:r>
        <w:t>w samo południe</w:t>
      </w:r>
      <w:r w:rsidR="00802BCD">
        <w:t>,</w:t>
      </w:r>
      <w:r>
        <w:t xml:space="preserve"> </w:t>
      </w:r>
      <w:r w:rsidR="000C44E0">
        <w:t xml:space="preserve">w </w:t>
      </w:r>
      <w:r w:rsidR="000C44E0" w:rsidRPr="00F0274E">
        <w:rPr>
          <w:b/>
          <w:bCs/>
        </w:rPr>
        <w:t>pasażu Schillera</w:t>
      </w:r>
      <w:r w:rsidR="000C44E0">
        <w:t xml:space="preserve"> przy ul. Piotrkowskiej odbędzie się muzyczny </w:t>
      </w:r>
      <w:proofErr w:type="spellStart"/>
      <w:r w:rsidR="000C44E0">
        <w:t>flashmob</w:t>
      </w:r>
      <w:proofErr w:type="spellEnd"/>
      <w:r w:rsidR="000C44E0">
        <w:t xml:space="preserve">, inspirowany </w:t>
      </w:r>
      <w:r w:rsidR="00F00AD3">
        <w:t>muzyką skompo</w:t>
      </w:r>
      <w:r w:rsidR="00CD189A">
        <w:t>nowaną przez Henryka Kuźniaka.</w:t>
      </w:r>
      <w:r w:rsidR="000F07CC">
        <w:t xml:space="preserve"> Tuż po tradycyjn</w:t>
      </w:r>
      <w:r w:rsidR="005B2D80">
        <w:t xml:space="preserve">ej „Prząśniczce”, łodzianie usłyszą </w:t>
      </w:r>
      <w:r w:rsidR="004A136C">
        <w:t>jazzowy motyw na trąbce, a później obejrzą „</w:t>
      </w:r>
      <w:r w:rsidR="004A136C" w:rsidRPr="00F0274E">
        <w:rPr>
          <w:b/>
          <w:bCs/>
        </w:rPr>
        <w:t xml:space="preserve">Big </w:t>
      </w:r>
      <w:proofErr w:type="spellStart"/>
      <w:r w:rsidR="004A136C" w:rsidRPr="00F0274E">
        <w:rPr>
          <w:b/>
          <w:bCs/>
        </w:rPr>
        <w:t>Bike</w:t>
      </w:r>
      <w:proofErr w:type="spellEnd"/>
      <w:r w:rsidR="004A136C" w:rsidRPr="00F0274E">
        <w:rPr>
          <w:b/>
          <w:bCs/>
        </w:rPr>
        <w:t xml:space="preserve"> </w:t>
      </w:r>
      <w:proofErr w:type="spellStart"/>
      <w:r w:rsidR="004A136C" w:rsidRPr="00F0274E">
        <w:rPr>
          <w:b/>
          <w:bCs/>
        </w:rPr>
        <w:t>Orchestra</w:t>
      </w:r>
      <w:proofErr w:type="spellEnd"/>
      <w:r w:rsidR="004A136C" w:rsidRPr="00F0274E">
        <w:rPr>
          <w:b/>
          <w:bCs/>
        </w:rPr>
        <w:t>”,</w:t>
      </w:r>
      <w:r w:rsidR="004A136C">
        <w:t xml:space="preserve"> która da własny wykon na… </w:t>
      </w:r>
      <w:r w:rsidR="00673209">
        <w:t>rower</w:t>
      </w:r>
      <w:r w:rsidR="005F0465">
        <w:t>ze</w:t>
      </w:r>
      <w:r w:rsidR="00673209">
        <w:t xml:space="preserve">! Podczas eventu będzie także okazja, by zdobyć zaproszenia na </w:t>
      </w:r>
      <w:r w:rsidR="001F32DC">
        <w:t xml:space="preserve">główne obchody Dnia Muzyki Filmowej, które odbędą się 27 października w </w:t>
      </w:r>
      <w:r w:rsidR="001F32DC" w:rsidRPr="0099034A">
        <w:rPr>
          <w:b/>
          <w:bCs/>
        </w:rPr>
        <w:t>kinie NCKF w kompleksie EC1</w:t>
      </w:r>
      <w:r w:rsidR="001F32DC">
        <w:t xml:space="preserve">. – </w:t>
      </w:r>
      <w:r w:rsidR="001F32DC" w:rsidRPr="00B41EBF">
        <w:rPr>
          <w:i/>
          <w:iCs/>
        </w:rPr>
        <w:t xml:space="preserve">Tego dnia zapraszamy na pokaz specjalny, w którym </w:t>
      </w:r>
      <w:r w:rsidR="001F32DC" w:rsidRPr="0099034A">
        <w:rPr>
          <w:b/>
          <w:bCs/>
          <w:i/>
          <w:iCs/>
        </w:rPr>
        <w:t>pokażemy kultowy „</w:t>
      </w:r>
      <w:proofErr w:type="spellStart"/>
      <w:r w:rsidR="001F32DC" w:rsidRPr="0099034A">
        <w:rPr>
          <w:b/>
          <w:bCs/>
          <w:i/>
          <w:iCs/>
        </w:rPr>
        <w:t>Vabank</w:t>
      </w:r>
      <w:proofErr w:type="spellEnd"/>
      <w:r w:rsidR="001F32DC" w:rsidRPr="0099034A">
        <w:rPr>
          <w:b/>
          <w:bCs/>
          <w:i/>
          <w:iCs/>
        </w:rPr>
        <w:t xml:space="preserve">” z </w:t>
      </w:r>
      <w:r w:rsidR="000605FE" w:rsidRPr="0099034A">
        <w:rPr>
          <w:b/>
          <w:bCs/>
          <w:i/>
          <w:iCs/>
        </w:rPr>
        <w:t>komentarzem na żywo</w:t>
      </w:r>
      <w:r w:rsidR="00EB3A71" w:rsidRPr="00B41EBF">
        <w:rPr>
          <w:i/>
          <w:iCs/>
        </w:rPr>
        <w:t xml:space="preserve"> </w:t>
      </w:r>
      <w:r w:rsidR="003719D8" w:rsidRPr="00B41EBF">
        <w:rPr>
          <w:i/>
          <w:iCs/>
        </w:rPr>
        <w:t>Krzysztofa Olkusza, znanego łódzkiego przewodnika</w:t>
      </w:r>
      <w:r w:rsidR="00EB3A71" w:rsidRPr="00B41EBF">
        <w:rPr>
          <w:i/>
          <w:iCs/>
        </w:rPr>
        <w:t>. To będzie doskonała okazja, żeby przypomnieć sobie jeden z kultowych filmów lat 80</w:t>
      </w:r>
      <w:r w:rsidR="00EB3A71">
        <w:t>.</w:t>
      </w:r>
      <w:r w:rsidR="003719D8">
        <w:t xml:space="preserve"> – mówi </w:t>
      </w:r>
      <w:r w:rsidR="003719D8" w:rsidRPr="00B41EBF">
        <w:rPr>
          <w:b/>
          <w:bCs/>
        </w:rPr>
        <w:t>Tomasz Poborca,</w:t>
      </w:r>
      <w:r w:rsidR="009003D2" w:rsidRPr="00B41EBF">
        <w:rPr>
          <w:b/>
          <w:bCs/>
        </w:rPr>
        <w:t xml:space="preserve"> filmoznawca</w:t>
      </w:r>
      <w:r w:rsidR="00B41EBF" w:rsidRPr="00B41EBF">
        <w:rPr>
          <w:b/>
          <w:bCs/>
        </w:rPr>
        <w:t xml:space="preserve"> i specjalista w</w:t>
      </w:r>
      <w:r w:rsidR="003719D8" w:rsidRPr="00B41EBF">
        <w:rPr>
          <w:b/>
          <w:bCs/>
        </w:rPr>
        <w:t xml:space="preserve"> </w:t>
      </w:r>
      <w:r w:rsidR="009003D2" w:rsidRPr="00B41EBF">
        <w:rPr>
          <w:b/>
          <w:bCs/>
        </w:rPr>
        <w:t>Dzia</w:t>
      </w:r>
      <w:r w:rsidR="00D536B7">
        <w:rPr>
          <w:b/>
          <w:bCs/>
        </w:rPr>
        <w:t>le</w:t>
      </w:r>
      <w:r w:rsidR="009003D2" w:rsidRPr="00B41EBF">
        <w:rPr>
          <w:b/>
          <w:bCs/>
        </w:rPr>
        <w:t xml:space="preserve"> Wydarzeń Filmowych i Współpracy Międzynarodowej</w:t>
      </w:r>
      <w:r w:rsidR="00B41EBF" w:rsidRPr="00B41EBF">
        <w:rPr>
          <w:b/>
          <w:bCs/>
        </w:rPr>
        <w:t xml:space="preserve"> NCKF</w:t>
      </w:r>
      <w:r w:rsidR="00B41EBF">
        <w:rPr>
          <w:b/>
          <w:bCs/>
        </w:rPr>
        <w:t xml:space="preserve">. </w:t>
      </w:r>
    </w:p>
    <w:p w14:paraId="73080BF3" w14:textId="43D13F6E" w:rsidR="009003D2" w:rsidRDefault="00B41EBF" w:rsidP="00B41EBF">
      <w:pPr>
        <w:jc w:val="both"/>
        <w:rPr>
          <w:i/>
          <w:iCs/>
        </w:rPr>
      </w:pPr>
      <w:r w:rsidRPr="004445A2">
        <w:rPr>
          <w:i/>
          <w:iCs/>
        </w:rPr>
        <w:t xml:space="preserve">Pokaz odbędzie się </w:t>
      </w:r>
      <w:r w:rsidR="00955A2A" w:rsidRPr="004445A2">
        <w:rPr>
          <w:i/>
          <w:iCs/>
        </w:rPr>
        <w:t xml:space="preserve">27 października o godz. 19.30 w Sali Odeon, w Narodowym Centrum Kultury Filmowej. Bilety w sprzedaży online na: </w:t>
      </w:r>
      <w:hyperlink r:id="rId6" w:history="1">
        <w:r w:rsidR="004445A2" w:rsidRPr="004445A2">
          <w:rPr>
            <w:rStyle w:val="Hipercze"/>
            <w:i/>
            <w:iCs/>
          </w:rPr>
          <w:t>Repertuar kina | Narodowe Centrum Kultury Filmowej</w:t>
        </w:r>
      </w:hyperlink>
      <w:r w:rsidR="004445A2" w:rsidRPr="004445A2">
        <w:rPr>
          <w:i/>
          <w:iCs/>
        </w:rPr>
        <w:t xml:space="preserve"> oraz w kasach biletowych.</w:t>
      </w:r>
    </w:p>
    <w:p w14:paraId="7CE84BAA" w14:textId="15ED133B" w:rsidR="00D903A0" w:rsidRPr="004445A2" w:rsidRDefault="00D903A0" w:rsidP="00B41EBF">
      <w:pPr>
        <w:jc w:val="both"/>
        <w:rPr>
          <w:i/>
          <w:iCs/>
        </w:rPr>
      </w:pPr>
      <w:r>
        <w:rPr>
          <w:i/>
          <w:iCs/>
        </w:rPr>
        <w:t>Ambasadorzy:</w:t>
      </w:r>
    </w:p>
    <w:p w14:paraId="56EBA782" w14:textId="08E81852" w:rsidR="00541587" w:rsidRDefault="00D903A0" w:rsidP="001B3A42">
      <w:pPr>
        <w:jc w:val="both"/>
      </w:pPr>
      <w:r w:rsidRPr="00D903A0">
        <w:rPr>
          <w:noProof/>
        </w:rPr>
        <w:drawing>
          <wp:inline distT="0" distB="0" distL="0" distR="0" wp14:anchorId="418E8F09" wp14:editId="34ABE04F">
            <wp:extent cx="819447" cy="754380"/>
            <wp:effectExtent l="0" t="0" r="0" b="7620"/>
            <wp:docPr id="3" name="Obraz 3" descr="Obraz zawierający Czcionka, Grafi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Czcionka, Grafika, symbol, logo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096" cy="7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1A6E">
        <w:t xml:space="preserve"> </w:t>
      </w:r>
      <w:r w:rsidR="003F1A6E" w:rsidRPr="003F1A6E">
        <w:rPr>
          <w:noProof/>
        </w:rPr>
        <w:drawing>
          <wp:inline distT="0" distB="0" distL="0" distR="0" wp14:anchorId="4AF9C782" wp14:editId="3D7CF646">
            <wp:extent cx="1844040" cy="693383"/>
            <wp:effectExtent l="0" t="0" r="3810" b="0"/>
            <wp:docPr id="4" name="Obraz 4" descr="Obraz zawierający Czcionka, tekst, Grafi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Czcionka, tekst, Grafika, biały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8975" cy="69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587" w:rsidSect="00F92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AE5C" w14:textId="77777777" w:rsidR="001B3A42" w:rsidRDefault="001B3A42" w:rsidP="00F92223">
      <w:pPr>
        <w:spacing w:after="0" w:line="240" w:lineRule="auto"/>
      </w:pPr>
      <w:r>
        <w:separator/>
      </w:r>
    </w:p>
  </w:endnote>
  <w:endnote w:type="continuationSeparator" w:id="0">
    <w:p w14:paraId="55844B73" w14:textId="77777777" w:rsidR="001B3A42" w:rsidRDefault="001B3A42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FB93" w14:textId="77777777" w:rsidR="00853AD0" w:rsidRDefault="00853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A1A6" w14:textId="3CF72808" w:rsidR="00F92223" w:rsidRDefault="001B3A42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9E68791" wp14:editId="3C239AD1">
          <wp:extent cx="6461760" cy="2057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82A0" w14:textId="77777777" w:rsidR="00853AD0" w:rsidRDefault="00853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219E" w14:textId="77777777" w:rsidR="001B3A42" w:rsidRDefault="001B3A42" w:rsidP="00F92223">
      <w:pPr>
        <w:spacing w:after="0" w:line="240" w:lineRule="auto"/>
      </w:pPr>
      <w:r>
        <w:separator/>
      </w:r>
    </w:p>
  </w:footnote>
  <w:footnote w:type="continuationSeparator" w:id="0">
    <w:p w14:paraId="73FB9C1F" w14:textId="77777777" w:rsidR="001B3A42" w:rsidRDefault="001B3A42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2A80" w14:textId="77777777" w:rsidR="00853AD0" w:rsidRDefault="00853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D935" w14:textId="627D156B" w:rsidR="00F92223" w:rsidRDefault="001B3A42">
    <w:pPr>
      <w:pStyle w:val="Nagwek"/>
    </w:pPr>
    <w:r>
      <w:rPr>
        <w:noProof/>
        <w:lang w:eastAsia="pl-PL"/>
      </w:rPr>
      <w:drawing>
        <wp:inline distT="0" distB="0" distL="0" distR="0" wp14:anchorId="7604315C" wp14:editId="59A67902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0F85" w14:textId="77777777" w:rsidR="00853AD0" w:rsidRDefault="00853A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42"/>
    <w:rsid w:val="00055978"/>
    <w:rsid w:val="000605FE"/>
    <w:rsid w:val="000C44E0"/>
    <w:rsid w:val="000F07CC"/>
    <w:rsid w:val="001A0994"/>
    <w:rsid w:val="001B3A42"/>
    <w:rsid w:val="001D49E7"/>
    <w:rsid w:val="001F32DC"/>
    <w:rsid w:val="002407F1"/>
    <w:rsid w:val="002C6D46"/>
    <w:rsid w:val="00334F88"/>
    <w:rsid w:val="003719D8"/>
    <w:rsid w:val="00381C88"/>
    <w:rsid w:val="003C410B"/>
    <w:rsid w:val="003F1A6E"/>
    <w:rsid w:val="004153DE"/>
    <w:rsid w:val="004445A2"/>
    <w:rsid w:val="004A136C"/>
    <w:rsid w:val="004E3A1B"/>
    <w:rsid w:val="00541587"/>
    <w:rsid w:val="005B2D80"/>
    <w:rsid w:val="005F0465"/>
    <w:rsid w:val="00673209"/>
    <w:rsid w:val="00796446"/>
    <w:rsid w:val="00802BCD"/>
    <w:rsid w:val="00853AD0"/>
    <w:rsid w:val="009003D2"/>
    <w:rsid w:val="00902723"/>
    <w:rsid w:val="00955A2A"/>
    <w:rsid w:val="0099034A"/>
    <w:rsid w:val="0099760D"/>
    <w:rsid w:val="009F03AF"/>
    <w:rsid w:val="00A01F46"/>
    <w:rsid w:val="00A026DF"/>
    <w:rsid w:val="00A20F28"/>
    <w:rsid w:val="00A25F94"/>
    <w:rsid w:val="00A958C8"/>
    <w:rsid w:val="00AA3B7F"/>
    <w:rsid w:val="00AA4AB0"/>
    <w:rsid w:val="00B41EBF"/>
    <w:rsid w:val="00C51AC9"/>
    <w:rsid w:val="00CD189A"/>
    <w:rsid w:val="00D536B7"/>
    <w:rsid w:val="00D903A0"/>
    <w:rsid w:val="00DC6AE0"/>
    <w:rsid w:val="00E8003B"/>
    <w:rsid w:val="00EB3A71"/>
    <w:rsid w:val="00F00AD3"/>
    <w:rsid w:val="00F0274E"/>
    <w:rsid w:val="00F706D5"/>
    <w:rsid w:val="00F71A32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DB5C"/>
  <w15:chartTrackingRefBased/>
  <w15:docId w15:val="{47CB11C0-9EEF-4FBA-B97A-F4867654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character" w:styleId="Odwoaniedokomentarza">
    <w:name w:val="annotation reference"/>
    <w:basedOn w:val="Domylnaczcionkaakapitu"/>
    <w:uiPriority w:val="99"/>
    <w:semiHidden/>
    <w:unhideWhenUsed/>
    <w:rsid w:val="00B41E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1E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1EB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E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EBF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44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c1lodz.pl/narodowe-centrum-kultury-filmowej/repertuar-kin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RMF%20Classi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RMF Classic</Template>
  <TotalTime>35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Biuro Prasowe</cp:lastModifiedBy>
  <cp:revision>46</cp:revision>
  <dcterms:created xsi:type="dcterms:W3CDTF">2025-10-07T08:26:00Z</dcterms:created>
  <dcterms:modified xsi:type="dcterms:W3CDTF">2025-10-08T07:31:00Z</dcterms:modified>
</cp:coreProperties>
</file>