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944E" w14:textId="2F5965AE" w:rsidR="00F15D37" w:rsidRDefault="00293F40" w:rsidP="00293F40">
      <w:pPr>
        <w:jc w:val="right"/>
      </w:pPr>
      <w:r>
        <w:t>Kraków, 7.10.2025r.</w:t>
      </w:r>
    </w:p>
    <w:p w14:paraId="139E8B52" w14:textId="66F8016A" w:rsidR="00293F40" w:rsidRDefault="00293F40" w:rsidP="00293F40">
      <w:r>
        <w:t>INFORMACJA PRASOWA</w:t>
      </w:r>
    </w:p>
    <w:p w14:paraId="535B2F73" w14:textId="6C3836DA" w:rsidR="00293F40" w:rsidRPr="00293F40" w:rsidRDefault="00293F40" w:rsidP="00293F40">
      <w:pPr>
        <w:rPr>
          <w:b/>
          <w:bCs/>
        </w:rPr>
      </w:pPr>
    </w:p>
    <w:p w14:paraId="439D2E80" w14:textId="411F9380" w:rsidR="00293F40" w:rsidRPr="00293F40" w:rsidRDefault="00293F40" w:rsidP="00293F40">
      <w:pPr>
        <w:jc w:val="center"/>
        <w:rPr>
          <w:b/>
          <w:bCs/>
        </w:rPr>
      </w:pPr>
      <w:r w:rsidRPr="00293F40">
        <w:rPr>
          <w:b/>
          <w:bCs/>
        </w:rPr>
        <w:t>Historyczna wygrana w polski</w:t>
      </w:r>
      <w:r w:rsidR="00F86BB7">
        <w:rPr>
          <w:b/>
          <w:bCs/>
        </w:rPr>
        <w:t>ej</w:t>
      </w:r>
      <w:r w:rsidRPr="00293F40">
        <w:rPr>
          <w:b/>
          <w:bCs/>
        </w:rPr>
        <w:t xml:space="preserve"> radi</w:t>
      </w:r>
      <w:r w:rsidR="00F86BB7">
        <w:rPr>
          <w:b/>
          <w:bCs/>
        </w:rPr>
        <w:t>ofonii</w:t>
      </w:r>
      <w:r w:rsidRPr="00293F40">
        <w:rPr>
          <w:b/>
          <w:bCs/>
        </w:rPr>
        <w:t>! Magda z Krakowa wygrała ponad milion złotych w RMF FM!</w:t>
      </w:r>
    </w:p>
    <w:p w14:paraId="6AB29D33" w14:textId="343B2866" w:rsidR="00293F40" w:rsidRPr="00293F40" w:rsidRDefault="00293F40" w:rsidP="00293F40">
      <w:pPr>
        <w:jc w:val="both"/>
        <w:rPr>
          <w:b/>
          <w:bCs/>
        </w:rPr>
      </w:pPr>
      <w:r w:rsidRPr="00293F40">
        <w:rPr>
          <w:b/>
          <w:bCs/>
        </w:rPr>
        <w:t xml:space="preserve">To był finał, jakiego jeszcze nie słyszała Polska! </w:t>
      </w:r>
      <w:r w:rsidR="00B81633">
        <w:rPr>
          <w:b/>
          <w:bCs/>
        </w:rPr>
        <w:t>Dziś w</w:t>
      </w:r>
      <w:r w:rsidRPr="00293F40">
        <w:rPr>
          <w:b/>
          <w:bCs/>
        </w:rPr>
        <w:t xml:space="preserve"> a</w:t>
      </w:r>
      <w:r w:rsidR="001D48E3">
        <w:rPr>
          <w:b/>
          <w:bCs/>
        </w:rPr>
        <w:t>udycji</w:t>
      </w:r>
      <w:r w:rsidRPr="00293F40">
        <w:rPr>
          <w:b/>
          <w:bCs/>
        </w:rPr>
        <w:t xml:space="preserve"> </w:t>
      </w:r>
      <w:r w:rsidR="001D48E3">
        <w:rPr>
          <w:b/>
          <w:bCs/>
        </w:rPr>
        <w:t>„</w:t>
      </w:r>
      <w:r w:rsidR="008A1BF4">
        <w:rPr>
          <w:b/>
          <w:bCs/>
        </w:rPr>
        <w:t>Jesienna Super Kumulacja</w:t>
      </w:r>
      <w:r w:rsidRPr="00293F40">
        <w:rPr>
          <w:b/>
          <w:bCs/>
        </w:rPr>
        <w:t xml:space="preserve"> </w:t>
      </w:r>
      <w:r w:rsidR="008A1BF4">
        <w:rPr>
          <w:b/>
          <w:bCs/>
        </w:rPr>
        <w:t xml:space="preserve">w </w:t>
      </w:r>
      <w:r w:rsidRPr="00293F40">
        <w:rPr>
          <w:b/>
          <w:bCs/>
        </w:rPr>
        <w:t>RMF FM” padła historyczna wygrana – Magda z Krakowa otworzyła sejf, w którym znajdowała się bajońska nagroda – 1 140 000 złotych! To pierwszy raz w historii polskiego radia, kiedy słuchacz zdobył ponad milion złotych na antenie.</w:t>
      </w:r>
    </w:p>
    <w:p w14:paraId="7B08B0C7" w14:textId="61B166E9" w:rsidR="00293F40" w:rsidRPr="00293F40" w:rsidRDefault="00293F40" w:rsidP="00293F40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93F40">
        <w:rPr>
          <w:rFonts w:ascii="Calibri" w:eastAsia="Calibri" w:hAnsi="Calibri"/>
          <w:sz w:val="22"/>
          <w:szCs w:val="22"/>
          <w:lang w:eastAsia="en-US"/>
        </w:rPr>
        <w:t>Emocje sięgały zenitu, gdy prowadzący ogłosili wynik finału</w:t>
      </w:r>
      <w:r>
        <w:rPr>
          <w:rFonts w:ascii="Calibri" w:eastAsia="Calibri" w:hAnsi="Calibri"/>
          <w:sz w:val="22"/>
          <w:szCs w:val="22"/>
          <w:lang w:eastAsia="en-US"/>
        </w:rPr>
        <w:t xml:space="preserve">. - </w:t>
      </w:r>
      <w:r w:rsidRPr="00293F40">
        <w:rPr>
          <w:rFonts w:ascii="Calibri" w:eastAsia="Calibri" w:hAnsi="Calibri"/>
          <w:i/>
          <w:iCs/>
          <w:sz w:val="22"/>
          <w:szCs w:val="22"/>
          <w:lang w:eastAsia="en-US"/>
        </w:rPr>
        <w:t>Mówiłaś, że dzisiaj miałaś słaby dzień, tak?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dopytywała </w:t>
      </w:r>
      <w:r w:rsidRPr="008A3117">
        <w:rPr>
          <w:rFonts w:ascii="Calibri" w:eastAsia="Calibri" w:hAnsi="Calibri"/>
          <w:b/>
          <w:bCs/>
          <w:sz w:val="22"/>
          <w:szCs w:val="22"/>
          <w:lang w:eastAsia="en-US"/>
        </w:rPr>
        <w:t>Ola Filipek, współprowadząca „Lepszą połowę dnia” na antenie RMF FM</w:t>
      </w:r>
      <w:r>
        <w:rPr>
          <w:rFonts w:ascii="Calibri" w:eastAsia="Calibri" w:hAnsi="Calibri"/>
          <w:sz w:val="22"/>
          <w:szCs w:val="22"/>
          <w:lang w:eastAsia="en-US"/>
        </w:rPr>
        <w:t xml:space="preserve">. – </w:t>
      </w:r>
      <w:r w:rsidRPr="00293F40">
        <w:rPr>
          <w:rFonts w:ascii="Calibri" w:eastAsia="Calibri" w:hAnsi="Calibri"/>
          <w:i/>
          <w:iCs/>
          <w:sz w:val="22"/>
          <w:szCs w:val="22"/>
          <w:lang w:eastAsia="en-US"/>
        </w:rPr>
        <w:t>Jest jakiś sposób, żebyśmy mogli cię pocieszyć?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dodała. </w:t>
      </w:r>
      <w:r w:rsidRPr="00293F40">
        <w:rPr>
          <w:rFonts w:ascii="Calibri" w:eastAsia="Calibri" w:hAnsi="Calibri"/>
          <w:b/>
          <w:bCs/>
          <w:sz w:val="22"/>
          <w:szCs w:val="22"/>
          <w:lang w:eastAsia="en-US"/>
        </w:rPr>
        <w:t>Magda, słuchaczka z Krakowa</w:t>
      </w:r>
      <w:r>
        <w:rPr>
          <w:rFonts w:ascii="Calibri" w:eastAsia="Calibri" w:hAnsi="Calibri"/>
          <w:sz w:val="22"/>
          <w:szCs w:val="22"/>
          <w:lang w:eastAsia="en-US"/>
        </w:rPr>
        <w:t xml:space="preserve">, odpowiedziała: - </w:t>
      </w:r>
      <w:r w:rsidRPr="00293F40">
        <w:rPr>
          <w:rFonts w:ascii="Calibri" w:eastAsia="Calibri" w:hAnsi="Calibri"/>
          <w:i/>
          <w:iCs/>
          <w:sz w:val="22"/>
          <w:szCs w:val="22"/>
          <w:lang w:eastAsia="en-US"/>
        </w:rPr>
        <w:t>Tak, myślę, że główna nagroda byłaby idealnym pocieszeniem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odpowiedziała. Marzenie wkrótce się spełniło – a Magda wygrała 1 140 000 złotych! Słuchaczka nie kryła szoku i niesamowitej radości – na antenie rozległ się pisk radości i wzruszony, łamiący się głos</w:t>
      </w:r>
      <w:r w:rsidR="008A3117">
        <w:rPr>
          <w:rFonts w:ascii="Calibri" w:eastAsia="Calibri" w:hAnsi="Calibri"/>
          <w:sz w:val="22"/>
          <w:szCs w:val="22"/>
          <w:lang w:eastAsia="en-US"/>
        </w:rPr>
        <w:t xml:space="preserve"> i oczywiście brawa dla wielkiej zwyciężczyni!</w:t>
      </w:r>
    </w:p>
    <w:p w14:paraId="2329917C" w14:textId="6985BE55" w:rsidR="002B2D7E" w:rsidRDefault="002B2D7E" w:rsidP="00371F41">
      <w:pPr>
        <w:jc w:val="both"/>
      </w:pPr>
      <w:r>
        <w:t>W Jesiennej Super Kumulacji (</w:t>
      </w:r>
      <w:r w:rsidR="00550E71">
        <w:t>O</w:t>
      </w:r>
      <w:r>
        <w:t>rganizator</w:t>
      </w:r>
      <w:r w:rsidR="00550E71">
        <w:t>em loterii, której finały można usłyszeć w RMF FM jest</w:t>
      </w:r>
      <w:r>
        <w:t xml:space="preserve"> firma 2WIN sp. z o.o.) każdego dnia można wygrać dziesiątki tysięcy złotych i nagrodę główną</w:t>
      </w:r>
      <w:r w:rsidR="0060270C">
        <w:t>, czyli</w:t>
      </w:r>
      <w:r>
        <w:t xml:space="preserve"> ponad milion złotych – dzisiejszy (wtorkowy) finał przyniósł nowy rozdział w historii radia – jedna ze słuchaczek RMF FM została milionerką! </w:t>
      </w:r>
      <w:r w:rsidR="00EF5457">
        <w:t xml:space="preserve">- </w:t>
      </w:r>
      <w:r>
        <w:rPr>
          <w:i/>
          <w:iCs/>
        </w:rPr>
        <w:t xml:space="preserve">Nikt tyle kasy nie wygrał, tak się pisze historię! Pobiłaś razem z nami absolutny rekord! </w:t>
      </w:r>
      <w:r>
        <w:t xml:space="preserve">– cieszyła się wspólnie z słuchaczką </w:t>
      </w:r>
      <w:r>
        <w:rPr>
          <w:b/>
          <w:bCs/>
        </w:rPr>
        <w:t>Ola Filipek</w:t>
      </w:r>
      <w:r>
        <w:t>.</w:t>
      </w:r>
    </w:p>
    <w:p w14:paraId="1529B4A9" w14:textId="777E1721" w:rsidR="00293F40" w:rsidRPr="00293F40" w:rsidRDefault="005351C0" w:rsidP="008A3117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93F40">
        <w:rPr>
          <w:rFonts w:ascii="Calibri" w:eastAsia="Calibri" w:hAnsi="Calibri"/>
          <w:sz w:val="22"/>
          <w:szCs w:val="22"/>
          <w:lang w:eastAsia="en-US"/>
        </w:rPr>
        <w:t xml:space="preserve">To </w:t>
      </w:r>
      <w:r w:rsidRPr="00293F40">
        <w:rPr>
          <w:rFonts w:ascii="Calibri" w:eastAsia="Calibri" w:hAnsi="Calibri"/>
          <w:b/>
          <w:bCs/>
          <w:sz w:val="22"/>
          <w:szCs w:val="22"/>
          <w:lang w:eastAsia="en-US"/>
        </w:rPr>
        <w:t>pierwszy raz, kiedy na antenie radiowej w Polsce padła nagroda przekraczająca milion złotych.</w:t>
      </w:r>
      <w:r w:rsidRPr="00293F40">
        <w:rPr>
          <w:rFonts w:ascii="Calibri" w:eastAsia="Calibri" w:hAnsi="Calibri"/>
          <w:sz w:val="22"/>
          <w:szCs w:val="22"/>
          <w:lang w:eastAsia="en-US"/>
        </w:rPr>
        <w:br/>
        <w:t>Finał usłyszały dziś miliony słuchaczy RMF FM w całym kraju, a emocje z Krakowa rozlały się po całej Polsce.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„Jestem w takim szoku, że nie wiem, co powiedzieć!”. Prowadzący dopytywali o plany, a te skupią się m.in. na dalekich podróżach – np. do Tajlandii</w:t>
      </w:r>
      <w:r w:rsidR="003162FD">
        <w:rPr>
          <w:rFonts w:ascii="Calibri" w:eastAsia="Calibri" w:hAnsi="Calibri"/>
          <w:sz w:val="22"/>
          <w:szCs w:val="22"/>
          <w:lang w:eastAsia="en-US"/>
        </w:rPr>
        <w:t>… i poszukiwaniach nowego wymarzonego domu.</w:t>
      </w:r>
      <w:r w:rsidR="0060270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93F40" w:rsidRPr="00293F40">
        <w:rPr>
          <w:rFonts w:ascii="Calibri" w:eastAsia="Calibri" w:hAnsi="Calibri"/>
          <w:sz w:val="22"/>
          <w:szCs w:val="22"/>
          <w:lang w:eastAsia="en-US"/>
        </w:rPr>
        <w:t xml:space="preserve">Magda z Krakowa zapisała się tym samym w historii – </w:t>
      </w:r>
      <w:r w:rsidR="003162FD">
        <w:rPr>
          <w:rFonts w:ascii="Calibri" w:eastAsia="Calibri" w:hAnsi="Calibri"/>
          <w:sz w:val="22"/>
          <w:szCs w:val="22"/>
          <w:lang w:eastAsia="en-US"/>
        </w:rPr>
        <w:t>jest kolejną osobą, która otworzyła sejf w loterii na antenie RMF FM i zdobyła wielką nagrodę odmieniającą życie! Poprzedni rekord wysokości nagrody rozdanej na żywo na antenie, także należał do radia RMF FM, kiedy jeden z słuchaczy wygrał 820 000 złotych.</w:t>
      </w:r>
    </w:p>
    <w:p w14:paraId="028BC78F" w14:textId="003CBFE4" w:rsidR="00D33DCD" w:rsidRDefault="00D33DCD" w:rsidP="00D33DCD"/>
    <w:p w14:paraId="47737AD0" w14:textId="77777777" w:rsidR="00D33DCD" w:rsidRDefault="00D33DCD" w:rsidP="00D33DCD"/>
    <w:p w14:paraId="437225ED" w14:textId="72896FA8" w:rsidR="00293F40" w:rsidRDefault="00293F40" w:rsidP="00293F40">
      <w:pPr>
        <w:jc w:val="both"/>
      </w:pPr>
    </w:p>
    <w:sectPr w:rsidR="00293F40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0676" w14:textId="77777777" w:rsidR="004B0BFE" w:rsidRDefault="004B0BFE" w:rsidP="00F92223">
      <w:pPr>
        <w:spacing w:after="0" w:line="240" w:lineRule="auto"/>
      </w:pPr>
      <w:r>
        <w:separator/>
      </w:r>
    </w:p>
  </w:endnote>
  <w:endnote w:type="continuationSeparator" w:id="0">
    <w:p w14:paraId="36EC4C86" w14:textId="77777777" w:rsidR="004B0BFE" w:rsidRDefault="004B0BFE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57F9" w14:textId="3C4C34E6" w:rsidR="00F92223" w:rsidRDefault="008A3117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45CC0B5" wp14:editId="04B8B033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9CFB" w14:textId="77777777" w:rsidR="004B0BFE" w:rsidRDefault="004B0BFE" w:rsidP="00F92223">
      <w:pPr>
        <w:spacing w:after="0" w:line="240" w:lineRule="auto"/>
      </w:pPr>
      <w:r>
        <w:separator/>
      </w:r>
    </w:p>
  </w:footnote>
  <w:footnote w:type="continuationSeparator" w:id="0">
    <w:p w14:paraId="74671191" w14:textId="77777777" w:rsidR="004B0BFE" w:rsidRDefault="004B0BFE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0B5F" w14:textId="48ACB4CA" w:rsidR="00F92223" w:rsidRDefault="008A3117">
    <w:pPr>
      <w:pStyle w:val="Nagwek"/>
    </w:pPr>
    <w:r>
      <w:rPr>
        <w:noProof/>
        <w:lang w:eastAsia="pl-PL"/>
      </w:rPr>
      <w:drawing>
        <wp:inline distT="0" distB="0" distL="0" distR="0" wp14:anchorId="5B69C94F" wp14:editId="09FCF76D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40"/>
    <w:rsid w:val="00191ACF"/>
    <w:rsid w:val="001D48E3"/>
    <w:rsid w:val="00293F40"/>
    <w:rsid w:val="002B2D7E"/>
    <w:rsid w:val="003162FD"/>
    <w:rsid w:val="00371F41"/>
    <w:rsid w:val="00381C88"/>
    <w:rsid w:val="00472B93"/>
    <w:rsid w:val="004B0BFE"/>
    <w:rsid w:val="005351C0"/>
    <w:rsid w:val="00550E71"/>
    <w:rsid w:val="0060270C"/>
    <w:rsid w:val="007F5ABD"/>
    <w:rsid w:val="00892FE1"/>
    <w:rsid w:val="008A1BF4"/>
    <w:rsid w:val="008A3117"/>
    <w:rsid w:val="00A01F46"/>
    <w:rsid w:val="00A214BD"/>
    <w:rsid w:val="00B81633"/>
    <w:rsid w:val="00D33DCD"/>
    <w:rsid w:val="00E96292"/>
    <w:rsid w:val="00EF5457"/>
    <w:rsid w:val="00F15D37"/>
    <w:rsid w:val="00F86BB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799F0"/>
  <w15:chartTrackingRefBased/>
  <w15:docId w15:val="{B8E82414-2112-4C61-9BAD-F8D745C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unhideWhenUsed/>
    <w:rsid w:val="00293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93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49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14</cp:revision>
  <dcterms:created xsi:type="dcterms:W3CDTF">2025-10-07T14:40:00Z</dcterms:created>
  <dcterms:modified xsi:type="dcterms:W3CDTF">2025-10-07T16:45:00Z</dcterms:modified>
</cp:coreProperties>
</file>