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1BD1" w14:textId="1A39F5B6" w:rsidR="001D49E7" w:rsidRDefault="0015738C" w:rsidP="0015738C">
      <w:pPr>
        <w:jc w:val="right"/>
      </w:pPr>
      <w:r>
        <w:t xml:space="preserve">Kraków, </w:t>
      </w:r>
      <w:r w:rsidR="00874129">
        <w:t>0</w:t>
      </w:r>
      <w:r w:rsidR="00492478">
        <w:t>3</w:t>
      </w:r>
      <w:r>
        <w:t>.</w:t>
      </w:r>
      <w:r w:rsidR="002C2400">
        <w:t>10</w:t>
      </w:r>
      <w:r>
        <w:t>.2025</w:t>
      </w:r>
    </w:p>
    <w:p w14:paraId="0C84041E" w14:textId="292ED6D0" w:rsidR="001F7828" w:rsidRPr="00816509" w:rsidRDefault="0015738C" w:rsidP="00816509">
      <w:r>
        <w:t>INFORMACJA PRASOWA</w:t>
      </w:r>
    </w:p>
    <w:p w14:paraId="43C089CA" w14:textId="77777777" w:rsidR="001F7828" w:rsidRDefault="001F7828" w:rsidP="00862858">
      <w:pPr>
        <w:jc w:val="center"/>
        <w:rPr>
          <w:b/>
          <w:bCs/>
        </w:rPr>
      </w:pPr>
    </w:p>
    <w:p w14:paraId="4103E2B7" w14:textId="3C940994" w:rsidR="00874129" w:rsidRPr="00874129" w:rsidRDefault="00874129" w:rsidP="00874129">
      <w:pPr>
        <w:jc w:val="center"/>
        <w:rPr>
          <w:b/>
          <w:bCs/>
        </w:rPr>
      </w:pPr>
      <w:r w:rsidRPr="00874129">
        <w:rPr>
          <w:b/>
          <w:bCs/>
        </w:rPr>
        <w:t>RMF Classic relacjonuje XIX Konkurs Chopinowski</w:t>
      </w:r>
    </w:p>
    <w:p w14:paraId="15CA51BC" w14:textId="0DAE6368" w:rsidR="00874129" w:rsidRDefault="00874129" w:rsidP="00874129">
      <w:pPr>
        <w:jc w:val="both"/>
        <w:rPr>
          <w:b/>
          <w:bCs/>
        </w:rPr>
      </w:pPr>
      <w:r w:rsidRPr="00874129">
        <w:rPr>
          <w:b/>
          <w:bCs/>
        </w:rPr>
        <w:t>Wystartował XIX Międzynarodowy Konkurs Pianistyczny im. Fryderyka Chopina – jedno z najważniejszych wydarzeń muzycznych na świecie, które odbywa się tylko raz na pięć lat. Tegoroczna edycja potrwa do 23 października w Warszawie. RMF Classic jest obecny na miejscu i relacjonuje wszystkie etapy tego prestiżowego wydarzenia – aż po wielki finał, który również zabrzmi na antenie stacji.</w:t>
      </w:r>
    </w:p>
    <w:p w14:paraId="6FC77A9F" w14:textId="71F72595" w:rsidR="00874129" w:rsidRPr="00874129" w:rsidRDefault="00874129" w:rsidP="00874129">
      <w:pPr>
        <w:jc w:val="both"/>
      </w:pPr>
      <w:r w:rsidRPr="00874129">
        <w:t xml:space="preserve">Z Filharmonii Narodowej w Warszawie dla słuchaczy RMF Classic relacjonują dziennikarki </w:t>
      </w:r>
      <w:r w:rsidRPr="00874129">
        <w:rPr>
          <w:b/>
          <w:bCs/>
        </w:rPr>
        <w:t>Natalia Grzeszczyk</w:t>
      </w:r>
      <w:r w:rsidRPr="00874129">
        <w:t xml:space="preserve"> i </w:t>
      </w:r>
      <w:r w:rsidR="00492478">
        <w:rPr>
          <w:b/>
          <w:bCs/>
        </w:rPr>
        <w:t>Urszula</w:t>
      </w:r>
      <w:r w:rsidRPr="00874129">
        <w:rPr>
          <w:b/>
          <w:bCs/>
        </w:rPr>
        <w:t xml:space="preserve"> Urzędowska</w:t>
      </w:r>
      <w:r w:rsidRPr="00874129">
        <w:t>. Na bieżąco przekazują wrażenia z przesłuchań, komentarze i atmosferę konkursu, tak aby słuchacze, którzy nie mogą uczestniczyć w wydarzeniu osobiście, mieli poczucie obecności w sercu muzycznych emocji.</w:t>
      </w:r>
    </w:p>
    <w:p w14:paraId="52B82716" w14:textId="3A437BD1" w:rsidR="00874129" w:rsidRPr="00874129" w:rsidRDefault="00874129" w:rsidP="00874129">
      <w:pPr>
        <w:jc w:val="both"/>
      </w:pPr>
      <w:r w:rsidRPr="00492478">
        <w:t xml:space="preserve">– </w:t>
      </w:r>
      <w:r w:rsidRPr="00492478">
        <w:rPr>
          <w:i/>
          <w:iCs/>
        </w:rPr>
        <w:t>Konkurs Chopinowski to jedno z najważniejszych wydarzeń muzycznych nie tylko w Polsce, ale i na świecie. Naszą misją jest być tam, gdzie dzieją się rzeczy wyjątkowe i opowiadać o nich tym, którzy nie mogą uczestniczyć w nich osobiście. Dlatego RMF Classic jest na miejscu i dzieli się atmosferą Filharmonii Narodowej ze słuchaczami w całym kraju</w:t>
      </w:r>
      <w:r w:rsidRPr="00874129">
        <w:t xml:space="preserve"> – mówi </w:t>
      </w:r>
      <w:r w:rsidR="00F843E5" w:rsidRPr="00F843E5">
        <w:rPr>
          <w:b/>
          <w:bCs/>
        </w:rPr>
        <w:t>Paweł Pawlik, Dyrektor Programowy RMF Classic</w:t>
      </w:r>
      <w:r w:rsidRPr="00874129">
        <w:t>.</w:t>
      </w:r>
    </w:p>
    <w:p w14:paraId="34FF6011" w14:textId="035502BE" w:rsidR="0015738C" w:rsidRPr="0046721F" w:rsidRDefault="0015738C" w:rsidP="00874129">
      <w:pPr>
        <w:jc w:val="center"/>
      </w:pPr>
    </w:p>
    <w:sectPr w:rsidR="0015738C" w:rsidRPr="0046721F" w:rsidSect="00F9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58EB" w14:textId="77777777" w:rsidR="00A41D3C" w:rsidRDefault="00A41D3C" w:rsidP="00F92223">
      <w:pPr>
        <w:spacing w:after="0" w:line="240" w:lineRule="auto"/>
      </w:pPr>
      <w:r>
        <w:separator/>
      </w:r>
    </w:p>
  </w:endnote>
  <w:endnote w:type="continuationSeparator" w:id="0">
    <w:p w14:paraId="26E95BDF" w14:textId="77777777" w:rsidR="00A41D3C" w:rsidRDefault="00A41D3C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3F47" w14:textId="77777777" w:rsidR="00853AD0" w:rsidRDefault="00853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62D5" w14:textId="1641FEBF" w:rsidR="00F92223" w:rsidRDefault="00371211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3EFF25B" wp14:editId="44414006">
          <wp:extent cx="6461760" cy="205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0473" w14:textId="77777777" w:rsidR="00853AD0" w:rsidRDefault="00853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EFA3" w14:textId="77777777" w:rsidR="00A41D3C" w:rsidRDefault="00A41D3C" w:rsidP="00F92223">
      <w:pPr>
        <w:spacing w:after="0" w:line="240" w:lineRule="auto"/>
      </w:pPr>
      <w:r>
        <w:separator/>
      </w:r>
    </w:p>
  </w:footnote>
  <w:footnote w:type="continuationSeparator" w:id="0">
    <w:p w14:paraId="7182546C" w14:textId="77777777" w:rsidR="00A41D3C" w:rsidRDefault="00A41D3C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D231" w14:textId="77777777" w:rsidR="00853AD0" w:rsidRDefault="00853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ECD3" w14:textId="6A153439" w:rsidR="00F92223" w:rsidRDefault="00371211">
    <w:pPr>
      <w:pStyle w:val="Nagwek"/>
    </w:pPr>
    <w:r>
      <w:rPr>
        <w:noProof/>
        <w:lang w:eastAsia="pl-PL"/>
      </w:rPr>
      <w:drawing>
        <wp:inline distT="0" distB="0" distL="0" distR="0" wp14:anchorId="182238F6" wp14:editId="64AA0881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43D2" w14:textId="77777777" w:rsidR="00853AD0" w:rsidRDefault="00853A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5407"/>
    <w:multiLevelType w:val="multilevel"/>
    <w:tmpl w:val="B5E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61081"/>
    <w:multiLevelType w:val="multilevel"/>
    <w:tmpl w:val="CE5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776936">
    <w:abstractNumId w:val="1"/>
  </w:num>
  <w:num w:numId="2" w16cid:durableId="6561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C"/>
    <w:rsid w:val="0004423C"/>
    <w:rsid w:val="00062ACD"/>
    <w:rsid w:val="0009698C"/>
    <w:rsid w:val="000F6009"/>
    <w:rsid w:val="00102F63"/>
    <w:rsid w:val="00143D55"/>
    <w:rsid w:val="0015709C"/>
    <w:rsid w:val="0015738C"/>
    <w:rsid w:val="00157A41"/>
    <w:rsid w:val="00171CEF"/>
    <w:rsid w:val="001C49F6"/>
    <w:rsid w:val="001D49E7"/>
    <w:rsid w:val="001F7828"/>
    <w:rsid w:val="00237CA0"/>
    <w:rsid w:val="002464A2"/>
    <w:rsid w:val="00275B30"/>
    <w:rsid w:val="002C2400"/>
    <w:rsid w:val="00325DCC"/>
    <w:rsid w:val="00371211"/>
    <w:rsid w:val="00381C88"/>
    <w:rsid w:val="0039057D"/>
    <w:rsid w:val="003F63BB"/>
    <w:rsid w:val="004116A1"/>
    <w:rsid w:val="0046596C"/>
    <w:rsid w:val="0046721F"/>
    <w:rsid w:val="00492478"/>
    <w:rsid w:val="004A088B"/>
    <w:rsid w:val="004B0069"/>
    <w:rsid w:val="004B0F20"/>
    <w:rsid w:val="004E1D64"/>
    <w:rsid w:val="005440AE"/>
    <w:rsid w:val="00554F05"/>
    <w:rsid w:val="00561485"/>
    <w:rsid w:val="00574823"/>
    <w:rsid w:val="005A1C96"/>
    <w:rsid w:val="005E5D6B"/>
    <w:rsid w:val="006339CD"/>
    <w:rsid w:val="00635DBD"/>
    <w:rsid w:val="00676CB5"/>
    <w:rsid w:val="00683A0A"/>
    <w:rsid w:val="006B620F"/>
    <w:rsid w:val="006E398E"/>
    <w:rsid w:val="006F6917"/>
    <w:rsid w:val="00805519"/>
    <w:rsid w:val="00816509"/>
    <w:rsid w:val="00847A54"/>
    <w:rsid w:val="00853AD0"/>
    <w:rsid w:val="00862858"/>
    <w:rsid w:val="00874129"/>
    <w:rsid w:val="00883E71"/>
    <w:rsid w:val="008B1271"/>
    <w:rsid w:val="008E54EF"/>
    <w:rsid w:val="008E6550"/>
    <w:rsid w:val="008E7280"/>
    <w:rsid w:val="00944415"/>
    <w:rsid w:val="0095043F"/>
    <w:rsid w:val="00981912"/>
    <w:rsid w:val="009B24F1"/>
    <w:rsid w:val="009D2563"/>
    <w:rsid w:val="009D6404"/>
    <w:rsid w:val="00A01F46"/>
    <w:rsid w:val="00A13FA5"/>
    <w:rsid w:val="00A41D3C"/>
    <w:rsid w:val="00A82D58"/>
    <w:rsid w:val="00A958C8"/>
    <w:rsid w:val="00AD439D"/>
    <w:rsid w:val="00B1113C"/>
    <w:rsid w:val="00B15F9A"/>
    <w:rsid w:val="00B43C1D"/>
    <w:rsid w:val="00B77702"/>
    <w:rsid w:val="00B81F48"/>
    <w:rsid w:val="00B908C9"/>
    <w:rsid w:val="00BA3239"/>
    <w:rsid w:val="00BC3BCD"/>
    <w:rsid w:val="00BD6DF6"/>
    <w:rsid w:val="00C00862"/>
    <w:rsid w:val="00C111A5"/>
    <w:rsid w:val="00C52E93"/>
    <w:rsid w:val="00C56133"/>
    <w:rsid w:val="00CB2AFC"/>
    <w:rsid w:val="00CB3096"/>
    <w:rsid w:val="00CE6C07"/>
    <w:rsid w:val="00D50051"/>
    <w:rsid w:val="00E147D5"/>
    <w:rsid w:val="00E22CC0"/>
    <w:rsid w:val="00E27AB4"/>
    <w:rsid w:val="00E30B8F"/>
    <w:rsid w:val="00E30EAA"/>
    <w:rsid w:val="00E5172F"/>
    <w:rsid w:val="00E55ABA"/>
    <w:rsid w:val="00E63270"/>
    <w:rsid w:val="00E77D80"/>
    <w:rsid w:val="00E8291E"/>
    <w:rsid w:val="00E908B6"/>
    <w:rsid w:val="00E96B63"/>
    <w:rsid w:val="00EA6D21"/>
    <w:rsid w:val="00EB2B41"/>
    <w:rsid w:val="00ED7A63"/>
    <w:rsid w:val="00EF1130"/>
    <w:rsid w:val="00F152C4"/>
    <w:rsid w:val="00F25FD8"/>
    <w:rsid w:val="00F5140C"/>
    <w:rsid w:val="00F83456"/>
    <w:rsid w:val="00F843E5"/>
    <w:rsid w:val="00F86E0F"/>
    <w:rsid w:val="00F92223"/>
    <w:rsid w:val="00F93D0C"/>
    <w:rsid w:val="00FA522E"/>
    <w:rsid w:val="00FB072F"/>
    <w:rsid w:val="00FB156C"/>
    <w:rsid w:val="00FB3C79"/>
    <w:rsid w:val="00FB4433"/>
    <w:rsid w:val="00FC3F97"/>
    <w:rsid w:val="025657D9"/>
    <w:rsid w:val="1F3AA257"/>
    <w:rsid w:val="5B60EC40"/>
    <w:rsid w:val="795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05EA9"/>
  <w15:chartTrackingRefBased/>
  <w15:docId w15:val="{E13C7301-3101-4CBC-8893-2223BCC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semiHidden/>
    <w:unhideWhenUsed/>
    <w:rsid w:val="00157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573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12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1C96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13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Classi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Classic</Template>
  <TotalTime>6</TotalTime>
  <Pages>1</Pages>
  <Words>172</Words>
  <Characters>1035</Characters>
  <Application>Microsoft Office Word</Application>
  <DocSecurity>0</DocSecurity>
  <Lines>8</Lines>
  <Paragraphs>2</Paragraphs>
  <ScaleCrop>false</ScaleCrop>
  <Company>Grupa RMF Sp. z o.o. Sp. k.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Karolina Czepkiewicz</cp:lastModifiedBy>
  <cp:revision>4</cp:revision>
  <dcterms:created xsi:type="dcterms:W3CDTF">2025-10-02T11:24:00Z</dcterms:created>
  <dcterms:modified xsi:type="dcterms:W3CDTF">2025-10-03T08:09:00Z</dcterms:modified>
</cp:coreProperties>
</file>