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D49E7" w:rsidP="0015738C" w:rsidRDefault="0015738C" w14:paraId="2DD91BD1" w14:textId="36599FDE">
      <w:pPr>
        <w:jc w:val="right"/>
      </w:pPr>
      <w:r w:rsidR="0015738C">
        <w:rPr/>
        <w:t>Kraków</w:t>
      </w:r>
      <w:r w:rsidR="0015738C">
        <w:rPr/>
        <w:t xml:space="preserve">, </w:t>
      </w:r>
      <w:r w:rsidR="002C2400">
        <w:rPr/>
        <w:t>0</w:t>
      </w:r>
      <w:r w:rsidR="00A13FA5">
        <w:rPr/>
        <w:t>1</w:t>
      </w:r>
      <w:r w:rsidR="0015738C">
        <w:rPr/>
        <w:t>.</w:t>
      </w:r>
      <w:r w:rsidR="002C2400">
        <w:rPr/>
        <w:t>10</w:t>
      </w:r>
      <w:r w:rsidR="0015738C">
        <w:rPr/>
        <w:t>.2025</w:t>
      </w:r>
    </w:p>
    <w:p w:rsidRPr="00816509" w:rsidR="001F7828" w:rsidP="00816509" w:rsidRDefault="0015738C" w14:paraId="0C84041E" w14:textId="292ED6D0">
      <w:r>
        <w:t>INFORMACJA PRASOWA</w:t>
      </w:r>
    </w:p>
    <w:p w:rsidR="001F7828" w:rsidP="00862858" w:rsidRDefault="001F7828" w14:paraId="43C089CA" w14:textId="77777777">
      <w:pPr>
        <w:jc w:val="center"/>
        <w:rPr>
          <w:b/>
          <w:bCs/>
        </w:rPr>
      </w:pPr>
    </w:p>
    <w:p w:rsidR="004E1D64" w:rsidP="004E1D64" w:rsidRDefault="004E1D64" w14:paraId="7E1DCF2B" w14:textId="28AA6087">
      <w:pPr>
        <w:jc w:val="center"/>
        <w:rPr>
          <w:b/>
          <w:bCs/>
        </w:rPr>
      </w:pPr>
      <w:r w:rsidRPr="004E1D64">
        <w:rPr>
          <w:b/>
          <w:bCs/>
        </w:rPr>
        <w:t xml:space="preserve">„Twój Filmowy </w:t>
      </w:r>
      <w:proofErr w:type="spellStart"/>
      <w:r w:rsidRPr="004E1D64">
        <w:rPr>
          <w:b/>
          <w:bCs/>
        </w:rPr>
        <w:t>Cover</w:t>
      </w:r>
      <w:proofErr w:type="spellEnd"/>
      <w:r w:rsidRPr="004E1D64">
        <w:rPr>
          <w:b/>
          <w:bCs/>
        </w:rPr>
        <w:t>” – muzyczne przygotowania RMF Classic do Dnia Muzyki Filmowej</w:t>
      </w:r>
    </w:p>
    <w:p w:rsidRPr="00C56133" w:rsidR="00816509" w:rsidP="025657D9" w:rsidRDefault="00816509" w14:paraId="2C15250B" w14:textId="5B7DA488">
      <w:pPr>
        <w:jc w:val="both"/>
        <w:rPr>
          <w:b w:val="1"/>
          <w:bCs w:val="1"/>
        </w:rPr>
      </w:pPr>
      <w:r w:rsidRPr="025657D9" w:rsidR="00816509">
        <w:rPr>
          <w:b w:val="1"/>
          <w:bCs w:val="1"/>
        </w:rPr>
        <w:t xml:space="preserve">RMF Classic rozpoczął muzyczne odliczanie do Dnia Muzyki Filmowej, który odbędzie się już 27 października. Pierwszym akcentem tegorocznych obchodów jest konkurs „Twój Filmowy </w:t>
      </w:r>
      <w:r w:rsidRPr="025657D9" w:rsidR="00816509">
        <w:rPr>
          <w:b w:val="1"/>
          <w:bCs w:val="1"/>
        </w:rPr>
        <w:t>Cover</w:t>
      </w:r>
      <w:r w:rsidRPr="025657D9" w:rsidR="00816509">
        <w:rPr>
          <w:b w:val="1"/>
          <w:bCs w:val="1"/>
        </w:rPr>
        <w:t xml:space="preserve">” </w:t>
      </w:r>
      <w:r w:rsidR="00816509">
        <w:rPr/>
        <w:t>–</w:t>
      </w:r>
      <w:r w:rsidRPr="025657D9" w:rsidR="00816509">
        <w:rPr>
          <w:b w:val="1"/>
          <w:bCs w:val="1"/>
        </w:rPr>
        <w:t xml:space="preserve"> wyjątkowa okazja, by zmierzyć się z interpretacją znanych tematów filmowych i zaprezentować swoją kreatywność w mediach społecznościowych</w:t>
      </w:r>
      <w:r w:rsidRPr="025657D9" w:rsidR="00816509">
        <w:rPr>
          <w:b w:val="1"/>
          <w:bCs w:val="1"/>
        </w:rPr>
        <w:t xml:space="preserve"> i… na antenie radiowej.</w:t>
      </w:r>
    </w:p>
    <w:p w:rsidR="00816509" w:rsidP="025657D9" w:rsidRDefault="00816509" w14:paraId="4CC58190" w14:textId="2B19D9D5">
      <w:pPr>
        <w:pStyle w:val="Normalny"/>
        <w:jc w:val="both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="00816509">
        <w:rPr/>
        <w:t>Zadanie konkursowe jest proste: wystarczy przygotować nagranie – instrumentalne lub wokalne –</w:t>
      </w:r>
      <w:r w:rsidRPr="025657D9" w:rsidR="00816509">
        <w:rPr>
          <w:b w:val="1"/>
          <w:bCs w:val="1"/>
        </w:rPr>
        <w:t xml:space="preserve"> </w:t>
      </w:r>
      <w:r w:rsidR="00816509">
        <w:rPr/>
        <w:t xml:space="preserve">trwające maksymalnie 60 sekund i opublikować je na Instagramie lub </w:t>
      </w:r>
      <w:r w:rsidR="00816509">
        <w:rPr/>
        <w:t>TikToku</w:t>
      </w:r>
      <w:r w:rsidR="00816509">
        <w:rPr/>
        <w:t xml:space="preserve">, oznaczając profil RMF Classic oraz dodając </w:t>
      </w:r>
      <w:r w:rsidR="00816509">
        <w:rPr/>
        <w:t>hashtagi</w:t>
      </w:r>
      <w:r w:rsidR="00816509">
        <w:rPr/>
        <w:t xml:space="preserve">: </w:t>
      </w:r>
      <w:r w:rsidRPr="025657D9" w:rsidR="00816509">
        <w:rPr>
          <w:b w:val="1"/>
          <w:bCs w:val="1"/>
        </w:rPr>
        <w:t>#DzienMuzykiFilmowej, #RMFClassic i #TwojFilmowyCover</w:t>
      </w:r>
      <w:r w:rsidR="00816509">
        <w:rPr/>
        <w:t xml:space="preserve">. Na zgłoszenia </w:t>
      </w:r>
      <w:r w:rsidR="00816509">
        <w:rPr/>
        <w:t xml:space="preserve">organizatorzy czekają </w:t>
      </w:r>
      <w:r w:rsidR="00816509">
        <w:rPr/>
        <w:t>do 19 października. Zwycięzca zostanie ogłoszony 27 października</w:t>
      </w:r>
      <w:r w:rsidR="00816509">
        <w:rPr/>
        <w:t>,</w:t>
      </w:r>
      <w:r w:rsidR="00816509">
        <w:rPr/>
        <w:t xml:space="preserve"> w dniu święta muzyki filmowe</w:t>
      </w:r>
      <w:r w:rsidR="00816509">
        <w:rPr/>
        <w:t xml:space="preserve">j, </w:t>
      </w:r>
      <w:r w:rsidR="00816509">
        <w:rPr/>
        <w:t>a jego wykonanie zabrzmi na antenie RMF Classic.</w:t>
      </w:r>
      <w:r w:rsidR="795F25DE">
        <w:rPr/>
        <w:t xml:space="preserve"> </w:t>
      </w:r>
      <w:r w:rsidRPr="025657D9" w:rsidR="795F25DE">
        <w:rPr>
          <w:rFonts w:ascii="Calibri" w:hAnsi="Calibri" w:eastAsia="Calibri" w:cs="Calibri"/>
          <w:noProof w:val="0"/>
          <w:sz w:val="22"/>
          <w:szCs w:val="22"/>
          <w:lang w:val="pl-PL"/>
        </w:rPr>
        <w:t>Autor najlepszego nagrania otrzyma bon turystyczny o wartości 20 tys. zł.</w:t>
      </w:r>
    </w:p>
    <w:p w:rsidRPr="00C56133" w:rsidR="00816509" w:rsidP="025657D9" w:rsidRDefault="00816509" w14:paraId="6A0C0C75" w14:textId="4DC6555C">
      <w:pPr>
        <w:jc w:val="both"/>
      </w:pPr>
      <w:r w:rsidR="00816509">
        <w:rPr/>
        <w:t xml:space="preserve">– </w:t>
      </w:r>
      <w:r w:rsidRPr="5B60EC40" w:rsidR="00816509">
        <w:rPr>
          <w:i w:val="1"/>
          <w:iCs w:val="1"/>
        </w:rPr>
        <w:t xml:space="preserve">Dzień Muzyki Filmowej to dla nas wyjątkowe święto, które celebrujemy razem ze słuchaczami. Chcemy pokazać, że muzyka filmowa to nie tylko tło dla obrazu, ale potężna siła emocji i inspiracji. Konkurs „Twój Filmowy </w:t>
      </w:r>
      <w:r w:rsidRPr="5B60EC40" w:rsidR="00816509">
        <w:rPr>
          <w:i w:val="1"/>
          <w:iCs w:val="1"/>
        </w:rPr>
        <w:t>Cover</w:t>
      </w:r>
      <w:r w:rsidRPr="5B60EC40" w:rsidR="00816509">
        <w:rPr>
          <w:i w:val="1"/>
          <w:iCs w:val="1"/>
        </w:rPr>
        <w:t>” to zaproszenie do wspólnej zabawy i twórczego dialogu z tym gatunkiem</w:t>
      </w:r>
      <w:r w:rsidR="00816509">
        <w:rPr/>
        <w:t xml:space="preserve"> </w:t>
      </w:r>
      <w:r w:rsidR="00816509">
        <w:rPr/>
        <w:t>–</w:t>
      </w:r>
      <w:r w:rsidR="00816509">
        <w:rPr/>
        <w:t xml:space="preserve"> </w:t>
      </w:r>
      <w:r w:rsidR="00816509">
        <w:rPr/>
        <w:t xml:space="preserve">mówi </w:t>
      </w:r>
      <w:r w:rsidRPr="5B60EC40" w:rsidR="00816509">
        <w:rPr>
          <w:b w:val="1"/>
          <w:bCs w:val="1"/>
        </w:rPr>
        <w:t>Magdalena Wojewoda – Mleczko, Dyrektor Muzyczna RMF Classic</w:t>
      </w:r>
      <w:r w:rsidR="00816509">
        <w:rPr/>
        <w:t>.</w:t>
      </w:r>
    </w:p>
    <w:p w:rsidRPr="00C56133" w:rsidR="00C56133" w:rsidP="025657D9" w:rsidRDefault="00C56133" w14:paraId="25D7A168" w14:textId="3745AC96">
      <w:pPr>
        <w:jc w:val="both"/>
      </w:pPr>
      <w:r w:rsidRPr="025657D9" w:rsidR="00C56133">
        <w:rPr>
          <w:b w:val="1"/>
          <w:bCs w:val="1"/>
        </w:rPr>
        <w:t>Dzień Muzyki Filmowej</w:t>
      </w:r>
      <w:r w:rsidR="00C56133">
        <w:rPr/>
        <w:t xml:space="preserve"> to inicjatywa RMF Classic, zainaugurowan</w:t>
      </w:r>
      <w:r w:rsidR="00C56133">
        <w:rPr/>
        <w:t>a 2</w:t>
      </w:r>
      <w:r w:rsidR="00816509">
        <w:rPr/>
        <w:t>7</w:t>
      </w:r>
      <w:r w:rsidR="00C56133">
        <w:rPr/>
        <w:t xml:space="preserve"> października</w:t>
      </w:r>
      <w:r w:rsidR="00C56133">
        <w:rPr/>
        <w:t xml:space="preserve"> 202</w:t>
      </w:r>
      <w:r w:rsidR="00C56133">
        <w:rPr/>
        <w:t>4</w:t>
      </w:r>
      <w:r w:rsidR="00C56133">
        <w:rPr/>
        <w:t xml:space="preserve"> roku</w:t>
      </w:r>
      <w:r w:rsidR="00C56133">
        <w:rPr/>
        <w:t xml:space="preserve">. </w:t>
      </w:r>
      <w:r w:rsidR="00C56133">
        <w:rPr/>
        <w:t> Jest to jednocześnie dzień urodzin stacji, która jako jedyna w Polsce gra ten gatunek muzyki.</w:t>
      </w:r>
      <w:r w:rsidR="00C56133">
        <w:rPr/>
        <w:t xml:space="preserve"> </w:t>
      </w:r>
      <w:r w:rsidR="00C56133">
        <w:rPr/>
        <w:t xml:space="preserve">Tego dnia antena rozbrzmiewa wyłącznie ścieżkami dźwiękowymi z filmów, a słuchacze mogą liczyć na specjalne projekty i </w:t>
      </w:r>
      <w:r w:rsidR="009D6404">
        <w:rPr/>
        <w:t>akcje towarzyszące</w:t>
      </w:r>
      <w:r w:rsidR="00C56133">
        <w:rPr/>
        <w:t>. Druga edycja, która odbędzie się w tym roku, zapowiadana jest jako wydarzenie z jeszcze większym rozmachem. Szczegóły programu będą ujawniane sukcesywni</w:t>
      </w:r>
      <w:r w:rsidR="00816509">
        <w:rPr/>
        <w:t xml:space="preserve">, </w:t>
      </w:r>
      <w:r w:rsidR="00C56133">
        <w:rPr/>
        <w:t xml:space="preserve">a konkurs „Twój Filmowy </w:t>
      </w:r>
      <w:r w:rsidR="00C56133">
        <w:rPr/>
        <w:t>Cover</w:t>
      </w:r>
      <w:r w:rsidR="00C56133">
        <w:rPr/>
        <w:t xml:space="preserve">” otwiera tegoroczne </w:t>
      </w:r>
      <w:r w:rsidR="00816509">
        <w:rPr/>
        <w:t xml:space="preserve">odliczanie do </w:t>
      </w:r>
      <w:r w:rsidR="00C56133">
        <w:rPr/>
        <w:t>święt</w:t>
      </w:r>
      <w:r w:rsidR="00816509">
        <w:rPr/>
        <w:t>a</w:t>
      </w:r>
      <w:r w:rsidR="00C56133">
        <w:rPr/>
        <w:t xml:space="preserve"> muzyki filmowej</w:t>
      </w:r>
      <w:r w:rsidRPr="025657D9" w:rsidR="00C56133">
        <w:rPr>
          <w:b w:val="1"/>
          <w:bCs w:val="1"/>
        </w:rPr>
        <w:t>.</w:t>
      </w:r>
    </w:p>
    <w:p w:rsidRPr="00816509" w:rsidR="00816509" w:rsidP="00816509" w:rsidRDefault="00683A0A" w14:paraId="0EC4DB6A" w14:textId="6DCD47AE">
      <w:r>
        <w:t>Regulamin i s</w:t>
      </w:r>
      <w:r w:rsidRPr="00C56133" w:rsidR="00C56133">
        <w:t xml:space="preserve">zczegóły konkursu: </w:t>
      </w:r>
      <w:hyperlink w:history="1" r:id="rId7">
        <w:r w:rsidRPr="00816509" w:rsidR="00816509">
          <w:rPr>
            <w:rStyle w:val="Hipercze"/>
          </w:rPr>
          <w:t>https://www.rmfclassic.pl/informacje/Muzyka,10/Twoj-filmowy-cover-wez-udzial-w-konkursie-i-wygraj-20-000-zl-na-podroz-marzen,53920.html</w:t>
        </w:r>
      </w:hyperlink>
    </w:p>
    <w:p w:rsidRPr="00C56133" w:rsidR="00C56133" w:rsidP="00C56133" w:rsidRDefault="00C56133" w14:paraId="466A77FC" w14:textId="31223D7D"/>
    <w:p w:rsidRPr="0046721F" w:rsidR="0015738C" w:rsidP="00BD6DF6" w:rsidRDefault="0015738C" w14:paraId="34FF6011" w14:textId="035502BE"/>
    <w:sectPr w:rsidRPr="0046721F" w:rsidR="0015738C" w:rsidSect="00F922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 w:code="9"/>
      <w:pgMar w:top="2835" w:right="851" w:bottom="1701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93D0C" w:rsidP="00F92223" w:rsidRDefault="00F93D0C" w14:paraId="4B73D65E" w14:textId="77777777">
      <w:pPr>
        <w:spacing w:after="0" w:line="240" w:lineRule="auto"/>
      </w:pPr>
      <w:r>
        <w:separator/>
      </w:r>
    </w:p>
  </w:endnote>
  <w:endnote w:type="continuationSeparator" w:id="0">
    <w:p w:rsidR="00F93D0C" w:rsidP="00F92223" w:rsidRDefault="00F93D0C" w14:paraId="61D3A42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53AD0" w:rsidRDefault="00853AD0" w14:paraId="7AC43F47" w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F92223" w:rsidP="00F92223" w:rsidRDefault="00371211" w14:paraId="396862D5" w14:textId="1641FEBF">
    <w:pPr>
      <w:pStyle w:val="Stopka"/>
      <w:jc w:val="center"/>
    </w:pPr>
    <w:r>
      <w:rPr>
        <w:noProof/>
        <w:lang w:eastAsia="pl-PL"/>
      </w:rPr>
      <w:drawing>
        <wp:inline distT="0" distB="0" distL="0" distR="0" wp14:anchorId="73EFF25B" wp14:editId="44414006">
          <wp:extent cx="6461760" cy="2057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1760" cy="20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53AD0" w:rsidRDefault="00853AD0" w14:paraId="5F460473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93D0C" w:rsidP="00F92223" w:rsidRDefault="00F93D0C" w14:paraId="39951835" w14:textId="77777777">
      <w:pPr>
        <w:spacing w:after="0" w:line="240" w:lineRule="auto"/>
      </w:pPr>
      <w:r>
        <w:separator/>
      </w:r>
    </w:p>
  </w:footnote>
  <w:footnote w:type="continuationSeparator" w:id="0">
    <w:p w:rsidR="00F93D0C" w:rsidP="00F92223" w:rsidRDefault="00F93D0C" w14:paraId="367FB8C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53AD0" w:rsidRDefault="00853AD0" w14:paraId="2438D231" w14:textId="777777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F92223" w:rsidRDefault="00371211" w14:paraId="0045ECD3" w14:textId="6A153439">
    <w:pPr>
      <w:pStyle w:val="Nagwek"/>
    </w:pPr>
    <w:r>
      <w:rPr>
        <w:noProof/>
        <w:lang w:eastAsia="pl-PL"/>
      </w:rPr>
      <w:drawing>
        <wp:inline distT="0" distB="0" distL="0" distR="0" wp14:anchorId="182238F6" wp14:editId="64AA0881">
          <wp:extent cx="6461760" cy="914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176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53AD0" w:rsidRDefault="00853AD0" w14:paraId="5D2E43D2" w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F5407"/>
    <w:multiLevelType w:val="multilevel"/>
    <w:tmpl w:val="B5ECD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3B561081"/>
    <w:multiLevelType w:val="multilevel"/>
    <w:tmpl w:val="CE5A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372776936">
    <w:abstractNumId w:val="1"/>
  </w:num>
  <w:num w:numId="2" w16cid:durableId="656149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38C"/>
    <w:rsid w:val="0004423C"/>
    <w:rsid w:val="00062ACD"/>
    <w:rsid w:val="0009698C"/>
    <w:rsid w:val="000F6009"/>
    <w:rsid w:val="00102F63"/>
    <w:rsid w:val="00143D55"/>
    <w:rsid w:val="0015709C"/>
    <w:rsid w:val="0015738C"/>
    <w:rsid w:val="00157A41"/>
    <w:rsid w:val="00171CEF"/>
    <w:rsid w:val="001C49F6"/>
    <w:rsid w:val="001D49E7"/>
    <w:rsid w:val="001F7828"/>
    <w:rsid w:val="00237CA0"/>
    <w:rsid w:val="002464A2"/>
    <w:rsid w:val="00275B30"/>
    <w:rsid w:val="002C2400"/>
    <w:rsid w:val="00371211"/>
    <w:rsid w:val="00381C88"/>
    <w:rsid w:val="0039057D"/>
    <w:rsid w:val="003F63BB"/>
    <w:rsid w:val="004116A1"/>
    <w:rsid w:val="0046596C"/>
    <w:rsid w:val="0046721F"/>
    <w:rsid w:val="004A088B"/>
    <w:rsid w:val="004B0069"/>
    <w:rsid w:val="004B0F20"/>
    <w:rsid w:val="004E1D64"/>
    <w:rsid w:val="005440AE"/>
    <w:rsid w:val="00554F05"/>
    <w:rsid w:val="00561485"/>
    <w:rsid w:val="00574823"/>
    <w:rsid w:val="005A1C96"/>
    <w:rsid w:val="005E5D6B"/>
    <w:rsid w:val="006339CD"/>
    <w:rsid w:val="00635DBD"/>
    <w:rsid w:val="00676CB5"/>
    <w:rsid w:val="00683A0A"/>
    <w:rsid w:val="006B620F"/>
    <w:rsid w:val="006F6917"/>
    <w:rsid w:val="00805519"/>
    <w:rsid w:val="00816509"/>
    <w:rsid w:val="00847A54"/>
    <w:rsid w:val="00853AD0"/>
    <w:rsid w:val="00862858"/>
    <w:rsid w:val="00883E71"/>
    <w:rsid w:val="008B1271"/>
    <w:rsid w:val="008E54EF"/>
    <w:rsid w:val="008E6550"/>
    <w:rsid w:val="008E7280"/>
    <w:rsid w:val="00944415"/>
    <w:rsid w:val="0095043F"/>
    <w:rsid w:val="00981912"/>
    <w:rsid w:val="009B24F1"/>
    <w:rsid w:val="009D2563"/>
    <w:rsid w:val="009D6404"/>
    <w:rsid w:val="00A01F46"/>
    <w:rsid w:val="00A13FA5"/>
    <w:rsid w:val="00A82D58"/>
    <w:rsid w:val="00A958C8"/>
    <w:rsid w:val="00AD439D"/>
    <w:rsid w:val="00B1113C"/>
    <w:rsid w:val="00B15F9A"/>
    <w:rsid w:val="00B43C1D"/>
    <w:rsid w:val="00B77702"/>
    <w:rsid w:val="00B81F48"/>
    <w:rsid w:val="00B908C9"/>
    <w:rsid w:val="00BA3239"/>
    <w:rsid w:val="00BC3BCD"/>
    <w:rsid w:val="00BD6DF6"/>
    <w:rsid w:val="00C00862"/>
    <w:rsid w:val="00C111A5"/>
    <w:rsid w:val="00C52E93"/>
    <w:rsid w:val="00C56133"/>
    <w:rsid w:val="00CB2AFC"/>
    <w:rsid w:val="00CB3096"/>
    <w:rsid w:val="00CE6C07"/>
    <w:rsid w:val="00D50051"/>
    <w:rsid w:val="00E147D5"/>
    <w:rsid w:val="00E22CC0"/>
    <w:rsid w:val="00E27AB4"/>
    <w:rsid w:val="00E30B8F"/>
    <w:rsid w:val="00E30EAA"/>
    <w:rsid w:val="00E5172F"/>
    <w:rsid w:val="00E55ABA"/>
    <w:rsid w:val="00E77D80"/>
    <w:rsid w:val="00E8291E"/>
    <w:rsid w:val="00E908B6"/>
    <w:rsid w:val="00E96B63"/>
    <w:rsid w:val="00EA6D21"/>
    <w:rsid w:val="00EB2B41"/>
    <w:rsid w:val="00ED7A63"/>
    <w:rsid w:val="00EF1130"/>
    <w:rsid w:val="00F152C4"/>
    <w:rsid w:val="00F25FD8"/>
    <w:rsid w:val="00F5140C"/>
    <w:rsid w:val="00F83456"/>
    <w:rsid w:val="00F86E0F"/>
    <w:rsid w:val="00F92223"/>
    <w:rsid w:val="00F93D0C"/>
    <w:rsid w:val="00FA522E"/>
    <w:rsid w:val="00FB072F"/>
    <w:rsid w:val="00FB156C"/>
    <w:rsid w:val="00FB3C79"/>
    <w:rsid w:val="00FB4433"/>
    <w:rsid w:val="00FC3F97"/>
    <w:rsid w:val="025657D9"/>
    <w:rsid w:val="1F3AA257"/>
    <w:rsid w:val="5B60EC40"/>
    <w:rsid w:val="795F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05EA9"/>
  <w15:chartTrackingRefBased/>
  <w15:docId w15:val="{E13C7301-3101-4CBC-8893-2223BCCF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6133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2223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F92223"/>
  </w:style>
  <w:style w:type="paragraph" w:styleId="Stopka">
    <w:name w:val="footer"/>
    <w:basedOn w:val="Normalny"/>
    <w:link w:val="StopkaZnak"/>
    <w:uiPriority w:val="99"/>
    <w:unhideWhenUsed/>
    <w:rsid w:val="00F92223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F92223"/>
  </w:style>
  <w:style w:type="paragraph" w:styleId="NormalnyWeb">
    <w:name w:val="Normal (Web)"/>
    <w:basedOn w:val="Normalny"/>
    <w:uiPriority w:val="99"/>
    <w:semiHidden/>
    <w:unhideWhenUsed/>
    <w:rsid w:val="0015738C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5738C"/>
    <w:rPr>
      <w:b/>
      <w:bCs/>
    </w:rPr>
  </w:style>
  <w:style w:type="character" w:styleId="Hipercze">
    <w:name w:val="Hyperlink"/>
    <w:basedOn w:val="Domylnaczcionkaakapitu"/>
    <w:uiPriority w:val="99"/>
    <w:unhideWhenUsed/>
    <w:rsid w:val="0037121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121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A1C96"/>
    <w:rPr>
      <w:sz w:val="22"/>
      <w:szCs w:val="22"/>
      <w:lang w:eastAsia="en-US"/>
    </w:rPr>
  </w:style>
  <w:style w:type="character" w:styleId="Nagwek4Znak" w:customStyle="1">
    <w:name w:val="Nagłówek 4 Znak"/>
    <w:basedOn w:val="Domylnaczcionkaakapitu"/>
    <w:link w:val="Nagwek4"/>
    <w:uiPriority w:val="9"/>
    <w:semiHidden/>
    <w:rsid w:val="00C56133"/>
    <w:rPr>
      <w:rFonts w:asciiTheme="majorHAnsi" w:hAnsiTheme="majorHAnsi" w:eastAsiaTheme="majorEastAsia" w:cstheme="majorBidi"/>
      <w:i/>
      <w:iCs/>
      <w:color w:val="2F5496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1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hyperlink" Target="https://www.rmfclassic.pl/informacje/Muzyka,10/Twoj-filmowy-cover-wez-udzial-w-konkursie-i-wygraj-20-000-zl-na-podroz-marzen,53920.html" TargetMode="Externa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%20Langner\OneDrive%20-%2038PR%20&amp;%20Content%20Communication\RMF%20Fm\materia&#322;y%20od%20klienta\papier_firmowy\papier%20firmowy%20RMF%20Classic.dot" TargetMode="External"/></Relationships>
</file>

<file path=word/theme/theme1.xml><?xml version="1.0" encoding="utf-8"?>
<a:theme xmlns:a="http://schemas.openxmlformats.org/drawingml/2006/main" xmlns:thm15="http://schemas.microsoft.com/office/thememl/2012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papier firmowy RMF Classic</ap:Template>
  <ap:Application>Microsoft Word for the web</ap:Application>
  <ap:DocSecurity>0</ap:DocSecurity>
  <ap:ScaleCrop>false</ap:ScaleCrop>
  <ap:Company>Grupa RMF Sp. z o.o. Sp. k.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Biuro Prasowe</dc:creator>
  <keywords/>
  <dc:description/>
  <lastModifiedBy>Karolina Czepkiewicz</lastModifiedBy>
  <revision>9</revision>
  <dcterms:created xsi:type="dcterms:W3CDTF">2025-09-30T12:51:00.0000000Z</dcterms:created>
  <dcterms:modified xsi:type="dcterms:W3CDTF">2025-10-01T09:11:00.7191606Z</dcterms:modified>
</coreProperties>
</file>