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885C8" w14:textId="4C5E5F25" w:rsidR="00FC4978" w:rsidRPr="00F92518" w:rsidRDefault="00FC4978" w:rsidP="00E341FC">
      <w:pPr>
        <w:jc w:val="center"/>
        <w:rPr>
          <w:rFonts w:ascii="Gotham" w:hAnsi="Gotham"/>
          <w:b/>
          <w:bCs/>
          <w:sz w:val="24"/>
          <w:szCs w:val="24"/>
          <w:u w:val="single"/>
        </w:rPr>
      </w:pPr>
      <w:r w:rsidRPr="00F92518">
        <w:rPr>
          <w:rFonts w:ascii="Gotham" w:hAnsi="Gotham"/>
          <w:sz w:val="24"/>
          <w:szCs w:val="24"/>
          <w:u w:val="single"/>
        </w:rPr>
        <w:t>26 e 27 de setembro, Centro de Congressos do Estoril</w:t>
      </w:r>
    </w:p>
    <w:p w14:paraId="1E077908" w14:textId="5B354324" w:rsidR="00FC4978" w:rsidRPr="00F92518" w:rsidRDefault="00F92518" w:rsidP="00E341FC">
      <w:pPr>
        <w:jc w:val="center"/>
        <w:rPr>
          <w:rFonts w:ascii="Gotham" w:hAnsi="Gotham"/>
          <w:sz w:val="32"/>
          <w:szCs w:val="32"/>
        </w:rPr>
      </w:pPr>
      <w:r w:rsidRPr="00F92518">
        <w:rPr>
          <w:rFonts w:ascii="Gotham" w:hAnsi="Gotham"/>
          <w:b/>
          <w:bCs/>
          <w:sz w:val="32"/>
          <w:szCs w:val="32"/>
        </w:rPr>
        <w:t>Fórum ANTROP ’50 Anos a Mover Portugal’</w:t>
      </w:r>
    </w:p>
    <w:p w14:paraId="418142E3" w14:textId="694F397C" w:rsidR="00F856D6" w:rsidRDefault="000A2F5D" w:rsidP="00523BA4">
      <w:pPr>
        <w:jc w:val="both"/>
        <w:rPr>
          <w:rFonts w:ascii="Gotham Light" w:eastAsia="Times New Roman" w:hAnsi="Gotham Light"/>
        </w:rPr>
      </w:pPr>
      <w:r w:rsidRPr="00E341FC">
        <w:rPr>
          <w:rFonts w:ascii="Gotham Light" w:eastAsia="Times New Roman" w:hAnsi="Gotham Light"/>
        </w:rPr>
        <w:t>Lisboa, 1</w:t>
      </w:r>
      <w:r w:rsidR="00815446">
        <w:rPr>
          <w:rFonts w:ascii="Gotham Light" w:eastAsia="Times New Roman" w:hAnsi="Gotham Light"/>
        </w:rPr>
        <w:t>9</w:t>
      </w:r>
      <w:r w:rsidRPr="00E341FC">
        <w:rPr>
          <w:rFonts w:ascii="Gotham Light" w:eastAsia="Times New Roman" w:hAnsi="Gotham Light"/>
        </w:rPr>
        <w:t xml:space="preserve"> de </w:t>
      </w:r>
      <w:r w:rsidR="00053B6D">
        <w:rPr>
          <w:rFonts w:ascii="Gotham Light" w:eastAsia="Times New Roman" w:hAnsi="Gotham Light"/>
        </w:rPr>
        <w:t>setembro de 2025</w:t>
      </w:r>
      <w:r w:rsidRPr="00E341FC">
        <w:rPr>
          <w:rFonts w:ascii="Gotham Light" w:eastAsia="Times New Roman" w:hAnsi="Gotham Light"/>
        </w:rPr>
        <w:t xml:space="preserve"> - </w:t>
      </w:r>
      <w:r w:rsidR="00285864" w:rsidRPr="00C72280">
        <w:rPr>
          <w:rFonts w:ascii="Gotham Light" w:eastAsia="Times New Roman" w:hAnsi="Gotham Light"/>
        </w:rPr>
        <w:t>A ANTROP – Associação Nacional de Transportes de Passageiros</w:t>
      </w:r>
      <w:r w:rsidR="00285864" w:rsidRPr="00E341FC">
        <w:rPr>
          <w:rFonts w:ascii="Gotham Light" w:eastAsia="Times New Roman" w:hAnsi="Gotham Light"/>
        </w:rPr>
        <w:t xml:space="preserve"> </w:t>
      </w:r>
      <w:r w:rsidR="006514FC" w:rsidRPr="006514FC">
        <w:rPr>
          <w:rFonts w:ascii="Gotham Light" w:eastAsia="Times New Roman" w:hAnsi="Gotham Light"/>
        </w:rPr>
        <w:t>realiza, nos dias 26 e 27 de setembro, no Centro de Congressos do Estoril, o Fórum ANTROP ’50 Anos a Mover Portugal’, um encontro que assinala o 50.º aniversário da Associação e promove um debate sobre os grandes desafios que se colocam ao setor dos transportes rodoviários de passageiros.</w:t>
      </w:r>
    </w:p>
    <w:p w14:paraId="2BA6DBA6" w14:textId="0EE66C33" w:rsidR="007D4A32" w:rsidRDefault="007D4A32" w:rsidP="00523BA4">
      <w:pPr>
        <w:jc w:val="both"/>
        <w:rPr>
          <w:rFonts w:ascii="Gotham Light" w:eastAsia="Times New Roman" w:hAnsi="Gotham Light"/>
        </w:rPr>
      </w:pPr>
      <w:r>
        <w:rPr>
          <w:rFonts w:ascii="Gotham Light" w:eastAsia="Times New Roman" w:hAnsi="Gotham Light"/>
        </w:rPr>
        <w:t xml:space="preserve">A </w:t>
      </w:r>
      <w:r w:rsidRPr="007D4A32">
        <w:rPr>
          <w:rFonts w:ascii="Gotham Light" w:eastAsia="Times New Roman" w:hAnsi="Gotham Light"/>
        </w:rPr>
        <w:t>sessão de abertura contará com as intervenções de Cristina Pinto Dias, Secretária de Estado da Mobilidade</w:t>
      </w:r>
      <w:r>
        <w:rPr>
          <w:rFonts w:ascii="Gotham Light" w:eastAsia="Times New Roman" w:hAnsi="Gotham Light"/>
        </w:rPr>
        <w:t>,</w:t>
      </w:r>
      <w:r w:rsidRPr="007D4A32">
        <w:rPr>
          <w:rFonts w:ascii="Gotham Light" w:eastAsia="Times New Roman" w:hAnsi="Gotham Light"/>
        </w:rPr>
        <w:t xml:space="preserve"> Carlos Carreiras, Presidente da Câmara Municipal de Cascais, e</w:t>
      </w:r>
      <w:r>
        <w:rPr>
          <w:rFonts w:ascii="Gotham Light" w:eastAsia="Times New Roman" w:hAnsi="Gotham Light"/>
        </w:rPr>
        <w:t xml:space="preserve"> de </w:t>
      </w:r>
      <w:r w:rsidRPr="007D4A32">
        <w:rPr>
          <w:rFonts w:ascii="Gotham Light" w:eastAsia="Times New Roman" w:hAnsi="Gotham Light"/>
        </w:rPr>
        <w:t>Lu</w:t>
      </w:r>
      <w:r>
        <w:rPr>
          <w:rFonts w:ascii="Gotham Light" w:eastAsia="Times New Roman" w:hAnsi="Gotham Light"/>
        </w:rPr>
        <w:t>í</w:t>
      </w:r>
      <w:r w:rsidRPr="007D4A32">
        <w:rPr>
          <w:rFonts w:ascii="Gotham Light" w:eastAsia="Times New Roman" w:hAnsi="Gotham Light"/>
        </w:rPr>
        <w:t>s Cabaço Martins, Presidente do Conselho Diretivo da ANTROP</w:t>
      </w:r>
      <w:r w:rsidR="00C72280">
        <w:rPr>
          <w:rFonts w:ascii="Gotham Light" w:eastAsia="Times New Roman" w:hAnsi="Gotham Light"/>
        </w:rPr>
        <w:t>.</w:t>
      </w:r>
    </w:p>
    <w:p w14:paraId="21C1C7ED" w14:textId="4607FF4E" w:rsidR="006550A6" w:rsidRDefault="006550A6" w:rsidP="00523BA4">
      <w:pPr>
        <w:jc w:val="both"/>
        <w:rPr>
          <w:rFonts w:ascii="Gotham Light" w:eastAsia="Times New Roman" w:hAnsi="Gotham Light"/>
        </w:rPr>
      </w:pPr>
      <w:r w:rsidRPr="006550A6">
        <w:rPr>
          <w:rFonts w:ascii="Gotham Light" w:eastAsia="Times New Roman" w:hAnsi="Gotham Light"/>
        </w:rPr>
        <w:t>O evento irá reunir empresas do setor, entidades oficiais, especialistas e parceiros institucionais num programa de dois dias que abordará temas estratégicos como Inteligência Artificial e Novas Tecnologias, Ambiente e Energia, bem como a transformação da mobilidade em Portugal e na Europa.</w:t>
      </w:r>
    </w:p>
    <w:p w14:paraId="006E426C" w14:textId="5DCFBFE2" w:rsidR="006660F6" w:rsidRDefault="009C0A9C" w:rsidP="00290F3F">
      <w:pPr>
        <w:jc w:val="both"/>
        <w:rPr>
          <w:rFonts w:ascii="Gotham Light" w:eastAsia="Times New Roman" w:hAnsi="Gotham Light"/>
        </w:rPr>
      </w:pPr>
      <w:r w:rsidRPr="009C0A9C">
        <w:rPr>
          <w:rFonts w:ascii="Gotham Light" w:eastAsia="Times New Roman" w:hAnsi="Gotham Light"/>
        </w:rPr>
        <w:t xml:space="preserve">O programa conta igualmente com uma exposição de autocarros e </w:t>
      </w:r>
      <w:r w:rsidR="00B65D5B">
        <w:rPr>
          <w:rFonts w:ascii="Gotham Light" w:eastAsia="Times New Roman" w:hAnsi="Gotham Light"/>
        </w:rPr>
        <w:t xml:space="preserve">uma área </w:t>
      </w:r>
      <w:r w:rsidR="0098121B">
        <w:rPr>
          <w:rFonts w:ascii="Gotham Light" w:eastAsia="Times New Roman" w:hAnsi="Gotham Light"/>
        </w:rPr>
        <w:t>dedicada a</w:t>
      </w:r>
      <w:r w:rsidRPr="009C0A9C">
        <w:rPr>
          <w:rFonts w:ascii="Gotham Light" w:eastAsia="Times New Roman" w:hAnsi="Gotham Light"/>
        </w:rPr>
        <w:t xml:space="preserve"> expositores</w:t>
      </w:r>
      <w:r w:rsidR="00B65D5B">
        <w:rPr>
          <w:rFonts w:ascii="Gotham Light" w:eastAsia="Times New Roman" w:hAnsi="Gotham Light"/>
        </w:rPr>
        <w:t xml:space="preserve"> e </w:t>
      </w:r>
      <w:r w:rsidRPr="009C0A9C">
        <w:rPr>
          <w:rFonts w:ascii="Gotham Light" w:eastAsia="Times New Roman" w:hAnsi="Gotham Light"/>
        </w:rPr>
        <w:t xml:space="preserve">patrocinadores, bem como momentos de </w:t>
      </w:r>
      <w:r w:rsidR="000541E0">
        <w:rPr>
          <w:rFonts w:ascii="Gotham Light" w:eastAsia="Times New Roman" w:hAnsi="Gotham Light"/>
        </w:rPr>
        <w:t xml:space="preserve">networking e </w:t>
      </w:r>
      <w:r w:rsidR="00004E7D">
        <w:rPr>
          <w:rFonts w:ascii="Gotham Light" w:eastAsia="Times New Roman" w:hAnsi="Gotham Light"/>
        </w:rPr>
        <w:t>confraternização entre os participantes.</w:t>
      </w:r>
    </w:p>
    <w:p w14:paraId="0A160467" w14:textId="77777777" w:rsidR="00D308C9" w:rsidRDefault="00D308C9" w:rsidP="00290F3F">
      <w:pPr>
        <w:jc w:val="both"/>
        <w:rPr>
          <w:rFonts w:ascii="Gotham Light" w:eastAsia="Times New Roman" w:hAnsi="Gotham Light"/>
        </w:rPr>
      </w:pPr>
    </w:p>
    <w:p w14:paraId="032F5C76" w14:textId="559B16B1" w:rsidR="002D6D5D" w:rsidRDefault="002D6D5D" w:rsidP="00290F3F">
      <w:pPr>
        <w:jc w:val="both"/>
        <w:rPr>
          <w:rFonts w:ascii="Gotham Light" w:eastAsia="Times New Roman" w:hAnsi="Gotham Light"/>
        </w:rPr>
      </w:pPr>
      <w:r w:rsidRPr="002D6D5D">
        <w:rPr>
          <w:rFonts w:ascii="Gotham Light" w:eastAsia="Times New Roman" w:hAnsi="Gotham Light"/>
        </w:rPr>
        <w:drawing>
          <wp:inline distT="0" distB="0" distL="0" distR="0" wp14:anchorId="39C26D0D" wp14:editId="76B770D2">
            <wp:extent cx="4907915" cy="4451349"/>
            <wp:effectExtent l="0" t="0" r="6985" b="6985"/>
            <wp:docPr id="114758648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586482" name=""/>
                    <pic:cNvPicPr/>
                  </pic:nvPicPr>
                  <pic:blipFill rotWithShape="1">
                    <a:blip r:embed="rId11"/>
                    <a:srcRect t="65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796" cy="44557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FC3973" w14:textId="77777777" w:rsidR="002D6D5D" w:rsidRDefault="002D6D5D" w:rsidP="00290F3F">
      <w:pPr>
        <w:jc w:val="both"/>
        <w:rPr>
          <w:rFonts w:ascii="Gotham" w:eastAsia="Times New Roman" w:hAnsi="Gotham"/>
          <w:b/>
          <w:bCs/>
          <w:sz w:val="18"/>
          <w:szCs w:val="18"/>
        </w:rPr>
      </w:pPr>
    </w:p>
    <w:p w14:paraId="4D95556A" w14:textId="767029B0" w:rsidR="00290F3F" w:rsidRPr="004E0D8E" w:rsidRDefault="00FD22E9" w:rsidP="00290F3F">
      <w:pPr>
        <w:jc w:val="both"/>
        <w:rPr>
          <w:rFonts w:ascii="Gotham" w:eastAsia="Times New Roman" w:hAnsi="Gotham"/>
          <w:b/>
          <w:bCs/>
          <w:sz w:val="18"/>
          <w:szCs w:val="18"/>
        </w:rPr>
      </w:pPr>
      <w:r>
        <w:rPr>
          <w:rFonts w:ascii="Gotham" w:eastAsia="Times New Roman" w:hAnsi="Gotham"/>
          <w:b/>
          <w:bCs/>
          <w:sz w:val="18"/>
          <w:szCs w:val="18"/>
        </w:rPr>
        <w:lastRenderedPageBreak/>
        <w:t xml:space="preserve">SOBRE A </w:t>
      </w:r>
      <w:r w:rsidR="00E7021F" w:rsidRPr="004E0D8E">
        <w:rPr>
          <w:rFonts w:ascii="Gotham" w:eastAsia="Times New Roman" w:hAnsi="Gotham"/>
          <w:b/>
          <w:bCs/>
          <w:sz w:val="18"/>
          <w:szCs w:val="18"/>
        </w:rPr>
        <w:t>ANTROP</w:t>
      </w:r>
    </w:p>
    <w:p w14:paraId="77ADD932" w14:textId="2828F457" w:rsidR="00371FDF" w:rsidRPr="004E0D8E" w:rsidRDefault="00371FDF" w:rsidP="00371FDF">
      <w:pPr>
        <w:jc w:val="both"/>
        <w:rPr>
          <w:rFonts w:ascii="Gotham" w:eastAsia="Times New Roman" w:hAnsi="Gotham"/>
          <w:sz w:val="18"/>
          <w:szCs w:val="18"/>
        </w:rPr>
      </w:pPr>
      <w:r w:rsidRPr="004E0D8E">
        <w:rPr>
          <w:rFonts w:ascii="Gotham" w:eastAsia="Times New Roman" w:hAnsi="Gotham"/>
          <w:sz w:val="18"/>
          <w:szCs w:val="18"/>
        </w:rPr>
        <w:t>A ANTROP é uma associação de âmbito nacional, com sede na cidade do Porto e delegação na cidade de Lisboa, que congrega, de norte a sul do País, 7</w:t>
      </w:r>
      <w:r w:rsidR="00187B15">
        <w:rPr>
          <w:rFonts w:ascii="Gotham" w:eastAsia="Times New Roman" w:hAnsi="Gotham"/>
          <w:sz w:val="18"/>
          <w:szCs w:val="18"/>
        </w:rPr>
        <w:t>3</w:t>
      </w:r>
      <w:r w:rsidRPr="004E0D8E">
        <w:rPr>
          <w:rFonts w:ascii="Gotham" w:eastAsia="Times New Roman" w:hAnsi="Gotham"/>
          <w:sz w:val="18"/>
          <w:szCs w:val="18"/>
        </w:rPr>
        <w:t xml:space="preserve"> empresas de transportes </w:t>
      </w:r>
      <w:r w:rsidR="004177C8" w:rsidRPr="004E0D8E">
        <w:rPr>
          <w:rFonts w:ascii="Gotham" w:eastAsia="Times New Roman" w:hAnsi="Gotham"/>
          <w:sz w:val="18"/>
          <w:szCs w:val="18"/>
        </w:rPr>
        <w:t>coletivos</w:t>
      </w:r>
      <w:r w:rsidRPr="004E0D8E">
        <w:rPr>
          <w:rFonts w:ascii="Gotham" w:eastAsia="Times New Roman" w:hAnsi="Gotham"/>
          <w:sz w:val="18"/>
          <w:szCs w:val="18"/>
        </w:rPr>
        <w:t xml:space="preserve"> rodoviário de passageiros (TCRP).</w:t>
      </w:r>
    </w:p>
    <w:p w14:paraId="5537AA5F" w14:textId="637258AF" w:rsidR="00E7021F" w:rsidRPr="004E0D8E" w:rsidRDefault="00371FDF" w:rsidP="00371FDF">
      <w:pPr>
        <w:jc w:val="both"/>
        <w:rPr>
          <w:rFonts w:ascii="Gotham" w:eastAsia="Times New Roman" w:hAnsi="Gotham"/>
          <w:sz w:val="18"/>
          <w:szCs w:val="18"/>
        </w:rPr>
      </w:pPr>
      <w:r w:rsidRPr="004E0D8E">
        <w:rPr>
          <w:rFonts w:ascii="Gotham" w:eastAsia="Times New Roman" w:hAnsi="Gotham"/>
          <w:sz w:val="18"/>
          <w:szCs w:val="18"/>
        </w:rPr>
        <w:t>Estas empresas exploram linhas regulares nacionais e internacionais, prestam serviços urbanos, suburbanos e interurbanos concessionados pelo Estado, e serviços Expresso e de Alta Qualidade autorizados pelo Estado, bem como serviços ocasionais e regulares especializados nacionais e internacionais.</w:t>
      </w:r>
    </w:p>
    <w:p w14:paraId="0CF14813" w14:textId="1A4BA719" w:rsidR="00371FDF" w:rsidRPr="004E0D8E" w:rsidRDefault="00D22D0A" w:rsidP="00371FDF">
      <w:pPr>
        <w:jc w:val="both"/>
        <w:rPr>
          <w:rFonts w:ascii="Gotham" w:eastAsia="Times New Roman" w:hAnsi="Gotham"/>
          <w:sz w:val="18"/>
          <w:szCs w:val="18"/>
        </w:rPr>
      </w:pPr>
      <w:hyperlink r:id="rId12" w:history="1">
        <w:r w:rsidRPr="004E0D8E">
          <w:rPr>
            <w:rStyle w:val="Hiperligao"/>
            <w:rFonts w:ascii="Gotham" w:eastAsia="Times New Roman" w:hAnsi="Gotham"/>
            <w:sz w:val="18"/>
            <w:szCs w:val="18"/>
          </w:rPr>
          <w:t>https://antrop.pt/</w:t>
        </w:r>
      </w:hyperlink>
      <w:r w:rsidRPr="004E0D8E">
        <w:rPr>
          <w:rFonts w:ascii="Gotham" w:eastAsia="Times New Roman" w:hAnsi="Gotham"/>
          <w:sz w:val="18"/>
          <w:szCs w:val="18"/>
        </w:rPr>
        <w:t xml:space="preserve"> </w:t>
      </w:r>
    </w:p>
    <w:p w14:paraId="26067F34" w14:textId="77777777" w:rsidR="00523BA4" w:rsidRDefault="00523BA4" w:rsidP="00523BA4">
      <w:pPr>
        <w:jc w:val="both"/>
        <w:rPr>
          <w:rFonts w:ascii="Gotham" w:hAnsi="Gotham"/>
          <w:sz w:val="24"/>
          <w:szCs w:val="24"/>
        </w:rPr>
      </w:pPr>
    </w:p>
    <w:p w14:paraId="7179CC08" w14:textId="7C7EFD43" w:rsidR="00946456" w:rsidRPr="00523BA4" w:rsidRDefault="001950B3" w:rsidP="00946456">
      <w:pPr>
        <w:spacing w:after="120" w:line="276" w:lineRule="auto"/>
        <w:ind w:right="-46"/>
        <w:jc w:val="both"/>
        <w:rPr>
          <w:rFonts w:ascii="Gotham Light" w:hAnsi="Gotham Light"/>
          <w:b/>
          <w:bCs/>
          <w:color w:val="000000" w:themeColor="text1"/>
          <w:sz w:val="16"/>
          <w:szCs w:val="16"/>
        </w:rPr>
      </w:pPr>
      <w:r>
        <w:rPr>
          <w:rFonts w:ascii="Gotham" w:hAnsi="Gotham"/>
          <w:b/>
          <w:bCs/>
          <w:sz w:val="16"/>
          <w:szCs w:val="16"/>
        </w:rPr>
        <w:t>Para mais informação</w:t>
      </w:r>
      <w:r w:rsidR="00C40C26">
        <w:rPr>
          <w:rFonts w:ascii="Gotham" w:hAnsi="Gotham"/>
          <w:b/>
          <w:bCs/>
          <w:sz w:val="16"/>
          <w:szCs w:val="16"/>
        </w:rPr>
        <w:t xml:space="preserve"> e confirmação de presença</w:t>
      </w:r>
      <w:r>
        <w:rPr>
          <w:rFonts w:ascii="Gotham" w:hAnsi="Gotham"/>
          <w:b/>
          <w:bCs/>
          <w:sz w:val="16"/>
          <w:szCs w:val="16"/>
        </w:rPr>
        <w:t xml:space="preserve"> contactar</w:t>
      </w:r>
      <w:r w:rsidR="00F865BF" w:rsidRPr="00523BA4">
        <w:rPr>
          <w:rFonts w:ascii="Gotham" w:hAnsi="Gotham"/>
          <w:b/>
          <w:bCs/>
          <w:sz w:val="16"/>
          <w:szCs w:val="16"/>
        </w:rPr>
        <w:t>:</w:t>
      </w:r>
    </w:p>
    <w:p w14:paraId="145AB1C0" w14:textId="5E6A3CD8" w:rsidR="00523BA4" w:rsidRPr="00523BA4" w:rsidRDefault="00EF3574" w:rsidP="00523BA4">
      <w:pPr>
        <w:spacing w:after="0" w:line="276" w:lineRule="auto"/>
        <w:ind w:right="-46"/>
        <w:jc w:val="both"/>
        <w:rPr>
          <w:rFonts w:ascii="Gotham Light" w:hAnsi="Gotham Light"/>
          <w:sz w:val="16"/>
          <w:szCs w:val="16"/>
        </w:rPr>
      </w:pPr>
      <w:r w:rsidRPr="00523BA4">
        <w:rPr>
          <w:rFonts w:ascii="Gotham Light" w:hAnsi="Gotham Light"/>
          <w:sz w:val="16"/>
          <w:szCs w:val="16"/>
        </w:rPr>
        <w:t xml:space="preserve">Tânia </w:t>
      </w:r>
      <w:r w:rsidR="001A1912" w:rsidRPr="00523BA4">
        <w:rPr>
          <w:rFonts w:ascii="Gotham Light" w:hAnsi="Gotham Light"/>
          <w:sz w:val="16"/>
          <w:szCs w:val="16"/>
        </w:rPr>
        <w:t>Nascimento</w:t>
      </w:r>
      <w:r w:rsidRPr="00523BA4">
        <w:rPr>
          <w:rFonts w:ascii="Gotham Light" w:hAnsi="Gotham Light"/>
          <w:sz w:val="16"/>
          <w:szCs w:val="16"/>
        </w:rPr>
        <w:t xml:space="preserve"> | </w:t>
      </w:r>
      <w:hyperlink r:id="rId13" w:history="1">
        <w:r w:rsidR="001A1912" w:rsidRPr="00523BA4">
          <w:rPr>
            <w:color w:val="4472C4" w:themeColor="accent1"/>
            <w:sz w:val="16"/>
            <w:szCs w:val="16"/>
          </w:rPr>
          <w:t>tania.nascimento@lift.com.pt</w:t>
        </w:r>
      </w:hyperlink>
      <w:r w:rsidR="00523BA4" w:rsidRPr="00523BA4">
        <w:rPr>
          <w:color w:val="4472C4" w:themeColor="accent1"/>
          <w:sz w:val="16"/>
          <w:szCs w:val="16"/>
        </w:rPr>
        <w:t xml:space="preserve"> </w:t>
      </w:r>
      <w:r w:rsidRPr="00523BA4">
        <w:rPr>
          <w:rFonts w:ascii="Gotham Light" w:hAnsi="Gotham Light"/>
          <w:sz w:val="16"/>
          <w:szCs w:val="16"/>
        </w:rPr>
        <w:t xml:space="preserve">| </w:t>
      </w:r>
      <w:r w:rsidR="008C4287" w:rsidRPr="00523BA4">
        <w:rPr>
          <w:rFonts w:ascii="Gotham Light" w:hAnsi="Gotham Light"/>
          <w:sz w:val="16"/>
          <w:szCs w:val="16"/>
        </w:rPr>
        <w:t>915 292</w:t>
      </w:r>
      <w:r w:rsidR="00523BA4" w:rsidRPr="00523BA4">
        <w:rPr>
          <w:rFonts w:ascii="Gotham Light" w:hAnsi="Gotham Light"/>
          <w:sz w:val="16"/>
          <w:szCs w:val="16"/>
        </w:rPr>
        <w:t> </w:t>
      </w:r>
      <w:r w:rsidR="008C4287" w:rsidRPr="00523BA4">
        <w:rPr>
          <w:rFonts w:ascii="Gotham Light" w:hAnsi="Gotham Light"/>
          <w:sz w:val="16"/>
          <w:szCs w:val="16"/>
        </w:rPr>
        <w:t>914</w:t>
      </w:r>
      <w:r w:rsidR="00523BA4" w:rsidRPr="00523BA4">
        <w:rPr>
          <w:rFonts w:ascii="Gotham Light" w:hAnsi="Gotham Light"/>
          <w:sz w:val="16"/>
          <w:szCs w:val="16"/>
        </w:rPr>
        <w:t xml:space="preserve"> </w:t>
      </w:r>
    </w:p>
    <w:p w14:paraId="0D1EF055" w14:textId="1F187B17" w:rsidR="00523BA4" w:rsidRPr="006660F6" w:rsidRDefault="00523BA4" w:rsidP="00523BA4">
      <w:pPr>
        <w:spacing w:after="0" w:line="276" w:lineRule="auto"/>
        <w:ind w:right="-46"/>
        <w:jc w:val="both"/>
        <w:rPr>
          <w:rFonts w:ascii="Gotham Light" w:hAnsi="Gotham Light"/>
          <w:sz w:val="16"/>
          <w:szCs w:val="16"/>
          <w:lang w:val="it-IT"/>
        </w:rPr>
      </w:pPr>
      <w:r w:rsidRPr="006660F6">
        <w:rPr>
          <w:rFonts w:ascii="Gotham Light" w:hAnsi="Gotham Light"/>
          <w:sz w:val="16"/>
          <w:szCs w:val="16"/>
          <w:lang w:val="it-IT"/>
        </w:rPr>
        <w:t xml:space="preserve">Catarina Brito | </w:t>
      </w:r>
      <w:hyperlink r:id="rId14" w:history="1">
        <w:r w:rsidRPr="006660F6">
          <w:rPr>
            <w:color w:val="4472C4" w:themeColor="accent1"/>
            <w:sz w:val="16"/>
            <w:szCs w:val="16"/>
            <w:lang w:val="it-IT"/>
          </w:rPr>
          <w:t>catarina.brito@lift.com.pt</w:t>
        </w:r>
      </w:hyperlink>
      <w:r w:rsidRPr="006660F6">
        <w:rPr>
          <w:sz w:val="16"/>
          <w:szCs w:val="16"/>
          <w:lang w:val="it-IT"/>
        </w:rPr>
        <w:t xml:space="preserve"> </w:t>
      </w:r>
      <w:r w:rsidRPr="006660F6">
        <w:rPr>
          <w:rFonts w:ascii="Gotham Light" w:hAnsi="Gotham Light"/>
          <w:sz w:val="16"/>
          <w:szCs w:val="16"/>
          <w:lang w:val="it-IT"/>
        </w:rPr>
        <w:t>| 914 310 661</w:t>
      </w:r>
    </w:p>
    <w:p w14:paraId="5848F790" w14:textId="76F6927D" w:rsidR="00EF3574" w:rsidRPr="006660F6" w:rsidRDefault="00EF3574" w:rsidP="00946456">
      <w:pPr>
        <w:spacing w:after="0" w:line="276" w:lineRule="auto"/>
        <w:ind w:right="-46"/>
        <w:jc w:val="both"/>
        <w:rPr>
          <w:lang w:val="it-IT"/>
        </w:rPr>
      </w:pPr>
    </w:p>
    <w:sectPr w:rsidR="00EF3574" w:rsidRPr="006660F6" w:rsidSect="002E2B76">
      <w:headerReference w:type="even" r:id="rId15"/>
      <w:headerReference w:type="first" r:id="rId16"/>
      <w:footerReference w:type="first" r:id="rId17"/>
      <w:pgSz w:w="11906" w:h="16838"/>
      <w:pgMar w:top="2127" w:right="1416" w:bottom="1560" w:left="1276" w:header="708" w:footer="8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3FDB6" w14:textId="77777777" w:rsidR="00FA3ECF" w:rsidRDefault="00FA3ECF" w:rsidP="00CE571B">
      <w:pPr>
        <w:spacing w:after="0" w:line="240" w:lineRule="auto"/>
      </w:pPr>
      <w:r>
        <w:separator/>
      </w:r>
    </w:p>
  </w:endnote>
  <w:endnote w:type="continuationSeparator" w:id="0">
    <w:p w14:paraId="16434F84" w14:textId="77777777" w:rsidR="00FA3ECF" w:rsidRDefault="00FA3ECF" w:rsidP="00CE571B">
      <w:pPr>
        <w:spacing w:after="0" w:line="240" w:lineRule="auto"/>
      </w:pPr>
      <w:r>
        <w:continuationSeparator/>
      </w:r>
    </w:p>
  </w:endnote>
  <w:endnote w:type="continuationNotice" w:id="1">
    <w:p w14:paraId="6577A235" w14:textId="77777777" w:rsidR="00FA3ECF" w:rsidRDefault="00FA3E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alibri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2AF" w:usb1="50000048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AD4CA" w14:textId="00C744B1" w:rsidR="00A6535A" w:rsidRPr="0099500F" w:rsidRDefault="0099500F" w:rsidP="0099500F">
    <w:pPr>
      <w:pStyle w:val="NormalWeb"/>
      <w:spacing w:before="0" w:beforeAutospacing="0" w:after="0" w:afterAutospacing="0"/>
      <w:rPr>
        <w:rFonts w:ascii="Gotham Light" w:hAnsi="Gotham Light"/>
        <w:sz w:val="14"/>
        <w:szCs w:val="14"/>
      </w:rPr>
    </w:pPr>
    <w:r w:rsidRPr="00650E2B">
      <w:rPr>
        <w:rFonts w:ascii="Gotham Light" w:hAnsi="Gotham Light"/>
        <w:color w:val="808080" w:themeColor="background1" w:themeShade="80"/>
        <w:sz w:val="14"/>
        <w:szCs w:val="14"/>
      </w:rPr>
      <w:tab/>
    </w:r>
    <w:r w:rsidR="00650E2B" w:rsidRPr="00650E2B">
      <w:rPr>
        <w:rFonts w:ascii="Gotham Light" w:hAnsi="Gotham Light"/>
        <w:color w:val="808080" w:themeColor="background1" w:themeShade="80"/>
        <w:sz w:val="14"/>
        <w:szCs w:val="14"/>
      </w:rPr>
      <w:tab/>
    </w:r>
    <w:r w:rsidRPr="00650E2B">
      <w:rPr>
        <w:rFonts w:ascii="Gotham Light" w:hAnsi="Gotham Light"/>
        <w:color w:val="808080" w:themeColor="background1" w:themeShade="80"/>
        <w:sz w:val="14"/>
        <w:szCs w:val="14"/>
      </w:rPr>
      <w:tab/>
    </w:r>
    <w:r w:rsidRPr="00650E2B">
      <w:rPr>
        <w:rFonts w:ascii="Gotham Light" w:hAnsi="Gotham Light"/>
        <w:color w:val="808080" w:themeColor="background1" w:themeShade="80"/>
        <w:sz w:val="14"/>
        <w:szCs w:val="14"/>
      </w:rPr>
      <w:tab/>
    </w:r>
    <w:r w:rsidR="00650E2B" w:rsidRPr="00650E2B">
      <w:rPr>
        <w:rFonts w:ascii="Gotham Light" w:hAnsi="Gotham Light"/>
        <w:color w:val="808080" w:themeColor="background1" w:themeShade="80"/>
        <w:sz w:val="14"/>
        <w:szCs w:val="14"/>
      </w:rPr>
      <w:t xml:space="preserve">        </w:t>
    </w:r>
    <w:r w:rsidR="00650E2B" w:rsidRPr="00650E2B">
      <w:rPr>
        <w:rFonts w:ascii="Gotham Light" w:hAnsi="Gotham Light"/>
        <w:b/>
        <w:bCs/>
        <w:color w:val="808080" w:themeColor="background1" w:themeShade="80"/>
        <w:sz w:val="14"/>
        <w:szCs w:val="14"/>
      </w:rPr>
      <w:fldChar w:fldCharType="begin"/>
    </w:r>
    <w:r w:rsidR="00650E2B" w:rsidRPr="00650E2B">
      <w:rPr>
        <w:rFonts w:ascii="Gotham Light" w:hAnsi="Gotham Light"/>
        <w:b/>
        <w:bCs/>
        <w:color w:val="808080" w:themeColor="background1" w:themeShade="80"/>
        <w:sz w:val="14"/>
        <w:szCs w:val="14"/>
      </w:rPr>
      <w:instrText xml:space="preserve"> PAGE </w:instrText>
    </w:r>
    <w:r w:rsidR="00650E2B" w:rsidRPr="00650E2B">
      <w:rPr>
        <w:rFonts w:ascii="Gotham Light" w:hAnsi="Gotham Light"/>
        <w:b/>
        <w:bCs/>
        <w:color w:val="808080" w:themeColor="background1" w:themeShade="80"/>
        <w:sz w:val="14"/>
        <w:szCs w:val="14"/>
      </w:rPr>
      <w:fldChar w:fldCharType="separate"/>
    </w:r>
    <w:r w:rsidR="00650E2B" w:rsidRPr="00650E2B">
      <w:rPr>
        <w:rFonts w:ascii="Gotham Light" w:hAnsi="Gotham Light"/>
        <w:b/>
        <w:bCs/>
        <w:color w:val="808080" w:themeColor="background1" w:themeShade="80"/>
        <w:sz w:val="14"/>
        <w:szCs w:val="14"/>
      </w:rPr>
      <w:t>2</w:t>
    </w:r>
    <w:r w:rsidR="00650E2B" w:rsidRPr="00650E2B">
      <w:rPr>
        <w:rFonts w:ascii="Gotham Light" w:hAnsi="Gotham Light"/>
        <w:b/>
        <w:bCs/>
        <w:color w:val="808080" w:themeColor="background1" w:themeShade="80"/>
        <w:sz w:val="14"/>
        <w:szCs w:val="14"/>
      </w:rPr>
      <w:fldChar w:fldCharType="end"/>
    </w:r>
    <w:r w:rsidR="00650E2B" w:rsidRPr="00650E2B">
      <w:rPr>
        <w:rFonts w:ascii="Gotham Light" w:hAnsi="Gotham Light"/>
        <w:color w:val="808080" w:themeColor="background1" w:themeShade="80"/>
        <w:sz w:val="14"/>
        <w:szCs w:val="14"/>
      </w:rPr>
      <w:t xml:space="preserve"> / </w:t>
    </w:r>
    <w:r w:rsidR="00650E2B" w:rsidRPr="00650E2B">
      <w:rPr>
        <w:rFonts w:ascii="Gotham Light" w:hAnsi="Gotham Light"/>
        <w:b/>
        <w:bCs/>
        <w:color w:val="808080" w:themeColor="background1" w:themeShade="80"/>
        <w:sz w:val="14"/>
        <w:szCs w:val="14"/>
      </w:rPr>
      <w:fldChar w:fldCharType="begin"/>
    </w:r>
    <w:r w:rsidR="00650E2B" w:rsidRPr="00650E2B">
      <w:rPr>
        <w:rFonts w:ascii="Gotham Light" w:hAnsi="Gotham Light"/>
        <w:b/>
        <w:bCs/>
        <w:color w:val="808080" w:themeColor="background1" w:themeShade="80"/>
        <w:sz w:val="14"/>
        <w:szCs w:val="14"/>
      </w:rPr>
      <w:instrText xml:space="preserve"> NUMPAGES  </w:instrText>
    </w:r>
    <w:r w:rsidR="00650E2B" w:rsidRPr="00650E2B">
      <w:rPr>
        <w:rFonts w:ascii="Gotham Light" w:hAnsi="Gotham Light"/>
        <w:b/>
        <w:bCs/>
        <w:color w:val="808080" w:themeColor="background1" w:themeShade="80"/>
        <w:sz w:val="14"/>
        <w:szCs w:val="14"/>
      </w:rPr>
      <w:fldChar w:fldCharType="separate"/>
    </w:r>
    <w:r w:rsidR="00650E2B" w:rsidRPr="00650E2B">
      <w:rPr>
        <w:rFonts w:ascii="Gotham Light" w:hAnsi="Gotham Light"/>
        <w:b/>
        <w:bCs/>
        <w:color w:val="808080" w:themeColor="background1" w:themeShade="80"/>
        <w:sz w:val="14"/>
        <w:szCs w:val="14"/>
      </w:rPr>
      <w:t>2</w:t>
    </w:r>
    <w:r w:rsidR="00650E2B" w:rsidRPr="00650E2B">
      <w:rPr>
        <w:rFonts w:ascii="Gotham Light" w:hAnsi="Gotham Light"/>
        <w:b/>
        <w:bCs/>
        <w:color w:val="808080" w:themeColor="background1" w:themeShade="80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819F5" w14:textId="77777777" w:rsidR="00FA3ECF" w:rsidRDefault="00FA3ECF" w:rsidP="00CE571B">
      <w:pPr>
        <w:spacing w:after="0" w:line="240" w:lineRule="auto"/>
      </w:pPr>
      <w:r>
        <w:separator/>
      </w:r>
    </w:p>
  </w:footnote>
  <w:footnote w:type="continuationSeparator" w:id="0">
    <w:p w14:paraId="444BB456" w14:textId="77777777" w:rsidR="00FA3ECF" w:rsidRDefault="00FA3ECF" w:rsidP="00CE571B">
      <w:pPr>
        <w:spacing w:after="0" w:line="240" w:lineRule="auto"/>
      </w:pPr>
      <w:r>
        <w:continuationSeparator/>
      </w:r>
    </w:p>
  </w:footnote>
  <w:footnote w:type="continuationNotice" w:id="1">
    <w:p w14:paraId="16D43CE5" w14:textId="77777777" w:rsidR="00FA3ECF" w:rsidRDefault="00FA3E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3EEB2" w14:textId="77777777" w:rsidR="00CE571B" w:rsidRDefault="00815446">
    <w:pPr>
      <w:pStyle w:val="Cabealho"/>
    </w:pPr>
    <w:r>
      <w:rPr>
        <w:noProof/>
      </w:rPr>
      <w:pict w14:anchorId="0D6D00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731594" o:spid="_x0000_s1025" type="#_x0000_t75" alt="" style="position:absolute;margin-left:0;margin-top:0;width:590.25pt;height:835.2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RP_Papel Carta A4 A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0ED25" w14:textId="0AB37863" w:rsidR="00CE571B" w:rsidRDefault="003D15E4">
    <w:pPr>
      <w:pStyle w:val="Cabealho"/>
    </w:pPr>
    <w:r>
      <w:rPr>
        <w:noProof/>
      </w:rPr>
      <w:drawing>
        <wp:inline distT="0" distB="0" distL="0" distR="0" wp14:anchorId="234B0E2D" wp14:editId="70EC5F20">
          <wp:extent cx="1316182" cy="603250"/>
          <wp:effectExtent l="0" t="0" r="0" b="6350"/>
          <wp:docPr id="236155752" name="Imagem 1" descr="Association partners | IRU | World Road Transport Organis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sociation partners | IRU | World Road Transport Organisatio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195" b="25972"/>
                  <a:stretch>
                    <a:fillRect/>
                  </a:stretch>
                </pic:blipFill>
                <pic:spPr bwMode="auto">
                  <a:xfrm>
                    <a:off x="0" y="0"/>
                    <a:ext cx="1326869" cy="6081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33C40"/>
    <w:multiLevelType w:val="hybridMultilevel"/>
    <w:tmpl w:val="87CAE8D2"/>
    <w:lvl w:ilvl="0" w:tplc="8D268A2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A14D0"/>
    <w:multiLevelType w:val="multilevel"/>
    <w:tmpl w:val="39305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45897"/>
    <w:multiLevelType w:val="hybridMultilevel"/>
    <w:tmpl w:val="DFF41E58"/>
    <w:lvl w:ilvl="0" w:tplc="08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96F5E93"/>
    <w:multiLevelType w:val="hybridMultilevel"/>
    <w:tmpl w:val="9AC01E2E"/>
    <w:lvl w:ilvl="0" w:tplc="08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" w15:restartNumberingAfterBreak="0">
    <w:nsid w:val="1C326038"/>
    <w:multiLevelType w:val="multilevel"/>
    <w:tmpl w:val="0DAA9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E539BD"/>
    <w:multiLevelType w:val="multilevel"/>
    <w:tmpl w:val="A1F85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BF4FE3"/>
    <w:multiLevelType w:val="hybridMultilevel"/>
    <w:tmpl w:val="D59AF05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966DC"/>
    <w:multiLevelType w:val="hybridMultilevel"/>
    <w:tmpl w:val="86C48BD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62D35"/>
    <w:multiLevelType w:val="hybridMultilevel"/>
    <w:tmpl w:val="EE02865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2456F1"/>
    <w:multiLevelType w:val="hybridMultilevel"/>
    <w:tmpl w:val="4B489B0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433427"/>
    <w:multiLevelType w:val="multilevel"/>
    <w:tmpl w:val="0D8E7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D46FEE"/>
    <w:multiLevelType w:val="multilevel"/>
    <w:tmpl w:val="A1F85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EE420F"/>
    <w:multiLevelType w:val="hybridMultilevel"/>
    <w:tmpl w:val="680AD10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7F1E7F"/>
    <w:multiLevelType w:val="multilevel"/>
    <w:tmpl w:val="6E228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BC490A"/>
    <w:multiLevelType w:val="hybridMultilevel"/>
    <w:tmpl w:val="9DF8DC0E"/>
    <w:lvl w:ilvl="0" w:tplc="08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68B109F4"/>
    <w:multiLevelType w:val="hybridMultilevel"/>
    <w:tmpl w:val="1736D84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5B615F"/>
    <w:multiLevelType w:val="hybridMultilevel"/>
    <w:tmpl w:val="7BF4B770"/>
    <w:lvl w:ilvl="0" w:tplc="08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5796D3C"/>
    <w:multiLevelType w:val="multilevel"/>
    <w:tmpl w:val="E146E3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234704153">
    <w:abstractNumId w:val="8"/>
  </w:num>
  <w:num w:numId="2" w16cid:durableId="512963256">
    <w:abstractNumId w:val="14"/>
  </w:num>
  <w:num w:numId="3" w16cid:durableId="1225485144">
    <w:abstractNumId w:val="15"/>
  </w:num>
  <w:num w:numId="4" w16cid:durableId="696664828">
    <w:abstractNumId w:val="2"/>
  </w:num>
  <w:num w:numId="5" w16cid:durableId="1476949675">
    <w:abstractNumId w:val="3"/>
  </w:num>
  <w:num w:numId="6" w16cid:durableId="385879140">
    <w:abstractNumId w:val="0"/>
  </w:num>
  <w:num w:numId="7" w16cid:durableId="1489708688">
    <w:abstractNumId w:val="12"/>
  </w:num>
  <w:num w:numId="8" w16cid:durableId="1899702196">
    <w:abstractNumId w:val="9"/>
  </w:num>
  <w:num w:numId="9" w16cid:durableId="341587185">
    <w:abstractNumId w:val="7"/>
  </w:num>
  <w:num w:numId="10" w16cid:durableId="306403126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19707790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622010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677671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79799167">
    <w:abstractNumId w:val="10"/>
  </w:num>
  <w:num w:numId="15" w16cid:durableId="3645991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41196042">
    <w:abstractNumId w:val="13"/>
  </w:num>
  <w:num w:numId="17" w16cid:durableId="1316958950">
    <w:abstractNumId w:val="16"/>
  </w:num>
  <w:num w:numId="18" w16cid:durableId="104078421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206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BE8"/>
    <w:rsid w:val="00001C4C"/>
    <w:rsid w:val="00001F70"/>
    <w:rsid w:val="00004E7D"/>
    <w:rsid w:val="00005C15"/>
    <w:rsid w:val="00006725"/>
    <w:rsid w:val="000076A6"/>
    <w:rsid w:val="00007A07"/>
    <w:rsid w:val="00010B6E"/>
    <w:rsid w:val="00010B8C"/>
    <w:rsid w:val="0001285C"/>
    <w:rsid w:val="00014B52"/>
    <w:rsid w:val="0001544E"/>
    <w:rsid w:val="00017620"/>
    <w:rsid w:val="00017FFB"/>
    <w:rsid w:val="00022BD3"/>
    <w:rsid w:val="0002458B"/>
    <w:rsid w:val="00025483"/>
    <w:rsid w:val="000264A8"/>
    <w:rsid w:val="00026F7B"/>
    <w:rsid w:val="00027401"/>
    <w:rsid w:val="00027413"/>
    <w:rsid w:val="000302C2"/>
    <w:rsid w:val="0003082A"/>
    <w:rsid w:val="00032722"/>
    <w:rsid w:val="00035F23"/>
    <w:rsid w:val="00040062"/>
    <w:rsid w:val="00041A45"/>
    <w:rsid w:val="00043F89"/>
    <w:rsid w:val="0004464E"/>
    <w:rsid w:val="000452ED"/>
    <w:rsid w:val="000459B1"/>
    <w:rsid w:val="00045B10"/>
    <w:rsid w:val="00050194"/>
    <w:rsid w:val="00050877"/>
    <w:rsid w:val="00051681"/>
    <w:rsid w:val="00053451"/>
    <w:rsid w:val="00053B6D"/>
    <w:rsid w:val="00054094"/>
    <w:rsid w:val="000541E0"/>
    <w:rsid w:val="00054F1C"/>
    <w:rsid w:val="0005586D"/>
    <w:rsid w:val="00055DFD"/>
    <w:rsid w:val="00056E5F"/>
    <w:rsid w:val="00062ACA"/>
    <w:rsid w:val="00062B49"/>
    <w:rsid w:val="000635EC"/>
    <w:rsid w:val="00063B7C"/>
    <w:rsid w:val="00064291"/>
    <w:rsid w:val="00067EEF"/>
    <w:rsid w:val="000705A3"/>
    <w:rsid w:val="00070A55"/>
    <w:rsid w:val="00071001"/>
    <w:rsid w:val="00071D1A"/>
    <w:rsid w:val="000729E8"/>
    <w:rsid w:val="000756B4"/>
    <w:rsid w:val="00076314"/>
    <w:rsid w:val="000812A4"/>
    <w:rsid w:val="00082754"/>
    <w:rsid w:val="000830B9"/>
    <w:rsid w:val="00083D24"/>
    <w:rsid w:val="0009257B"/>
    <w:rsid w:val="000A0FFF"/>
    <w:rsid w:val="000A2D16"/>
    <w:rsid w:val="000A2F5D"/>
    <w:rsid w:val="000A4142"/>
    <w:rsid w:val="000A5585"/>
    <w:rsid w:val="000A57AE"/>
    <w:rsid w:val="000A6839"/>
    <w:rsid w:val="000B2BFB"/>
    <w:rsid w:val="000B2E9D"/>
    <w:rsid w:val="000B3630"/>
    <w:rsid w:val="000B3A06"/>
    <w:rsid w:val="000B4935"/>
    <w:rsid w:val="000B57DB"/>
    <w:rsid w:val="000B6D7E"/>
    <w:rsid w:val="000C089D"/>
    <w:rsid w:val="000C08D6"/>
    <w:rsid w:val="000C1E2A"/>
    <w:rsid w:val="000C30B5"/>
    <w:rsid w:val="000C4263"/>
    <w:rsid w:val="000C616D"/>
    <w:rsid w:val="000C6626"/>
    <w:rsid w:val="000D1022"/>
    <w:rsid w:val="000D42C3"/>
    <w:rsid w:val="000D48CF"/>
    <w:rsid w:val="000D7252"/>
    <w:rsid w:val="000D7315"/>
    <w:rsid w:val="000E0624"/>
    <w:rsid w:val="000E0C36"/>
    <w:rsid w:val="000E2758"/>
    <w:rsid w:val="000E6C2E"/>
    <w:rsid w:val="000E6F8B"/>
    <w:rsid w:val="000F0A63"/>
    <w:rsid w:val="000F0D6F"/>
    <w:rsid w:val="000F1C54"/>
    <w:rsid w:val="000F2CC6"/>
    <w:rsid w:val="000F2F27"/>
    <w:rsid w:val="000F42C6"/>
    <w:rsid w:val="000F4851"/>
    <w:rsid w:val="000F5B1A"/>
    <w:rsid w:val="000F6EA5"/>
    <w:rsid w:val="000F7F16"/>
    <w:rsid w:val="00101CB5"/>
    <w:rsid w:val="00101FBD"/>
    <w:rsid w:val="001040D7"/>
    <w:rsid w:val="001051EA"/>
    <w:rsid w:val="00106BE4"/>
    <w:rsid w:val="001079A1"/>
    <w:rsid w:val="0011011A"/>
    <w:rsid w:val="001128C6"/>
    <w:rsid w:val="00112BE8"/>
    <w:rsid w:val="001143AB"/>
    <w:rsid w:val="001148C3"/>
    <w:rsid w:val="001158CD"/>
    <w:rsid w:val="00121303"/>
    <w:rsid w:val="00122074"/>
    <w:rsid w:val="001247D1"/>
    <w:rsid w:val="001247E3"/>
    <w:rsid w:val="00124CA5"/>
    <w:rsid w:val="0012522D"/>
    <w:rsid w:val="00125B45"/>
    <w:rsid w:val="00127500"/>
    <w:rsid w:val="00132DFA"/>
    <w:rsid w:val="00133931"/>
    <w:rsid w:val="00133A8E"/>
    <w:rsid w:val="001340B7"/>
    <w:rsid w:val="001431B0"/>
    <w:rsid w:val="00144C65"/>
    <w:rsid w:val="0014595E"/>
    <w:rsid w:val="0014643A"/>
    <w:rsid w:val="00147BD0"/>
    <w:rsid w:val="00150439"/>
    <w:rsid w:val="00151EA3"/>
    <w:rsid w:val="00152426"/>
    <w:rsid w:val="00153642"/>
    <w:rsid w:val="001555AB"/>
    <w:rsid w:val="00155EDB"/>
    <w:rsid w:val="00160046"/>
    <w:rsid w:val="00160E3B"/>
    <w:rsid w:val="00162027"/>
    <w:rsid w:val="00164B95"/>
    <w:rsid w:val="00171095"/>
    <w:rsid w:val="001711E2"/>
    <w:rsid w:val="00171360"/>
    <w:rsid w:val="001723D5"/>
    <w:rsid w:val="00176AD4"/>
    <w:rsid w:val="00180386"/>
    <w:rsid w:val="00181ADA"/>
    <w:rsid w:val="00182181"/>
    <w:rsid w:val="00183233"/>
    <w:rsid w:val="00183D36"/>
    <w:rsid w:val="00184C34"/>
    <w:rsid w:val="00184ED3"/>
    <w:rsid w:val="00185179"/>
    <w:rsid w:val="001853A0"/>
    <w:rsid w:val="001859AB"/>
    <w:rsid w:val="00185A9E"/>
    <w:rsid w:val="001874D1"/>
    <w:rsid w:val="00187B15"/>
    <w:rsid w:val="00190492"/>
    <w:rsid w:val="00190AAA"/>
    <w:rsid w:val="00192CB1"/>
    <w:rsid w:val="00193ED7"/>
    <w:rsid w:val="00194E56"/>
    <w:rsid w:val="00194EAB"/>
    <w:rsid w:val="001950B3"/>
    <w:rsid w:val="0019789F"/>
    <w:rsid w:val="00197F12"/>
    <w:rsid w:val="00197F80"/>
    <w:rsid w:val="001A145E"/>
    <w:rsid w:val="001A1912"/>
    <w:rsid w:val="001A4337"/>
    <w:rsid w:val="001A508D"/>
    <w:rsid w:val="001B03C3"/>
    <w:rsid w:val="001B0FB6"/>
    <w:rsid w:val="001B2595"/>
    <w:rsid w:val="001B4678"/>
    <w:rsid w:val="001B48B2"/>
    <w:rsid w:val="001B6971"/>
    <w:rsid w:val="001C04E8"/>
    <w:rsid w:val="001C0B22"/>
    <w:rsid w:val="001C3533"/>
    <w:rsid w:val="001C4A2B"/>
    <w:rsid w:val="001C4B92"/>
    <w:rsid w:val="001C5FA1"/>
    <w:rsid w:val="001C7C56"/>
    <w:rsid w:val="001C7DAB"/>
    <w:rsid w:val="001D06B3"/>
    <w:rsid w:val="001D190A"/>
    <w:rsid w:val="001D1C36"/>
    <w:rsid w:val="001D3A9E"/>
    <w:rsid w:val="001D52D1"/>
    <w:rsid w:val="001D67CD"/>
    <w:rsid w:val="001E1805"/>
    <w:rsid w:val="001F0364"/>
    <w:rsid w:val="001F34E7"/>
    <w:rsid w:val="001F3C80"/>
    <w:rsid w:val="001F5E59"/>
    <w:rsid w:val="00200115"/>
    <w:rsid w:val="002024C4"/>
    <w:rsid w:val="00204691"/>
    <w:rsid w:val="00205FBB"/>
    <w:rsid w:val="00207F35"/>
    <w:rsid w:val="002109E6"/>
    <w:rsid w:val="002118CF"/>
    <w:rsid w:val="00212DEC"/>
    <w:rsid w:val="002137DC"/>
    <w:rsid w:val="00214276"/>
    <w:rsid w:val="00214421"/>
    <w:rsid w:val="00214B0E"/>
    <w:rsid w:val="002165B3"/>
    <w:rsid w:val="002165B5"/>
    <w:rsid w:val="0022398F"/>
    <w:rsid w:val="00223A07"/>
    <w:rsid w:val="002244AE"/>
    <w:rsid w:val="00227367"/>
    <w:rsid w:val="00227F95"/>
    <w:rsid w:val="00232D34"/>
    <w:rsid w:val="00233525"/>
    <w:rsid w:val="00235C0B"/>
    <w:rsid w:val="00236878"/>
    <w:rsid w:val="00237103"/>
    <w:rsid w:val="002415B6"/>
    <w:rsid w:val="00244276"/>
    <w:rsid w:val="00244565"/>
    <w:rsid w:val="00244CC8"/>
    <w:rsid w:val="00251517"/>
    <w:rsid w:val="002525FC"/>
    <w:rsid w:val="00252E81"/>
    <w:rsid w:val="0025507E"/>
    <w:rsid w:val="00255BE7"/>
    <w:rsid w:val="0025648E"/>
    <w:rsid w:val="00256822"/>
    <w:rsid w:val="00256BDF"/>
    <w:rsid w:val="002602DE"/>
    <w:rsid w:val="00260C3E"/>
    <w:rsid w:val="00264217"/>
    <w:rsid w:val="0026425C"/>
    <w:rsid w:val="0026682C"/>
    <w:rsid w:val="00266957"/>
    <w:rsid w:val="00267CF0"/>
    <w:rsid w:val="002719F6"/>
    <w:rsid w:val="002725B5"/>
    <w:rsid w:val="00272CAC"/>
    <w:rsid w:val="00274F57"/>
    <w:rsid w:val="0027595F"/>
    <w:rsid w:val="00275ED4"/>
    <w:rsid w:val="00283A0C"/>
    <w:rsid w:val="00283CE3"/>
    <w:rsid w:val="002853E3"/>
    <w:rsid w:val="00285864"/>
    <w:rsid w:val="00287909"/>
    <w:rsid w:val="00290F3F"/>
    <w:rsid w:val="002919E1"/>
    <w:rsid w:val="00292DB5"/>
    <w:rsid w:val="00294E4F"/>
    <w:rsid w:val="00296049"/>
    <w:rsid w:val="00296A79"/>
    <w:rsid w:val="00296CDF"/>
    <w:rsid w:val="0029730A"/>
    <w:rsid w:val="002A0EEC"/>
    <w:rsid w:val="002A3801"/>
    <w:rsid w:val="002A3B80"/>
    <w:rsid w:val="002A49B1"/>
    <w:rsid w:val="002A693E"/>
    <w:rsid w:val="002A7B4C"/>
    <w:rsid w:val="002B0059"/>
    <w:rsid w:val="002B2576"/>
    <w:rsid w:val="002B2C07"/>
    <w:rsid w:val="002B3BCA"/>
    <w:rsid w:val="002B69EB"/>
    <w:rsid w:val="002C09D1"/>
    <w:rsid w:val="002C1342"/>
    <w:rsid w:val="002C1430"/>
    <w:rsid w:val="002C167D"/>
    <w:rsid w:val="002C3937"/>
    <w:rsid w:val="002C5A24"/>
    <w:rsid w:val="002C6968"/>
    <w:rsid w:val="002C74C9"/>
    <w:rsid w:val="002C75BC"/>
    <w:rsid w:val="002D0AF4"/>
    <w:rsid w:val="002D4B42"/>
    <w:rsid w:val="002D6D5D"/>
    <w:rsid w:val="002E0146"/>
    <w:rsid w:val="002E2B76"/>
    <w:rsid w:val="002E2C6B"/>
    <w:rsid w:val="002E31C6"/>
    <w:rsid w:val="002E4AE0"/>
    <w:rsid w:val="002E659D"/>
    <w:rsid w:val="002F145D"/>
    <w:rsid w:val="002F1F64"/>
    <w:rsid w:val="002F2A6E"/>
    <w:rsid w:val="002F2B74"/>
    <w:rsid w:val="002F35CA"/>
    <w:rsid w:val="002F3857"/>
    <w:rsid w:val="002F4E80"/>
    <w:rsid w:val="002F6F19"/>
    <w:rsid w:val="00301C8E"/>
    <w:rsid w:val="00302BB2"/>
    <w:rsid w:val="00303E3C"/>
    <w:rsid w:val="00305A54"/>
    <w:rsid w:val="00310374"/>
    <w:rsid w:val="00311F83"/>
    <w:rsid w:val="003153A5"/>
    <w:rsid w:val="00315AFE"/>
    <w:rsid w:val="00316C05"/>
    <w:rsid w:val="00316FE0"/>
    <w:rsid w:val="00320D1B"/>
    <w:rsid w:val="0032254D"/>
    <w:rsid w:val="0032316A"/>
    <w:rsid w:val="003239D1"/>
    <w:rsid w:val="0032433E"/>
    <w:rsid w:val="003246B9"/>
    <w:rsid w:val="003249D6"/>
    <w:rsid w:val="00325A4C"/>
    <w:rsid w:val="00327434"/>
    <w:rsid w:val="00330783"/>
    <w:rsid w:val="00332C26"/>
    <w:rsid w:val="00332FB9"/>
    <w:rsid w:val="003333CB"/>
    <w:rsid w:val="003336D4"/>
    <w:rsid w:val="003349F7"/>
    <w:rsid w:val="00335179"/>
    <w:rsid w:val="0033596C"/>
    <w:rsid w:val="00340052"/>
    <w:rsid w:val="00340C3C"/>
    <w:rsid w:val="003424FF"/>
    <w:rsid w:val="003430FE"/>
    <w:rsid w:val="003432A7"/>
    <w:rsid w:val="00346ABD"/>
    <w:rsid w:val="00346EB0"/>
    <w:rsid w:val="003518B9"/>
    <w:rsid w:val="00351E0F"/>
    <w:rsid w:val="00352804"/>
    <w:rsid w:val="0035367C"/>
    <w:rsid w:val="003542E1"/>
    <w:rsid w:val="00355A3A"/>
    <w:rsid w:val="0035712F"/>
    <w:rsid w:val="00357B62"/>
    <w:rsid w:val="00357DD7"/>
    <w:rsid w:val="003602A7"/>
    <w:rsid w:val="00366E57"/>
    <w:rsid w:val="00371355"/>
    <w:rsid w:val="00371FDF"/>
    <w:rsid w:val="003743D9"/>
    <w:rsid w:val="003765A1"/>
    <w:rsid w:val="00376734"/>
    <w:rsid w:val="003810EE"/>
    <w:rsid w:val="003816C0"/>
    <w:rsid w:val="00383C02"/>
    <w:rsid w:val="00383ECA"/>
    <w:rsid w:val="003879A4"/>
    <w:rsid w:val="0039097C"/>
    <w:rsid w:val="00395557"/>
    <w:rsid w:val="0039677F"/>
    <w:rsid w:val="00396E9A"/>
    <w:rsid w:val="00397F8C"/>
    <w:rsid w:val="003A1D4D"/>
    <w:rsid w:val="003A2385"/>
    <w:rsid w:val="003A2799"/>
    <w:rsid w:val="003A2ACF"/>
    <w:rsid w:val="003A2AE1"/>
    <w:rsid w:val="003A391E"/>
    <w:rsid w:val="003A44AF"/>
    <w:rsid w:val="003A47B3"/>
    <w:rsid w:val="003A4FE4"/>
    <w:rsid w:val="003A5BAF"/>
    <w:rsid w:val="003A6604"/>
    <w:rsid w:val="003A6DD9"/>
    <w:rsid w:val="003A7F96"/>
    <w:rsid w:val="003B4CFD"/>
    <w:rsid w:val="003B7B81"/>
    <w:rsid w:val="003C1B4F"/>
    <w:rsid w:val="003C3279"/>
    <w:rsid w:val="003C5ED3"/>
    <w:rsid w:val="003C73AF"/>
    <w:rsid w:val="003C75C9"/>
    <w:rsid w:val="003D0DAE"/>
    <w:rsid w:val="003D15E4"/>
    <w:rsid w:val="003D31BB"/>
    <w:rsid w:val="003D6348"/>
    <w:rsid w:val="003D71C8"/>
    <w:rsid w:val="003E0243"/>
    <w:rsid w:val="003E4F00"/>
    <w:rsid w:val="003E5513"/>
    <w:rsid w:val="003E67D6"/>
    <w:rsid w:val="003E6C7F"/>
    <w:rsid w:val="003E723E"/>
    <w:rsid w:val="003E781B"/>
    <w:rsid w:val="003F08C4"/>
    <w:rsid w:val="003F1DA2"/>
    <w:rsid w:val="003F38D2"/>
    <w:rsid w:val="003F3D08"/>
    <w:rsid w:val="003F5FEC"/>
    <w:rsid w:val="003F60CE"/>
    <w:rsid w:val="003F6279"/>
    <w:rsid w:val="0040084D"/>
    <w:rsid w:val="00400FB6"/>
    <w:rsid w:val="00401499"/>
    <w:rsid w:val="00403A30"/>
    <w:rsid w:val="00403E1D"/>
    <w:rsid w:val="00404A6D"/>
    <w:rsid w:val="00404E8B"/>
    <w:rsid w:val="004050E8"/>
    <w:rsid w:val="00407672"/>
    <w:rsid w:val="0041058F"/>
    <w:rsid w:val="004113BE"/>
    <w:rsid w:val="00413435"/>
    <w:rsid w:val="00413995"/>
    <w:rsid w:val="00413D2B"/>
    <w:rsid w:val="0041471C"/>
    <w:rsid w:val="00414909"/>
    <w:rsid w:val="004167A8"/>
    <w:rsid w:val="004177C8"/>
    <w:rsid w:val="004221BA"/>
    <w:rsid w:val="004223D5"/>
    <w:rsid w:val="00424069"/>
    <w:rsid w:val="004240AC"/>
    <w:rsid w:val="00425930"/>
    <w:rsid w:val="00427196"/>
    <w:rsid w:val="004274EC"/>
    <w:rsid w:val="00430721"/>
    <w:rsid w:val="0043498F"/>
    <w:rsid w:val="004351FE"/>
    <w:rsid w:val="00436E78"/>
    <w:rsid w:val="00437DCB"/>
    <w:rsid w:val="004413D6"/>
    <w:rsid w:val="0044399E"/>
    <w:rsid w:val="00443E6E"/>
    <w:rsid w:val="00444844"/>
    <w:rsid w:val="00444D30"/>
    <w:rsid w:val="00446236"/>
    <w:rsid w:val="0044705C"/>
    <w:rsid w:val="0044714E"/>
    <w:rsid w:val="004474F0"/>
    <w:rsid w:val="0044766B"/>
    <w:rsid w:val="00451B8E"/>
    <w:rsid w:val="00454C21"/>
    <w:rsid w:val="004558E2"/>
    <w:rsid w:val="00455E83"/>
    <w:rsid w:val="00457D80"/>
    <w:rsid w:val="004640E2"/>
    <w:rsid w:val="0046481D"/>
    <w:rsid w:val="004651C1"/>
    <w:rsid w:val="004665FE"/>
    <w:rsid w:val="0047056D"/>
    <w:rsid w:val="004733F9"/>
    <w:rsid w:val="0047644B"/>
    <w:rsid w:val="00483CAC"/>
    <w:rsid w:val="004851F5"/>
    <w:rsid w:val="00487899"/>
    <w:rsid w:val="00487A28"/>
    <w:rsid w:val="00490937"/>
    <w:rsid w:val="00490AF0"/>
    <w:rsid w:val="004974BB"/>
    <w:rsid w:val="004A27C3"/>
    <w:rsid w:val="004A5597"/>
    <w:rsid w:val="004A71FA"/>
    <w:rsid w:val="004B004F"/>
    <w:rsid w:val="004B1BDD"/>
    <w:rsid w:val="004B40AA"/>
    <w:rsid w:val="004B4C55"/>
    <w:rsid w:val="004B5A7A"/>
    <w:rsid w:val="004B655C"/>
    <w:rsid w:val="004B7910"/>
    <w:rsid w:val="004C0804"/>
    <w:rsid w:val="004C1281"/>
    <w:rsid w:val="004C14BF"/>
    <w:rsid w:val="004C32AF"/>
    <w:rsid w:val="004C37F8"/>
    <w:rsid w:val="004C59AC"/>
    <w:rsid w:val="004C6F7C"/>
    <w:rsid w:val="004C7E03"/>
    <w:rsid w:val="004D03EE"/>
    <w:rsid w:val="004D0A50"/>
    <w:rsid w:val="004D1F07"/>
    <w:rsid w:val="004D4038"/>
    <w:rsid w:val="004D475C"/>
    <w:rsid w:val="004D4C6D"/>
    <w:rsid w:val="004D622B"/>
    <w:rsid w:val="004D72E0"/>
    <w:rsid w:val="004D7CA3"/>
    <w:rsid w:val="004D7F14"/>
    <w:rsid w:val="004E007E"/>
    <w:rsid w:val="004E06BA"/>
    <w:rsid w:val="004E0D8E"/>
    <w:rsid w:val="004E3E2F"/>
    <w:rsid w:val="004E4E6E"/>
    <w:rsid w:val="004E59A9"/>
    <w:rsid w:val="004E6409"/>
    <w:rsid w:val="004E687D"/>
    <w:rsid w:val="004F03EA"/>
    <w:rsid w:val="004F06C3"/>
    <w:rsid w:val="004F2460"/>
    <w:rsid w:val="004F35D5"/>
    <w:rsid w:val="004F4FB7"/>
    <w:rsid w:val="004F5E65"/>
    <w:rsid w:val="004F76E9"/>
    <w:rsid w:val="00501FF2"/>
    <w:rsid w:val="0050230B"/>
    <w:rsid w:val="0050396D"/>
    <w:rsid w:val="00505B74"/>
    <w:rsid w:val="00506E21"/>
    <w:rsid w:val="005075EF"/>
    <w:rsid w:val="00510AD2"/>
    <w:rsid w:val="00511039"/>
    <w:rsid w:val="0051166F"/>
    <w:rsid w:val="0051277F"/>
    <w:rsid w:val="00512870"/>
    <w:rsid w:val="005133FE"/>
    <w:rsid w:val="0051587D"/>
    <w:rsid w:val="005163CF"/>
    <w:rsid w:val="00517132"/>
    <w:rsid w:val="005214D0"/>
    <w:rsid w:val="005218B1"/>
    <w:rsid w:val="0052228D"/>
    <w:rsid w:val="00523BA4"/>
    <w:rsid w:val="00524C3F"/>
    <w:rsid w:val="00526357"/>
    <w:rsid w:val="00526711"/>
    <w:rsid w:val="0052716A"/>
    <w:rsid w:val="00530381"/>
    <w:rsid w:val="005311D4"/>
    <w:rsid w:val="005314A6"/>
    <w:rsid w:val="00535224"/>
    <w:rsid w:val="00535DAC"/>
    <w:rsid w:val="0053653C"/>
    <w:rsid w:val="00536CC3"/>
    <w:rsid w:val="00537455"/>
    <w:rsid w:val="00540074"/>
    <w:rsid w:val="00540720"/>
    <w:rsid w:val="0054079E"/>
    <w:rsid w:val="00540EE1"/>
    <w:rsid w:val="00544517"/>
    <w:rsid w:val="00544E5C"/>
    <w:rsid w:val="00545DEE"/>
    <w:rsid w:val="00545FB7"/>
    <w:rsid w:val="005468D5"/>
    <w:rsid w:val="00546CD1"/>
    <w:rsid w:val="00553F64"/>
    <w:rsid w:val="00554729"/>
    <w:rsid w:val="00557B8E"/>
    <w:rsid w:val="0056264C"/>
    <w:rsid w:val="00562DB5"/>
    <w:rsid w:val="0056407D"/>
    <w:rsid w:val="00566C46"/>
    <w:rsid w:val="005674B0"/>
    <w:rsid w:val="0057020C"/>
    <w:rsid w:val="005705A9"/>
    <w:rsid w:val="0057107D"/>
    <w:rsid w:val="0057193E"/>
    <w:rsid w:val="00572AF4"/>
    <w:rsid w:val="00572D13"/>
    <w:rsid w:val="00572E08"/>
    <w:rsid w:val="0057429B"/>
    <w:rsid w:val="005761CB"/>
    <w:rsid w:val="00576F5C"/>
    <w:rsid w:val="00582084"/>
    <w:rsid w:val="005828B1"/>
    <w:rsid w:val="0058436E"/>
    <w:rsid w:val="00584DC5"/>
    <w:rsid w:val="00591E0E"/>
    <w:rsid w:val="005939ED"/>
    <w:rsid w:val="00595B4C"/>
    <w:rsid w:val="00595B7C"/>
    <w:rsid w:val="00596D48"/>
    <w:rsid w:val="00597486"/>
    <w:rsid w:val="00597576"/>
    <w:rsid w:val="0059765F"/>
    <w:rsid w:val="005A0758"/>
    <w:rsid w:val="005A248D"/>
    <w:rsid w:val="005A3BDF"/>
    <w:rsid w:val="005A5052"/>
    <w:rsid w:val="005A5571"/>
    <w:rsid w:val="005A7853"/>
    <w:rsid w:val="005A7DF7"/>
    <w:rsid w:val="005B02A4"/>
    <w:rsid w:val="005B0373"/>
    <w:rsid w:val="005B1540"/>
    <w:rsid w:val="005B1968"/>
    <w:rsid w:val="005B4741"/>
    <w:rsid w:val="005B4B47"/>
    <w:rsid w:val="005B705C"/>
    <w:rsid w:val="005B7233"/>
    <w:rsid w:val="005B72D8"/>
    <w:rsid w:val="005B77EE"/>
    <w:rsid w:val="005C1FD3"/>
    <w:rsid w:val="005C34FA"/>
    <w:rsid w:val="005D0173"/>
    <w:rsid w:val="005D3CAD"/>
    <w:rsid w:val="005D61C1"/>
    <w:rsid w:val="005D638B"/>
    <w:rsid w:val="005D764C"/>
    <w:rsid w:val="005D7A8D"/>
    <w:rsid w:val="005E0017"/>
    <w:rsid w:val="005E035D"/>
    <w:rsid w:val="005E0490"/>
    <w:rsid w:val="005E0AC2"/>
    <w:rsid w:val="005E0E5F"/>
    <w:rsid w:val="005E232E"/>
    <w:rsid w:val="005E5643"/>
    <w:rsid w:val="005E68F2"/>
    <w:rsid w:val="005E7CD8"/>
    <w:rsid w:val="005E7FFB"/>
    <w:rsid w:val="005F0280"/>
    <w:rsid w:val="005F0543"/>
    <w:rsid w:val="005F36F1"/>
    <w:rsid w:val="005F3866"/>
    <w:rsid w:val="005F6A73"/>
    <w:rsid w:val="005F71B1"/>
    <w:rsid w:val="0060071B"/>
    <w:rsid w:val="006017A8"/>
    <w:rsid w:val="00604A90"/>
    <w:rsid w:val="006101D0"/>
    <w:rsid w:val="00610582"/>
    <w:rsid w:val="006114D0"/>
    <w:rsid w:val="00612F52"/>
    <w:rsid w:val="00613431"/>
    <w:rsid w:val="0061592F"/>
    <w:rsid w:val="00615B94"/>
    <w:rsid w:val="006175CF"/>
    <w:rsid w:val="00620D84"/>
    <w:rsid w:val="0062288E"/>
    <w:rsid w:val="00623272"/>
    <w:rsid w:val="0062564E"/>
    <w:rsid w:val="00626F86"/>
    <w:rsid w:val="006271D3"/>
    <w:rsid w:val="00627C8D"/>
    <w:rsid w:val="00627D26"/>
    <w:rsid w:val="0063131C"/>
    <w:rsid w:val="00636010"/>
    <w:rsid w:val="00636B77"/>
    <w:rsid w:val="00640B4E"/>
    <w:rsid w:val="00640DCF"/>
    <w:rsid w:val="00641EA7"/>
    <w:rsid w:val="00643A38"/>
    <w:rsid w:val="00644AFE"/>
    <w:rsid w:val="00644E7F"/>
    <w:rsid w:val="00646F1A"/>
    <w:rsid w:val="00650A43"/>
    <w:rsid w:val="00650D87"/>
    <w:rsid w:val="00650E2B"/>
    <w:rsid w:val="006514B5"/>
    <w:rsid w:val="006514FC"/>
    <w:rsid w:val="0065211A"/>
    <w:rsid w:val="00654288"/>
    <w:rsid w:val="00654C54"/>
    <w:rsid w:val="00654DE1"/>
    <w:rsid w:val="006550A6"/>
    <w:rsid w:val="00655B7A"/>
    <w:rsid w:val="006603AA"/>
    <w:rsid w:val="00660FA3"/>
    <w:rsid w:val="00662FDB"/>
    <w:rsid w:val="00663CCC"/>
    <w:rsid w:val="00663FCE"/>
    <w:rsid w:val="00664424"/>
    <w:rsid w:val="00664A49"/>
    <w:rsid w:val="006660F6"/>
    <w:rsid w:val="00667F2B"/>
    <w:rsid w:val="00670401"/>
    <w:rsid w:val="0067102E"/>
    <w:rsid w:val="00671730"/>
    <w:rsid w:val="00673C08"/>
    <w:rsid w:val="00675D3B"/>
    <w:rsid w:val="00677A58"/>
    <w:rsid w:val="00677EDB"/>
    <w:rsid w:val="00681508"/>
    <w:rsid w:val="006821CF"/>
    <w:rsid w:val="006822AF"/>
    <w:rsid w:val="00682613"/>
    <w:rsid w:val="006834EF"/>
    <w:rsid w:val="0068583D"/>
    <w:rsid w:val="0068647A"/>
    <w:rsid w:val="006876E9"/>
    <w:rsid w:val="0069087B"/>
    <w:rsid w:val="00692C8D"/>
    <w:rsid w:val="006967AB"/>
    <w:rsid w:val="00696A79"/>
    <w:rsid w:val="0069776A"/>
    <w:rsid w:val="006A0671"/>
    <w:rsid w:val="006A0CF1"/>
    <w:rsid w:val="006A1CE8"/>
    <w:rsid w:val="006A2B30"/>
    <w:rsid w:val="006A4FB2"/>
    <w:rsid w:val="006A5A9D"/>
    <w:rsid w:val="006A68A8"/>
    <w:rsid w:val="006A6E42"/>
    <w:rsid w:val="006B07D2"/>
    <w:rsid w:val="006B6FFC"/>
    <w:rsid w:val="006B7F90"/>
    <w:rsid w:val="006C0274"/>
    <w:rsid w:val="006C0D2D"/>
    <w:rsid w:val="006C31C3"/>
    <w:rsid w:val="006C39C5"/>
    <w:rsid w:val="006C59C7"/>
    <w:rsid w:val="006D002A"/>
    <w:rsid w:val="006D05CD"/>
    <w:rsid w:val="006D2494"/>
    <w:rsid w:val="006D2EDE"/>
    <w:rsid w:val="006D2F7C"/>
    <w:rsid w:val="006D695F"/>
    <w:rsid w:val="006E16A6"/>
    <w:rsid w:val="006E1973"/>
    <w:rsid w:val="006E36F2"/>
    <w:rsid w:val="006E4260"/>
    <w:rsid w:val="006E618D"/>
    <w:rsid w:val="006E6D79"/>
    <w:rsid w:val="006E70FD"/>
    <w:rsid w:val="006E719B"/>
    <w:rsid w:val="006F115B"/>
    <w:rsid w:val="006F14D7"/>
    <w:rsid w:val="006F3298"/>
    <w:rsid w:val="006F454E"/>
    <w:rsid w:val="006F52A9"/>
    <w:rsid w:val="006F768A"/>
    <w:rsid w:val="006F7961"/>
    <w:rsid w:val="006F7A33"/>
    <w:rsid w:val="006F7E5F"/>
    <w:rsid w:val="00700287"/>
    <w:rsid w:val="00700370"/>
    <w:rsid w:val="007024B0"/>
    <w:rsid w:val="00702706"/>
    <w:rsid w:val="0070302D"/>
    <w:rsid w:val="00704F0E"/>
    <w:rsid w:val="007050D9"/>
    <w:rsid w:val="00710F2F"/>
    <w:rsid w:val="00712EEF"/>
    <w:rsid w:val="007131DE"/>
    <w:rsid w:val="00713AC1"/>
    <w:rsid w:val="00714358"/>
    <w:rsid w:val="00714A7B"/>
    <w:rsid w:val="00714D4A"/>
    <w:rsid w:val="00714FEC"/>
    <w:rsid w:val="00716C6C"/>
    <w:rsid w:val="00717AB0"/>
    <w:rsid w:val="00717C5F"/>
    <w:rsid w:val="00721284"/>
    <w:rsid w:val="00721543"/>
    <w:rsid w:val="007231CE"/>
    <w:rsid w:val="00724403"/>
    <w:rsid w:val="00724FEE"/>
    <w:rsid w:val="00727977"/>
    <w:rsid w:val="00731E82"/>
    <w:rsid w:val="00733524"/>
    <w:rsid w:val="00736122"/>
    <w:rsid w:val="00736235"/>
    <w:rsid w:val="00736CD0"/>
    <w:rsid w:val="007371E5"/>
    <w:rsid w:val="00741360"/>
    <w:rsid w:val="00742381"/>
    <w:rsid w:val="00742663"/>
    <w:rsid w:val="00742836"/>
    <w:rsid w:val="00742E36"/>
    <w:rsid w:val="007444F0"/>
    <w:rsid w:val="0074462C"/>
    <w:rsid w:val="00744B0B"/>
    <w:rsid w:val="007471B4"/>
    <w:rsid w:val="00747671"/>
    <w:rsid w:val="007479AB"/>
    <w:rsid w:val="007502B5"/>
    <w:rsid w:val="007505FF"/>
    <w:rsid w:val="00750949"/>
    <w:rsid w:val="00750C4E"/>
    <w:rsid w:val="007511BA"/>
    <w:rsid w:val="00755035"/>
    <w:rsid w:val="007605E2"/>
    <w:rsid w:val="00760816"/>
    <w:rsid w:val="00760CF6"/>
    <w:rsid w:val="0076150C"/>
    <w:rsid w:val="00762B69"/>
    <w:rsid w:val="00763400"/>
    <w:rsid w:val="00764921"/>
    <w:rsid w:val="007655EA"/>
    <w:rsid w:val="00766B77"/>
    <w:rsid w:val="00767B0D"/>
    <w:rsid w:val="00770330"/>
    <w:rsid w:val="00773046"/>
    <w:rsid w:val="007753B8"/>
    <w:rsid w:val="007839F0"/>
    <w:rsid w:val="00783C73"/>
    <w:rsid w:val="00786B03"/>
    <w:rsid w:val="0079281C"/>
    <w:rsid w:val="00796A1B"/>
    <w:rsid w:val="00796B42"/>
    <w:rsid w:val="0079707D"/>
    <w:rsid w:val="0079750A"/>
    <w:rsid w:val="007A01BD"/>
    <w:rsid w:val="007A07F1"/>
    <w:rsid w:val="007A0F97"/>
    <w:rsid w:val="007A1D11"/>
    <w:rsid w:val="007A1E1C"/>
    <w:rsid w:val="007A5952"/>
    <w:rsid w:val="007A74E3"/>
    <w:rsid w:val="007B0DBA"/>
    <w:rsid w:val="007B1EAC"/>
    <w:rsid w:val="007B23BB"/>
    <w:rsid w:val="007B307E"/>
    <w:rsid w:val="007B4301"/>
    <w:rsid w:val="007B51AF"/>
    <w:rsid w:val="007B54EB"/>
    <w:rsid w:val="007B688F"/>
    <w:rsid w:val="007C04DA"/>
    <w:rsid w:val="007C0870"/>
    <w:rsid w:val="007C1AC0"/>
    <w:rsid w:val="007C299A"/>
    <w:rsid w:val="007C31B2"/>
    <w:rsid w:val="007C366E"/>
    <w:rsid w:val="007C384B"/>
    <w:rsid w:val="007C38FA"/>
    <w:rsid w:val="007C3AB9"/>
    <w:rsid w:val="007C5FBD"/>
    <w:rsid w:val="007C67B5"/>
    <w:rsid w:val="007D0866"/>
    <w:rsid w:val="007D1182"/>
    <w:rsid w:val="007D2252"/>
    <w:rsid w:val="007D2BFD"/>
    <w:rsid w:val="007D4881"/>
    <w:rsid w:val="007D4A32"/>
    <w:rsid w:val="007D5A67"/>
    <w:rsid w:val="007D626F"/>
    <w:rsid w:val="007D66A7"/>
    <w:rsid w:val="007D6FEB"/>
    <w:rsid w:val="007D7C4D"/>
    <w:rsid w:val="007D7C78"/>
    <w:rsid w:val="007E65AB"/>
    <w:rsid w:val="007E7D3D"/>
    <w:rsid w:val="007F0C3F"/>
    <w:rsid w:val="007F1D70"/>
    <w:rsid w:val="007F2288"/>
    <w:rsid w:val="007F3F13"/>
    <w:rsid w:val="007F553F"/>
    <w:rsid w:val="007F5EA5"/>
    <w:rsid w:val="007F7C15"/>
    <w:rsid w:val="00800622"/>
    <w:rsid w:val="008009E8"/>
    <w:rsid w:val="00800EF3"/>
    <w:rsid w:val="00802725"/>
    <w:rsid w:val="008048B4"/>
    <w:rsid w:val="00805D8B"/>
    <w:rsid w:val="00806B3D"/>
    <w:rsid w:val="00807E10"/>
    <w:rsid w:val="008103D9"/>
    <w:rsid w:val="00811617"/>
    <w:rsid w:val="00811BE9"/>
    <w:rsid w:val="00815446"/>
    <w:rsid w:val="00815652"/>
    <w:rsid w:val="00817D8B"/>
    <w:rsid w:val="0082072F"/>
    <w:rsid w:val="008220A3"/>
    <w:rsid w:val="00822730"/>
    <w:rsid w:val="008230DB"/>
    <w:rsid w:val="008243A8"/>
    <w:rsid w:val="008259BC"/>
    <w:rsid w:val="00827EF4"/>
    <w:rsid w:val="00831869"/>
    <w:rsid w:val="008324C5"/>
    <w:rsid w:val="008328BA"/>
    <w:rsid w:val="00834F84"/>
    <w:rsid w:val="008377B4"/>
    <w:rsid w:val="00837D9E"/>
    <w:rsid w:val="0084129E"/>
    <w:rsid w:val="008414ED"/>
    <w:rsid w:val="00842354"/>
    <w:rsid w:val="0084371A"/>
    <w:rsid w:val="00844B63"/>
    <w:rsid w:val="00844F9D"/>
    <w:rsid w:val="008471DA"/>
    <w:rsid w:val="00847FC6"/>
    <w:rsid w:val="00852A93"/>
    <w:rsid w:val="008540FD"/>
    <w:rsid w:val="00854AD4"/>
    <w:rsid w:val="00854E8A"/>
    <w:rsid w:val="00856A49"/>
    <w:rsid w:val="0086089E"/>
    <w:rsid w:val="00861294"/>
    <w:rsid w:val="00866850"/>
    <w:rsid w:val="00866A1C"/>
    <w:rsid w:val="0087251A"/>
    <w:rsid w:val="008740F5"/>
    <w:rsid w:val="00874BD7"/>
    <w:rsid w:val="008756B2"/>
    <w:rsid w:val="00875C4F"/>
    <w:rsid w:val="00876F85"/>
    <w:rsid w:val="00881700"/>
    <w:rsid w:val="00883546"/>
    <w:rsid w:val="00885B0E"/>
    <w:rsid w:val="00886C80"/>
    <w:rsid w:val="00887952"/>
    <w:rsid w:val="00887E52"/>
    <w:rsid w:val="008902BA"/>
    <w:rsid w:val="00890BAF"/>
    <w:rsid w:val="00891934"/>
    <w:rsid w:val="00891BAF"/>
    <w:rsid w:val="008929D8"/>
    <w:rsid w:val="00892E3D"/>
    <w:rsid w:val="00895722"/>
    <w:rsid w:val="0089791F"/>
    <w:rsid w:val="008979BE"/>
    <w:rsid w:val="00897D26"/>
    <w:rsid w:val="008A0196"/>
    <w:rsid w:val="008A134B"/>
    <w:rsid w:val="008A2BB1"/>
    <w:rsid w:val="008A6BB1"/>
    <w:rsid w:val="008A6CB9"/>
    <w:rsid w:val="008B0D87"/>
    <w:rsid w:val="008B1140"/>
    <w:rsid w:val="008B1D57"/>
    <w:rsid w:val="008B2CEE"/>
    <w:rsid w:val="008B3B67"/>
    <w:rsid w:val="008B6E2B"/>
    <w:rsid w:val="008C01B5"/>
    <w:rsid w:val="008C0A17"/>
    <w:rsid w:val="008C0A5B"/>
    <w:rsid w:val="008C4134"/>
    <w:rsid w:val="008C4287"/>
    <w:rsid w:val="008C46B4"/>
    <w:rsid w:val="008C63C4"/>
    <w:rsid w:val="008C6818"/>
    <w:rsid w:val="008C6FBF"/>
    <w:rsid w:val="008D0A91"/>
    <w:rsid w:val="008D19D0"/>
    <w:rsid w:val="008D3755"/>
    <w:rsid w:val="008D4A50"/>
    <w:rsid w:val="008D4BAF"/>
    <w:rsid w:val="008D4D9E"/>
    <w:rsid w:val="008D6098"/>
    <w:rsid w:val="008D74C2"/>
    <w:rsid w:val="008D789F"/>
    <w:rsid w:val="008E0019"/>
    <w:rsid w:val="008E1FBA"/>
    <w:rsid w:val="008E2507"/>
    <w:rsid w:val="008E4A2D"/>
    <w:rsid w:val="008F14EB"/>
    <w:rsid w:val="008F3F9D"/>
    <w:rsid w:val="008F453B"/>
    <w:rsid w:val="008F59E9"/>
    <w:rsid w:val="008F7172"/>
    <w:rsid w:val="008F7850"/>
    <w:rsid w:val="0090139F"/>
    <w:rsid w:val="00902D50"/>
    <w:rsid w:val="009031FB"/>
    <w:rsid w:val="00907955"/>
    <w:rsid w:val="00907B7B"/>
    <w:rsid w:val="00910618"/>
    <w:rsid w:val="00911089"/>
    <w:rsid w:val="00913EEA"/>
    <w:rsid w:val="00915D0E"/>
    <w:rsid w:val="00916B78"/>
    <w:rsid w:val="00921551"/>
    <w:rsid w:val="00921A21"/>
    <w:rsid w:val="009231DE"/>
    <w:rsid w:val="00924879"/>
    <w:rsid w:val="00925938"/>
    <w:rsid w:val="00926148"/>
    <w:rsid w:val="009261A4"/>
    <w:rsid w:val="009268D5"/>
    <w:rsid w:val="009314E1"/>
    <w:rsid w:val="0093222E"/>
    <w:rsid w:val="00933379"/>
    <w:rsid w:val="0093463D"/>
    <w:rsid w:val="00935375"/>
    <w:rsid w:val="00935A20"/>
    <w:rsid w:val="00935E8A"/>
    <w:rsid w:val="00940966"/>
    <w:rsid w:val="00941AA3"/>
    <w:rsid w:val="009458D4"/>
    <w:rsid w:val="00946456"/>
    <w:rsid w:val="0094672C"/>
    <w:rsid w:val="009503A0"/>
    <w:rsid w:val="00951BB7"/>
    <w:rsid w:val="00953F45"/>
    <w:rsid w:val="00955BF3"/>
    <w:rsid w:val="0095631B"/>
    <w:rsid w:val="009603E5"/>
    <w:rsid w:val="00960EC6"/>
    <w:rsid w:val="00960F87"/>
    <w:rsid w:val="0096217A"/>
    <w:rsid w:val="00964D81"/>
    <w:rsid w:val="0096606E"/>
    <w:rsid w:val="00966577"/>
    <w:rsid w:val="00966C32"/>
    <w:rsid w:val="00974A4E"/>
    <w:rsid w:val="0098121B"/>
    <w:rsid w:val="00983165"/>
    <w:rsid w:val="009833C3"/>
    <w:rsid w:val="00983DEF"/>
    <w:rsid w:val="009845BD"/>
    <w:rsid w:val="009873C0"/>
    <w:rsid w:val="00987420"/>
    <w:rsid w:val="00987AAC"/>
    <w:rsid w:val="00987C33"/>
    <w:rsid w:val="0099003F"/>
    <w:rsid w:val="00990D5C"/>
    <w:rsid w:val="00991186"/>
    <w:rsid w:val="009925E8"/>
    <w:rsid w:val="00992F8F"/>
    <w:rsid w:val="0099411C"/>
    <w:rsid w:val="00994C8C"/>
    <w:rsid w:val="00994DF0"/>
    <w:rsid w:val="0099500F"/>
    <w:rsid w:val="0099520F"/>
    <w:rsid w:val="009966A5"/>
    <w:rsid w:val="009967CB"/>
    <w:rsid w:val="009978FC"/>
    <w:rsid w:val="009A19DE"/>
    <w:rsid w:val="009A20F5"/>
    <w:rsid w:val="009A2572"/>
    <w:rsid w:val="009A2598"/>
    <w:rsid w:val="009A31AC"/>
    <w:rsid w:val="009A3651"/>
    <w:rsid w:val="009A7A87"/>
    <w:rsid w:val="009B00AC"/>
    <w:rsid w:val="009B4C57"/>
    <w:rsid w:val="009B5262"/>
    <w:rsid w:val="009B789B"/>
    <w:rsid w:val="009C0A9C"/>
    <w:rsid w:val="009C16EC"/>
    <w:rsid w:val="009C2909"/>
    <w:rsid w:val="009C33A2"/>
    <w:rsid w:val="009C3773"/>
    <w:rsid w:val="009C5E2F"/>
    <w:rsid w:val="009C6805"/>
    <w:rsid w:val="009C6A5F"/>
    <w:rsid w:val="009C6CDC"/>
    <w:rsid w:val="009C7062"/>
    <w:rsid w:val="009D10C3"/>
    <w:rsid w:val="009D2842"/>
    <w:rsid w:val="009D374E"/>
    <w:rsid w:val="009D4CA5"/>
    <w:rsid w:val="009D56FD"/>
    <w:rsid w:val="009D63CA"/>
    <w:rsid w:val="009D6AF8"/>
    <w:rsid w:val="009D7B64"/>
    <w:rsid w:val="009D7ED3"/>
    <w:rsid w:val="009E277D"/>
    <w:rsid w:val="009E5612"/>
    <w:rsid w:val="009E5C53"/>
    <w:rsid w:val="009E7E35"/>
    <w:rsid w:val="009F092C"/>
    <w:rsid w:val="009F2BE1"/>
    <w:rsid w:val="009F419F"/>
    <w:rsid w:val="009F5C21"/>
    <w:rsid w:val="00A000BF"/>
    <w:rsid w:val="00A01827"/>
    <w:rsid w:val="00A0222B"/>
    <w:rsid w:val="00A02460"/>
    <w:rsid w:val="00A02680"/>
    <w:rsid w:val="00A05536"/>
    <w:rsid w:val="00A056AF"/>
    <w:rsid w:val="00A0650A"/>
    <w:rsid w:val="00A06646"/>
    <w:rsid w:val="00A06DB8"/>
    <w:rsid w:val="00A07D43"/>
    <w:rsid w:val="00A14821"/>
    <w:rsid w:val="00A14CC0"/>
    <w:rsid w:val="00A15A6F"/>
    <w:rsid w:val="00A164C1"/>
    <w:rsid w:val="00A17C60"/>
    <w:rsid w:val="00A209CD"/>
    <w:rsid w:val="00A20F96"/>
    <w:rsid w:val="00A224E9"/>
    <w:rsid w:val="00A242B0"/>
    <w:rsid w:val="00A24A54"/>
    <w:rsid w:val="00A250B7"/>
    <w:rsid w:val="00A25126"/>
    <w:rsid w:val="00A26F71"/>
    <w:rsid w:val="00A270C4"/>
    <w:rsid w:val="00A27199"/>
    <w:rsid w:val="00A27C8B"/>
    <w:rsid w:val="00A30020"/>
    <w:rsid w:val="00A31149"/>
    <w:rsid w:val="00A318E9"/>
    <w:rsid w:val="00A31984"/>
    <w:rsid w:val="00A31EF4"/>
    <w:rsid w:val="00A324E8"/>
    <w:rsid w:val="00A326EB"/>
    <w:rsid w:val="00A32A24"/>
    <w:rsid w:val="00A33EFF"/>
    <w:rsid w:val="00A3529B"/>
    <w:rsid w:val="00A37CBA"/>
    <w:rsid w:val="00A40302"/>
    <w:rsid w:val="00A4294F"/>
    <w:rsid w:val="00A43304"/>
    <w:rsid w:val="00A43F39"/>
    <w:rsid w:val="00A441E8"/>
    <w:rsid w:val="00A44436"/>
    <w:rsid w:val="00A50418"/>
    <w:rsid w:val="00A5082E"/>
    <w:rsid w:val="00A5256A"/>
    <w:rsid w:val="00A53830"/>
    <w:rsid w:val="00A57B0F"/>
    <w:rsid w:val="00A60F85"/>
    <w:rsid w:val="00A62FEF"/>
    <w:rsid w:val="00A6535A"/>
    <w:rsid w:val="00A66E52"/>
    <w:rsid w:val="00A67596"/>
    <w:rsid w:val="00A7021E"/>
    <w:rsid w:val="00A73C90"/>
    <w:rsid w:val="00A75414"/>
    <w:rsid w:val="00A75D08"/>
    <w:rsid w:val="00A77E4A"/>
    <w:rsid w:val="00A80367"/>
    <w:rsid w:val="00A813BE"/>
    <w:rsid w:val="00A8261D"/>
    <w:rsid w:val="00A82641"/>
    <w:rsid w:val="00A847D8"/>
    <w:rsid w:val="00A84D98"/>
    <w:rsid w:val="00A90C64"/>
    <w:rsid w:val="00A928F3"/>
    <w:rsid w:val="00A9542D"/>
    <w:rsid w:val="00A95D4E"/>
    <w:rsid w:val="00AA0F70"/>
    <w:rsid w:val="00AA1DF4"/>
    <w:rsid w:val="00AA2C84"/>
    <w:rsid w:val="00AA311C"/>
    <w:rsid w:val="00AA3241"/>
    <w:rsid w:val="00AA4AE6"/>
    <w:rsid w:val="00AA7806"/>
    <w:rsid w:val="00AB02D0"/>
    <w:rsid w:val="00AB2636"/>
    <w:rsid w:val="00AB27A5"/>
    <w:rsid w:val="00AB27E3"/>
    <w:rsid w:val="00AB382E"/>
    <w:rsid w:val="00AB6795"/>
    <w:rsid w:val="00AC1246"/>
    <w:rsid w:val="00AC27D7"/>
    <w:rsid w:val="00AC2D3F"/>
    <w:rsid w:val="00AC30C0"/>
    <w:rsid w:val="00AC39BD"/>
    <w:rsid w:val="00AC59CB"/>
    <w:rsid w:val="00AC6E1E"/>
    <w:rsid w:val="00AD1DCA"/>
    <w:rsid w:val="00AD2218"/>
    <w:rsid w:val="00AD3098"/>
    <w:rsid w:val="00AD3110"/>
    <w:rsid w:val="00AD3487"/>
    <w:rsid w:val="00AD5DF4"/>
    <w:rsid w:val="00AD6A3E"/>
    <w:rsid w:val="00AD7DA9"/>
    <w:rsid w:val="00AD7EF0"/>
    <w:rsid w:val="00AE021E"/>
    <w:rsid w:val="00AE275F"/>
    <w:rsid w:val="00AE2965"/>
    <w:rsid w:val="00AE39D9"/>
    <w:rsid w:val="00AE4E30"/>
    <w:rsid w:val="00AF09FD"/>
    <w:rsid w:val="00AF0FA1"/>
    <w:rsid w:val="00AF1115"/>
    <w:rsid w:val="00AF18A7"/>
    <w:rsid w:val="00AF3B6F"/>
    <w:rsid w:val="00AF4E2C"/>
    <w:rsid w:val="00AF4E8C"/>
    <w:rsid w:val="00AF581A"/>
    <w:rsid w:val="00AF5AF6"/>
    <w:rsid w:val="00AF5F94"/>
    <w:rsid w:val="00AF66D2"/>
    <w:rsid w:val="00AF6F7A"/>
    <w:rsid w:val="00AF70E5"/>
    <w:rsid w:val="00B01345"/>
    <w:rsid w:val="00B02D31"/>
    <w:rsid w:val="00B036F0"/>
    <w:rsid w:val="00B0697F"/>
    <w:rsid w:val="00B0762C"/>
    <w:rsid w:val="00B11EC7"/>
    <w:rsid w:val="00B12051"/>
    <w:rsid w:val="00B1257B"/>
    <w:rsid w:val="00B12BA3"/>
    <w:rsid w:val="00B1379A"/>
    <w:rsid w:val="00B13873"/>
    <w:rsid w:val="00B14146"/>
    <w:rsid w:val="00B208BC"/>
    <w:rsid w:val="00B21507"/>
    <w:rsid w:val="00B216C8"/>
    <w:rsid w:val="00B2292C"/>
    <w:rsid w:val="00B22EA7"/>
    <w:rsid w:val="00B23296"/>
    <w:rsid w:val="00B2456E"/>
    <w:rsid w:val="00B264C5"/>
    <w:rsid w:val="00B26D0D"/>
    <w:rsid w:val="00B26F04"/>
    <w:rsid w:val="00B2710A"/>
    <w:rsid w:val="00B308AC"/>
    <w:rsid w:val="00B30C79"/>
    <w:rsid w:val="00B33BCD"/>
    <w:rsid w:val="00B41FBD"/>
    <w:rsid w:val="00B4276B"/>
    <w:rsid w:val="00B42C0E"/>
    <w:rsid w:val="00B42D88"/>
    <w:rsid w:val="00B42DFD"/>
    <w:rsid w:val="00B43C06"/>
    <w:rsid w:val="00B43E48"/>
    <w:rsid w:val="00B456DF"/>
    <w:rsid w:val="00B46908"/>
    <w:rsid w:val="00B46B5C"/>
    <w:rsid w:val="00B47563"/>
    <w:rsid w:val="00B51724"/>
    <w:rsid w:val="00B5182C"/>
    <w:rsid w:val="00B522CE"/>
    <w:rsid w:val="00B53788"/>
    <w:rsid w:val="00B5385D"/>
    <w:rsid w:val="00B53A45"/>
    <w:rsid w:val="00B53F24"/>
    <w:rsid w:val="00B5579D"/>
    <w:rsid w:val="00B563D2"/>
    <w:rsid w:val="00B56BA1"/>
    <w:rsid w:val="00B61602"/>
    <w:rsid w:val="00B620B8"/>
    <w:rsid w:val="00B6319F"/>
    <w:rsid w:val="00B65D5B"/>
    <w:rsid w:val="00B67C8C"/>
    <w:rsid w:val="00B70F35"/>
    <w:rsid w:val="00B73CDA"/>
    <w:rsid w:val="00B743A7"/>
    <w:rsid w:val="00B75100"/>
    <w:rsid w:val="00B7576C"/>
    <w:rsid w:val="00B75FEE"/>
    <w:rsid w:val="00B760E3"/>
    <w:rsid w:val="00B7663E"/>
    <w:rsid w:val="00B808D2"/>
    <w:rsid w:val="00B831E5"/>
    <w:rsid w:val="00B84249"/>
    <w:rsid w:val="00B907D2"/>
    <w:rsid w:val="00B92240"/>
    <w:rsid w:val="00B922EF"/>
    <w:rsid w:val="00B92BC5"/>
    <w:rsid w:val="00B93788"/>
    <w:rsid w:val="00B93A37"/>
    <w:rsid w:val="00B949FE"/>
    <w:rsid w:val="00BA04D7"/>
    <w:rsid w:val="00BA16E8"/>
    <w:rsid w:val="00BA3344"/>
    <w:rsid w:val="00BA3472"/>
    <w:rsid w:val="00BA3B28"/>
    <w:rsid w:val="00BA4A86"/>
    <w:rsid w:val="00BA795E"/>
    <w:rsid w:val="00BB15D8"/>
    <w:rsid w:val="00BB2675"/>
    <w:rsid w:val="00BB3566"/>
    <w:rsid w:val="00BB4AC6"/>
    <w:rsid w:val="00BB54B0"/>
    <w:rsid w:val="00BB7596"/>
    <w:rsid w:val="00BC034C"/>
    <w:rsid w:val="00BC1A77"/>
    <w:rsid w:val="00BC1B9F"/>
    <w:rsid w:val="00BC329A"/>
    <w:rsid w:val="00BC5830"/>
    <w:rsid w:val="00BC651A"/>
    <w:rsid w:val="00BD0457"/>
    <w:rsid w:val="00BD28C3"/>
    <w:rsid w:val="00BD3321"/>
    <w:rsid w:val="00BD6EBE"/>
    <w:rsid w:val="00BD7C76"/>
    <w:rsid w:val="00BE10B9"/>
    <w:rsid w:val="00BE1CC6"/>
    <w:rsid w:val="00BE30BB"/>
    <w:rsid w:val="00BE3234"/>
    <w:rsid w:val="00BE3BF9"/>
    <w:rsid w:val="00BE47C1"/>
    <w:rsid w:val="00BE5B54"/>
    <w:rsid w:val="00BE5E05"/>
    <w:rsid w:val="00BF15AC"/>
    <w:rsid w:val="00BF277A"/>
    <w:rsid w:val="00BF3428"/>
    <w:rsid w:val="00BF5C42"/>
    <w:rsid w:val="00BF6305"/>
    <w:rsid w:val="00C00AD4"/>
    <w:rsid w:val="00C00DDA"/>
    <w:rsid w:val="00C01483"/>
    <w:rsid w:val="00C045F0"/>
    <w:rsid w:val="00C0688D"/>
    <w:rsid w:val="00C070B2"/>
    <w:rsid w:val="00C10028"/>
    <w:rsid w:val="00C11802"/>
    <w:rsid w:val="00C118E1"/>
    <w:rsid w:val="00C11FC8"/>
    <w:rsid w:val="00C1290E"/>
    <w:rsid w:val="00C14778"/>
    <w:rsid w:val="00C14DBF"/>
    <w:rsid w:val="00C223A9"/>
    <w:rsid w:val="00C23F13"/>
    <w:rsid w:val="00C24387"/>
    <w:rsid w:val="00C253EE"/>
    <w:rsid w:val="00C25C2B"/>
    <w:rsid w:val="00C30182"/>
    <w:rsid w:val="00C30EAB"/>
    <w:rsid w:val="00C31338"/>
    <w:rsid w:val="00C34DCD"/>
    <w:rsid w:val="00C36B61"/>
    <w:rsid w:val="00C37FAB"/>
    <w:rsid w:val="00C40C26"/>
    <w:rsid w:val="00C43E36"/>
    <w:rsid w:val="00C456FF"/>
    <w:rsid w:val="00C45D37"/>
    <w:rsid w:val="00C5150C"/>
    <w:rsid w:val="00C52B85"/>
    <w:rsid w:val="00C54607"/>
    <w:rsid w:val="00C55C1E"/>
    <w:rsid w:val="00C55F9C"/>
    <w:rsid w:val="00C57BE8"/>
    <w:rsid w:val="00C60528"/>
    <w:rsid w:val="00C60B76"/>
    <w:rsid w:val="00C63256"/>
    <w:rsid w:val="00C6387D"/>
    <w:rsid w:val="00C63986"/>
    <w:rsid w:val="00C63D2C"/>
    <w:rsid w:val="00C659A0"/>
    <w:rsid w:val="00C67075"/>
    <w:rsid w:val="00C67ED2"/>
    <w:rsid w:val="00C72168"/>
    <w:rsid w:val="00C72280"/>
    <w:rsid w:val="00C725C6"/>
    <w:rsid w:val="00C7374C"/>
    <w:rsid w:val="00C77A57"/>
    <w:rsid w:val="00C8061F"/>
    <w:rsid w:val="00C810EE"/>
    <w:rsid w:val="00C819BF"/>
    <w:rsid w:val="00C81FA8"/>
    <w:rsid w:val="00C85305"/>
    <w:rsid w:val="00C87DD4"/>
    <w:rsid w:val="00C90025"/>
    <w:rsid w:val="00C92982"/>
    <w:rsid w:val="00C94C1A"/>
    <w:rsid w:val="00C954A2"/>
    <w:rsid w:val="00CA0EA7"/>
    <w:rsid w:val="00CA1DD3"/>
    <w:rsid w:val="00CA2436"/>
    <w:rsid w:val="00CA2507"/>
    <w:rsid w:val="00CA2FDE"/>
    <w:rsid w:val="00CA3942"/>
    <w:rsid w:val="00CA4A85"/>
    <w:rsid w:val="00CA6D41"/>
    <w:rsid w:val="00CA7228"/>
    <w:rsid w:val="00CB02F9"/>
    <w:rsid w:val="00CB04F5"/>
    <w:rsid w:val="00CB09C8"/>
    <w:rsid w:val="00CB41D0"/>
    <w:rsid w:val="00CB73F8"/>
    <w:rsid w:val="00CC08F5"/>
    <w:rsid w:val="00CC11EF"/>
    <w:rsid w:val="00CC3EB5"/>
    <w:rsid w:val="00CC7239"/>
    <w:rsid w:val="00CC77B8"/>
    <w:rsid w:val="00CD1E8A"/>
    <w:rsid w:val="00CD6592"/>
    <w:rsid w:val="00CD775E"/>
    <w:rsid w:val="00CE2286"/>
    <w:rsid w:val="00CE3E3A"/>
    <w:rsid w:val="00CE4B5B"/>
    <w:rsid w:val="00CE4BB6"/>
    <w:rsid w:val="00CE4C66"/>
    <w:rsid w:val="00CE571B"/>
    <w:rsid w:val="00CE68C3"/>
    <w:rsid w:val="00CE72B2"/>
    <w:rsid w:val="00CF3171"/>
    <w:rsid w:val="00CF4395"/>
    <w:rsid w:val="00CF44E4"/>
    <w:rsid w:val="00CF4D95"/>
    <w:rsid w:val="00CF5064"/>
    <w:rsid w:val="00CF533A"/>
    <w:rsid w:val="00CF6DEF"/>
    <w:rsid w:val="00CF715C"/>
    <w:rsid w:val="00D004CB"/>
    <w:rsid w:val="00D02A5D"/>
    <w:rsid w:val="00D02DD4"/>
    <w:rsid w:val="00D03605"/>
    <w:rsid w:val="00D03A7F"/>
    <w:rsid w:val="00D055E9"/>
    <w:rsid w:val="00D05D2B"/>
    <w:rsid w:val="00D074AF"/>
    <w:rsid w:val="00D106D6"/>
    <w:rsid w:val="00D106E2"/>
    <w:rsid w:val="00D11E19"/>
    <w:rsid w:val="00D1271C"/>
    <w:rsid w:val="00D1283F"/>
    <w:rsid w:val="00D14987"/>
    <w:rsid w:val="00D14B60"/>
    <w:rsid w:val="00D14CDC"/>
    <w:rsid w:val="00D15161"/>
    <w:rsid w:val="00D168EA"/>
    <w:rsid w:val="00D17D26"/>
    <w:rsid w:val="00D20601"/>
    <w:rsid w:val="00D21277"/>
    <w:rsid w:val="00D21CB7"/>
    <w:rsid w:val="00D21D0E"/>
    <w:rsid w:val="00D22B6B"/>
    <w:rsid w:val="00D22D0A"/>
    <w:rsid w:val="00D24543"/>
    <w:rsid w:val="00D25243"/>
    <w:rsid w:val="00D2570C"/>
    <w:rsid w:val="00D27525"/>
    <w:rsid w:val="00D308C9"/>
    <w:rsid w:val="00D33C30"/>
    <w:rsid w:val="00D3443C"/>
    <w:rsid w:val="00D349F2"/>
    <w:rsid w:val="00D35791"/>
    <w:rsid w:val="00D374EB"/>
    <w:rsid w:val="00D4060B"/>
    <w:rsid w:val="00D4247A"/>
    <w:rsid w:val="00D433A6"/>
    <w:rsid w:val="00D43900"/>
    <w:rsid w:val="00D45893"/>
    <w:rsid w:val="00D45A87"/>
    <w:rsid w:val="00D47D77"/>
    <w:rsid w:val="00D51FA4"/>
    <w:rsid w:val="00D52729"/>
    <w:rsid w:val="00D5322B"/>
    <w:rsid w:val="00D545E0"/>
    <w:rsid w:val="00D54F38"/>
    <w:rsid w:val="00D55360"/>
    <w:rsid w:val="00D576D4"/>
    <w:rsid w:val="00D57FBE"/>
    <w:rsid w:val="00D60CD3"/>
    <w:rsid w:val="00D6277A"/>
    <w:rsid w:val="00D628A1"/>
    <w:rsid w:val="00D62C50"/>
    <w:rsid w:val="00D63440"/>
    <w:rsid w:val="00D64D2F"/>
    <w:rsid w:val="00D655C0"/>
    <w:rsid w:val="00D65DB4"/>
    <w:rsid w:val="00D6743B"/>
    <w:rsid w:val="00D67E46"/>
    <w:rsid w:val="00D70456"/>
    <w:rsid w:val="00D71B74"/>
    <w:rsid w:val="00D74211"/>
    <w:rsid w:val="00D750F2"/>
    <w:rsid w:val="00D76CE0"/>
    <w:rsid w:val="00D818BD"/>
    <w:rsid w:val="00D81C45"/>
    <w:rsid w:val="00D8219B"/>
    <w:rsid w:val="00D82AD9"/>
    <w:rsid w:val="00D83630"/>
    <w:rsid w:val="00D838C5"/>
    <w:rsid w:val="00D844D3"/>
    <w:rsid w:val="00D84B7E"/>
    <w:rsid w:val="00D86434"/>
    <w:rsid w:val="00D86C79"/>
    <w:rsid w:val="00D877F7"/>
    <w:rsid w:val="00D90EDD"/>
    <w:rsid w:val="00D91153"/>
    <w:rsid w:val="00D91F56"/>
    <w:rsid w:val="00D92FDA"/>
    <w:rsid w:val="00D93691"/>
    <w:rsid w:val="00D94B79"/>
    <w:rsid w:val="00D94D8F"/>
    <w:rsid w:val="00D951F2"/>
    <w:rsid w:val="00D97FF2"/>
    <w:rsid w:val="00DA06AB"/>
    <w:rsid w:val="00DA0F7E"/>
    <w:rsid w:val="00DA1DDD"/>
    <w:rsid w:val="00DA2175"/>
    <w:rsid w:val="00DA22E1"/>
    <w:rsid w:val="00DA32DB"/>
    <w:rsid w:val="00DB0218"/>
    <w:rsid w:val="00DB0BBA"/>
    <w:rsid w:val="00DB206C"/>
    <w:rsid w:val="00DB41E9"/>
    <w:rsid w:val="00DB4A55"/>
    <w:rsid w:val="00DB5631"/>
    <w:rsid w:val="00DB5A67"/>
    <w:rsid w:val="00DB5BF8"/>
    <w:rsid w:val="00DB7ACD"/>
    <w:rsid w:val="00DC18CB"/>
    <w:rsid w:val="00DC30A4"/>
    <w:rsid w:val="00DC358B"/>
    <w:rsid w:val="00DC38C2"/>
    <w:rsid w:val="00DC3F5B"/>
    <w:rsid w:val="00DC4C27"/>
    <w:rsid w:val="00DC78E1"/>
    <w:rsid w:val="00DD2B78"/>
    <w:rsid w:val="00DD3ACC"/>
    <w:rsid w:val="00DE2281"/>
    <w:rsid w:val="00DE3AAD"/>
    <w:rsid w:val="00DE409E"/>
    <w:rsid w:val="00DE455F"/>
    <w:rsid w:val="00DF02CD"/>
    <w:rsid w:val="00DF0B5A"/>
    <w:rsid w:val="00DF2F9E"/>
    <w:rsid w:val="00DF414A"/>
    <w:rsid w:val="00DF4F00"/>
    <w:rsid w:val="00DF5793"/>
    <w:rsid w:val="00DF5A6D"/>
    <w:rsid w:val="00DF67D0"/>
    <w:rsid w:val="00E01691"/>
    <w:rsid w:val="00E03888"/>
    <w:rsid w:val="00E043AC"/>
    <w:rsid w:val="00E0740B"/>
    <w:rsid w:val="00E074D1"/>
    <w:rsid w:val="00E07E18"/>
    <w:rsid w:val="00E11541"/>
    <w:rsid w:val="00E11A27"/>
    <w:rsid w:val="00E11E20"/>
    <w:rsid w:val="00E1253F"/>
    <w:rsid w:val="00E127C8"/>
    <w:rsid w:val="00E17E28"/>
    <w:rsid w:val="00E21B5C"/>
    <w:rsid w:val="00E227B8"/>
    <w:rsid w:val="00E240CA"/>
    <w:rsid w:val="00E24419"/>
    <w:rsid w:val="00E2482E"/>
    <w:rsid w:val="00E2654D"/>
    <w:rsid w:val="00E279C0"/>
    <w:rsid w:val="00E341FC"/>
    <w:rsid w:val="00E36273"/>
    <w:rsid w:val="00E3662F"/>
    <w:rsid w:val="00E36DFE"/>
    <w:rsid w:val="00E3781E"/>
    <w:rsid w:val="00E411C6"/>
    <w:rsid w:val="00E41250"/>
    <w:rsid w:val="00E41D94"/>
    <w:rsid w:val="00E434E0"/>
    <w:rsid w:val="00E4421C"/>
    <w:rsid w:val="00E45752"/>
    <w:rsid w:val="00E46222"/>
    <w:rsid w:val="00E5046F"/>
    <w:rsid w:val="00E51D0D"/>
    <w:rsid w:val="00E53A99"/>
    <w:rsid w:val="00E540B3"/>
    <w:rsid w:val="00E54C17"/>
    <w:rsid w:val="00E57693"/>
    <w:rsid w:val="00E57F28"/>
    <w:rsid w:val="00E62BBB"/>
    <w:rsid w:val="00E64637"/>
    <w:rsid w:val="00E655B4"/>
    <w:rsid w:val="00E7021F"/>
    <w:rsid w:val="00E702EB"/>
    <w:rsid w:val="00E72146"/>
    <w:rsid w:val="00E73A48"/>
    <w:rsid w:val="00E75C61"/>
    <w:rsid w:val="00E76B90"/>
    <w:rsid w:val="00E80D0B"/>
    <w:rsid w:val="00E8209A"/>
    <w:rsid w:val="00E831B5"/>
    <w:rsid w:val="00E83DD0"/>
    <w:rsid w:val="00E8473A"/>
    <w:rsid w:val="00E84BE8"/>
    <w:rsid w:val="00E8649E"/>
    <w:rsid w:val="00E87AAD"/>
    <w:rsid w:val="00E87B97"/>
    <w:rsid w:val="00E9150A"/>
    <w:rsid w:val="00E918E7"/>
    <w:rsid w:val="00E92A3B"/>
    <w:rsid w:val="00E92DFE"/>
    <w:rsid w:val="00E94625"/>
    <w:rsid w:val="00E95C1D"/>
    <w:rsid w:val="00E95E2A"/>
    <w:rsid w:val="00E96AAD"/>
    <w:rsid w:val="00EA0B41"/>
    <w:rsid w:val="00EA0F3B"/>
    <w:rsid w:val="00EA1462"/>
    <w:rsid w:val="00EA15D5"/>
    <w:rsid w:val="00EA48ED"/>
    <w:rsid w:val="00EA4AD2"/>
    <w:rsid w:val="00EA606E"/>
    <w:rsid w:val="00EA7DB7"/>
    <w:rsid w:val="00EB3AC9"/>
    <w:rsid w:val="00EB3EA1"/>
    <w:rsid w:val="00EB408A"/>
    <w:rsid w:val="00EB686A"/>
    <w:rsid w:val="00EC0325"/>
    <w:rsid w:val="00EC0E4F"/>
    <w:rsid w:val="00EC1978"/>
    <w:rsid w:val="00EC2113"/>
    <w:rsid w:val="00EC350F"/>
    <w:rsid w:val="00EC6A38"/>
    <w:rsid w:val="00ED08F6"/>
    <w:rsid w:val="00ED44AB"/>
    <w:rsid w:val="00ED5C5C"/>
    <w:rsid w:val="00ED5CEA"/>
    <w:rsid w:val="00ED7EA0"/>
    <w:rsid w:val="00EE2074"/>
    <w:rsid w:val="00EE6D48"/>
    <w:rsid w:val="00EF0978"/>
    <w:rsid w:val="00EF1A88"/>
    <w:rsid w:val="00EF1C47"/>
    <w:rsid w:val="00EF32C0"/>
    <w:rsid w:val="00EF3574"/>
    <w:rsid w:val="00F00C59"/>
    <w:rsid w:val="00F010EF"/>
    <w:rsid w:val="00F01149"/>
    <w:rsid w:val="00F0158B"/>
    <w:rsid w:val="00F0202F"/>
    <w:rsid w:val="00F02E88"/>
    <w:rsid w:val="00F03B9D"/>
    <w:rsid w:val="00F047F0"/>
    <w:rsid w:val="00F04BD6"/>
    <w:rsid w:val="00F04E9A"/>
    <w:rsid w:val="00F07040"/>
    <w:rsid w:val="00F0709C"/>
    <w:rsid w:val="00F076FA"/>
    <w:rsid w:val="00F077E7"/>
    <w:rsid w:val="00F10409"/>
    <w:rsid w:val="00F104BF"/>
    <w:rsid w:val="00F179DB"/>
    <w:rsid w:val="00F2028C"/>
    <w:rsid w:val="00F20D39"/>
    <w:rsid w:val="00F22ACF"/>
    <w:rsid w:val="00F22E9D"/>
    <w:rsid w:val="00F2306E"/>
    <w:rsid w:val="00F24509"/>
    <w:rsid w:val="00F25D81"/>
    <w:rsid w:val="00F273E4"/>
    <w:rsid w:val="00F306E3"/>
    <w:rsid w:val="00F308C9"/>
    <w:rsid w:val="00F30D83"/>
    <w:rsid w:val="00F31005"/>
    <w:rsid w:val="00F3184C"/>
    <w:rsid w:val="00F33288"/>
    <w:rsid w:val="00F33E24"/>
    <w:rsid w:val="00F35656"/>
    <w:rsid w:val="00F361ED"/>
    <w:rsid w:val="00F36494"/>
    <w:rsid w:val="00F3654C"/>
    <w:rsid w:val="00F37399"/>
    <w:rsid w:val="00F378DF"/>
    <w:rsid w:val="00F37C35"/>
    <w:rsid w:val="00F40DFD"/>
    <w:rsid w:val="00F42F39"/>
    <w:rsid w:val="00F446C9"/>
    <w:rsid w:val="00F457B0"/>
    <w:rsid w:val="00F46AAB"/>
    <w:rsid w:val="00F51CE0"/>
    <w:rsid w:val="00F601DB"/>
    <w:rsid w:val="00F65324"/>
    <w:rsid w:val="00F66567"/>
    <w:rsid w:val="00F71F32"/>
    <w:rsid w:val="00F71FE0"/>
    <w:rsid w:val="00F74ECA"/>
    <w:rsid w:val="00F75D7C"/>
    <w:rsid w:val="00F75F9F"/>
    <w:rsid w:val="00F80357"/>
    <w:rsid w:val="00F818C6"/>
    <w:rsid w:val="00F83641"/>
    <w:rsid w:val="00F83E47"/>
    <w:rsid w:val="00F84225"/>
    <w:rsid w:val="00F842F9"/>
    <w:rsid w:val="00F856D6"/>
    <w:rsid w:val="00F865BF"/>
    <w:rsid w:val="00F86E5B"/>
    <w:rsid w:val="00F905CC"/>
    <w:rsid w:val="00F9155F"/>
    <w:rsid w:val="00F915B9"/>
    <w:rsid w:val="00F9178B"/>
    <w:rsid w:val="00F92518"/>
    <w:rsid w:val="00F935CC"/>
    <w:rsid w:val="00F93C07"/>
    <w:rsid w:val="00F965FE"/>
    <w:rsid w:val="00F96CE5"/>
    <w:rsid w:val="00FA13C1"/>
    <w:rsid w:val="00FA3D09"/>
    <w:rsid w:val="00FA3ECF"/>
    <w:rsid w:val="00FA4736"/>
    <w:rsid w:val="00FA4A7C"/>
    <w:rsid w:val="00FA4B8B"/>
    <w:rsid w:val="00FA663C"/>
    <w:rsid w:val="00FA7F1C"/>
    <w:rsid w:val="00FB0A19"/>
    <w:rsid w:val="00FB0E67"/>
    <w:rsid w:val="00FB646F"/>
    <w:rsid w:val="00FC1413"/>
    <w:rsid w:val="00FC35C9"/>
    <w:rsid w:val="00FC3FCE"/>
    <w:rsid w:val="00FC40C9"/>
    <w:rsid w:val="00FC4978"/>
    <w:rsid w:val="00FC5243"/>
    <w:rsid w:val="00FC56A7"/>
    <w:rsid w:val="00FC5D7E"/>
    <w:rsid w:val="00FC6088"/>
    <w:rsid w:val="00FD17D6"/>
    <w:rsid w:val="00FD22E9"/>
    <w:rsid w:val="00FD55DB"/>
    <w:rsid w:val="00FD66D4"/>
    <w:rsid w:val="00FE0BEC"/>
    <w:rsid w:val="00FE55C4"/>
    <w:rsid w:val="00FE6338"/>
    <w:rsid w:val="00FF09E3"/>
    <w:rsid w:val="00FF1B6D"/>
    <w:rsid w:val="00FF40B6"/>
    <w:rsid w:val="00FF6BC9"/>
    <w:rsid w:val="02BFD1B9"/>
    <w:rsid w:val="03231C34"/>
    <w:rsid w:val="07677C48"/>
    <w:rsid w:val="12C6FCFC"/>
    <w:rsid w:val="183A6028"/>
    <w:rsid w:val="2056EA05"/>
    <w:rsid w:val="21A25890"/>
    <w:rsid w:val="24BAF78C"/>
    <w:rsid w:val="279D9942"/>
    <w:rsid w:val="2A6BF89D"/>
    <w:rsid w:val="3096A838"/>
    <w:rsid w:val="30C5B520"/>
    <w:rsid w:val="3182FEE4"/>
    <w:rsid w:val="32AC3F4D"/>
    <w:rsid w:val="34675369"/>
    <w:rsid w:val="353EF592"/>
    <w:rsid w:val="36B495EA"/>
    <w:rsid w:val="37751B47"/>
    <w:rsid w:val="388D6601"/>
    <w:rsid w:val="39EBC757"/>
    <w:rsid w:val="3BE8E801"/>
    <w:rsid w:val="3BFE2A8D"/>
    <w:rsid w:val="3C915664"/>
    <w:rsid w:val="3CAE16F9"/>
    <w:rsid w:val="3E5BC193"/>
    <w:rsid w:val="3F7199F8"/>
    <w:rsid w:val="45356873"/>
    <w:rsid w:val="46F2743C"/>
    <w:rsid w:val="47EE869C"/>
    <w:rsid w:val="49CD24A2"/>
    <w:rsid w:val="4F10D417"/>
    <w:rsid w:val="505998DA"/>
    <w:rsid w:val="50FBEDF4"/>
    <w:rsid w:val="51E1E355"/>
    <w:rsid w:val="58B8220E"/>
    <w:rsid w:val="5AEB810D"/>
    <w:rsid w:val="5FEB67F8"/>
    <w:rsid w:val="622991F0"/>
    <w:rsid w:val="6355BD39"/>
    <w:rsid w:val="665D8605"/>
    <w:rsid w:val="6C8E1087"/>
    <w:rsid w:val="6D38FA7E"/>
    <w:rsid w:val="6E66BE51"/>
    <w:rsid w:val="74C69F36"/>
    <w:rsid w:val="760F6460"/>
    <w:rsid w:val="79B33817"/>
    <w:rsid w:val="7D39B2B7"/>
    <w:rsid w:val="7E9BDDAC"/>
    <w:rsid w:val="7EDF6BFE"/>
    <w:rsid w:val="7F3919F3"/>
    <w:rsid w:val="7F41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53D5DC"/>
  <w15:chartTrackingRefBased/>
  <w15:docId w15:val="{A243F1CF-156F-4D23-8830-453D258BE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CE57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E571B"/>
  </w:style>
  <w:style w:type="paragraph" w:styleId="Rodap">
    <w:name w:val="footer"/>
    <w:basedOn w:val="Normal"/>
    <w:link w:val="RodapCarter"/>
    <w:uiPriority w:val="99"/>
    <w:unhideWhenUsed/>
    <w:rsid w:val="00CE57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E571B"/>
  </w:style>
  <w:style w:type="character" w:styleId="Hiperligao">
    <w:name w:val="Hyperlink"/>
    <w:basedOn w:val="Tipodeletrapredefinidodopargrafo"/>
    <w:uiPriority w:val="99"/>
    <w:unhideWhenUsed/>
    <w:rsid w:val="004A71FA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4A71FA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CF3171"/>
    <w:rPr>
      <w:color w:val="954F72" w:themeColor="followedHyperlink"/>
      <w:u w:val="single"/>
    </w:rPr>
  </w:style>
  <w:style w:type="paragraph" w:styleId="Corpodetexto">
    <w:name w:val="Body Text"/>
    <w:basedOn w:val="Normal"/>
    <w:link w:val="CorpodetextoCarter"/>
    <w:uiPriority w:val="1"/>
    <w:qFormat/>
    <w:rsid w:val="005C34F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5C34FA"/>
    <w:rPr>
      <w:rFonts w:ascii="Arial" w:eastAsia="Arial" w:hAnsi="Arial" w:cs="Arial"/>
      <w:lang w:val="en-US"/>
    </w:rPr>
  </w:style>
  <w:style w:type="paragraph" w:styleId="PargrafodaLista">
    <w:name w:val="List Paragraph"/>
    <w:basedOn w:val="Normal"/>
    <w:uiPriority w:val="34"/>
    <w:qFormat/>
    <w:rsid w:val="00627D26"/>
    <w:pPr>
      <w:spacing w:after="0" w:line="240" w:lineRule="auto"/>
      <w:ind w:left="720"/>
      <w:contextualSpacing/>
    </w:pPr>
    <w:rPr>
      <w:sz w:val="24"/>
      <w:szCs w:val="24"/>
    </w:rPr>
  </w:style>
  <w:style w:type="paragraph" w:styleId="Reviso">
    <w:name w:val="Revision"/>
    <w:hidden/>
    <w:uiPriority w:val="99"/>
    <w:semiHidden/>
    <w:rsid w:val="007131DE"/>
    <w:pPr>
      <w:spacing w:after="0" w:line="240" w:lineRule="auto"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A25126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A25126"/>
    <w:pPr>
      <w:spacing w:line="240" w:lineRule="auto"/>
    </w:pPr>
    <w:rPr>
      <w:rFonts w:ascii="Calibri" w:eastAsia="Calibri" w:hAnsi="Calibri" w:cs="Calibri"/>
      <w:sz w:val="20"/>
      <w:szCs w:val="20"/>
      <w:lang w:eastAsia="pt-PT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A25126"/>
    <w:rPr>
      <w:rFonts w:ascii="Calibri" w:eastAsia="Calibri" w:hAnsi="Calibri" w:cs="Calibri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32433E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32433E"/>
    <w:rPr>
      <w:rFonts w:ascii="Calibri" w:eastAsia="Calibri" w:hAnsi="Calibri" w:cs="Calibri"/>
      <w:b/>
      <w:bCs/>
      <w:sz w:val="20"/>
      <w:szCs w:val="20"/>
      <w:lang w:eastAsia="pt-PT"/>
    </w:rPr>
  </w:style>
  <w:style w:type="paragraph" w:styleId="NormalWeb">
    <w:name w:val="Normal (Web)"/>
    <w:basedOn w:val="Normal"/>
    <w:uiPriority w:val="99"/>
    <w:unhideWhenUsed/>
    <w:rsid w:val="00510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TextodoMarcadordePosio">
    <w:name w:val="Placeholder Text"/>
    <w:basedOn w:val="Tipodeletrapredefinidodopargrafo"/>
    <w:uiPriority w:val="99"/>
    <w:semiHidden/>
    <w:rsid w:val="00A6535A"/>
    <w:rPr>
      <w:color w:val="808080"/>
    </w:rPr>
  </w:style>
  <w:style w:type="table" w:styleId="TabelacomGrelha">
    <w:name w:val="Table Grid"/>
    <w:basedOn w:val="Tabelanormal"/>
    <w:uiPriority w:val="39"/>
    <w:rsid w:val="00536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2">
    <w:name w:val="Plain Table 2"/>
    <w:basedOn w:val="Tabelanormal"/>
    <w:uiPriority w:val="42"/>
    <w:rsid w:val="00010B8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0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8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4226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0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306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31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67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10935">
          <w:marLeft w:val="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ania.nascimento@lift.com.p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ntrop.pt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atarina.brito@lift.com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guelVideiraJer&#243;nim\OneDrive%20-%20Associacao%20Business%20Roundtable%20Portugal\Desktop\PR%20Assembleia%20Ger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A17E858FF16D4D95736093A7AC2415" ma:contentTypeVersion="0" ma:contentTypeDescription="Create a new document." ma:contentTypeScope="" ma:versionID="eee18661378f2d8ca288345796fa0121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8BA2846-D5D1-451B-AEAD-D7B5AF3620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D02105-2C08-4465-B44D-A0922DE7DC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F85E1C-1FE3-4B45-AA52-FE179B545C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F24E98C-F00F-45B4-A1EA-D0F95009C7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 Assembleia Geral</Template>
  <TotalTime>31</TotalTime>
  <Pages>2</Pages>
  <Words>322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Videira Jerónimo</dc:creator>
  <cp:keywords/>
  <dc:description/>
  <cp:lastModifiedBy>Tânia Nascimento</cp:lastModifiedBy>
  <cp:revision>33</cp:revision>
  <cp:lastPrinted>2022-09-13T13:11:00Z</cp:lastPrinted>
  <dcterms:created xsi:type="dcterms:W3CDTF">2024-10-15T13:53:00Z</dcterms:created>
  <dcterms:modified xsi:type="dcterms:W3CDTF">2025-09-19T10:20:00Z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0x010100BCA17E858FF16D4D95736093A7AC2415</vt:lpwstr>
  </property>
  <property fmtid="{D5CDD505-2E9C-101B-9397-08002B2CF9AE}" pid="3" name="MSIP_Label_ff1eda69-e03a-4156-b495-51c634f6687d_Enabled">
    <vt:lpwstr>True</vt:lpwstr>
  </property>
  <property fmtid="{D5CDD505-2E9C-101B-9397-08002B2CF9AE}" pid="4" name="MSIP_Label_ff1eda69-e03a-4156-b495-51c634f6687d_SiteId">
    <vt:lpwstr>d14bc227-42e9-426c-86cc-0f1efb561a07</vt:lpwstr>
  </property>
  <property fmtid="{D5CDD505-2E9C-101B-9397-08002B2CF9AE}" pid="5" name="MSIP_Label_ff1eda69-e03a-4156-b495-51c634f6687d_Owner">
    <vt:lpwstr>andre.campos@sogrape.pt</vt:lpwstr>
  </property>
  <property fmtid="{D5CDD505-2E9C-101B-9397-08002B2CF9AE}" pid="6" name="MSIP_Label_ff1eda69-e03a-4156-b495-51c634f6687d_SetDate">
    <vt:lpwstr>2022-09-08T22:57:02.9712665Z</vt:lpwstr>
  </property>
  <property fmtid="{D5CDD505-2E9C-101B-9397-08002B2CF9AE}" pid="7" name="MSIP_Label_ff1eda69-e03a-4156-b495-51c634f6687d_Name">
    <vt:lpwstr>General</vt:lpwstr>
  </property>
  <property fmtid="{D5CDD505-2E9C-101B-9397-08002B2CF9AE}" pid="8" name="MSIP_Label_ff1eda69-e03a-4156-b495-51c634f6687d_Application">
    <vt:lpwstr>Microsoft Azure Information Protection</vt:lpwstr>
  </property>
  <property fmtid="{D5CDD505-2E9C-101B-9397-08002B2CF9AE}" pid="9" name="MSIP_Label_ff1eda69-e03a-4156-b495-51c634f6687d_ActionId">
    <vt:lpwstr>4b748b8c-6789-4308-8ee7-fa6b72e9d4a3</vt:lpwstr>
  </property>
  <property fmtid="{D5CDD505-2E9C-101B-9397-08002B2CF9AE}" pid="10" name="MSIP_Label_ff1eda69-e03a-4156-b495-51c634f6687d_Extended_MSFT_Method">
    <vt:lpwstr>Automatic</vt:lpwstr>
  </property>
  <property fmtid="{D5CDD505-2E9C-101B-9397-08002B2CF9AE}" pid="11" name="_NewReviewCycle">
    <vt:lpwstr/>
  </property>
  <property fmtid="{D5CDD505-2E9C-101B-9397-08002B2CF9AE}" pid="12" name="MSIP_Label_9811530c-902c-4b75-8616-d6c82cd1332a_Enabled">
    <vt:lpwstr>true</vt:lpwstr>
  </property>
  <property fmtid="{D5CDD505-2E9C-101B-9397-08002B2CF9AE}" pid="13" name="MSIP_Label_9811530c-902c-4b75-8616-d6c82cd1332a_SetDate">
    <vt:lpwstr>2022-09-16T18:26:18Z</vt:lpwstr>
  </property>
  <property fmtid="{D5CDD505-2E9C-101B-9397-08002B2CF9AE}" pid="14" name="MSIP_Label_9811530c-902c-4b75-8616-d6c82cd1332a_Method">
    <vt:lpwstr>Standard</vt:lpwstr>
  </property>
  <property fmtid="{D5CDD505-2E9C-101B-9397-08002B2CF9AE}" pid="15" name="MSIP_Label_9811530c-902c-4b75-8616-d6c82cd1332a_Name">
    <vt:lpwstr>9811530c-902c-4b75-8616-d6c82cd1332a</vt:lpwstr>
  </property>
  <property fmtid="{D5CDD505-2E9C-101B-9397-08002B2CF9AE}" pid="16" name="MSIP_Label_9811530c-902c-4b75-8616-d6c82cd1332a_SiteId">
    <vt:lpwstr>bf86fbdb-f8c2-440e-923c-05a60dc2bc9b</vt:lpwstr>
  </property>
  <property fmtid="{D5CDD505-2E9C-101B-9397-08002B2CF9AE}" pid="17" name="MSIP_Label_9811530c-902c-4b75-8616-d6c82cd1332a_ActionId">
    <vt:lpwstr>f67acd9f-9e8c-4f18-8159-84a8d1238370</vt:lpwstr>
  </property>
  <property fmtid="{D5CDD505-2E9C-101B-9397-08002B2CF9AE}" pid="18" name="MSIP_Label_9811530c-902c-4b75-8616-d6c82cd1332a_ContentBits">
    <vt:lpwstr>0</vt:lpwstr>
  </property>
  <property fmtid="{D5CDD505-2E9C-101B-9397-08002B2CF9AE}" pid="19" name="MediaServiceImageTags">
    <vt:lpwstr/>
  </property>
  <property fmtid="{D5CDD505-2E9C-101B-9397-08002B2CF9AE}" pid="20" name="MSIP_Label_2ffd489d-8342-4f0c-9e5b-a69a195a9b09_Enabled">
    <vt:lpwstr>true</vt:lpwstr>
  </property>
  <property fmtid="{D5CDD505-2E9C-101B-9397-08002B2CF9AE}" pid="21" name="MSIP_Label_2ffd489d-8342-4f0c-9e5b-a69a195a9b09_SetDate">
    <vt:lpwstr>2023-10-06T18:24:56Z</vt:lpwstr>
  </property>
  <property fmtid="{D5CDD505-2E9C-101B-9397-08002B2CF9AE}" pid="22" name="MSIP_Label_2ffd489d-8342-4f0c-9e5b-a69a195a9b09_Method">
    <vt:lpwstr>Privileged</vt:lpwstr>
  </property>
  <property fmtid="{D5CDD505-2E9C-101B-9397-08002B2CF9AE}" pid="23" name="MSIP_Label_2ffd489d-8342-4f0c-9e5b-a69a195a9b09_Name">
    <vt:lpwstr>2ffd489d-8342-4f0c-9e5b-a69a195a9b09</vt:lpwstr>
  </property>
  <property fmtid="{D5CDD505-2E9C-101B-9397-08002B2CF9AE}" pid="24" name="MSIP_Label_2ffd489d-8342-4f0c-9e5b-a69a195a9b09_SiteId">
    <vt:lpwstr>5d89951c-b62b-46bf-b261-910b5240b0e7</vt:lpwstr>
  </property>
  <property fmtid="{D5CDD505-2E9C-101B-9397-08002B2CF9AE}" pid="25" name="MSIP_Label_2ffd489d-8342-4f0c-9e5b-a69a195a9b09_ActionId">
    <vt:lpwstr>696f643b-dd75-4bca-87f2-62a462348ce9</vt:lpwstr>
  </property>
  <property fmtid="{D5CDD505-2E9C-101B-9397-08002B2CF9AE}" pid="26" name="MSIP_Label_2ffd489d-8342-4f0c-9e5b-a69a195a9b09_ContentBits">
    <vt:lpwstr>0</vt:lpwstr>
  </property>
  <property fmtid="{D5CDD505-2E9C-101B-9397-08002B2CF9AE}" pid="27" name="SharedWithUsers">
    <vt:lpwstr>Pedro Ginjeira do Nascimento11Luisa Bual31Madalena Patricio Mexia14Inês Castaño75Ângela Correia60António Miguel Vieira131Miguel Videira Jerónimo16</vt:lpwstr>
  </property>
  <property fmtid="{D5CDD505-2E9C-101B-9397-08002B2CF9AE}" pid="28" name="lcf76f155ced4ddcb4097134ff3c332f">
    <vt:lpwstr/>
  </property>
  <property fmtid="{D5CDD505-2E9C-101B-9397-08002B2CF9AE}" pid="29" name="MSIP_Label_45257b1b-62cb-40fb-b313-b2aca3038e95_Enabled">
    <vt:lpwstr>true</vt:lpwstr>
  </property>
  <property fmtid="{D5CDD505-2E9C-101B-9397-08002B2CF9AE}" pid="30" name="MSIP_Label_45257b1b-62cb-40fb-b313-b2aca3038e95_SetDate">
    <vt:lpwstr>2024-10-15T11:03:57Z</vt:lpwstr>
  </property>
  <property fmtid="{D5CDD505-2E9C-101B-9397-08002B2CF9AE}" pid="31" name="MSIP_Label_45257b1b-62cb-40fb-b313-b2aca3038e95_Method">
    <vt:lpwstr>Standard</vt:lpwstr>
  </property>
  <property fmtid="{D5CDD505-2E9C-101B-9397-08002B2CF9AE}" pid="32" name="MSIP_Label_45257b1b-62cb-40fb-b313-b2aca3038e95_Name">
    <vt:lpwstr>Internal</vt:lpwstr>
  </property>
  <property fmtid="{D5CDD505-2E9C-101B-9397-08002B2CF9AE}" pid="33" name="MSIP_Label_45257b1b-62cb-40fb-b313-b2aca3038e95_SiteId">
    <vt:lpwstr>c6e305b8-512a-43f4-a7c3-6a1fa25132df</vt:lpwstr>
  </property>
  <property fmtid="{D5CDD505-2E9C-101B-9397-08002B2CF9AE}" pid="34" name="MSIP_Label_45257b1b-62cb-40fb-b313-b2aca3038e95_ActionId">
    <vt:lpwstr>3d09d146-8179-449a-a127-b4c325c898e0</vt:lpwstr>
  </property>
  <property fmtid="{D5CDD505-2E9C-101B-9397-08002B2CF9AE}" pid="35" name="MSIP_Label_45257b1b-62cb-40fb-b313-b2aca3038e95_ContentBits">
    <vt:lpwstr>0</vt:lpwstr>
  </property>
</Properties>
</file>