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9BB2" w14:textId="2186C92A" w:rsidR="00F15D37" w:rsidRDefault="0050548C" w:rsidP="0050548C">
      <w:pPr>
        <w:jc w:val="right"/>
      </w:pPr>
      <w:r>
        <w:t xml:space="preserve">Kraków, </w:t>
      </w:r>
      <w:r w:rsidR="00CE55F2">
        <w:t>13</w:t>
      </w:r>
      <w:r>
        <w:t>.09.2025r.</w:t>
      </w:r>
    </w:p>
    <w:p w14:paraId="2738059E" w14:textId="5C0775E6" w:rsidR="0050548C" w:rsidRDefault="0050548C" w:rsidP="0050548C">
      <w:r>
        <w:t>INFORMACJA PRASOWA</w:t>
      </w:r>
    </w:p>
    <w:p w14:paraId="2542E055" w14:textId="11A4E650" w:rsidR="0050548C" w:rsidRDefault="0050548C" w:rsidP="0050548C"/>
    <w:p w14:paraId="3DC304AB" w14:textId="413067C4" w:rsidR="0050548C" w:rsidRPr="0050548C" w:rsidRDefault="0050548C" w:rsidP="0050548C">
      <w:pPr>
        <w:pStyle w:val="NormalnyWeb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0548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RMF FM i RMF Show z nowym formatem. „Randki z gwiazdami” Oli Filipek </w:t>
      </w:r>
      <w:r w:rsidR="004505CA">
        <w:rPr>
          <w:rFonts w:ascii="Calibri" w:eastAsia="Calibri" w:hAnsi="Calibri"/>
          <w:b/>
          <w:bCs/>
          <w:sz w:val="22"/>
          <w:szCs w:val="22"/>
          <w:lang w:eastAsia="en-US"/>
        </w:rPr>
        <w:t>wystartowały</w:t>
      </w:r>
    </w:p>
    <w:p w14:paraId="7D96DCA6" w14:textId="1CC49803" w:rsidR="0050548C" w:rsidRPr="0050548C" w:rsidRDefault="0050548C" w:rsidP="0050548C">
      <w:pPr>
        <w:pStyle w:val="NormalnyWeb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0548C">
        <w:rPr>
          <w:rFonts w:ascii="Calibri" w:eastAsia="Calibri" w:hAnsi="Calibri"/>
          <w:b/>
          <w:bCs/>
          <w:sz w:val="22"/>
          <w:szCs w:val="22"/>
          <w:lang w:eastAsia="en-US"/>
        </w:rPr>
        <w:t>Grupa RMF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nie zwalnia tempa i wraz z jesiennym sezonem</w:t>
      </w:r>
      <w:r w:rsidRPr="0050548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uruchamia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kolejny</w:t>
      </w:r>
      <w:r w:rsidRPr="0050548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nowy format podcastowy. „Randki z gwiazdami”,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czyli </w:t>
      </w:r>
      <w:r w:rsidR="002D2BDC">
        <w:rPr>
          <w:rFonts w:ascii="Calibri" w:eastAsia="Calibri" w:hAnsi="Calibri"/>
          <w:b/>
          <w:bCs/>
          <w:sz w:val="22"/>
          <w:szCs w:val="22"/>
          <w:lang w:eastAsia="en-US"/>
        </w:rPr>
        <w:t>najnowszy</w:t>
      </w:r>
      <w:r w:rsidRPr="0050548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projekt dziennikarki i prezenterki RMF FM Oli Filipek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będzie dostępny na kanale YouTube RMF Show oraz na antenie RMF FM.</w:t>
      </w:r>
      <w:r w:rsidRPr="0050548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</w:p>
    <w:p w14:paraId="1F9BC5EA" w14:textId="42632BBD" w:rsidR="0050548C" w:rsidRPr="0050548C" w:rsidRDefault="0050548C" w:rsidP="0050548C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0548C">
        <w:rPr>
          <w:rFonts w:ascii="Calibri" w:eastAsia="Calibri" w:hAnsi="Calibri"/>
          <w:sz w:val="22"/>
          <w:szCs w:val="22"/>
          <w:lang w:eastAsia="en-US"/>
        </w:rPr>
        <w:t>Podcast będzie serią nietypowych rozmów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50548C">
        <w:rPr>
          <w:rFonts w:ascii="Calibri" w:eastAsia="Calibri" w:hAnsi="Calibri"/>
          <w:sz w:val="22"/>
          <w:szCs w:val="22"/>
          <w:lang w:eastAsia="en-US"/>
        </w:rPr>
        <w:t>utrzymanych w lekkiej, zaczepnej i pełnej humoru konwencji. Gwiazdy, zaproszone przez prowadzącą, wchodzą w świat flirtu i randkowej niepewności, zdradzając przy tym zarówno zabawne anegdoty, jak i bardziej osobiste doświadczenia.</w:t>
      </w:r>
    </w:p>
    <w:p w14:paraId="3604745B" w14:textId="7916997E" w:rsidR="0050548C" w:rsidRPr="0050548C" w:rsidRDefault="0050548C" w:rsidP="0050548C">
      <w:pPr>
        <w:pStyle w:val="NormalnyWeb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0548C">
        <w:rPr>
          <w:rFonts w:ascii="Calibri" w:eastAsia="Calibri" w:hAnsi="Calibri"/>
          <w:sz w:val="22"/>
          <w:szCs w:val="22"/>
          <w:lang w:eastAsia="en-US"/>
        </w:rPr>
        <w:t xml:space="preserve">– </w:t>
      </w:r>
      <w:r w:rsidRPr="0050548C">
        <w:rPr>
          <w:rFonts w:ascii="Calibri" w:eastAsia="Calibri" w:hAnsi="Calibri"/>
          <w:i/>
          <w:iCs/>
          <w:sz w:val="22"/>
          <w:szCs w:val="22"/>
          <w:lang w:eastAsia="en-US"/>
        </w:rPr>
        <w:t>Poczucie humoru Oli rozbraja gości już od startu. W pikantn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ych</w:t>
      </w:r>
      <w:r w:rsidRPr="0050548C">
        <w:rPr>
          <w:rFonts w:ascii="Calibri" w:eastAsia="Calibri" w:hAnsi="Calibri"/>
          <w:i/>
          <w:iCs/>
          <w:sz w:val="22"/>
          <w:szCs w:val="22"/>
          <w:lang w:eastAsia="en-US"/>
        </w:rPr>
        <w:t>, zabawn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ych i szczerych</w:t>
      </w:r>
      <w:r w:rsidRPr="0050548C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rozmow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ach</w:t>
      </w:r>
      <w:r w:rsidRPr="0050548C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zdradzają fakty, o których nie wiedzieliśmy, ale też pokazują się z zupełnie innej strony. Wrażliwej, romantycznej, prawdziwej. Ten format to rozrywka w czystej postaci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50548C">
        <w:rPr>
          <w:rFonts w:ascii="Calibri" w:eastAsia="Calibri" w:hAnsi="Calibri"/>
          <w:sz w:val="22"/>
          <w:szCs w:val="22"/>
          <w:lang w:eastAsia="en-US"/>
        </w:rPr>
        <w:t>– podkreśla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0548C">
        <w:rPr>
          <w:rFonts w:ascii="Calibri" w:eastAsia="Calibri" w:hAnsi="Calibri"/>
          <w:b/>
          <w:bCs/>
          <w:sz w:val="22"/>
          <w:szCs w:val="22"/>
          <w:lang w:eastAsia="en-US"/>
        </w:rPr>
        <w:t>Maria Lester, szefowa podcastów Grupy RMF.</w:t>
      </w:r>
    </w:p>
    <w:p w14:paraId="63F0926F" w14:textId="7CC09736" w:rsidR="0050548C" w:rsidRPr="0050548C" w:rsidRDefault="0050548C" w:rsidP="0050548C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0548C">
        <w:rPr>
          <w:rFonts w:ascii="Calibri" w:eastAsia="Calibri" w:hAnsi="Calibri"/>
          <w:sz w:val="22"/>
          <w:szCs w:val="22"/>
          <w:lang w:eastAsia="en-US"/>
        </w:rPr>
        <w:t>Pierwszym gościem nowego cyklu b</w:t>
      </w:r>
      <w:r>
        <w:rPr>
          <w:rFonts w:ascii="Calibri" w:eastAsia="Calibri" w:hAnsi="Calibri"/>
          <w:sz w:val="22"/>
          <w:szCs w:val="22"/>
          <w:lang w:eastAsia="en-US"/>
        </w:rPr>
        <w:t>ył</w:t>
      </w:r>
      <w:r w:rsidRPr="0050548C">
        <w:rPr>
          <w:rFonts w:ascii="Calibri" w:eastAsia="Calibri" w:hAnsi="Calibri"/>
          <w:sz w:val="22"/>
          <w:szCs w:val="22"/>
          <w:lang w:eastAsia="en-US"/>
        </w:rPr>
        <w:t xml:space="preserve"> stand-uper </w:t>
      </w:r>
      <w:r w:rsidRPr="0050548C">
        <w:rPr>
          <w:rFonts w:ascii="Calibri" w:eastAsia="Calibri" w:hAnsi="Calibri"/>
          <w:b/>
          <w:bCs/>
          <w:sz w:val="22"/>
          <w:szCs w:val="22"/>
          <w:lang w:eastAsia="en-US"/>
        </w:rPr>
        <w:t>Daniel Midas</w:t>
      </w:r>
      <w:r w:rsidRPr="0050548C">
        <w:rPr>
          <w:rFonts w:ascii="Calibri" w:eastAsia="Calibri" w:hAnsi="Calibri"/>
          <w:sz w:val="22"/>
          <w:szCs w:val="22"/>
          <w:lang w:eastAsia="en-US"/>
        </w:rPr>
        <w:t xml:space="preserve">, w kolejnych odcinkach pojawią się m.in. Ralph Kamiński, </w:t>
      </w:r>
      <w:r>
        <w:rPr>
          <w:rFonts w:ascii="Calibri" w:eastAsia="Calibri" w:hAnsi="Calibri"/>
          <w:sz w:val="22"/>
          <w:szCs w:val="22"/>
          <w:lang w:eastAsia="en-US"/>
        </w:rPr>
        <w:t xml:space="preserve">Remigiusz </w:t>
      </w:r>
      <w:r w:rsidRPr="0050548C">
        <w:rPr>
          <w:rFonts w:ascii="Calibri" w:eastAsia="Calibri" w:hAnsi="Calibri"/>
          <w:sz w:val="22"/>
          <w:szCs w:val="22"/>
          <w:lang w:eastAsia="en-US"/>
        </w:rPr>
        <w:t xml:space="preserve">Mróz i </w:t>
      </w:r>
      <w:r>
        <w:rPr>
          <w:rFonts w:ascii="Calibri" w:eastAsia="Calibri" w:hAnsi="Calibri"/>
          <w:sz w:val="22"/>
          <w:szCs w:val="22"/>
          <w:lang w:eastAsia="en-US"/>
        </w:rPr>
        <w:t xml:space="preserve">Igor </w:t>
      </w:r>
      <w:r w:rsidRPr="0050548C">
        <w:rPr>
          <w:rFonts w:ascii="Calibri" w:eastAsia="Calibri" w:hAnsi="Calibri"/>
          <w:sz w:val="22"/>
          <w:szCs w:val="22"/>
          <w:lang w:eastAsia="en-US"/>
        </w:rPr>
        <w:t>Herbut.</w:t>
      </w:r>
    </w:p>
    <w:p w14:paraId="1F2EA230" w14:textId="35A4F2FA" w:rsidR="0050548C" w:rsidRDefault="0050548C" w:rsidP="0050548C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0548C">
        <w:rPr>
          <w:rFonts w:ascii="Calibri" w:eastAsia="Calibri" w:hAnsi="Calibri"/>
          <w:sz w:val="22"/>
          <w:szCs w:val="22"/>
          <w:lang w:eastAsia="en-US"/>
        </w:rPr>
        <w:t xml:space="preserve">„Randki z gwiazdami” to kolejny krok w rozwijającej się karierze Oli Filipek. Na co dzień związana z RMF FM, gdzie prowadzi </w:t>
      </w:r>
      <w:r w:rsidRPr="00447F1B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Lepszą połowę dnia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50548C">
        <w:rPr>
          <w:rFonts w:ascii="Calibri" w:eastAsia="Calibri" w:hAnsi="Calibri"/>
          <w:sz w:val="22"/>
          <w:szCs w:val="22"/>
          <w:lang w:eastAsia="en-US"/>
        </w:rPr>
        <w:t xml:space="preserve">w duecie z Mateuszem Opyrchałem, udowadnia, że stacja jest dla niej zawodową trampoliną. To właśnie tutaj zdobyła rozpoznawalność i zaufanie słuchaczy, co otworzyło jej drogę do dużych projektów telewizyjnych – od udziału w </w:t>
      </w:r>
      <w:r w:rsidRPr="00447F1B">
        <w:rPr>
          <w:rFonts w:ascii="Calibri" w:eastAsia="Calibri" w:hAnsi="Calibri"/>
          <w:b/>
          <w:bCs/>
          <w:sz w:val="22"/>
          <w:szCs w:val="22"/>
          <w:lang w:eastAsia="en-US"/>
        </w:rPr>
        <w:t>„Tańcu z Gwiazdami”</w:t>
      </w:r>
      <w:r w:rsidRPr="0050548C">
        <w:rPr>
          <w:rFonts w:ascii="Calibri" w:eastAsia="Calibri" w:hAnsi="Calibri"/>
          <w:sz w:val="22"/>
          <w:szCs w:val="22"/>
          <w:lang w:eastAsia="en-US"/>
        </w:rPr>
        <w:t xml:space="preserve">, przez współprowadzenie </w:t>
      </w:r>
      <w:r w:rsidRPr="00447F1B">
        <w:rPr>
          <w:rFonts w:ascii="Calibri" w:eastAsia="Calibri" w:hAnsi="Calibri"/>
          <w:b/>
          <w:bCs/>
          <w:sz w:val="22"/>
          <w:szCs w:val="22"/>
          <w:lang w:eastAsia="en-US"/>
        </w:rPr>
        <w:t>Polsat Sopot Hit Festiwal</w:t>
      </w:r>
      <w:r w:rsidRPr="0050548C">
        <w:rPr>
          <w:rFonts w:ascii="Calibri" w:eastAsia="Calibri" w:hAnsi="Calibri"/>
          <w:sz w:val="22"/>
          <w:szCs w:val="22"/>
          <w:lang w:eastAsia="en-US"/>
        </w:rPr>
        <w:t xml:space="preserve">, aż po dołączenie do ekipy </w:t>
      </w:r>
      <w:r w:rsidRPr="00447F1B">
        <w:rPr>
          <w:rFonts w:ascii="Calibri" w:eastAsia="Calibri" w:hAnsi="Calibri"/>
          <w:b/>
          <w:bCs/>
          <w:sz w:val="22"/>
          <w:szCs w:val="22"/>
          <w:lang w:eastAsia="en-US"/>
        </w:rPr>
        <w:t>śniadaniówki „Halo Tu Polsat”</w:t>
      </w:r>
      <w:r w:rsidRPr="0050548C">
        <w:rPr>
          <w:rFonts w:ascii="Calibri" w:eastAsia="Calibri" w:hAnsi="Calibri"/>
          <w:sz w:val="22"/>
          <w:szCs w:val="22"/>
          <w:lang w:eastAsia="en-US"/>
        </w:rPr>
        <w:t xml:space="preserve">. Teraz, dzięki autorskiemu podcastowi w RMF Show, Ola </w:t>
      </w:r>
      <w:r>
        <w:rPr>
          <w:rFonts w:ascii="Calibri" w:eastAsia="Calibri" w:hAnsi="Calibri"/>
          <w:sz w:val="22"/>
          <w:szCs w:val="22"/>
          <w:lang w:eastAsia="en-US"/>
        </w:rPr>
        <w:t xml:space="preserve">będzie miała okazję </w:t>
      </w:r>
      <w:r w:rsidRPr="0050548C">
        <w:rPr>
          <w:rFonts w:ascii="Calibri" w:eastAsia="Calibri" w:hAnsi="Calibri"/>
          <w:sz w:val="22"/>
          <w:szCs w:val="22"/>
          <w:lang w:eastAsia="en-US"/>
        </w:rPr>
        <w:t>wzm</w:t>
      </w:r>
      <w:r>
        <w:rPr>
          <w:rFonts w:ascii="Calibri" w:eastAsia="Calibri" w:hAnsi="Calibri"/>
          <w:sz w:val="22"/>
          <w:szCs w:val="22"/>
          <w:lang w:eastAsia="en-US"/>
        </w:rPr>
        <w:t>o</w:t>
      </w:r>
      <w:r w:rsidRPr="0050548C">
        <w:rPr>
          <w:rFonts w:ascii="Calibri" w:eastAsia="Calibri" w:hAnsi="Calibri"/>
          <w:sz w:val="22"/>
          <w:szCs w:val="22"/>
          <w:lang w:eastAsia="en-US"/>
        </w:rPr>
        <w:t>cni</w:t>
      </w:r>
      <w:r>
        <w:rPr>
          <w:rFonts w:ascii="Calibri" w:eastAsia="Calibri" w:hAnsi="Calibri"/>
          <w:sz w:val="22"/>
          <w:szCs w:val="22"/>
          <w:lang w:eastAsia="en-US"/>
        </w:rPr>
        <w:t>ć</w:t>
      </w:r>
      <w:r w:rsidRPr="0050548C">
        <w:rPr>
          <w:rFonts w:ascii="Calibri" w:eastAsia="Calibri" w:hAnsi="Calibri"/>
          <w:sz w:val="22"/>
          <w:szCs w:val="22"/>
          <w:lang w:eastAsia="en-US"/>
        </w:rPr>
        <w:t xml:space="preserve"> swoją pozycję jako jedn</w:t>
      </w:r>
      <w:r>
        <w:rPr>
          <w:rFonts w:ascii="Calibri" w:eastAsia="Calibri" w:hAnsi="Calibri"/>
          <w:sz w:val="22"/>
          <w:szCs w:val="22"/>
          <w:lang w:eastAsia="en-US"/>
        </w:rPr>
        <w:t>ej</w:t>
      </w:r>
      <w:r w:rsidRPr="0050548C">
        <w:rPr>
          <w:rFonts w:ascii="Calibri" w:eastAsia="Calibri" w:hAnsi="Calibri"/>
          <w:sz w:val="22"/>
          <w:szCs w:val="22"/>
          <w:lang w:eastAsia="en-US"/>
        </w:rPr>
        <w:t xml:space="preserve"> z naj</w:t>
      </w:r>
      <w:r>
        <w:rPr>
          <w:rFonts w:ascii="Calibri" w:eastAsia="Calibri" w:hAnsi="Calibri"/>
          <w:sz w:val="22"/>
          <w:szCs w:val="22"/>
          <w:lang w:eastAsia="en-US"/>
        </w:rPr>
        <w:t>aktywniejszych</w:t>
      </w:r>
      <w:r w:rsidRPr="0050548C">
        <w:rPr>
          <w:rFonts w:ascii="Calibri" w:eastAsia="Calibri" w:hAnsi="Calibri"/>
          <w:sz w:val="22"/>
          <w:szCs w:val="22"/>
          <w:lang w:eastAsia="en-US"/>
        </w:rPr>
        <w:t xml:space="preserve"> nowych osobowości polskich mediów.</w:t>
      </w:r>
    </w:p>
    <w:p w14:paraId="4EF37433" w14:textId="77777777" w:rsidR="00447F1B" w:rsidRPr="00A87715" w:rsidRDefault="00447F1B" w:rsidP="00447F1B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Premiery</w:t>
      </w:r>
      <w:r>
        <w:rPr>
          <w:rFonts w:ascii="Calibri" w:eastAsia="Calibri" w:hAnsi="Calibri"/>
          <w:sz w:val="22"/>
          <w:szCs w:val="22"/>
          <w:lang w:eastAsia="en-US"/>
        </w:rPr>
        <w:t xml:space="preserve"> nowych odcinków w każdy 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piątek na kanale YouTube RMF Show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87715">
        <w:rPr>
          <w:rFonts w:ascii="Calibri" w:eastAsia="Calibri" w:hAnsi="Calibri"/>
          <w:sz w:val="22"/>
          <w:szCs w:val="22"/>
          <w:lang w:eastAsia="en-US"/>
        </w:rPr>
        <w:t xml:space="preserve">oraz na antenie 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RMF FM</w:t>
      </w:r>
      <w:r w:rsidRPr="00A87715">
        <w:rPr>
          <w:rFonts w:ascii="Calibri" w:eastAsia="Calibri" w:hAnsi="Calibri"/>
          <w:sz w:val="22"/>
          <w:szCs w:val="22"/>
          <w:lang w:eastAsia="en-US"/>
        </w:rPr>
        <w:t xml:space="preserve"> w każdy </w:t>
      </w:r>
      <w:r w:rsidRPr="00A87715">
        <w:rPr>
          <w:rFonts w:ascii="Calibri" w:eastAsia="Calibri" w:hAnsi="Calibri"/>
          <w:b/>
          <w:bCs/>
          <w:sz w:val="22"/>
          <w:szCs w:val="22"/>
          <w:lang w:eastAsia="en-US"/>
        </w:rPr>
        <w:t>poniedziałek o 23:00</w:t>
      </w:r>
      <w:r w:rsidRPr="00A8771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09C8051" w14:textId="77777777" w:rsidR="00447F1B" w:rsidRPr="0050548C" w:rsidRDefault="00447F1B" w:rsidP="0050548C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E243ED6" w14:textId="77777777" w:rsidR="0050548C" w:rsidRDefault="0050548C" w:rsidP="0050548C">
      <w:pPr>
        <w:jc w:val="center"/>
      </w:pPr>
    </w:p>
    <w:sectPr w:rsidR="0050548C" w:rsidSect="00F92223">
      <w:headerReference w:type="default" r:id="rId6"/>
      <w:footerReference w:type="default" r:id="rId7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9E17" w14:textId="77777777" w:rsidR="0050548C" w:rsidRDefault="0050548C" w:rsidP="00F92223">
      <w:pPr>
        <w:spacing w:after="0" w:line="240" w:lineRule="auto"/>
      </w:pPr>
      <w:r>
        <w:separator/>
      </w:r>
    </w:p>
  </w:endnote>
  <w:endnote w:type="continuationSeparator" w:id="0">
    <w:p w14:paraId="01950249" w14:textId="77777777" w:rsidR="0050548C" w:rsidRDefault="0050548C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612B" w14:textId="16801AEF" w:rsidR="00F92223" w:rsidRDefault="0050548C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9C4C1B3" wp14:editId="6A8BF698">
          <wp:extent cx="6461760" cy="190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C70C" w14:textId="77777777" w:rsidR="0050548C" w:rsidRDefault="0050548C" w:rsidP="00F92223">
      <w:pPr>
        <w:spacing w:after="0" w:line="240" w:lineRule="auto"/>
      </w:pPr>
      <w:r>
        <w:separator/>
      </w:r>
    </w:p>
  </w:footnote>
  <w:footnote w:type="continuationSeparator" w:id="0">
    <w:p w14:paraId="66959743" w14:textId="77777777" w:rsidR="0050548C" w:rsidRDefault="0050548C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FDA" w14:textId="10F5532A" w:rsidR="00F92223" w:rsidRDefault="0050548C">
    <w:pPr>
      <w:pStyle w:val="Nagwek"/>
    </w:pPr>
    <w:r>
      <w:rPr>
        <w:noProof/>
        <w:lang w:eastAsia="pl-PL"/>
      </w:rPr>
      <w:drawing>
        <wp:inline distT="0" distB="0" distL="0" distR="0" wp14:anchorId="68C57274" wp14:editId="718B8835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8C"/>
    <w:rsid w:val="00191ACF"/>
    <w:rsid w:val="002D2BDC"/>
    <w:rsid w:val="00381C88"/>
    <w:rsid w:val="00447F1B"/>
    <w:rsid w:val="004505CA"/>
    <w:rsid w:val="0050548C"/>
    <w:rsid w:val="007F5ABD"/>
    <w:rsid w:val="00892FE1"/>
    <w:rsid w:val="00A01F46"/>
    <w:rsid w:val="00CE55F2"/>
    <w:rsid w:val="00E96292"/>
    <w:rsid w:val="00F15D37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F397E"/>
  <w15:chartTrackingRefBased/>
  <w15:docId w15:val="{91D88C4E-B53B-4BF9-9039-1EC0BD0B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paragraph" w:styleId="NormalnyWeb">
    <w:name w:val="Normal (Web)"/>
    <w:basedOn w:val="Normalny"/>
    <w:uiPriority w:val="99"/>
    <w:semiHidden/>
    <w:unhideWhenUsed/>
    <w:rsid w:val="00505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50548C"/>
    <w:rPr>
      <w:i/>
      <w:iCs/>
    </w:rPr>
  </w:style>
  <w:style w:type="character" w:styleId="Pogrubienie">
    <w:name w:val="Strong"/>
    <w:uiPriority w:val="22"/>
    <w:qFormat/>
    <w:rsid w:val="00505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Grupa%20RM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Grupa RMF</Template>
  <TotalTime>9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Biuro Prasowe</cp:lastModifiedBy>
  <cp:revision>5</cp:revision>
  <dcterms:created xsi:type="dcterms:W3CDTF">2025-09-12T10:30:00Z</dcterms:created>
  <dcterms:modified xsi:type="dcterms:W3CDTF">2025-09-16T11:31:00Z</dcterms:modified>
</cp:coreProperties>
</file>