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EF627" w14:textId="2D55474D" w:rsidR="000D0873" w:rsidRPr="00436C25" w:rsidRDefault="008E76A9" w:rsidP="00E85B67">
      <w:pPr>
        <w:spacing w:after="0"/>
        <w:jc w:val="center"/>
        <w:rPr>
          <w:rFonts w:ascii="Century Gothic" w:hAnsi="Century Gothic"/>
          <w:b/>
          <w:lang w:val="pl-PL"/>
        </w:rPr>
      </w:pPr>
      <w:r w:rsidRPr="008E76A9">
        <w:rPr>
          <w:rFonts w:ascii="Century Gothic" w:hAnsi="Century Gothic"/>
          <w:b/>
          <w:lang w:val="pl-PL"/>
        </w:rPr>
        <w:t xml:space="preserve">Maserati GT2 </w:t>
      </w:r>
      <w:proofErr w:type="spellStart"/>
      <w:r w:rsidRPr="008E76A9">
        <w:rPr>
          <w:rFonts w:ascii="Century Gothic" w:hAnsi="Century Gothic"/>
          <w:b/>
          <w:lang w:val="pl-PL"/>
        </w:rPr>
        <w:t>Stradale</w:t>
      </w:r>
      <w:proofErr w:type="spellEnd"/>
      <w:r w:rsidRPr="008E76A9">
        <w:rPr>
          <w:rFonts w:ascii="Century Gothic" w:hAnsi="Century Gothic"/>
          <w:b/>
          <w:lang w:val="pl-PL"/>
        </w:rPr>
        <w:t xml:space="preserve"> zachwyca tłumy podczas parady „TUTTO BENE </w:t>
      </w:r>
      <w:proofErr w:type="spellStart"/>
      <w:r w:rsidRPr="008E76A9">
        <w:rPr>
          <w:rFonts w:ascii="Century Gothic" w:hAnsi="Century Gothic"/>
          <w:b/>
          <w:lang w:val="pl-PL"/>
        </w:rPr>
        <w:t>Hillclimb</w:t>
      </w:r>
      <w:proofErr w:type="spellEnd"/>
      <w:r w:rsidRPr="008E76A9">
        <w:rPr>
          <w:rFonts w:ascii="Century Gothic" w:hAnsi="Century Gothic"/>
          <w:b/>
          <w:lang w:val="pl-PL"/>
        </w:rPr>
        <w:t>"</w:t>
      </w:r>
    </w:p>
    <w:p w14:paraId="011311B5" w14:textId="34A234B6" w:rsidR="002F37E1" w:rsidRPr="00436C25" w:rsidRDefault="002F37E1" w:rsidP="008E76A9">
      <w:pPr>
        <w:spacing w:after="0"/>
        <w:jc w:val="center"/>
        <w:rPr>
          <w:rFonts w:ascii="Century Gothic" w:hAnsi="Century Gothic"/>
          <w:i/>
          <w:iCs/>
          <w:lang w:val="pl-PL"/>
        </w:rPr>
      </w:pPr>
      <w:r w:rsidRPr="00436C25">
        <w:rPr>
          <w:rFonts w:ascii="Century Gothic" w:hAnsi="Century Gothic"/>
          <w:b/>
          <w:bCs/>
          <w:sz w:val="20"/>
          <w:lang w:val="pl-PL"/>
        </w:rPr>
        <w:br/>
      </w:r>
      <w:r w:rsidR="008E76A9" w:rsidRPr="008E76A9">
        <w:rPr>
          <w:rFonts w:ascii="Century Gothic" w:hAnsi="Century Gothic"/>
          <w:i/>
          <w:iCs/>
          <w:lang w:val="pl-PL"/>
        </w:rPr>
        <w:t xml:space="preserve">Podczas górskiej parady samochodowej marka spod znaku Trójzębu błyszczała na trasie prowadzącej na szczyt </w:t>
      </w:r>
      <w:proofErr w:type="spellStart"/>
      <w:r w:rsidR="008E76A9" w:rsidRPr="008E76A9">
        <w:rPr>
          <w:rFonts w:ascii="Century Gothic" w:hAnsi="Century Gothic"/>
          <w:i/>
          <w:iCs/>
          <w:lang w:val="pl-PL"/>
        </w:rPr>
        <w:t>Mottarone</w:t>
      </w:r>
      <w:proofErr w:type="spellEnd"/>
      <w:r w:rsidR="008E76A9" w:rsidRPr="008E76A9">
        <w:rPr>
          <w:rFonts w:ascii="Century Gothic" w:hAnsi="Century Gothic"/>
          <w:i/>
          <w:iCs/>
          <w:lang w:val="pl-PL"/>
        </w:rPr>
        <w:t>, rozpoczynającej się nad brzegiem jeziora Maggiore.</w:t>
      </w:r>
    </w:p>
    <w:p w14:paraId="48EC97FC" w14:textId="77777777" w:rsidR="007F0537" w:rsidRPr="00436C25" w:rsidRDefault="007F0537" w:rsidP="00E85B67">
      <w:pPr>
        <w:spacing w:after="0"/>
        <w:jc w:val="both"/>
        <w:rPr>
          <w:rFonts w:ascii="Century Gothic" w:hAnsi="Century Gothic"/>
          <w:i/>
          <w:iCs/>
          <w:sz w:val="20"/>
          <w:lang w:val="pl-PL"/>
        </w:rPr>
      </w:pPr>
    </w:p>
    <w:p w14:paraId="789A160A" w14:textId="77777777" w:rsidR="00E755E6" w:rsidRPr="00436C25" w:rsidRDefault="00E755E6" w:rsidP="00E85B67">
      <w:pPr>
        <w:spacing w:after="0"/>
        <w:jc w:val="both"/>
        <w:rPr>
          <w:rFonts w:ascii="Century Gothic" w:hAnsi="Century Gothic"/>
          <w:i/>
          <w:iCs/>
          <w:sz w:val="20"/>
          <w:lang w:val="pl-PL"/>
        </w:rPr>
      </w:pPr>
    </w:p>
    <w:p w14:paraId="17DCE5DA" w14:textId="75F8E6AF" w:rsidR="008E76A9" w:rsidRPr="008E76A9" w:rsidRDefault="000D0873" w:rsidP="008E76A9">
      <w:pPr>
        <w:pStyle w:val="Listapunktowana"/>
        <w:numPr>
          <w:ilvl w:val="0"/>
          <w:numId w:val="0"/>
        </w:numPr>
        <w:jc w:val="both"/>
        <w:rPr>
          <w:rFonts w:ascii="Century Gothic" w:hAnsi="Century Gothic"/>
          <w:sz w:val="20"/>
          <w:szCs w:val="20"/>
          <w:lang w:val="pl-PL"/>
        </w:rPr>
      </w:pPr>
      <w:r w:rsidRPr="00436C25">
        <w:rPr>
          <w:rFonts w:ascii="Century Gothic" w:hAnsi="Century Gothic"/>
          <w:i/>
          <w:iCs/>
          <w:sz w:val="20"/>
          <w:szCs w:val="20"/>
          <w:lang w:val="pl-PL"/>
        </w:rPr>
        <w:t>Modena,</w:t>
      </w:r>
      <w:r w:rsidR="00FC496D" w:rsidRPr="00436C25">
        <w:rPr>
          <w:rFonts w:ascii="Century Gothic" w:hAnsi="Century Gothic"/>
          <w:i/>
          <w:iCs/>
          <w:sz w:val="20"/>
          <w:szCs w:val="20"/>
          <w:lang w:val="pl-PL"/>
        </w:rPr>
        <w:t xml:space="preserve"> 12</w:t>
      </w:r>
      <w:r w:rsidRPr="00436C25">
        <w:rPr>
          <w:rFonts w:ascii="Century Gothic" w:hAnsi="Century Gothic"/>
          <w:i/>
          <w:iCs/>
          <w:sz w:val="20"/>
          <w:szCs w:val="20"/>
          <w:lang w:val="pl-PL"/>
        </w:rPr>
        <w:t xml:space="preserve"> września 2025 r. </w:t>
      </w:r>
      <w:r w:rsidR="00FC496D" w:rsidRPr="00436C25">
        <w:rPr>
          <w:rFonts w:ascii="Century Gothic" w:hAnsi="Century Gothic"/>
          <w:i/>
          <w:iCs/>
          <w:sz w:val="20"/>
          <w:szCs w:val="20"/>
          <w:lang w:val="pl-PL"/>
        </w:rPr>
        <w:t>–</w:t>
      </w:r>
      <w:r w:rsidR="00802A21">
        <w:rPr>
          <w:rFonts w:ascii="Century Gothic" w:hAnsi="Century Gothic"/>
          <w:i/>
          <w:iCs/>
          <w:sz w:val="20"/>
          <w:szCs w:val="20"/>
          <w:lang w:val="pl-PL"/>
        </w:rPr>
        <w:t xml:space="preserve"> </w:t>
      </w:r>
      <w:r w:rsidR="008E76A9" w:rsidRPr="008E76A9">
        <w:rPr>
          <w:rFonts w:ascii="Century Gothic" w:hAnsi="Century Gothic"/>
          <w:sz w:val="20"/>
          <w:szCs w:val="20"/>
          <w:lang w:val="pl-PL"/>
        </w:rPr>
        <w:t xml:space="preserve">W ubiegłą środę odbyła się druga edycja „TUTTO BENE </w:t>
      </w:r>
      <w:proofErr w:type="spellStart"/>
      <w:r w:rsidR="008E76A9" w:rsidRPr="008E76A9">
        <w:rPr>
          <w:rFonts w:ascii="Century Gothic" w:hAnsi="Century Gothic"/>
          <w:sz w:val="20"/>
          <w:szCs w:val="20"/>
          <w:lang w:val="pl-PL"/>
        </w:rPr>
        <w:t>Hillclimb</w:t>
      </w:r>
      <w:proofErr w:type="spellEnd"/>
      <w:r w:rsidR="008E76A9" w:rsidRPr="008E76A9">
        <w:rPr>
          <w:rFonts w:ascii="Century Gothic" w:hAnsi="Century Gothic"/>
          <w:sz w:val="20"/>
          <w:szCs w:val="20"/>
          <w:lang w:val="pl-PL"/>
        </w:rPr>
        <w:t xml:space="preserve">", ekskluzywnego wydarzenia celebrującego pasję motoryzacyjną poprzez wyjątkowe doświadczenie łączące kulturę, design i styl życia. Na tle zapierającego dech w piersiach jeziora Maggiore Maserati zachwyciło publiczność modelem GT2 </w:t>
      </w:r>
      <w:proofErr w:type="spellStart"/>
      <w:r w:rsidR="008E76A9" w:rsidRPr="008E76A9">
        <w:rPr>
          <w:rFonts w:ascii="Century Gothic" w:hAnsi="Century Gothic"/>
          <w:sz w:val="20"/>
          <w:szCs w:val="20"/>
          <w:lang w:val="pl-PL"/>
        </w:rPr>
        <w:t>Stradale</w:t>
      </w:r>
      <w:proofErr w:type="spellEnd"/>
      <w:r w:rsidR="008E76A9" w:rsidRPr="008E76A9">
        <w:rPr>
          <w:rFonts w:ascii="Century Gothic" w:hAnsi="Century Gothic"/>
          <w:sz w:val="20"/>
          <w:szCs w:val="20"/>
          <w:lang w:val="pl-PL"/>
        </w:rPr>
        <w:t xml:space="preserve"> na spektakularnej drodze prowadzącej na szczyt </w:t>
      </w:r>
      <w:proofErr w:type="spellStart"/>
      <w:r w:rsidR="008E76A9" w:rsidRPr="008E76A9">
        <w:rPr>
          <w:rFonts w:ascii="Century Gothic" w:hAnsi="Century Gothic"/>
          <w:sz w:val="20"/>
          <w:szCs w:val="20"/>
          <w:lang w:val="pl-PL"/>
        </w:rPr>
        <w:t>Mottarone</w:t>
      </w:r>
      <w:proofErr w:type="spellEnd"/>
      <w:r w:rsidR="008E76A9" w:rsidRPr="008E76A9">
        <w:rPr>
          <w:rFonts w:ascii="Century Gothic" w:hAnsi="Century Gothic"/>
          <w:sz w:val="20"/>
          <w:szCs w:val="20"/>
          <w:lang w:val="pl-PL"/>
        </w:rPr>
        <w:t xml:space="preserve">. Rzeczywiście, Maserati GT2 </w:t>
      </w:r>
      <w:proofErr w:type="spellStart"/>
      <w:r w:rsidR="008E76A9" w:rsidRPr="008E76A9">
        <w:rPr>
          <w:rFonts w:ascii="Century Gothic" w:hAnsi="Century Gothic"/>
          <w:sz w:val="20"/>
          <w:szCs w:val="20"/>
          <w:lang w:val="pl-PL"/>
        </w:rPr>
        <w:t>Stradale</w:t>
      </w:r>
      <w:proofErr w:type="spellEnd"/>
      <w:r w:rsidR="008E76A9" w:rsidRPr="008E76A9">
        <w:rPr>
          <w:rFonts w:ascii="Century Gothic" w:hAnsi="Century Gothic"/>
          <w:sz w:val="20"/>
          <w:szCs w:val="20"/>
          <w:lang w:val="pl-PL"/>
        </w:rPr>
        <w:t xml:space="preserve"> w kolorze </w:t>
      </w:r>
      <w:proofErr w:type="spellStart"/>
      <w:r w:rsidR="008E76A9" w:rsidRPr="008E76A9">
        <w:rPr>
          <w:rFonts w:ascii="Century Gothic" w:hAnsi="Century Gothic"/>
          <w:sz w:val="20"/>
          <w:szCs w:val="20"/>
          <w:lang w:val="pl-PL"/>
        </w:rPr>
        <w:t>Giallo</w:t>
      </w:r>
      <w:proofErr w:type="spellEnd"/>
      <w:r w:rsidR="008E76A9" w:rsidRPr="008E76A9">
        <w:rPr>
          <w:rFonts w:ascii="Century Gothic" w:hAnsi="Century Gothic"/>
          <w:sz w:val="20"/>
          <w:szCs w:val="20"/>
          <w:lang w:val="pl-PL"/>
        </w:rPr>
        <w:t xml:space="preserve"> Genio z czarno-szarym wnętrzem skradło show. Nie było prób czasowych ani rywalizacji na czas: ducha imprezy oddaje hasło „zwolnij, aby jechać szybciej", przedstawiające przyjemność z jazdy jako świadome doświadczenie, zanurzone w krajobrazie i dzielone między entuzjastami.</w:t>
      </w:r>
    </w:p>
    <w:p w14:paraId="7728A0E0" w14:textId="77777777" w:rsidR="008E76A9" w:rsidRDefault="008E76A9" w:rsidP="008E76A9">
      <w:pPr>
        <w:pStyle w:val="Listapunktowana"/>
        <w:numPr>
          <w:ilvl w:val="0"/>
          <w:numId w:val="0"/>
        </w:numPr>
        <w:jc w:val="both"/>
        <w:rPr>
          <w:rFonts w:ascii="Century Gothic" w:hAnsi="Century Gothic"/>
          <w:sz w:val="20"/>
          <w:szCs w:val="20"/>
          <w:lang w:val="pl-PL"/>
        </w:rPr>
      </w:pPr>
    </w:p>
    <w:p w14:paraId="106A97D7" w14:textId="6F9CDCF4" w:rsidR="008E76A9" w:rsidRPr="008E76A9" w:rsidRDefault="008E76A9" w:rsidP="008E76A9">
      <w:pPr>
        <w:pStyle w:val="Listapunktowana"/>
        <w:numPr>
          <w:ilvl w:val="0"/>
          <w:numId w:val="0"/>
        </w:numPr>
        <w:jc w:val="both"/>
        <w:rPr>
          <w:rFonts w:ascii="Century Gothic" w:hAnsi="Century Gothic"/>
          <w:sz w:val="20"/>
          <w:szCs w:val="20"/>
          <w:lang w:val="pl-PL"/>
        </w:rPr>
      </w:pPr>
      <w:r w:rsidRPr="008E76A9">
        <w:rPr>
          <w:rFonts w:ascii="Century Gothic" w:hAnsi="Century Gothic"/>
          <w:sz w:val="20"/>
          <w:szCs w:val="20"/>
          <w:lang w:val="pl-PL"/>
        </w:rPr>
        <w:t xml:space="preserve">Wymyślony przez studio projektowe </w:t>
      </w:r>
      <w:proofErr w:type="spellStart"/>
      <w:r w:rsidRPr="008E76A9">
        <w:rPr>
          <w:rFonts w:ascii="Century Gothic" w:hAnsi="Century Gothic"/>
          <w:sz w:val="20"/>
          <w:szCs w:val="20"/>
          <w:lang w:val="pl-PL"/>
        </w:rPr>
        <w:t>BorromeoDeSilva</w:t>
      </w:r>
      <w:proofErr w:type="spellEnd"/>
      <w:r w:rsidRPr="008E76A9">
        <w:rPr>
          <w:rFonts w:ascii="Century Gothic" w:hAnsi="Century Gothic"/>
          <w:sz w:val="20"/>
          <w:szCs w:val="20"/>
          <w:lang w:val="pl-PL"/>
        </w:rPr>
        <w:t xml:space="preserve"> we współpracy z Race Service, ekscytujący przejazd „TUTTO BENE </w:t>
      </w:r>
      <w:proofErr w:type="spellStart"/>
      <w:r w:rsidRPr="008E76A9">
        <w:rPr>
          <w:rFonts w:ascii="Century Gothic" w:hAnsi="Century Gothic"/>
          <w:sz w:val="20"/>
          <w:szCs w:val="20"/>
          <w:lang w:val="pl-PL"/>
        </w:rPr>
        <w:t>Hillclimb</w:t>
      </w:r>
      <w:proofErr w:type="spellEnd"/>
      <w:r w:rsidRPr="008E76A9">
        <w:rPr>
          <w:rFonts w:ascii="Century Gothic" w:hAnsi="Century Gothic"/>
          <w:sz w:val="20"/>
          <w:szCs w:val="20"/>
          <w:lang w:val="pl-PL"/>
        </w:rPr>
        <w:t xml:space="preserve">" odbywał się wzdłuż historycznej </w:t>
      </w:r>
      <w:proofErr w:type="spellStart"/>
      <w:r w:rsidRPr="008E76A9">
        <w:rPr>
          <w:rFonts w:ascii="Century Gothic" w:hAnsi="Century Gothic"/>
          <w:sz w:val="20"/>
          <w:szCs w:val="20"/>
          <w:lang w:val="pl-PL"/>
        </w:rPr>
        <w:t>Strada</w:t>
      </w:r>
      <w:proofErr w:type="spellEnd"/>
      <w:r w:rsidRPr="008E76A9">
        <w:rPr>
          <w:rFonts w:ascii="Century Gothic" w:hAnsi="Century Gothic"/>
          <w:sz w:val="20"/>
          <w:szCs w:val="20"/>
          <w:lang w:val="pl-PL"/>
        </w:rPr>
        <w:t xml:space="preserve"> </w:t>
      </w:r>
      <w:proofErr w:type="spellStart"/>
      <w:r w:rsidRPr="008E76A9">
        <w:rPr>
          <w:rFonts w:ascii="Century Gothic" w:hAnsi="Century Gothic"/>
          <w:sz w:val="20"/>
          <w:szCs w:val="20"/>
          <w:lang w:val="pl-PL"/>
        </w:rPr>
        <w:t>Borromea</w:t>
      </w:r>
      <w:proofErr w:type="spellEnd"/>
      <w:r w:rsidRPr="008E76A9">
        <w:rPr>
          <w:rFonts w:ascii="Century Gothic" w:hAnsi="Century Gothic"/>
          <w:sz w:val="20"/>
          <w:szCs w:val="20"/>
          <w:lang w:val="pl-PL"/>
        </w:rPr>
        <w:t>, prywatnej drogi o</w:t>
      </w:r>
      <w:r w:rsidR="00802A21">
        <w:rPr>
          <w:rFonts w:ascii="Century Gothic" w:hAnsi="Century Gothic"/>
          <w:sz w:val="20"/>
          <w:szCs w:val="20"/>
          <w:lang w:val="pl-PL"/>
        </w:rPr>
        <w:t> </w:t>
      </w:r>
      <w:r w:rsidRPr="008E76A9">
        <w:rPr>
          <w:rFonts w:ascii="Century Gothic" w:hAnsi="Century Gothic"/>
          <w:sz w:val="20"/>
          <w:szCs w:val="20"/>
          <w:lang w:val="pl-PL"/>
        </w:rPr>
        <w:t xml:space="preserve">długości ponad siedmiu kilometrów, która prowadzi z </w:t>
      </w:r>
      <w:proofErr w:type="spellStart"/>
      <w:r w:rsidRPr="008E76A9">
        <w:rPr>
          <w:rFonts w:ascii="Century Gothic" w:hAnsi="Century Gothic"/>
          <w:sz w:val="20"/>
          <w:szCs w:val="20"/>
          <w:lang w:val="pl-PL"/>
        </w:rPr>
        <w:t>Gignese</w:t>
      </w:r>
      <w:proofErr w:type="spellEnd"/>
      <w:r w:rsidRPr="008E76A9">
        <w:rPr>
          <w:rFonts w:ascii="Century Gothic" w:hAnsi="Century Gothic"/>
          <w:sz w:val="20"/>
          <w:szCs w:val="20"/>
          <w:lang w:val="pl-PL"/>
        </w:rPr>
        <w:t xml:space="preserve">, tuż nad </w:t>
      </w:r>
      <w:proofErr w:type="spellStart"/>
      <w:r w:rsidRPr="008E76A9">
        <w:rPr>
          <w:rFonts w:ascii="Century Gothic" w:hAnsi="Century Gothic"/>
          <w:sz w:val="20"/>
          <w:szCs w:val="20"/>
          <w:lang w:val="pl-PL"/>
        </w:rPr>
        <w:t>Stresą</w:t>
      </w:r>
      <w:proofErr w:type="spellEnd"/>
      <w:r w:rsidRPr="008E76A9">
        <w:rPr>
          <w:rFonts w:ascii="Century Gothic" w:hAnsi="Century Gothic"/>
          <w:sz w:val="20"/>
          <w:szCs w:val="20"/>
          <w:lang w:val="pl-PL"/>
        </w:rPr>
        <w:t xml:space="preserve"> w prowincji Novara, na szczyt </w:t>
      </w:r>
      <w:proofErr w:type="spellStart"/>
      <w:r w:rsidRPr="008E76A9">
        <w:rPr>
          <w:rFonts w:ascii="Century Gothic" w:hAnsi="Century Gothic"/>
          <w:sz w:val="20"/>
          <w:szCs w:val="20"/>
          <w:lang w:val="pl-PL"/>
        </w:rPr>
        <w:t>Mottarone</w:t>
      </w:r>
      <w:proofErr w:type="spellEnd"/>
      <w:r w:rsidRPr="008E76A9">
        <w:rPr>
          <w:rFonts w:ascii="Century Gothic" w:hAnsi="Century Gothic"/>
          <w:sz w:val="20"/>
          <w:szCs w:val="20"/>
          <w:lang w:val="pl-PL"/>
        </w:rPr>
        <w:t>. W paradzie wzięło udział około 80 samochodów, zarówno współczesnych, jak</w:t>
      </w:r>
      <w:r w:rsidR="00802A21">
        <w:rPr>
          <w:rFonts w:ascii="Century Gothic" w:hAnsi="Century Gothic"/>
          <w:sz w:val="20"/>
          <w:szCs w:val="20"/>
          <w:lang w:val="pl-PL"/>
        </w:rPr>
        <w:t> </w:t>
      </w:r>
      <w:r w:rsidRPr="008E76A9">
        <w:rPr>
          <w:rFonts w:ascii="Century Gothic" w:hAnsi="Century Gothic"/>
          <w:sz w:val="20"/>
          <w:szCs w:val="20"/>
          <w:lang w:val="pl-PL"/>
        </w:rPr>
        <w:t>i</w:t>
      </w:r>
      <w:r w:rsidR="00802A21">
        <w:rPr>
          <w:rFonts w:ascii="Century Gothic" w:hAnsi="Century Gothic"/>
          <w:sz w:val="20"/>
          <w:szCs w:val="20"/>
          <w:lang w:val="pl-PL"/>
        </w:rPr>
        <w:t> </w:t>
      </w:r>
      <w:r w:rsidRPr="008E76A9">
        <w:rPr>
          <w:rFonts w:ascii="Century Gothic" w:hAnsi="Century Gothic"/>
          <w:sz w:val="20"/>
          <w:szCs w:val="20"/>
          <w:lang w:val="pl-PL"/>
        </w:rPr>
        <w:t>klasycznych: od najbardziej reprezentatywnych ikon włoskiej motoryzacji po prostsze, ale</w:t>
      </w:r>
      <w:r w:rsidR="00802A21">
        <w:rPr>
          <w:rFonts w:ascii="Century Gothic" w:hAnsi="Century Gothic"/>
          <w:sz w:val="20"/>
          <w:szCs w:val="20"/>
          <w:lang w:val="pl-PL"/>
        </w:rPr>
        <w:t> </w:t>
      </w:r>
      <w:r w:rsidRPr="008E76A9">
        <w:rPr>
          <w:rFonts w:ascii="Century Gothic" w:hAnsi="Century Gothic"/>
          <w:sz w:val="20"/>
          <w:szCs w:val="20"/>
          <w:lang w:val="pl-PL"/>
        </w:rPr>
        <w:t>znaczące modele, połączone mottem „tylko fajne samochody dozwolone".</w:t>
      </w:r>
    </w:p>
    <w:p w14:paraId="50A7D760" w14:textId="77777777" w:rsidR="008E76A9" w:rsidRDefault="008E76A9" w:rsidP="008E76A9">
      <w:pPr>
        <w:pStyle w:val="Listapunktowana"/>
        <w:numPr>
          <w:ilvl w:val="0"/>
          <w:numId w:val="0"/>
        </w:numPr>
        <w:jc w:val="both"/>
        <w:rPr>
          <w:rFonts w:ascii="Century Gothic" w:hAnsi="Century Gothic"/>
          <w:sz w:val="20"/>
          <w:szCs w:val="20"/>
          <w:lang w:val="pl-PL"/>
        </w:rPr>
      </w:pPr>
    </w:p>
    <w:p w14:paraId="644FDD0F" w14:textId="6CB0AB48" w:rsidR="008E76A9" w:rsidRPr="008E76A9" w:rsidRDefault="008E76A9" w:rsidP="008E76A9">
      <w:pPr>
        <w:pStyle w:val="Listapunktowana"/>
        <w:numPr>
          <w:ilvl w:val="0"/>
          <w:numId w:val="0"/>
        </w:numPr>
        <w:jc w:val="both"/>
        <w:rPr>
          <w:rFonts w:ascii="Century Gothic" w:hAnsi="Century Gothic"/>
          <w:sz w:val="20"/>
          <w:szCs w:val="20"/>
          <w:lang w:val="pl-PL"/>
        </w:rPr>
      </w:pPr>
      <w:r w:rsidRPr="008E76A9">
        <w:rPr>
          <w:rFonts w:ascii="Century Gothic" w:hAnsi="Century Gothic"/>
          <w:sz w:val="20"/>
          <w:szCs w:val="20"/>
          <w:lang w:val="pl-PL"/>
        </w:rPr>
        <w:t xml:space="preserve">Podczas tego niesamowitego podjazdu Maserati GT2 </w:t>
      </w:r>
      <w:proofErr w:type="spellStart"/>
      <w:r w:rsidRPr="008E76A9">
        <w:rPr>
          <w:rFonts w:ascii="Century Gothic" w:hAnsi="Century Gothic"/>
          <w:sz w:val="20"/>
          <w:szCs w:val="20"/>
          <w:lang w:val="pl-PL"/>
        </w:rPr>
        <w:t>Stradale</w:t>
      </w:r>
      <w:proofErr w:type="spellEnd"/>
      <w:r w:rsidRPr="008E76A9">
        <w:rPr>
          <w:rFonts w:ascii="Century Gothic" w:hAnsi="Century Gothic"/>
          <w:sz w:val="20"/>
          <w:szCs w:val="20"/>
          <w:lang w:val="pl-PL"/>
        </w:rPr>
        <w:t xml:space="preserve"> zachwyciło widzów swoją wyjątkową dynamiką i niepowtarzalnym rykiem silnika </w:t>
      </w:r>
      <w:proofErr w:type="spellStart"/>
      <w:r w:rsidRPr="008E76A9">
        <w:rPr>
          <w:rFonts w:ascii="Century Gothic" w:hAnsi="Century Gothic"/>
          <w:sz w:val="20"/>
          <w:szCs w:val="20"/>
          <w:lang w:val="pl-PL"/>
        </w:rPr>
        <w:t>Nettuno</w:t>
      </w:r>
      <w:proofErr w:type="spellEnd"/>
      <w:r w:rsidRPr="008E76A9">
        <w:rPr>
          <w:rFonts w:ascii="Century Gothic" w:hAnsi="Century Gothic"/>
          <w:sz w:val="20"/>
          <w:szCs w:val="20"/>
          <w:lang w:val="pl-PL"/>
        </w:rPr>
        <w:t>.</w:t>
      </w:r>
    </w:p>
    <w:p w14:paraId="26974C39" w14:textId="77777777" w:rsidR="008E76A9" w:rsidRDefault="008E76A9" w:rsidP="008E76A9">
      <w:pPr>
        <w:pStyle w:val="Listapunktowana"/>
        <w:numPr>
          <w:ilvl w:val="0"/>
          <w:numId w:val="0"/>
        </w:numPr>
        <w:jc w:val="both"/>
        <w:rPr>
          <w:rFonts w:ascii="Century Gothic" w:hAnsi="Century Gothic"/>
          <w:sz w:val="20"/>
          <w:szCs w:val="20"/>
          <w:lang w:val="pl-PL"/>
        </w:rPr>
      </w:pPr>
    </w:p>
    <w:p w14:paraId="66E06D00" w14:textId="0EE4FD70" w:rsidR="008E76A9" w:rsidRPr="008E76A9" w:rsidRDefault="008E76A9" w:rsidP="008E76A9">
      <w:pPr>
        <w:pStyle w:val="Listapunktowana"/>
        <w:numPr>
          <w:ilvl w:val="0"/>
          <w:numId w:val="0"/>
        </w:numPr>
        <w:jc w:val="both"/>
        <w:rPr>
          <w:rFonts w:ascii="Century Gothic" w:hAnsi="Century Gothic"/>
          <w:sz w:val="20"/>
          <w:szCs w:val="20"/>
          <w:lang w:val="pl-PL"/>
        </w:rPr>
      </w:pPr>
      <w:r w:rsidRPr="008E76A9">
        <w:rPr>
          <w:rFonts w:ascii="Century Gothic" w:hAnsi="Century Gothic"/>
          <w:sz w:val="20"/>
          <w:szCs w:val="20"/>
          <w:lang w:val="pl-PL"/>
        </w:rPr>
        <w:t xml:space="preserve">Nowe GT2 </w:t>
      </w:r>
      <w:proofErr w:type="spellStart"/>
      <w:r w:rsidRPr="008E76A9">
        <w:rPr>
          <w:rFonts w:ascii="Century Gothic" w:hAnsi="Century Gothic"/>
          <w:sz w:val="20"/>
          <w:szCs w:val="20"/>
          <w:lang w:val="pl-PL"/>
        </w:rPr>
        <w:t>Stradale</w:t>
      </w:r>
      <w:proofErr w:type="spellEnd"/>
      <w:r w:rsidRPr="008E76A9">
        <w:rPr>
          <w:rFonts w:ascii="Century Gothic" w:hAnsi="Century Gothic"/>
          <w:sz w:val="20"/>
          <w:szCs w:val="20"/>
          <w:lang w:val="pl-PL"/>
        </w:rPr>
        <w:t xml:space="preserve"> stanowi kolejny rozdział w wizji Maserati dotyczącej osiągów – samochód stworzony na tor wyścigowy i przeprojektowany na potrzeby jazdy po drogach publicznych. Wywodzący się z Maserati GT2, które oznaczało triumfalny powrót Maserati do wyścigów samochodów z zamkniętymi kołami, GT2 </w:t>
      </w:r>
      <w:proofErr w:type="spellStart"/>
      <w:r w:rsidRPr="008E76A9">
        <w:rPr>
          <w:rFonts w:ascii="Century Gothic" w:hAnsi="Century Gothic"/>
          <w:sz w:val="20"/>
          <w:szCs w:val="20"/>
          <w:lang w:val="pl-PL"/>
        </w:rPr>
        <w:t>Stradale</w:t>
      </w:r>
      <w:proofErr w:type="spellEnd"/>
      <w:r w:rsidRPr="008E76A9">
        <w:rPr>
          <w:rFonts w:ascii="Century Gothic" w:hAnsi="Century Gothic"/>
          <w:sz w:val="20"/>
          <w:szCs w:val="20"/>
          <w:lang w:val="pl-PL"/>
        </w:rPr>
        <w:t xml:space="preserve"> łączy w sobie dwa charakterystyczne dla marki światy: ponadczasową elegancję i czystego ducha sportów motorowych. Zaprojektowany, aby</w:t>
      </w:r>
      <w:r w:rsidR="00802A21">
        <w:rPr>
          <w:rFonts w:ascii="Century Gothic" w:hAnsi="Century Gothic"/>
          <w:sz w:val="20"/>
          <w:szCs w:val="20"/>
          <w:lang w:val="pl-PL"/>
        </w:rPr>
        <w:t> </w:t>
      </w:r>
      <w:r w:rsidRPr="008E76A9">
        <w:rPr>
          <w:rFonts w:ascii="Century Gothic" w:hAnsi="Century Gothic"/>
          <w:sz w:val="20"/>
          <w:szCs w:val="20"/>
          <w:lang w:val="pl-PL"/>
        </w:rPr>
        <w:t xml:space="preserve">uosabiać wyścigowe DNA Maserati, a jednocześnie zapewniać codzienną użyteczność, GT2 </w:t>
      </w:r>
      <w:proofErr w:type="spellStart"/>
      <w:r w:rsidRPr="008E76A9">
        <w:rPr>
          <w:rFonts w:ascii="Century Gothic" w:hAnsi="Century Gothic"/>
          <w:sz w:val="20"/>
          <w:szCs w:val="20"/>
          <w:lang w:val="pl-PL"/>
        </w:rPr>
        <w:t>Stradale</w:t>
      </w:r>
      <w:proofErr w:type="spellEnd"/>
      <w:r w:rsidRPr="008E76A9">
        <w:rPr>
          <w:rFonts w:ascii="Century Gothic" w:hAnsi="Century Gothic"/>
          <w:sz w:val="20"/>
          <w:szCs w:val="20"/>
          <w:lang w:val="pl-PL"/>
        </w:rPr>
        <w:t xml:space="preserve"> łączy ekscytujące osiągi z absolutnym komfortem. Napędzany niezwykłym silnikiem V6 </w:t>
      </w:r>
      <w:proofErr w:type="spellStart"/>
      <w:r w:rsidRPr="008E76A9">
        <w:rPr>
          <w:rFonts w:ascii="Century Gothic" w:hAnsi="Century Gothic"/>
          <w:sz w:val="20"/>
          <w:szCs w:val="20"/>
          <w:lang w:val="pl-PL"/>
        </w:rPr>
        <w:t>Nettuno</w:t>
      </w:r>
      <w:proofErr w:type="spellEnd"/>
      <w:r w:rsidRPr="008E76A9">
        <w:rPr>
          <w:rFonts w:ascii="Century Gothic" w:hAnsi="Century Gothic"/>
          <w:sz w:val="20"/>
          <w:szCs w:val="20"/>
          <w:lang w:val="pl-PL"/>
        </w:rPr>
        <w:t>, który dostarcza 640 KM (471 kW), samochód ten przyspiesza od 0 do 100 km/h w zaledwie 2,7 sekundy, osiągając prędkość maksymalną ponad 320 km/h. Jest również o 60 kg lżejszy od</w:t>
      </w:r>
      <w:r w:rsidR="00802A21">
        <w:rPr>
          <w:rFonts w:ascii="Century Gothic" w:hAnsi="Century Gothic"/>
          <w:sz w:val="20"/>
          <w:szCs w:val="20"/>
          <w:lang w:val="pl-PL"/>
        </w:rPr>
        <w:t> </w:t>
      </w:r>
      <w:r w:rsidRPr="008E76A9">
        <w:rPr>
          <w:rFonts w:ascii="Century Gothic" w:hAnsi="Century Gothic"/>
          <w:sz w:val="20"/>
          <w:szCs w:val="20"/>
          <w:lang w:val="pl-PL"/>
        </w:rPr>
        <w:t>Maserati MC20, co czyni go najmocniejszym dopuszczonym do ruchu drogowego Maserati z</w:t>
      </w:r>
      <w:r w:rsidR="00802A21">
        <w:rPr>
          <w:rFonts w:ascii="Century Gothic" w:hAnsi="Century Gothic"/>
          <w:sz w:val="20"/>
          <w:szCs w:val="20"/>
          <w:lang w:val="pl-PL"/>
        </w:rPr>
        <w:t> </w:t>
      </w:r>
      <w:r w:rsidRPr="008E76A9">
        <w:rPr>
          <w:rFonts w:ascii="Century Gothic" w:hAnsi="Century Gothic"/>
          <w:sz w:val="20"/>
          <w:szCs w:val="20"/>
          <w:lang w:val="pl-PL"/>
        </w:rPr>
        <w:t>silnikiem spalinowym, jakie kiedykolwiek zbudowano.</w:t>
      </w:r>
    </w:p>
    <w:p w14:paraId="4E503E73" w14:textId="77777777" w:rsidR="008E76A9" w:rsidRDefault="008E76A9" w:rsidP="008E76A9">
      <w:pPr>
        <w:pStyle w:val="Listapunktowana"/>
        <w:numPr>
          <w:ilvl w:val="0"/>
          <w:numId w:val="0"/>
        </w:numPr>
        <w:jc w:val="both"/>
        <w:rPr>
          <w:rFonts w:ascii="Century Gothic" w:hAnsi="Century Gothic"/>
          <w:sz w:val="20"/>
          <w:szCs w:val="20"/>
          <w:lang w:val="pl-PL"/>
        </w:rPr>
      </w:pPr>
    </w:p>
    <w:p w14:paraId="3BCDCE20" w14:textId="5A545BF4" w:rsidR="008E76A9" w:rsidRPr="008E76A9" w:rsidRDefault="008E76A9" w:rsidP="008E76A9">
      <w:pPr>
        <w:pStyle w:val="Listapunktowana"/>
        <w:numPr>
          <w:ilvl w:val="0"/>
          <w:numId w:val="0"/>
        </w:numPr>
        <w:jc w:val="both"/>
        <w:rPr>
          <w:rFonts w:ascii="Century Gothic" w:hAnsi="Century Gothic"/>
          <w:sz w:val="20"/>
          <w:szCs w:val="20"/>
          <w:lang w:val="pl-PL"/>
        </w:rPr>
      </w:pPr>
      <w:r w:rsidRPr="008E76A9">
        <w:rPr>
          <w:rFonts w:ascii="Century Gothic" w:hAnsi="Century Gothic"/>
          <w:sz w:val="20"/>
          <w:szCs w:val="20"/>
          <w:lang w:val="pl-PL"/>
        </w:rPr>
        <w:t xml:space="preserve">Uczestnicząc w paradzie „TUTTO BENE </w:t>
      </w:r>
      <w:proofErr w:type="spellStart"/>
      <w:r w:rsidRPr="008E76A9">
        <w:rPr>
          <w:rFonts w:ascii="Century Gothic" w:hAnsi="Century Gothic"/>
          <w:sz w:val="20"/>
          <w:szCs w:val="20"/>
          <w:lang w:val="pl-PL"/>
        </w:rPr>
        <w:t>Hillclimb</w:t>
      </w:r>
      <w:proofErr w:type="spellEnd"/>
      <w:r w:rsidRPr="008E76A9">
        <w:rPr>
          <w:rFonts w:ascii="Century Gothic" w:hAnsi="Century Gothic"/>
          <w:sz w:val="20"/>
          <w:szCs w:val="20"/>
          <w:lang w:val="pl-PL"/>
        </w:rPr>
        <w:t xml:space="preserve">", Maserati potwierdziło swoją rolę jako kluczowy gracz we współczesnej kulturze motoryzacyjnej, płynnie łącząc tradycję i innowacyjność w ekskluzywnym otoczeniu, gdzie spotykają się kultowe krajobrazy, włoska doskonałość i czysta pasja jazdy. GT2 </w:t>
      </w:r>
      <w:proofErr w:type="spellStart"/>
      <w:r w:rsidRPr="008E76A9">
        <w:rPr>
          <w:rFonts w:ascii="Century Gothic" w:hAnsi="Century Gothic"/>
          <w:sz w:val="20"/>
          <w:szCs w:val="20"/>
          <w:lang w:val="pl-PL"/>
        </w:rPr>
        <w:t>Stradale</w:t>
      </w:r>
      <w:proofErr w:type="spellEnd"/>
      <w:r w:rsidRPr="008E76A9">
        <w:rPr>
          <w:rFonts w:ascii="Century Gothic" w:hAnsi="Century Gothic"/>
          <w:sz w:val="20"/>
          <w:szCs w:val="20"/>
          <w:lang w:val="pl-PL"/>
        </w:rPr>
        <w:t xml:space="preserve"> doskonale uosabiał ducha imprezy – od emocji związanych z rywalizacją po kunszt i styl, które definiują filozofię włoskiej marki. Po raz kolejny Maserati pokazało swoje zaangażowanie w</w:t>
      </w:r>
      <w:r w:rsidR="00802A21">
        <w:rPr>
          <w:rFonts w:ascii="Century Gothic" w:hAnsi="Century Gothic"/>
          <w:sz w:val="20"/>
          <w:szCs w:val="20"/>
          <w:lang w:val="pl-PL"/>
        </w:rPr>
        <w:t> </w:t>
      </w:r>
      <w:r w:rsidRPr="008E76A9">
        <w:rPr>
          <w:rFonts w:ascii="Century Gothic" w:hAnsi="Century Gothic"/>
          <w:sz w:val="20"/>
          <w:szCs w:val="20"/>
          <w:lang w:val="pl-PL"/>
        </w:rPr>
        <w:t>przenoszenie emocji i osiągów z toru na drogę, przekładając swoje legendarne dziedzictwo wyścigowe na niezrównane wrażenia z jazdy.</w:t>
      </w:r>
    </w:p>
    <w:p w14:paraId="24C11AAA" w14:textId="77777777" w:rsidR="008E76A9" w:rsidRDefault="008E76A9" w:rsidP="000D0873">
      <w:pPr>
        <w:pStyle w:val="Listapunktowana"/>
        <w:numPr>
          <w:ilvl w:val="0"/>
          <w:numId w:val="0"/>
        </w:numPr>
        <w:jc w:val="both"/>
        <w:rPr>
          <w:rFonts w:ascii="Century Gothic" w:hAnsi="Century Gothic"/>
          <w:i/>
          <w:iCs/>
          <w:sz w:val="20"/>
          <w:szCs w:val="20"/>
          <w:lang w:val="pl-PL"/>
        </w:rPr>
      </w:pPr>
    </w:p>
    <w:sectPr w:rsidR="008E76A9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5BD76" w14:textId="77777777" w:rsidR="00667C1D" w:rsidRDefault="00667C1D">
      <w:pPr>
        <w:spacing w:after="0" w:line="240" w:lineRule="auto"/>
      </w:pPr>
      <w:r>
        <w:separator/>
      </w:r>
    </w:p>
  </w:endnote>
  <w:endnote w:type="continuationSeparator" w:id="0">
    <w:p w14:paraId="282E89AA" w14:textId="77777777" w:rsidR="00667C1D" w:rsidRDefault="00667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63A8B" w14:textId="77777777" w:rsidR="00667C1D" w:rsidRDefault="00667C1D">
      <w:pPr>
        <w:spacing w:after="0" w:line="240" w:lineRule="auto"/>
      </w:pPr>
      <w:r>
        <w:separator/>
      </w:r>
    </w:p>
  </w:footnote>
  <w:footnote w:type="continuationSeparator" w:id="0">
    <w:p w14:paraId="2D8F3F01" w14:textId="77777777" w:rsidR="00667C1D" w:rsidRDefault="00667C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7737C" w14:textId="77777777" w:rsidR="00811052" w:rsidRDefault="00820F21" w:rsidP="00811052">
    <w:pPr>
      <w:pStyle w:val="Nagwek"/>
      <w:jc w:val="center"/>
      <w:rPr>
        <w:noProof/>
        <w:color w:val="000000"/>
      </w:rPr>
    </w:pPr>
    <w:r>
      <w:rPr>
        <w:noProof/>
        <w:color w:val="000000"/>
        <w:lang w:val="en-US" w:eastAsia="ja-JP"/>
      </w:rPr>
      <w:drawing>
        <wp:inline distT="0" distB="0" distL="0" distR="0" wp14:anchorId="354FDDFF" wp14:editId="54044E4F">
          <wp:extent cx="1682750" cy="1003300"/>
          <wp:effectExtent l="0" t="0" r="0" b="0"/>
          <wp:docPr id="1236391830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2750" cy="1003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364672" w14:textId="77777777" w:rsidR="00517D0A" w:rsidRDefault="00517D0A" w:rsidP="00811052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8908B6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26285"/>
    <w:multiLevelType w:val="hybridMultilevel"/>
    <w:tmpl w:val="52F88D58"/>
    <w:lvl w:ilvl="0" w:tplc="10B68B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5299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42FD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DA65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245C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CA21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D42D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B089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64EA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10BD3"/>
    <w:multiLevelType w:val="hybridMultilevel"/>
    <w:tmpl w:val="9E128BC6"/>
    <w:lvl w:ilvl="0" w:tplc="A6D612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3E83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BA23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EEB8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6677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DCD4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C0F2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1CE1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1A4B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62C63"/>
    <w:multiLevelType w:val="hybridMultilevel"/>
    <w:tmpl w:val="52D4F7E0"/>
    <w:lvl w:ilvl="0" w:tplc="DB04E1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5401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C69B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68EC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FE48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F8FE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6E9A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6E00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2E77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A50B0A"/>
    <w:multiLevelType w:val="hybridMultilevel"/>
    <w:tmpl w:val="8326A77E"/>
    <w:lvl w:ilvl="0" w:tplc="1194C4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6208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EAF2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0650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5461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EA05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10B6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645B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DEF7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26B109"/>
    <w:multiLevelType w:val="hybridMultilevel"/>
    <w:tmpl w:val="0C38FFE2"/>
    <w:lvl w:ilvl="0" w:tplc="4EAED5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1EC5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62E4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0CE6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7050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24A9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C885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CA3B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8A79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F01E2B"/>
    <w:multiLevelType w:val="hybridMultilevel"/>
    <w:tmpl w:val="73DE869C"/>
    <w:lvl w:ilvl="0" w:tplc="6E1ED2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36ED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F241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5A52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B2EA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CEE7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984B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1809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EC56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9305EF"/>
    <w:multiLevelType w:val="hybridMultilevel"/>
    <w:tmpl w:val="6C2A1E04"/>
    <w:lvl w:ilvl="0" w:tplc="FAE00DB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AB7595"/>
    <w:multiLevelType w:val="multilevel"/>
    <w:tmpl w:val="3B720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F3391D"/>
    <w:multiLevelType w:val="hybridMultilevel"/>
    <w:tmpl w:val="12B40552"/>
    <w:lvl w:ilvl="0" w:tplc="63D44C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7A3E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B452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DE22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AC74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8CE5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FA57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FED3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1420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7EB53E"/>
    <w:multiLevelType w:val="hybridMultilevel"/>
    <w:tmpl w:val="93968234"/>
    <w:lvl w:ilvl="0" w:tplc="A2F29E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780A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80A5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BAE3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E22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F492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6E3A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4014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56BC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A1B063"/>
    <w:multiLevelType w:val="hybridMultilevel"/>
    <w:tmpl w:val="895C02FA"/>
    <w:lvl w:ilvl="0" w:tplc="6AD6F3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E2CE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A8BB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2407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4864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D457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38AE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8ECF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F8B4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F0397D"/>
    <w:multiLevelType w:val="hybridMultilevel"/>
    <w:tmpl w:val="07E89C4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30E343"/>
    <w:multiLevelType w:val="hybridMultilevel"/>
    <w:tmpl w:val="CDF248CE"/>
    <w:lvl w:ilvl="0" w:tplc="69A67E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CAE5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CA35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E8AB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A0D1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389D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2E9A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42ED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2080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A6D0AA"/>
    <w:multiLevelType w:val="hybridMultilevel"/>
    <w:tmpl w:val="D5781C84"/>
    <w:lvl w:ilvl="0" w:tplc="5DF85B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224B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3EE4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3A5C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344A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4C4A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86B0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BE1B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708F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C6521A"/>
    <w:multiLevelType w:val="hybridMultilevel"/>
    <w:tmpl w:val="35068218"/>
    <w:lvl w:ilvl="0" w:tplc="42701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6E89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AE5F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762E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EC9B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40A9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9A81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BA5A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2099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06BAB1"/>
    <w:multiLevelType w:val="hybridMultilevel"/>
    <w:tmpl w:val="7862A5AC"/>
    <w:lvl w:ilvl="0" w:tplc="426EDC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D854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766C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382F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62C6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4AD1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BA5A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1CAB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9062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A81D93"/>
    <w:multiLevelType w:val="hybridMultilevel"/>
    <w:tmpl w:val="68CCC942"/>
    <w:lvl w:ilvl="0" w:tplc="04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8" w15:restartNumberingAfterBreak="0">
    <w:nsid w:val="30329660"/>
    <w:multiLevelType w:val="hybridMultilevel"/>
    <w:tmpl w:val="701A207A"/>
    <w:lvl w:ilvl="0" w:tplc="6302A2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7AEA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FA2C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045B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5C01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C842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4055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DEC8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54D8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D885BA"/>
    <w:multiLevelType w:val="hybridMultilevel"/>
    <w:tmpl w:val="0D9EDC90"/>
    <w:lvl w:ilvl="0" w:tplc="2C32BD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4E5C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B0F3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30CD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C03B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E8BB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7A0A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4A8F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78C5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E92A05"/>
    <w:multiLevelType w:val="hybridMultilevel"/>
    <w:tmpl w:val="F83CCA7C"/>
    <w:lvl w:ilvl="0" w:tplc="72F8EF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C4C4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569E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8E98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FE5F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6E14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54A2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8634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40DE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241D4E"/>
    <w:multiLevelType w:val="hybridMultilevel"/>
    <w:tmpl w:val="533ECB64"/>
    <w:lvl w:ilvl="0" w:tplc="3A82DF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C48B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8286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AA33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A6A5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9284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EE46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C037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C0DC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3A6042"/>
    <w:multiLevelType w:val="hybridMultilevel"/>
    <w:tmpl w:val="DF5EB7AA"/>
    <w:lvl w:ilvl="0" w:tplc="7CE49A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F60B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7639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167A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091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343C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0850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9816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2AFB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15568A"/>
    <w:multiLevelType w:val="hybridMultilevel"/>
    <w:tmpl w:val="4A4EE75A"/>
    <w:lvl w:ilvl="0" w:tplc="113441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E8DD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360F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B889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2E44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2413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46EF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4CA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B2A9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F77189"/>
    <w:multiLevelType w:val="hybridMultilevel"/>
    <w:tmpl w:val="DABE5592"/>
    <w:lvl w:ilvl="0" w:tplc="2B140E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00B8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22BD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CAA3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2EDB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984C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6A0A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CB5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F2B3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319C73"/>
    <w:multiLevelType w:val="hybridMultilevel"/>
    <w:tmpl w:val="7734A14E"/>
    <w:lvl w:ilvl="0" w:tplc="D88C1D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EE06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C831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4488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E230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2025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7EAE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1039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52AA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D1CBD3"/>
    <w:multiLevelType w:val="hybridMultilevel"/>
    <w:tmpl w:val="A80C7A10"/>
    <w:lvl w:ilvl="0" w:tplc="4ABEA8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7013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5CC5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3481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F0FD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AC1E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20BF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02E9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E07B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3631C8"/>
    <w:multiLevelType w:val="hybridMultilevel"/>
    <w:tmpl w:val="B76C5BF6"/>
    <w:lvl w:ilvl="0" w:tplc="41B896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3C0E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FE63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2AB8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3AFA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F437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3C42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6E3F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80BE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57FE33"/>
    <w:multiLevelType w:val="hybridMultilevel"/>
    <w:tmpl w:val="81563362"/>
    <w:lvl w:ilvl="0" w:tplc="C66A54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7CA8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6A46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5E35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AA74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B648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521B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6ACE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9CB4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168FCE"/>
    <w:multiLevelType w:val="hybridMultilevel"/>
    <w:tmpl w:val="FDAC6EF2"/>
    <w:lvl w:ilvl="0" w:tplc="B1E2A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766B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DA77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4815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6644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268F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4E0D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DAA1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A8C1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574850"/>
    <w:multiLevelType w:val="hybridMultilevel"/>
    <w:tmpl w:val="C49AC212"/>
    <w:lvl w:ilvl="0" w:tplc="B5C243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183F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7839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387A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D620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66B6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CCF3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1E2C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1CDE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D4B709"/>
    <w:multiLevelType w:val="hybridMultilevel"/>
    <w:tmpl w:val="6F0A4FF0"/>
    <w:lvl w:ilvl="0" w:tplc="2CDE94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0F7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4495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CE55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7EFF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DCA5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0FA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AC72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70C2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4D4CA9"/>
    <w:multiLevelType w:val="hybridMultilevel"/>
    <w:tmpl w:val="C13EEE26"/>
    <w:lvl w:ilvl="0" w:tplc="AA5C25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6EC8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C02D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B6A2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B892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E476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5295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9635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DCC4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0408BD"/>
    <w:multiLevelType w:val="hybridMultilevel"/>
    <w:tmpl w:val="570CCD06"/>
    <w:lvl w:ilvl="0" w:tplc="129435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7038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8606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82FA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D632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A85F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A8F4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A8E0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6676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207BE8"/>
    <w:multiLevelType w:val="hybridMultilevel"/>
    <w:tmpl w:val="EE28F65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3F07FD"/>
    <w:multiLevelType w:val="hybridMultilevel"/>
    <w:tmpl w:val="6FC20520"/>
    <w:lvl w:ilvl="0" w:tplc="E0526E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E846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8C40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4CC2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30D4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8C7A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5ABB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8EAE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4EA3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6985B8"/>
    <w:multiLevelType w:val="hybridMultilevel"/>
    <w:tmpl w:val="E2DC9B32"/>
    <w:lvl w:ilvl="0" w:tplc="6EC4EB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AA9C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662F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1EE1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CE49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9CE2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D093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0E85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C2A8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9F9A73"/>
    <w:multiLevelType w:val="hybridMultilevel"/>
    <w:tmpl w:val="5BBC908C"/>
    <w:lvl w:ilvl="0" w:tplc="C2AA74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582A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2274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AE2E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346D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C471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F6D3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5E23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46EA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5B9F55"/>
    <w:multiLevelType w:val="hybridMultilevel"/>
    <w:tmpl w:val="BFC8D0FC"/>
    <w:lvl w:ilvl="0" w:tplc="05CA66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C223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5CE5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5A9F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24FF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90EB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AACA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5AAB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C6CE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CA6A50"/>
    <w:multiLevelType w:val="hybridMultilevel"/>
    <w:tmpl w:val="8E8CF3A0"/>
    <w:lvl w:ilvl="0" w:tplc="000414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9859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9AD7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8A50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96BC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B626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34AA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E683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1A85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5C1745"/>
    <w:multiLevelType w:val="hybridMultilevel"/>
    <w:tmpl w:val="E03886AC"/>
    <w:lvl w:ilvl="0" w:tplc="FAF2AF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B836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1CEE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2A2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5272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6F2A7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74AE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A60B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D830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841EC7"/>
    <w:multiLevelType w:val="hybridMultilevel"/>
    <w:tmpl w:val="565430B6"/>
    <w:lvl w:ilvl="0" w:tplc="095A0B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C46B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F227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E44E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01D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E6EC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D210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2C20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862C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4257836">
    <w:abstractNumId w:val="35"/>
  </w:num>
  <w:num w:numId="2" w16cid:durableId="1713991228">
    <w:abstractNumId w:val="31"/>
  </w:num>
  <w:num w:numId="3" w16cid:durableId="240457233">
    <w:abstractNumId w:val="32"/>
  </w:num>
  <w:num w:numId="4" w16cid:durableId="226646658">
    <w:abstractNumId w:val="5"/>
  </w:num>
  <w:num w:numId="5" w16cid:durableId="1695689738">
    <w:abstractNumId w:val="37"/>
  </w:num>
  <w:num w:numId="6" w16cid:durableId="499546262">
    <w:abstractNumId w:val="28"/>
  </w:num>
  <w:num w:numId="7" w16cid:durableId="1447968559">
    <w:abstractNumId w:val="2"/>
  </w:num>
  <w:num w:numId="8" w16cid:durableId="1641034358">
    <w:abstractNumId w:val="36"/>
  </w:num>
  <w:num w:numId="9" w16cid:durableId="451555612">
    <w:abstractNumId w:val="27"/>
  </w:num>
  <w:num w:numId="10" w16cid:durableId="300110391">
    <w:abstractNumId w:val="19"/>
  </w:num>
  <w:num w:numId="11" w16cid:durableId="662051618">
    <w:abstractNumId w:val="41"/>
  </w:num>
  <w:num w:numId="12" w16cid:durableId="1620456258">
    <w:abstractNumId w:val="16"/>
  </w:num>
  <w:num w:numId="13" w16cid:durableId="107312792">
    <w:abstractNumId w:val="29"/>
  </w:num>
  <w:num w:numId="14" w16cid:durableId="755712288">
    <w:abstractNumId w:val="39"/>
  </w:num>
  <w:num w:numId="15" w16cid:durableId="512573568">
    <w:abstractNumId w:val="15"/>
  </w:num>
  <w:num w:numId="16" w16cid:durableId="631253428">
    <w:abstractNumId w:val="13"/>
  </w:num>
  <w:num w:numId="17" w16cid:durableId="470169696">
    <w:abstractNumId w:val="38"/>
  </w:num>
  <w:num w:numId="18" w16cid:durableId="1103190433">
    <w:abstractNumId w:val="14"/>
  </w:num>
  <w:num w:numId="19" w16cid:durableId="1350984972">
    <w:abstractNumId w:val="30"/>
  </w:num>
  <w:num w:numId="20" w16cid:durableId="1292979501">
    <w:abstractNumId w:val="18"/>
  </w:num>
  <w:num w:numId="21" w16cid:durableId="1936673786">
    <w:abstractNumId w:val="1"/>
  </w:num>
  <w:num w:numId="22" w16cid:durableId="1801529180">
    <w:abstractNumId w:val="25"/>
  </w:num>
  <w:num w:numId="23" w16cid:durableId="1034845040">
    <w:abstractNumId w:val="21"/>
  </w:num>
  <w:num w:numId="24" w16cid:durableId="214397170">
    <w:abstractNumId w:val="23"/>
  </w:num>
  <w:num w:numId="25" w16cid:durableId="1338851344">
    <w:abstractNumId w:val="33"/>
  </w:num>
  <w:num w:numId="26" w16cid:durableId="1768382715">
    <w:abstractNumId w:val="26"/>
  </w:num>
  <w:num w:numId="27" w16cid:durableId="830023512">
    <w:abstractNumId w:val="22"/>
  </w:num>
  <w:num w:numId="28" w16cid:durableId="264463955">
    <w:abstractNumId w:val="24"/>
  </w:num>
  <w:num w:numId="29" w16cid:durableId="510803993">
    <w:abstractNumId w:val="9"/>
  </w:num>
  <w:num w:numId="30" w16cid:durableId="1042630938">
    <w:abstractNumId w:val="20"/>
  </w:num>
  <w:num w:numId="31" w16cid:durableId="103355306">
    <w:abstractNumId w:val="11"/>
  </w:num>
  <w:num w:numId="32" w16cid:durableId="1196847491">
    <w:abstractNumId w:val="4"/>
  </w:num>
  <w:num w:numId="33" w16cid:durableId="1971469308">
    <w:abstractNumId w:val="10"/>
  </w:num>
  <w:num w:numId="34" w16cid:durableId="1232888821">
    <w:abstractNumId w:val="6"/>
  </w:num>
  <w:num w:numId="35" w16cid:durableId="457455939">
    <w:abstractNumId w:val="3"/>
  </w:num>
  <w:num w:numId="36" w16cid:durableId="1566377597">
    <w:abstractNumId w:val="40"/>
  </w:num>
  <w:num w:numId="37" w16cid:durableId="1372876036">
    <w:abstractNumId w:val="17"/>
  </w:num>
  <w:num w:numId="38" w16cid:durableId="1577085873">
    <w:abstractNumId w:val="8"/>
  </w:num>
  <w:num w:numId="39" w16cid:durableId="642468190">
    <w:abstractNumId w:val="0"/>
  </w:num>
  <w:num w:numId="40" w16cid:durableId="1505970678">
    <w:abstractNumId w:val="34"/>
  </w:num>
  <w:num w:numId="41" w16cid:durableId="1522090107">
    <w:abstractNumId w:val="12"/>
  </w:num>
  <w:num w:numId="42" w16cid:durableId="5886584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it-IT" w:vendorID="64" w:dllVersion="4096" w:nlCheck="1" w:checkStyle="0"/>
  <w:activeWritingStyle w:appName="MSWord" w:lang="en-US" w:vendorID="64" w:dllVersion="4096" w:nlCheck="1" w:checkStyle="0"/>
  <w:proofState w:spelling="clean"/>
  <w:attachedTemplate r:id="rId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7E1"/>
    <w:rsid w:val="000008DA"/>
    <w:rsid w:val="00002AC1"/>
    <w:rsid w:val="0000313F"/>
    <w:rsid w:val="00004175"/>
    <w:rsid w:val="00004A5A"/>
    <w:rsid w:val="00006F35"/>
    <w:rsid w:val="00006FEB"/>
    <w:rsid w:val="00016B86"/>
    <w:rsid w:val="00024665"/>
    <w:rsid w:val="00024E22"/>
    <w:rsid w:val="00030CB5"/>
    <w:rsid w:val="000314F7"/>
    <w:rsid w:val="000354CD"/>
    <w:rsid w:val="0003625E"/>
    <w:rsid w:val="00037458"/>
    <w:rsid w:val="00037FC8"/>
    <w:rsid w:val="00041C8D"/>
    <w:rsid w:val="00041C8F"/>
    <w:rsid w:val="0005329E"/>
    <w:rsid w:val="00053B5E"/>
    <w:rsid w:val="00055429"/>
    <w:rsid w:val="00056426"/>
    <w:rsid w:val="00056643"/>
    <w:rsid w:val="00057617"/>
    <w:rsid w:val="000576E5"/>
    <w:rsid w:val="00060989"/>
    <w:rsid w:val="00061BA1"/>
    <w:rsid w:val="00062C61"/>
    <w:rsid w:val="0006794B"/>
    <w:rsid w:val="000704D5"/>
    <w:rsid w:val="00072F3C"/>
    <w:rsid w:val="00074B71"/>
    <w:rsid w:val="00075FAD"/>
    <w:rsid w:val="000774A7"/>
    <w:rsid w:val="000778E5"/>
    <w:rsid w:val="00080B6F"/>
    <w:rsid w:val="00080FE1"/>
    <w:rsid w:val="0008115E"/>
    <w:rsid w:val="00082044"/>
    <w:rsid w:val="00082DE3"/>
    <w:rsid w:val="0008505B"/>
    <w:rsid w:val="0008770E"/>
    <w:rsid w:val="00090906"/>
    <w:rsid w:val="00091DA3"/>
    <w:rsid w:val="00092F77"/>
    <w:rsid w:val="000967CC"/>
    <w:rsid w:val="00097B25"/>
    <w:rsid w:val="000A0C40"/>
    <w:rsid w:val="000B0C20"/>
    <w:rsid w:val="000B150F"/>
    <w:rsid w:val="000B4E06"/>
    <w:rsid w:val="000C02A4"/>
    <w:rsid w:val="000C3020"/>
    <w:rsid w:val="000C6F98"/>
    <w:rsid w:val="000D0493"/>
    <w:rsid w:val="000D075F"/>
    <w:rsid w:val="000D0873"/>
    <w:rsid w:val="000D4E18"/>
    <w:rsid w:val="000D6B21"/>
    <w:rsid w:val="000D6DF1"/>
    <w:rsid w:val="000E01CC"/>
    <w:rsid w:val="000E097F"/>
    <w:rsid w:val="000E43AB"/>
    <w:rsid w:val="000E5434"/>
    <w:rsid w:val="000E6C6D"/>
    <w:rsid w:val="000F0D3E"/>
    <w:rsid w:val="000F2406"/>
    <w:rsid w:val="000F4206"/>
    <w:rsid w:val="000F422D"/>
    <w:rsid w:val="000F55EE"/>
    <w:rsid w:val="000F7DB8"/>
    <w:rsid w:val="00100E88"/>
    <w:rsid w:val="00100FBD"/>
    <w:rsid w:val="0010148B"/>
    <w:rsid w:val="00101A65"/>
    <w:rsid w:val="001028A8"/>
    <w:rsid w:val="00106DCB"/>
    <w:rsid w:val="001113B3"/>
    <w:rsid w:val="00112A70"/>
    <w:rsid w:val="00115951"/>
    <w:rsid w:val="00116816"/>
    <w:rsid w:val="0011773B"/>
    <w:rsid w:val="00123213"/>
    <w:rsid w:val="001314EB"/>
    <w:rsid w:val="00132AD4"/>
    <w:rsid w:val="00134142"/>
    <w:rsid w:val="0013443C"/>
    <w:rsid w:val="001346B6"/>
    <w:rsid w:val="00134DA5"/>
    <w:rsid w:val="00137FB9"/>
    <w:rsid w:val="00140E35"/>
    <w:rsid w:val="00151C8C"/>
    <w:rsid w:val="00157AEB"/>
    <w:rsid w:val="00167D23"/>
    <w:rsid w:val="00171B45"/>
    <w:rsid w:val="00172405"/>
    <w:rsid w:val="00173728"/>
    <w:rsid w:val="00174388"/>
    <w:rsid w:val="0017472B"/>
    <w:rsid w:val="00175789"/>
    <w:rsid w:val="00180BC4"/>
    <w:rsid w:val="00181051"/>
    <w:rsid w:val="00184D53"/>
    <w:rsid w:val="00185645"/>
    <w:rsid w:val="00186DA0"/>
    <w:rsid w:val="00187198"/>
    <w:rsid w:val="00187523"/>
    <w:rsid w:val="00192DAA"/>
    <w:rsid w:val="0019307D"/>
    <w:rsid w:val="00195467"/>
    <w:rsid w:val="001954BD"/>
    <w:rsid w:val="00195A6B"/>
    <w:rsid w:val="001A2273"/>
    <w:rsid w:val="001A4155"/>
    <w:rsid w:val="001A61F0"/>
    <w:rsid w:val="001A6A3B"/>
    <w:rsid w:val="001A742B"/>
    <w:rsid w:val="001B2E38"/>
    <w:rsid w:val="001B4DC2"/>
    <w:rsid w:val="001B5493"/>
    <w:rsid w:val="001B6A4C"/>
    <w:rsid w:val="001C01C2"/>
    <w:rsid w:val="001C4630"/>
    <w:rsid w:val="001C4F23"/>
    <w:rsid w:val="001C68DF"/>
    <w:rsid w:val="001D0BFD"/>
    <w:rsid w:val="001D2726"/>
    <w:rsid w:val="001D4B74"/>
    <w:rsid w:val="001D4E8B"/>
    <w:rsid w:val="001D68B5"/>
    <w:rsid w:val="001D6EEA"/>
    <w:rsid w:val="001D7DB3"/>
    <w:rsid w:val="001E1A0D"/>
    <w:rsid w:val="001E34BD"/>
    <w:rsid w:val="001E7946"/>
    <w:rsid w:val="001F17FE"/>
    <w:rsid w:val="001F2934"/>
    <w:rsid w:val="001F4315"/>
    <w:rsid w:val="001F68CA"/>
    <w:rsid w:val="001F6BCE"/>
    <w:rsid w:val="001F7C3A"/>
    <w:rsid w:val="002059BE"/>
    <w:rsid w:val="00211834"/>
    <w:rsid w:val="00213300"/>
    <w:rsid w:val="0022084E"/>
    <w:rsid w:val="00222DC6"/>
    <w:rsid w:val="002263FF"/>
    <w:rsid w:val="00226883"/>
    <w:rsid w:val="00227D99"/>
    <w:rsid w:val="0023159C"/>
    <w:rsid w:val="00236B51"/>
    <w:rsid w:val="00236F9E"/>
    <w:rsid w:val="002407FD"/>
    <w:rsid w:val="002430BF"/>
    <w:rsid w:val="00246164"/>
    <w:rsid w:val="0025318C"/>
    <w:rsid w:val="00256223"/>
    <w:rsid w:val="00261301"/>
    <w:rsid w:val="00272012"/>
    <w:rsid w:val="00272148"/>
    <w:rsid w:val="00272625"/>
    <w:rsid w:val="002760CF"/>
    <w:rsid w:val="002776E9"/>
    <w:rsid w:val="00282D0A"/>
    <w:rsid w:val="00285294"/>
    <w:rsid w:val="002854D7"/>
    <w:rsid w:val="0028722C"/>
    <w:rsid w:val="00287490"/>
    <w:rsid w:val="002876A6"/>
    <w:rsid w:val="00292450"/>
    <w:rsid w:val="00293748"/>
    <w:rsid w:val="00293951"/>
    <w:rsid w:val="00293D26"/>
    <w:rsid w:val="00295EE8"/>
    <w:rsid w:val="002977EB"/>
    <w:rsid w:val="002A0899"/>
    <w:rsid w:val="002A09C2"/>
    <w:rsid w:val="002A2EFF"/>
    <w:rsid w:val="002A44CD"/>
    <w:rsid w:val="002A4575"/>
    <w:rsid w:val="002A4BB1"/>
    <w:rsid w:val="002A636D"/>
    <w:rsid w:val="002A6D43"/>
    <w:rsid w:val="002B0EBD"/>
    <w:rsid w:val="002B1FC1"/>
    <w:rsid w:val="002B2082"/>
    <w:rsid w:val="002B3C63"/>
    <w:rsid w:val="002B795D"/>
    <w:rsid w:val="002C1C85"/>
    <w:rsid w:val="002C4468"/>
    <w:rsid w:val="002C53CF"/>
    <w:rsid w:val="002C6C31"/>
    <w:rsid w:val="002D2455"/>
    <w:rsid w:val="002D2DFD"/>
    <w:rsid w:val="002D36B9"/>
    <w:rsid w:val="002D38EA"/>
    <w:rsid w:val="002D5B7D"/>
    <w:rsid w:val="002D5BD4"/>
    <w:rsid w:val="002D5C43"/>
    <w:rsid w:val="002D757F"/>
    <w:rsid w:val="002E1D36"/>
    <w:rsid w:val="002E4684"/>
    <w:rsid w:val="002E58EC"/>
    <w:rsid w:val="002E74F1"/>
    <w:rsid w:val="002F0D14"/>
    <w:rsid w:val="002F25F2"/>
    <w:rsid w:val="002F37E1"/>
    <w:rsid w:val="002F3B22"/>
    <w:rsid w:val="003012B6"/>
    <w:rsid w:val="0030465C"/>
    <w:rsid w:val="0030768F"/>
    <w:rsid w:val="003121CC"/>
    <w:rsid w:val="003124B5"/>
    <w:rsid w:val="00312C53"/>
    <w:rsid w:val="00313E3A"/>
    <w:rsid w:val="00315595"/>
    <w:rsid w:val="003204CA"/>
    <w:rsid w:val="003233B9"/>
    <w:rsid w:val="00327F70"/>
    <w:rsid w:val="00330410"/>
    <w:rsid w:val="00331CF5"/>
    <w:rsid w:val="003376C0"/>
    <w:rsid w:val="0034038D"/>
    <w:rsid w:val="0034482D"/>
    <w:rsid w:val="00344A08"/>
    <w:rsid w:val="003462BE"/>
    <w:rsid w:val="00350444"/>
    <w:rsid w:val="003525B8"/>
    <w:rsid w:val="00352655"/>
    <w:rsid w:val="00354548"/>
    <w:rsid w:val="0035498A"/>
    <w:rsid w:val="00355F6E"/>
    <w:rsid w:val="0035604C"/>
    <w:rsid w:val="00356A6B"/>
    <w:rsid w:val="00357ABB"/>
    <w:rsid w:val="00361EAF"/>
    <w:rsid w:val="00362AA7"/>
    <w:rsid w:val="00365CFC"/>
    <w:rsid w:val="00366FDE"/>
    <w:rsid w:val="00372A07"/>
    <w:rsid w:val="00376CB2"/>
    <w:rsid w:val="00377563"/>
    <w:rsid w:val="00382511"/>
    <w:rsid w:val="003846DC"/>
    <w:rsid w:val="003863C3"/>
    <w:rsid w:val="00390713"/>
    <w:rsid w:val="00392C44"/>
    <w:rsid w:val="003949F2"/>
    <w:rsid w:val="0039760F"/>
    <w:rsid w:val="003A11CA"/>
    <w:rsid w:val="003A20A3"/>
    <w:rsid w:val="003A216C"/>
    <w:rsid w:val="003A6545"/>
    <w:rsid w:val="003A708B"/>
    <w:rsid w:val="003A776B"/>
    <w:rsid w:val="003B0A4F"/>
    <w:rsid w:val="003B171C"/>
    <w:rsid w:val="003B217C"/>
    <w:rsid w:val="003B29D3"/>
    <w:rsid w:val="003B35D2"/>
    <w:rsid w:val="003B3FAA"/>
    <w:rsid w:val="003B4AF5"/>
    <w:rsid w:val="003B4D6A"/>
    <w:rsid w:val="003B520A"/>
    <w:rsid w:val="003B5AA1"/>
    <w:rsid w:val="003B5B03"/>
    <w:rsid w:val="003B6523"/>
    <w:rsid w:val="003B7222"/>
    <w:rsid w:val="003C32D2"/>
    <w:rsid w:val="003C7DBA"/>
    <w:rsid w:val="003D07A9"/>
    <w:rsid w:val="003D0ABD"/>
    <w:rsid w:val="003D3242"/>
    <w:rsid w:val="003D4DBC"/>
    <w:rsid w:val="003D7FE3"/>
    <w:rsid w:val="003E1BA2"/>
    <w:rsid w:val="003E563D"/>
    <w:rsid w:val="003E5C80"/>
    <w:rsid w:val="003E6371"/>
    <w:rsid w:val="003E6FB6"/>
    <w:rsid w:val="003E752A"/>
    <w:rsid w:val="003F1290"/>
    <w:rsid w:val="003F2242"/>
    <w:rsid w:val="003F3452"/>
    <w:rsid w:val="003F3F64"/>
    <w:rsid w:val="003F5DA4"/>
    <w:rsid w:val="00405A51"/>
    <w:rsid w:val="0040783A"/>
    <w:rsid w:val="00407F67"/>
    <w:rsid w:val="004105D4"/>
    <w:rsid w:val="00412A65"/>
    <w:rsid w:val="0041334E"/>
    <w:rsid w:val="00413371"/>
    <w:rsid w:val="00413BBF"/>
    <w:rsid w:val="00414B3A"/>
    <w:rsid w:val="00420F91"/>
    <w:rsid w:val="00422C7A"/>
    <w:rsid w:val="004276D8"/>
    <w:rsid w:val="00427E4E"/>
    <w:rsid w:val="00430174"/>
    <w:rsid w:val="004314CC"/>
    <w:rsid w:val="004315D2"/>
    <w:rsid w:val="0043299E"/>
    <w:rsid w:val="0043535B"/>
    <w:rsid w:val="00435E7F"/>
    <w:rsid w:val="00436C25"/>
    <w:rsid w:val="00440866"/>
    <w:rsid w:val="0044117A"/>
    <w:rsid w:val="004503D5"/>
    <w:rsid w:val="00450C91"/>
    <w:rsid w:val="00450EE7"/>
    <w:rsid w:val="00451669"/>
    <w:rsid w:val="004518EE"/>
    <w:rsid w:val="0045471C"/>
    <w:rsid w:val="00455000"/>
    <w:rsid w:val="004562DE"/>
    <w:rsid w:val="00457447"/>
    <w:rsid w:val="004577FF"/>
    <w:rsid w:val="004624F7"/>
    <w:rsid w:val="00462FE5"/>
    <w:rsid w:val="00464A1D"/>
    <w:rsid w:val="00466ADE"/>
    <w:rsid w:val="00471255"/>
    <w:rsid w:val="00471AD4"/>
    <w:rsid w:val="00471DC9"/>
    <w:rsid w:val="0047650F"/>
    <w:rsid w:val="00476674"/>
    <w:rsid w:val="00480B2C"/>
    <w:rsid w:val="00483AA9"/>
    <w:rsid w:val="004854BB"/>
    <w:rsid w:val="00486417"/>
    <w:rsid w:val="00487C8B"/>
    <w:rsid w:val="0049355B"/>
    <w:rsid w:val="0049420B"/>
    <w:rsid w:val="00494A41"/>
    <w:rsid w:val="00496BBD"/>
    <w:rsid w:val="004A0413"/>
    <w:rsid w:val="004A0E01"/>
    <w:rsid w:val="004A29EE"/>
    <w:rsid w:val="004A3DFF"/>
    <w:rsid w:val="004A5064"/>
    <w:rsid w:val="004A5095"/>
    <w:rsid w:val="004A6F72"/>
    <w:rsid w:val="004B176D"/>
    <w:rsid w:val="004B2970"/>
    <w:rsid w:val="004C30D6"/>
    <w:rsid w:val="004C37DA"/>
    <w:rsid w:val="004C75E9"/>
    <w:rsid w:val="004C7EE4"/>
    <w:rsid w:val="004D18B8"/>
    <w:rsid w:val="004D5FB7"/>
    <w:rsid w:val="004E0731"/>
    <w:rsid w:val="004E1F3C"/>
    <w:rsid w:val="004E6935"/>
    <w:rsid w:val="004F2C30"/>
    <w:rsid w:val="004F66FD"/>
    <w:rsid w:val="004F79F6"/>
    <w:rsid w:val="00501FCB"/>
    <w:rsid w:val="005024D8"/>
    <w:rsid w:val="00503FCB"/>
    <w:rsid w:val="005052BC"/>
    <w:rsid w:val="0051088E"/>
    <w:rsid w:val="00514FA7"/>
    <w:rsid w:val="005168E0"/>
    <w:rsid w:val="005173C8"/>
    <w:rsid w:val="00517D0A"/>
    <w:rsid w:val="00520D63"/>
    <w:rsid w:val="00522835"/>
    <w:rsid w:val="00524CDB"/>
    <w:rsid w:val="005259A0"/>
    <w:rsid w:val="00532F12"/>
    <w:rsid w:val="0053620C"/>
    <w:rsid w:val="00536C07"/>
    <w:rsid w:val="00540201"/>
    <w:rsid w:val="0054318E"/>
    <w:rsid w:val="00544019"/>
    <w:rsid w:val="00544A73"/>
    <w:rsid w:val="00547E67"/>
    <w:rsid w:val="0055382B"/>
    <w:rsid w:val="00556C58"/>
    <w:rsid w:val="00561485"/>
    <w:rsid w:val="00563C41"/>
    <w:rsid w:val="00564E4F"/>
    <w:rsid w:val="00565566"/>
    <w:rsid w:val="00565BBD"/>
    <w:rsid w:val="00567AB0"/>
    <w:rsid w:val="00571C50"/>
    <w:rsid w:val="0057420B"/>
    <w:rsid w:val="00575382"/>
    <w:rsid w:val="0057723C"/>
    <w:rsid w:val="00577505"/>
    <w:rsid w:val="00577572"/>
    <w:rsid w:val="00582F25"/>
    <w:rsid w:val="005836B3"/>
    <w:rsid w:val="005854FE"/>
    <w:rsid w:val="00586127"/>
    <w:rsid w:val="00587BFB"/>
    <w:rsid w:val="00590056"/>
    <w:rsid w:val="0059025B"/>
    <w:rsid w:val="00592473"/>
    <w:rsid w:val="005946B5"/>
    <w:rsid w:val="005947AC"/>
    <w:rsid w:val="00594E67"/>
    <w:rsid w:val="00597743"/>
    <w:rsid w:val="005A22A8"/>
    <w:rsid w:val="005A255A"/>
    <w:rsid w:val="005A3F19"/>
    <w:rsid w:val="005A7DB7"/>
    <w:rsid w:val="005B0A37"/>
    <w:rsid w:val="005B0E09"/>
    <w:rsid w:val="005B1496"/>
    <w:rsid w:val="005B2BE7"/>
    <w:rsid w:val="005B4025"/>
    <w:rsid w:val="005B47F4"/>
    <w:rsid w:val="005B5E4A"/>
    <w:rsid w:val="005B62A1"/>
    <w:rsid w:val="005C1118"/>
    <w:rsid w:val="005C22EF"/>
    <w:rsid w:val="005C3D6B"/>
    <w:rsid w:val="005C63D4"/>
    <w:rsid w:val="005D11CC"/>
    <w:rsid w:val="005D3281"/>
    <w:rsid w:val="005D51BA"/>
    <w:rsid w:val="005D7EBF"/>
    <w:rsid w:val="005D7F32"/>
    <w:rsid w:val="005E1377"/>
    <w:rsid w:val="005E3A82"/>
    <w:rsid w:val="005E5844"/>
    <w:rsid w:val="005E6B29"/>
    <w:rsid w:val="005F2F70"/>
    <w:rsid w:val="005F3686"/>
    <w:rsid w:val="005F37A1"/>
    <w:rsid w:val="005F3E3C"/>
    <w:rsid w:val="005F5E1B"/>
    <w:rsid w:val="005F6FE7"/>
    <w:rsid w:val="00600392"/>
    <w:rsid w:val="00602048"/>
    <w:rsid w:val="00603433"/>
    <w:rsid w:val="00603D43"/>
    <w:rsid w:val="006108F0"/>
    <w:rsid w:val="00610C8E"/>
    <w:rsid w:val="00611BB1"/>
    <w:rsid w:val="00612F74"/>
    <w:rsid w:val="0061338B"/>
    <w:rsid w:val="006157C0"/>
    <w:rsid w:val="00626A55"/>
    <w:rsid w:val="006272DB"/>
    <w:rsid w:val="00630156"/>
    <w:rsid w:val="006318F5"/>
    <w:rsid w:val="0063272E"/>
    <w:rsid w:val="0063319E"/>
    <w:rsid w:val="0064003D"/>
    <w:rsid w:val="00643335"/>
    <w:rsid w:val="00644ECB"/>
    <w:rsid w:val="00645E74"/>
    <w:rsid w:val="00647826"/>
    <w:rsid w:val="00651A90"/>
    <w:rsid w:val="006527DD"/>
    <w:rsid w:val="00652A69"/>
    <w:rsid w:val="006543FA"/>
    <w:rsid w:val="006566B4"/>
    <w:rsid w:val="0066320A"/>
    <w:rsid w:val="006644E5"/>
    <w:rsid w:val="00664E6D"/>
    <w:rsid w:val="00666B24"/>
    <w:rsid w:val="00667C1D"/>
    <w:rsid w:val="00667EC9"/>
    <w:rsid w:val="00672142"/>
    <w:rsid w:val="00677F08"/>
    <w:rsid w:val="00682F6D"/>
    <w:rsid w:val="00683814"/>
    <w:rsid w:val="00683909"/>
    <w:rsid w:val="00684780"/>
    <w:rsid w:val="00685CDD"/>
    <w:rsid w:val="0068607A"/>
    <w:rsid w:val="006874A2"/>
    <w:rsid w:val="00687E6F"/>
    <w:rsid w:val="00693E01"/>
    <w:rsid w:val="00695F21"/>
    <w:rsid w:val="00697B2E"/>
    <w:rsid w:val="006A0349"/>
    <w:rsid w:val="006A234A"/>
    <w:rsid w:val="006A5B6D"/>
    <w:rsid w:val="006A7724"/>
    <w:rsid w:val="006A7B59"/>
    <w:rsid w:val="006B320F"/>
    <w:rsid w:val="006C2BC8"/>
    <w:rsid w:val="006C329C"/>
    <w:rsid w:val="006C60CA"/>
    <w:rsid w:val="006D1F61"/>
    <w:rsid w:val="006D32D9"/>
    <w:rsid w:val="006D5F1B"/>
    <w:rsid w:val="006E5D79"/>
    <w:rsid w:val="006E675E"/>
    <w:rsid w:val="006E7B05"/>
    <w:rsid w:val="006F0A31"/>
    <w:rsid w:val="006F3951"/>
    <w:rsid w:val="006F43B3"/>
    <w:rsid w:val="006F4409"/>
    <w:rsid w:val="00700DE7"/>
    <w:rsid w:val="0070414E"/>
    <w:rsid w:val="00710A82"/>
    <w:rsid w:val="0071181D"/>
    <w:rsid w:val="0071224F"/>
    <w:rsid w:val="00716EC4"/>
    <w:rsid w:val="00720391"/>
    <w:rsid w:val="0072228A"/>
    <w:rsid w:val="0072253E"/>
    <w:rsid w:val="00727B4E"/>
    <w:rsid w:val="00730528"/>
    <w:rsid w:val="00730B64"/>
    <w:rsid w:val="00732E80"/>
    <w:rsid w:val="007370C1"/>
    <w:rsid w:val="00737E2D"/>
    <w:rsid w:val="0074184A"/>
    <w:rsid w:val="00741A5B"/>
    <w:rsid w:val="00742264"/>
    <w:rsid w:val="00742D66"/>
    <w:rsid w:val="00743176"/>
    <w:rsid w:val="007450A6"/>
    <w:rsid w:val="00745672"/>
    <w:rsid w:val="0074674E"/>
    <w:rsid w:val="0075078E"/>
    <w:rsid w:val="00750886"/>
    <w:rsid w:val="007511D8"/>
    <w:rsid w:val="00751E03"/>
    <w:rsid w:val="00752322"/>
    <w:rsid w:val="0075407F"/>
    <w:rsid w:val="007549F2"/>
    <w:rsid w:val="0075694A"/>
    <w:rsid w:val="00761580"/>
    <w:rsid w:val="00762AC6"/>
    <w:rsid w:val="00762DA7"/>
    <w:rsid w:val="00766F79"/>
    <w:rsid w:val="00770166"/>
    <w:rsid w:val="0077115C"/>
    <w:rsid w:val="0077171D"/>
    <w:rsid w:val="00773953"/>
    <w:rsid w:val="0077698E"/>
    <w:rsid w:val="00782DDD"/>
    <w:rsid w:val="00783488"/>
    <w:rsid w:val="00783A8A"/>
    <w:rsid w:val="00783FE8"/>
    <w:rsid w:val="0078545B"/>
    <w:rsid w:val="0078552E"/>
    <w:rsid w:val="0078582F"/>
    <w:rsid w:val="0078606E"/>
    <w:rsid w:val="00790846"/>
    <w:rsid w:val="00790AA4"/>
    <w:rsid w:val="0079328C"/>
    <w:rsid w:val="00793855"/>
    <w:rsid w:val="00795807"/>
    <w:rsid w:val="007A24A3"/>
    <w:rsid w:val="007A4B6F"/>
    <w:rsid w:val="007A5AB3"/>
    <w:rsid w:val="007A724A"/>
    <w:rsid w:val="007A724B"/>
    <w:rsid w:val="007B3B48"/>
    <w:rsid w:val="007C294D"/>
    <w:rsid w:val="007C3848"/>
    <w:rsid w:val="007C4EE7"/>
    <w:rsid w:val="007C50A0"/>
    <w:rsid w:val="007C65C3"/>
    <w:rsid w:val="007D19F2"/>
    <w:rsid w:val="007D2CCD"/>
    <w:rsid w:val="007D52F1"/>
    <w:rsid w:val="007D76A6"/>
    <w:rsid w:val="007E0AA6"/>
    <w:rsid w:val="007E146B"/>
    <w:rsid w:val="007E2482"/>
    <w:rsid w:val="007F0537"/>
    <w:rsid w:val="007F124F"/>
    <w:rsid w:val="007F1995"/>
    <w:rsid w:val="007F5898"/>
    <w:rsid w:val="007F6C9B"/>
    <w:rsid w:val="0080118D"/>
    <w:rsid w:val="00802A21"/>
    <w:rsid w:val="00805E31"/>
    <w:rsid w:val="008060F4"/>
    <w:rsid w:val="00811052"/>
    <w:rsid w:val="008122BF"/>
    <w:rsid w:val="0081252F"/>
    <w:rsid w:val="00815C2D"/>
    <w:rsid w:val="00820F21"/>
    <w:rsid w:val="00822609"/>
    <w:rsid w:val="008237E6"/>
    <w:rsid w:val="008275E8"/>
    <w:rsid w:val="008307B5"/>
    <w:rsid w:val="008309AD"/>
    <w:rsid w:val="00833A23"/>
    <w:rsid w:val="00835A86"/>
    <w:rsid w:val="00836CBA"/>
    <w:rsid w:val="00837B0D"/>
    <w:rsid w:val="00840C56"/>
    <w:rsid w:val="008412F2"/>
    <w:rsid w:val="008435BE"/>
    <w:rsid w:val="0084527E"/>
    <w:rsid w:val="00845782"/>
    <w:rsid w:val="00855D70"/>
    <w:rsid w:val="00857F38"/>
    <w:rsid w:val="008611B5"/>
    <w:rsid w:val="00863D84"/>
    <w:rsid w:val="00864177"/>
    <w:rsid w:val="00864E92"/>
    <w:rsid w:val="00866055"/>
    <w:rsid w:val="00866BA1"/>
    <w:rsid w:val="00876279"/>
    <w:rsid w:val="008766B1"/>
    <w:rsid w:val="008808EF"/>
    <w:rsid w:val="00881860"/>
    <w:rsid w:val="0088207F"/>
    <w:rsid w:val="00884218"/>
    <w:rsid w:val="008842C0"/>
    <w:rsid w:val="00885A43"/>
    <w:rsid w:val="00886B6C"/>
    <w:rsid w:val="00891FAE"/>
    <w:rsid w:val="008929A6"/>
    <w:rsid w:val="008937E2"/>
    <w:rsid w:val="00894A6E"/>
    <w:rsid w:val="008A455F"/>
    <w:rsid w:val="008A4A82"/>
    <w:rsid w:val="008B0C7E"/>
    <w:rsid w:val="008B6ECC"/>
    <w:rsid w:val="008C012F"/>
    <w:rsid w:val="008C185B"/>
    <w:rsid w:val="008C18D6"/>
    <w:rsid w:val="008C1991"/>
    <w:rsid w:val="008C67C3"/>
    <w:rsid w:val="008C6996"/>
    <w:rsid w:val="008D1420"/>
    <w:rsid w:val="008D2497"/>
    <w:rsid w:val="008D290B"/>
    <w:rsid w:val="008D40AD"/>
    <w:rsid w:val="008D41DA"/>
    <w:rsid w:val="008D5EEA"/>
    <w:rsid w:val="008D6B0B"/>
    <w:rsid w:val="008D6E8C"/>
    <w:rsid w:val="008E0957"/>
    <w:rsid w:val="008E1EEB"/>
    <w:rsid w:val="008E2371"/>
    <w:rsid w:val="008E3011"/>
    <w:rsid w:val="008E6078"/>
    <w:rsid w:val="008E6A02"/>
    <w:rsid w:val="008E76A9"/>
    <w:rsid w:val="008E7775"/>
    <w:rsid w:val="008E7BDB"/>
    <w:rsid w:val="008F05BA"/>
    <w:rsid w:val="008F3D46"/>
    <w:rsid w:val="008F6BC5"/>
    <w:rsid w:val="009012ED"/>
    <w:rsid w:val="00902B11"/>
    <w:rsid w:val="00903394"/>
    <w:rsid w:val="00904E29"/>
    <w:rsid w:val="00907EB6"/>
    <w:rsid w:val="00911128"/>
    <w:rsid w:val="00912B2A"/>
    <w:rsid w:val="00914767"/>
    <w:rsid w:val="00914F2B"/>
    <w:rsid w:val="00915095"/>
    <w:rsid w:val="009152D2"/>
    <w:rsid w:val="00915D72"/>
    <w:rsid w:val="00916BFF"/>
    <w:rsid w:val="00917514"/>
    <w:rsid w:val="009177B4"/>
    <w:rsid w:val="00917C6A"/>
    <w:rsid w:val="00922647"/>
    <w:rsid w:val="00924B4F"/>
    <w:rsid w:val="00926469"/>
    <w:rsid w:val="00931A09"/>
    <w:rsid w:val="009327D1"/>
    <w:rsid w:val="0093513D"/>
    <w:rsid w:val="00935166"/>
    <w:rsid w:val="00935388"/>
    <w:rsid w:val="009378E0"/>
    <w:rsid w:val="009402B8"/>
    <w:rsid w:val="009426AA"/>
    <w:rsid w:val="00943855"/>
    <w:rsid w:val="00951656"/>
    <w:rsid w:val="00953ADA"/>
    <w:rsid w:val="00954757"/>
    <w:rsid w:val="00954D9E"/>
    <w:rsid w:val="00955349"/>
    <w:rsid w:val="00962589"/>
    <w:rsid w:val="009629B8"/>
    <w:rsid w:val="00964563"/>
    <w:rsid w:val="00970880"/>
    <w:rsid w:val="0097414A"/>
    <w:rsid w:val="00975160"/>
    <w:rsid w:val="009777A6"/>
    <w:rsid w:val="00981DE7"/>
    <w:rsid w:val="009831B2"/>
    <w:rsid w:val="00983ECB"/>
    <w:rsid w:val="00984F08"/>
    <w:rsid w:val="00984F84"/>
    <w:rsid w:val="00985F81"/>
    <w:rsid w:val="00987215"/>
    <w:rsid w:val="00987554"/>
    <w:rsid w:val="009910C0"/>
    <w:rsid w:val="009A164F"/>
    <w:rsid w:val="009A2E43"/>
    <w:rsid w:val="009A2F25"/>
    <w:rsid w:val="009A5B9E"/>
    <w:rsid w:val="009A7171"/>
    <w:rsid w:val="009B0D44"/>
    <w:rsid w:val="009B1F23"/>
    <w:rsid w:val="009B3DB6"/>
    <w:rsid w:val="009B3FB3"/>
    <w:rsid w:val="009B5AA8"/>
    <w:rsid w:val="009B625B"/>
    <w:rsid w:val="009B768A"/>
    <w:rsid w:val="009C019B"/>
    <w:rsid w:val="009C1BA7"/>
    <w:rsid w:val="009C22B3"/>
    <w:rsid w:val="009C2E6C"/>
    <w:rsid w:val="009D0F93"/>
    <w:rsid w:val="009D1E99"/>
    <w:rsid w:val="009D2036"/>
    <w:rsid w:val="009D2497"/>
    <w:rsid w:val="009D2679"/>
    <w:rsid w:val="009D3C0B"/>
    <w:rsid w:val="009D4EBE"/>
    <w:rsid w:val="009D5D58"/>
    <w:rsid w:val="009E1B73"/>
    <w:rsid w:val="009E22F4"/>
    <w:rsid w:val="009E4A36"/>
    <w:rsid w:val="009E4F2D"/>
    <w:rsid w:val="009E7B33"/>
    <w:rsid w:val="009F2A88"/>
    <w:rsid w:val="009F346D"/>
    <w:rsid w:val="009F3614"/>
    <w:rsid w:val="009F3EFA"/>
    <w:rsid w:val="00A003BD"/>
    <w:rsid w:val="00A103A5"/>
    <w:rsid w:val="00A10730"/>
    <w:rsid w:val="00A10758"/>
    <w:rsid w:val="00A10E6F"/>
    <w:rsid w:val="00A11D73"/>
    <w:rsid w:val="00A123BB"/>
    <w:rsid w:val="00A15D3C"/>
    <w:rsid w:val="00A1769D"/>
    <w:rsid w:val="00A20BEF"/>
    <w:rsid w:val="00A21B2A"/>
    <w:rsid w:val="00A22F4E"/>
    <w:rsid w:val="00A25700"/>
    <w:rsid w:val="00A263DF"/>
    <w:rsid w:val="00A26EEF"/>
    <w:rsid w:val="00A27272"/>
    <w:rsid w:val="00A3565D"/>
    <w:rsid w:val="00A4087B"/>
    <w:rsid w:val="00A412F7"/>
    <w:rsid w:val="00A4152E"/>
    <w:rsid w:val="00A43687"/>
    <w:rsid w:val="00A53446"/>
    <w:rsid w:val="00A53804"/>
    <w:rsid w:val="00A56F2C"/>
    <w:rsid w:val="00A630E7"/>
    <w:rsid w:val="00A63C06"/>
    <w:rsid w:val="00A64417"/>
    <w:rsid w:val="00A656D5"/>
    <w:rsid w:val="00A662C3"/>
    <w:rsid w:val="00A66643"/>
    <w:rsid w:val="00A67C02"/>
    <w:rsid w:val="00A730A5"/>
    <w:rsid w:val="00A74E04"/>
    <w:rsid w:val="00A7582E"/>
    <w:rsid w:val="00A76DAA"/>
    <w:rsid w:val="00A77834"/>
    <w:rsid w:val="00A80448"/>
    <w:rsid w:val="00A82E7B"/>
    <w:rsid w:val="00A8455B"/>
    <w:rsid w:val="00A85B41"/>
    <w:rsid w:val="00A86B72"/>
    <w:rsid w:val="00A87C00"/>
    <w:rsid w:val="00A91BF6"/>
    <w:rsid w:val="00A942ED"/>
    <w:rsid w:val="00A9566E"/>
    <w:rsid w:val="00A95A5C"/>
    <w:rsid w:val="00A95E77"/>
    <w:rsid w:val="00AA1E1D"/>
    <w:rsid w:val="00AA2AF1"/>
    <w:rsid w:val="00AA2BEA"/>
    <w:rsid w:val="00AA525E"/>
    <w:rsid w:val="00AA6C82"/>
    <w:rsid w:val="00AB17D6"/>
    <w:rsid w:val="00AB4946"/>
    <w:rsid w:val="00AB5095"/>
    <w:rsid w:val="00AB7313"/>
    <w:rsid w:val="00AC1754"/>
    <w:rsid w:val="00AC18D5"/>
    <w:rsid w:val="00AC1E01"/>
    <w:rsid w:val="00AC76D7"/>
    <w:rsid w:val="00AD6CA8"/>
    <w:rsid w:val="00AD727C"/>
    <w:rsid w:val="00AE113C"/>
    <w:rsid w:val="00AF248F"/>
    <w:rsid w:val="00AF2A12"/>
    <w:rsid w:val="00AF33AD"/>
    <w:rsid w:val="00AF390A"/>
    <w:rsid w:val="00AF3ACD"/>
    <w:rsid w:val="00AF4BCA"/>
    <w:rsid w:val="00B02B1A"/>
    <w:rsid w:val="00B035F5"/>
    <w:rsid w:val="00B05D51"/>
    <w:rsid w:val="00B0797F"/>
    <w:rsid w:val="00B131D2"/>
    <w:rsid w:val="00B137A1"/>
    <w:rsid w:val="00B13B2D"/>
    <w:rsid w:val="00B14D20"/>
    <w:rsid w:val="00B17738"/>
    <w:rsid w:val="00B220C6"/>
    <w:rsid w:val="00B25899"/>
    <w:rsid w:val="00B25F53"/>
    <w:rsid w:val="00B27943"/>
    <w:rsid w:val="00B35BD7"/>
    <w:rsid w:val="00B403DB"/>
    <w:rsid w:val="00B403DD"/>
    <w:rsid w:val="00B40EFE"/>
    <w:rsid w:val="00B449EF"/>
    <w:rsid w:val="00B46092"/>
    <w:rsid w:val="00B475C4"/>
    <w:rsid w:val="00B47E2E"/>
    <w:rsid w:val="00B513BA"/>
    <w:rsid w:val="00B536E6"/>
    <w:rsid w:val="00B5435F"/>
    <w:rsid w:val="00B56035"/>
    <w:rsid w:val="00B5690F"/>
    <w:rsid w:val="00B6074D"/>
    <w:rsid w:val="00B62824"/>
    <w:rsid w:val="00B65807"/>
    <w:rsid w:val="00B717E6"/>
    <w:rsid w:val="00B76844"/>
    <w:rsid w:val="00B77FC5"/>
    <w:rsid w:val="00B80636"/>
    <w:rsid w:val="00B82A6F"/>
    <w:rsid w:val="00B839B7"/>
    <w:rsid w:val="00B847EA"/>
    <w:rsid w:val="00B85371"/>
    <w:rsid w:val="00B86DCE"/>
    <w:rsid w:val="00B90B2D"/>
    <w:rsid w:val="00B946BD"/>
    <w:rsid w:val="00B96455"/>
    <w:rsid w:val="00BA3879"/>
    <w:rsid w:val="00BA46DF"/>
    <w:rsid w:val="00BA4716"/>
    <w:rsid w:val="00BA5226"/>
    <w:rsid w:val="00BA69CA"/>
    <w:rsid w:val="00BA79D5"/>
    <w:rsid w:val="00BA7DEE"/>
    <w:rsid w:val="00BB0015"/>
    <w:rsid w:val="00BB069F"/>
    <w:rsid w:val="00BB0A96"/>
    <w:rsid w:val="00BB1008"/>
    <w:rsid w:val="00BB1B90"/>
    <w:rsid w:val="00BB28B8"/>
    <w:rsid w:val="00BB7063"/>
    <w:rsid w:val="00BB7C06"/>
    <w:rsid w:val="00BC094C"/>
    <w:rsid w:val="00BC5D99"/>
    <w:rsid w:val="00BD688E"/>
    <w:rsid w:val="00BD6992"/>
    <w:rsid w:val="00BE1C73"/>
    <w:rsid w:val="00BE2332"/>
    <w:rsid w:val="00BE70F7"/>
    <w:rsid w:val="00BF0E1B"/>
    <w:rsid w:val="00BF171C"/>
    <w:rsid w:val="00BF34F4"/>
    <w:rsid w:val="00BF360C"/>
    <w:rsid w:val="00BF5BB0"/>
    <w:rsid w:val="00BF624F"/>
    <w:rsid w:val="00BF6B42"/>
    <w:rsid w:val="00C0404C"/>
    <w:rsid w:val="00C0509D"/>
    <w:rsid w:val="00C057CB"/>
    <w:rsid w:val="00C0731C"/>
    <w:rsid w:val="00C07CD3"/>
    <w:rsid w:val="00C11BE2"/>
    <w:rsid w:val="00C13E91"/>
    <w:rsid w:val="00C14479"/>
    <w:rsid w:val="00C15C9B"/>
    <w:rsid w:val="00C169F1"/>
    <w:rsid w:val="00C23758"/>
    <w:rsid w:val="00C25DFA"/>
    <w:rsid w:val="00C2608F"/>
    <w:rsid w:val="00C26536"/>
    <w:rsid w:val="00C300A4"/>
    <w:rsid w:val="00C30757"/>
    <w:rsid w:val="00C35697"/>
    <w:rsid w:val="00C445D5"/>
    <w:rsid w:val="00C463D4"/>
    <w:rsid w:val="00C466E1"/>
    <w:rsid w:val="00C47738"/>
    <w:rsid w:val="00C509E6"/>
    <w:rsid w:val="00C53DC1"/>
    <w:rsid w:val="00C5420F"/>
    <w:rsid w:val="00C566BB"/>
    <w:rsid w:val="00C57131"/>
    <w:rsid w:val="00C57920"/>
    <w:rsid w:val="00C61327"/>
    <w:rsid w:val="00C61545"/>
    <w:rsid w:val="00C615B8"/>
    <w:rsid w:val="00C6534F"/>
    <w:rsid w:val="00C667BC"/>
    <w:rsid w:val="00C69C54"/>
    <w:rsid w:val="00C733B5"/>
    <w:rsid w:val="00C74504"/>
    <w:rsid w:val="00C7643B"/>
    <w:rsid w:val="00C80001"/>
    <w:rsid w:val="00C8133B"/>
    <w:rsid w:val="00C813DD"/>
    <w:rsid w:val="00C815BD"/>
    <w:rsid w:val="00C84443"/>
    <w:rsid w:val="00C85478"/>
    <w:rsid w:val="00C856DA"/>
    <w:rsid w:val="00C86F0E"/>
    <w:rsid w:val="00C87CF6"/>
    <w:rsid w:val="00C90543"/>
    <w:rsid w:val="00C9078A"/>
    <w:rsid w:val="00C921AD"/>
    <w:rsid w:val="00C926A2"/>
    <w:rsid w:val="00C93AD2"/>
    <w:rsid w:val="00C9439F"/>
    <w:rsid w:val="00C94B48"/>
    <w:rsid w:val="00C952CB"/>
    <w:rsid w:val="00CA0ECF"/>
    <w:rsid w:val="00CA7A1B"/>
    <w:rsid w:val="00CB0150"/>
    <w:rsid w:val="00CB078F"/>
    <w:rsid w:val="00CB3DFC"/>
    <w:rsid w:val="00CB506D"/>
    <w:rsid w:val="00CB509C"/>
    <w:rsid w:val="00CB520E"/>
    <w:rsid w:val="00CB7172"/>
    <w:rsid w:val="00CB7EBD"/>
    <w:rsid w:val="00CC03ED"/>
    <w:rsid w:val="00CC08AE"/>
    <w:rsid w:val="00CC121C"/>
    <w:rsid w:val="00CC2B74"/>
    <w:rsid w:val="00CC2D53"/>
    <w:rsid w:val="00CC33B5"/>
    <w:rsid w:val="00CC3DD2"/>
    <w:rsid w:val="00CC6A3F"/>
    <w:rsid w:val="00CC6AD9"/>
    <w:rsid w:val="00CD000A"/>
    <w:rsid w:val="00CD1469"/>
    <w:rsid w:val="00CD246F"/>
    <w:rsid w:val="00CD268C"/>
    <w:rsid w:val="00CD2E9C"/>
    <w:rsid w:val="00CD49F5"/>
    <w:rsid w:val="00CD55F2"/>
    <w:rsid w:val="00CE587E"/>
    <w:rsid w:val="00CE6533"/>
    <w:rsid w:val="00CE737A"/>
    <w:rsid w:val="00CF0F1D"/>
    <w:rsid w:val="00CF2F0E"/>
    <w:rsid w:val="00CF3854"/>
    <w:rsid w:val="00CF68DD"/>
    <w:rsid w:val="00CF6FCF"/>
    <w:rsid w:val="00D006F8"/>
    <w:rsid w:val="00D035BB"/>
    <w:rsid w:val="00D13965"/>
    <w:rsid w:val="00D153CF"/>
    <w:rsid w:val="00D2047E"/>
    <w:rsid w:val="00D21517"/>
    <w:rsid w:val="00D237FA"/>
    <w:rsid w:val="00D23E0E"/>
    <w:rsid w:val="00D26940"/>
    <w:rsid w:val="00D26F1B"/>
    <w:rsid w:val="00D27D28"/>
    <w:rsid w:val="00D329C3"/>
    <w:rsid w:val="00D35593"/>
    <w:rsid w:val="00D36F0E"/>
    <w:rsid w:val="00D42AF8"/>
    <w:rsid w:val="00D43CCC"/>
    <w:rsid w:val="00D44B56"/>
    <w:rsid w:val="00D4509C"/>
    <w:rsid w:val="00D47ADA"/>
    <w:rsid w:val="00D50EE5"/>
    <w:rsid w:val="00D51515"/>
    <w:rsid w:val="00D515C2"/>
    <w:rsid w:val="00D51F95"/>
    <w:rsid w:val="00D54A0F"/>
    <w:rsid w:val="00D54A82"/>
    <w:rsid w:val="00D54DD2"/>
    <w:rsid w:val="00D55E71"/>
    <w:rsid w:val="00D56185"/>
    <w:rsid w:val="00D5672B"/>
    <w:rsid w:val="00D5697D"/>
    <w:rsid w:val="00D5718B"/>
    <w:rsid w:val="00D60949"/>
    <w:rsid w:val="00D60D25"/>
    <w:rsid w:val="00D634BC"/>
    <w:rsid w:val="00D6479C"/>
    <w:rsid w:val="00D6695F"/>
    <w:rsid w:val="00D67126"/>
    <w:rsid w:val="00D67BBE"/>
    <w:rsid w:val="00D74421"/>
    <w:rsid w:val="00D74EBC"/>
    <w:rsid w:val="00D75257"/>
    <w:rsid w:val="00D7544B"/>
    <w:rsid w:val="00D8044E"/>
    <w:rsid w:val="00D81544"/>
    <w:rsid w:val="00D85553"/>
    <w:rsid w:val="00D862A6"/>
    <w:rsid w:val="00D863DA"/>
    <w:rsid w:val="00D865AB"/>
    <w:rsid w:val="00D873A8"/>
    <w:rsid w:val="00DA1240"/>
    <w:rsid w:val="00DA4E14"/>
    <w:rsid w:val="00DA5521"/>
    <w:rsid w:val="00DB0163"/>
    <w:rsid w:val="00DB0BD4"/>
    <w:rsid w:val="00DB2799"/>
    <w:rsid w:val="00DB57F8"/>
    <w:rsid w:val="00DB674F"/>
    <w:rsid w:val="00DC123A"/>
    <w:rsid w:val="00DC1398"/>
    <w:rsid w:val="00DC200F"/>
    <w:rsid w:val="00DC3624"/>
    <w:rsid w:val="00DC4443"/>
    <w:rsid w:val="00DC57F4"/>
    <w:rsid w:val="00DC7148"/>
    <w:rsid w:val="00DD30FA"/>
    <w:rsid w:val="00DD31F7"/>
    <w:rsid w:val="00DD3FAB"/>
    <w:rsid w:val="00DD5188"/>
    <w:rsid w:val="00DD62A7"/>
    <w:rsid w:val="00DE1EAA"/>
    <w:rsid w:val="00DE1F97"/>
    <w:rsid w:val="00DE78B3"/>
    <w:rsid w:val="00DF20AA"/>
    <w:rsid w:val="00DF265D"/>
    <w:rsid w:val="00DF2ED6"/>
    <w:rsid w:val="00DF3183"/>
    <w:rsid w:val="00DF3A12"/>
    <w:rsid w:val="00E02D17"/>
    <w:rsid w:val="00E04720"/>
    <w:rsid w:val="00E05D62"/>
    <w:rsid w:val="00E06C05"/>
    <w:rsid w:val="00E1085D"/>
    <w:rsid w:val="00E11A12"/>
    <w:rsid w:val="00E12098"/>
    <w:rsid w:val="00E137EF"/>
    <w:rsid w:val="00E1479C"/>
    <w:rsid w:val="00E159C6"/>
    <w:rsid w:val="00E15E7B"/>
    <w:rsid w:val="00E16EBF"/>
    <w:rsid w:val="00E176BD"/>
    <w:rsid w:val="00E17938"/>
    <w:rsid w:val="00E25284"/>
    <w:rsid w:val="00E2574A"/>
    <w:rsid w:val="00E263B0"/>
    <w:rsid w:val="00E32E3C"/>
    <w:rsid w:val="00E42A98"/>
    <w:rsid w:val="00E454F0"/>
    <w:rsid w:val="00E45661"/>
    <w:rsid w:val="00E4622F"/>
    <w:rsid w:val="00E4785E"/>
    <w:rsid w:val="00E47EB9"/>
    <w:rsid w:val="00E53BBC"/>
    <w:rsid w:val="00E54C29"/>
    <w:rsid w:val="00E54DE7"/>
    <w:rsid w:val="00E55F54"/>
    <w:rsid w:val="00E57CAF"/>
    <w:rsid w:val="00E64CBC"/>
    <w:rsid w:val="00E64E5C"/>
    <w:rsid w:val="00E67169"/>
    <w:rsid w:val="00E677B3"/>
    <w:rsid w:val="00E71743"/>
    <w:rsid w:val="00E71DA5"/>
    <w:rsid w:val="00E73A40"/>
    <w:rsid w:val="00E755E6"/>
    <w:rsid w:val="00E771E4"/>
    <w:rsid w:val="00E77B22"/>
    <w:rsid w:val="00E81F6A"/>
    <w:rsid w:val="00E8244A"/>
    <w:rsid w:val="00E82A42"/>
    <w:rsid w:val="00E85B67"/>
    <w:rsid w:val="00E86C8E"/>
    <w:rsid w:val="00E87554"/>
    <w:rsid w:val="00E91A9A"/>
    <w:rsid w:val="00E921C2"/>
    <w:rsid w:val="00E96EBF"/>
    <w:rsid w:val="00EA1F39"/>
    <w:rsid w:val="00EA564B"/>
    <w:rsid w:val="00EB1BFC"/>
    <w:rsid w:val="00EB1D53"/>
    <w:rsid w:val="00EB2C78"/>
    <w:rsid w:val="00EB48C6"/>
    <w:rsid w:val="00EB4B78"/>
    <w:rsid w:val="00EB5390"/>
    <w:rsid w:val="00EB77E6"/>
    <w:rsid w:val="00EC076A"/>
    <w:rsid w:val="00EC42EA"/>
    <w:rsid w:val="00EC6C13"/>
    <w:rsid w:val="00EC6F61"/>
    <w:rsid w:val="00EC7164"/>
    <w:rsid w:val="00ED2BEA"/>
    <w:rsid w:val="00ED5254"/>
    <w:rsid w:val="00ED5B71"/>
    <w:rsid w:val="00ED63B3"/>
    <w:rsid w:val="00ED6A4F"/>
    <w:rsid w:val="00ED723F"/>
    <w:rsid w:val="00EE4B4B"/>
    <w:rsid w:val="00EE624F"/>
    <w:rsid w:val="00EF0742"/>
    <w:rsid w:val="00EF641C"/>
    <w:rsid w:val="00EF7D24"/>
    <w:rsid w:val="00F062AA"/>
    <w:rsid w:val="00F10C1D"/>
    <w:rsid w:val="00F11CEA"/>
    <w:rsid w:val="00F1337B"/>
    <w:rsid w:val="00F146F5"/>
    <w:rsid w:val="00F1666A"/>
    <w:rsid w:val="00F1688A"/>
    <w:rsid w:val="00F230E0"/>
    <w:rsid w:val="00F23DA2"/>
    <w:rsid w:val="00F24241"/>
    <w:rsid w:val="00F30222"/>
    <w:rsid w:val="00F32514"/>
    <w:rsid w:val="00F332B7"/>
    <w:rsid w:val="00F336DB"/>
    <w:rsid w:val="00F3666C"/>
    <w:rsid w:val="00F411B3"/>
    <w:rsid w:val="00F41DEB"/>
    <w:rsid w:val="00F45DF0"/>
    <w:rsid w:val="00F465C0"/>
    <w:rsid w:val="00F46E43"/>
    <w:rsid w:val="00F477D5"/>
    <w:rsid w:val="00F47BA5"/>
    <w:rsid w:val="00F51A98"/>
    <w:rsid w:val="00F51F51"/>
    <w:rsid w:val="00F5433B"/>
    <w:rsid w:val="00F543D7"/>
    <w:rsid w:val="00F557B5"/>
    <w:rsid w:val="00F55B49"/>
    <w:rsid w:val="00F63461"/>
    <w:rsid w:val="00F64DC6"/>
    <w:rsid w:val="00F73D25"/>
    <w:rsid w:val="00F749CC"/>
    <w:rsid w:val="00F762A0"/>
    <w:rsid w:val="00F76C7B"/>
    <w:rsid w:val="00F858E1"/>
    <w:rsid w:val="00F87411"/>
    <w:rsid w:val="00F93CDA"/>
    <w:rsid w:val="00F94042"/>
    <w:rsid w:val="00F97C6E"/>
    <w:rsid w:val="00FA40DC"/>
    <w:rsid w:val="00FA4B27"/>
    <w:rsid w:val="00FA52E1"/>
    <w:rsid w:val="00FB030F"/>
    <w:rsid w:val="00FB37AD"/>
    <w:rsid w:val="00FC0655"/>
    <w:rsid w:val="00FC1C54"/>
    <w:rsid w:val="00FC2EA2"/>
    <w:rsid w:val="00FC496D"/>
    <w:rsid w:val="00FD444E"/>
    <w:rsid w:val="00FD62DA"/>
    <w:rsid w:val="00FD67FA"/>
    <w:rsid w:val="00FE3DF0"/>
    <w:rsid w:val="00FE4DD1"/>
    <w:rsid w:val="00FE65D4"/>
    <w:rsid w:val="00FE7238"/>
    <w:rsid w:val="00FF1E86"/>
    <w:rsid w:val="00FF2DDB"/>
    <w:rsid w:val="00FF3116"/>
    <w:rsid w:val="00FF3C75"/>
    <w:rsid w:val="00FF424B"/>
    <w:rsid w:val="00FF479A"/>
    <w:rsid w:val="00FF57A5"/>
    <w:rsid w:val="00FF59AE"/>
    <w:rsid w:val="00FF6F25"/>
    <w:rsid w:val="00FF756C"/>
    <w:rsid w:val="00FF78F4"/>
    <w:rsid w:val="01DB0D2A"/>
    <w:rsid w:val="01FE1DB6"/>
    <w:rsid w:val="02CBDAC5"/>
    <w:rsid w:val="02ED248F"/>
    <w:rsid w:val="03DEE1A6"/>
    <w:rsid w:val="04E19BB2"/>
    <w:rsid w:val="059F3618"/>
    <w:rsid w:val="05EAD572"/>
    <w:rsid w:val="06AE7E4D"/>
    <w:rsid w:val="06D96B45"/>
    <w:rsid w:val="077C71A4"/>
    <w:rsid w:val="07835D12"/>
    <w:rsid w:val="0786A5D3"/>
    <w:rsid w:val="07A62465"/>
    <w:rsid w:val="07B2003E"/>
    <w:rsid w:val="07EBA144"/>
    <w:rsid w:val="084A4EAE"/>
    <w:rsid w:val="08968580"/>
    <w:rsid w:val="08DDC1EB"/>
    <w:rsid w:val="091922C2"/>
    <w:rsid w:val="09E61F0F"/>
    <w:rsid w:val="0AE6BE81"/>
    <w:rsid w:val="0B1B36F1"/>
    <w:rsid w:val="0B70BF31"/>
    <w:rsid w:val="0C387754"/>
    <w:rsid w:val="0C5A16F6"/>
    <w:rsid w:val="0D22B7FF"/>
    <w:rsid w:val="0DF5E757"/>
    <w:rsid w:val="0DFE67B3"/>
    <w:rsid w:val="0E15759E"/>
    <w:rsid w:val="0E7DA847"/>
    <w:rsid w:val="0E90F43C"/>
    <w:rsid w:val="0ED56F83"/>
    <w:rsid w:val="106C524E"/>
    <w:rsid w:val="1107B86C"/>
    <w:rsid w:val="112FFB29"/>
    <w:rsid w:val="1138E96E"/>
    <w:rsid w:val="120D1045"/>
    <w:rsid w:val="1213BCCD"/>
    <w:rsid w:val="12196A35"/>
    <w:rsid w:val="13A3F310"/>
    <w:rsid w:val="13AB0BEE"/>
    <w:rsid w:val="13C1E0CA"/>
    <w:rsid w:val="1491ECC3"/>
    <w:rsid w:val="14FBCB8B"/>
    <w:rsid w:val="15A1DBDD"/>
    <w:rsid w:val="15C57CD8"/>
    <w:rsid w:val="16384BC1"/>
    <w:rsid w:val="179F7FD2"/>
    <w:rsid w:val="188DD6FF"/>
    <w:rsid w:val="18A4BD20"/>
    <w:rsid w:val="193B0D0E"/>
    <w:rsid w:val="196FEC83"/>
    <w:rsid w:val="19A5F106"/>
    <w:rsid w:val="1A9613D1"/>
    <w:rsid w:val="1AC3AF45"/>
    <w:rsid w:val="1B0BBCE4"/>
    <w:rsid w:val="1B2ADF56"/>
    <w:rsid w:val="1B9A64CE"/>
    <w:rsid w:val="1BA0D85E"/>
    <w:rsid w:val="1BA176B6"/>
    <w:rsid w:val="1BDE90CF"/>
    <w:rsid w:val="1BF649F2"/>
    <w:rsid w:val="1C6942AA"/>
    <w:rsid w:val="1C77A5FE"/>
    <w:rsid w:val="1C90CE5B"/>
    <w:rsid w:val="1CAD37E6"/>
    <w:rsid w:val="1CD8EDDB"/>
    <w:rsid w:val="1D19FEC9"/>
    <w:rsid w:val="1D4A5F2F"/>
    <w:rsid w:val="1E95CDC6"/>
    <w:rsid w:val="1FF68564"/>
    <w:rsid w:val="207AFB2A"/>
    <w:rsid w:val="208E1036"/>
    <w:rsid w:val="21840DA6"/>
    <w:rsid w:val="22076EC2"/>
    <w:rsid w:val="222633FF"/>
    <w:rsid w:val="225C59F2"/>
    <w:rsid w:val="228FE920"/>
    <w:rsid w:val="22D8F37C"/>
    <w:rsid w:val="22EE4F4E"/>
    <w:rsid w:val="239AB1F6"/>
    <w:rsid w:val="23C37935"/>
    <w:rsid w:val="24999F06"/>
    <w:rsid w:val="24D3E87A"/>
    <w:rsid w:val="259772EE"/>
    <w:rsid w:val="25E9BADD"/>
    <w:rsid w:val="25FE6741"/>
    <w:rsid w:val="26356F67"/>
    <w:rsid w:val="26394ED0"/>
    <w:rsid w:val="266F9A9E"/>
    <w:rsid w:val="27B56077"/>
    <w:rsid w:val="27D51F31"/>
    <w:rsid w:val="28F67F84"/>
    <w:rsid w:val="2A29585E"/>
    <w:rsid w:val="2A47B8B0"/>
    <w:rsid w:val="2B243AC3"/>
    <w:rsid w:val="2B544E2A"/>
    <w:rsid w:val="2BEE79D8"/>
    <w:rsid w:val="2C90BF20"/>
    <w:rsid w:val="2CC59E95"/>
    <w:rsid w:val="2F1B29D3"/>
    <w:rsid w:val="2F304138"/>
    <w:rsid w:val="2FB89DE9"/>
    <w:rsid w:val="2FC334E3"/>
    <w:rsid w:val="2FF380D1"/>
    <w:rsid w:val="3129FF27"/>
    <w:rsid w:val="31622AB7"/>
    <w:rsid w:val="319BF950"/>
    <w:rsid w:val="31D823BF"/>
    <w:rsid w:val="31E676D5"/>
    <w:rsid w:val="322BF3B4"/>
    <w:rsid w:val="3299E239"/>
    <w:rsid w:val="32A02DD8"/>
    <w:rsid w:val="330FDB41"/>
    <w:rsid w:val="3333C754"/>
    <w:rsid w:val="3346DB9A"/>
    <w:rsid w:val="34D70A05"/>
    <w:rsid w:val="36730A3F"/>
    <w:rsid w:val="36E90347"/>
    <w:rsid w:val="36F3CFB3"/>
    <w:rsid w:val="3752E20F"/>
    <w:rsid w:val="3782F576"/>
    <w:rsid w:val="37894BAF"/>
    <w:rsid w:val="37915632"/>
    <w:rsid w:val="379784C9"/>
    <w:rsid w:val="37C8DB17"/>
    <w:rsid w:val="3808513C"/>
    <w:rsid w:val="3884E2B1"/>
    <w:rsid w:val="39798543"/>
    <w:rsid w:val="39AA0550"/>
    <w:rsid w:val="39B1B171"/>
    <w:rsid w:val="3A008FB1"/>
    <w:rsid w:val="3A1219FF"/>
    <w:rsid w:val="3A46E766"/>
    <w:rsid w:val="3AAD28B1"/>
    <w:rsid w:val="3B3FF1FE"/>
    <w:rsid w:val="3B40FB13"/>
    <w:rsid w:val="3B513A55"/>
    <w:rsid w:val="3BD86CBD"/>
    <w:rsid w:val="3BE35AD4"/>
    <w:rsid w:val="3C4E65C5"/>
    <w:rsid w:val="3D383073"/>
    <w:rsid w:val="3E1D3F10"/>
    <w:rsid w:val="3E7792C0"/>
    <w:rsid w:val="3F049B62"/>
    <w:rsid w:val="3F3A6918"/>
    <w:rsid w:val="3FA5C517"/>
    <w:rsid w:val="3FB57955"/>
    <w:rsid w:val="40136321"/>
    <w:rsid w:val="4081EB4B"/>
    <w:rsid w:val="4090DB85"/>
    <w:rsid w:val="40FF0B28"/>
    <w:rsid w:val="423AB244"/>
    <w:rsid w:val="434932E3"/>
    <w:rsid w:val="4386C7D7"/>
    <w:rsid w:val="43B80C79"/>
    <w:rsid w:val="44D480A8"/>
    <w:rsid w:val="4501430C"/>
    <w:rsid w:val="45DBA04C"/>
    <w:rsid w:val="46236C94"/>
    <w:rsid w:val="46341F88"/>
    <w:rsid w:val="46856729"/>
    <w:rsid w:val="468FC5CE"/>
    <w:rsid w:val="46D774AA"/>
    <w:rsid w:val="470F3769"/>
    <w:rsid w:val="4736E1AA"/>
    <w:rsid w:val="47697FCB"/>
    <w:rsid w:val="4782A71C"/>
    <w:rsid w:val="47BF3CF5"/>
    <w:rsid w:val="47F2F90D"/>
    <w:rsid w:val="481D1686"/>
    <w:rsid w:val="488D59C5"/>
    <w:rsid w:val="48AB07CA"/>
    <w:rsid w:val="49013F33"/>
    <w:rsid w:val="49B5965C"/>
    <w:rsid w:val="49E079EA"/>
    <w:rsid w:val="4A0AAA1C"/>
    <w:rsid w:val="4A7C9FD3"/>
    <w:rsid w:val="4AF6DDB7"/>
    <w:rsid w:val="4B38280E"/>
    <w:rsid w:val="4B586274"/>
    <w:rsid w:val="4B9C03B9"/>
    <w:rsid w:val="4BE2A88C"/>
    <w:rsid w:val="4C25F50C"/>
    <w:rsid w:val="4CDF928D"/>
    <w:rsid w:val="4D471106"/>
    <w:rsid w:val="4DB35862"/>
    <w:rsid w:val="4DCB67FA"/>
    <w:rsid w:val="4DE37E64"/>
    <w:rsid w:val="4E354A6F"/>
    <w:rsid w:val="4E727D8A"/>
    <w:rsid w:val="4F1A494E"/>
    <w:rsid w:val="4F598281"/>
    <w:rsid w:val="4F695A35"/>
    <w:rsid w:val="5038AEA1"/>
    <w:rsid w:val="508DE285"/>
    <w:rsid w:val="51608F95"/>
    <w:rsid w:val="52084FEE"/>
    <w:rsid w:val="52637F1D"/>
    <w:rsid w:val="52CF3A42"/>
    <w:rsid w:val="53811D27"/>
    <w:rsid w:val="553BE6C3"/>
    <w:rsid w:val="55409F6C"/>
    <w:rsid w:val="554365EE"/>
    <w:rsid w:val="555C9D6B"/>
    <w:rsid w:val="55BE8249"/>
    <w:rsid w:val="55D89BB9"/>
    <w:rsid w:val="55F8BDB7"/>
    <w:rsid w:val="5608C98E"/>
    <w:rsid w:val="5652A56E"/>
    <w:rsid w:val="570D2ADF"/>
    <w:rsid w:val="571D2AF8"/>
    <w:rsid w:val="57255B33"/>
    <w:rsid w:val="572A5361"/>
    <w:rsid w:val="575A62E1"/>
    <w:rsid w:val="57948E18"/>
    <w:rsid w:val="57DD4E45"/>
    <w:rsid w:val="57F56A63"/>
    <w:rsid w:val="58170FBD"/>
    <w:rsid w:val="5836D916"/>
    <w:rsid w:val="58414AB8"/>
    <w:rsid w:val="58C623C2"/>
    <w:rsid w:val="597093A8"/>
    <w:rsid w:val="59CB73AA"/>
    <w:rsid w:val="5AD93AD1"/>
    <w:rsid w:val="5B35237B"/>
    <w:rsid w:val="5BAC90AA"/>
    <w:rsid w:val="5C85FA24"/>
    <w:rsid w:val="5CD0F3DC"/>
    <w:rsid w:val="5CD8E162"/>
    <w:rsid w:val="5D64C77E"/>
    <w:rsid w:val="5D9994E5"/>
    <w:rsid w:val="5DB9A574"/>
    <w:rsid w:val="5DE8C698"/>
    <w:rsid w:val="5E1D45C5"/>
    <w:rsid w:val="5E208734"/>
    <w:rsid w:val="5E9F799E"/>
    <w:rsid w:val="5F136882"/>
    <w:rsid w:val="5F306D18"/>
    <w:rsid w:val="60320A0E"/>
    <w:rsid w:val="603B49FF"/>
    <w:rsid w:val="603D5868"/>
    <w:rsid w:val="61011CEE"/>
    <w:rsid w:val="614D7680"/>
    <w:rsid w:val="6153A517"/>
    <w:rsid w:val="615BAF9A"/>
    <w:rsid w:val="617DD8AD"/>
    <w:rsid w:val="6257C74C"/>
    <w:rsid w:val="626D0608"/>
    <w:rsid w:val="626FFB60"/>
    <w:rsid w:val="62E923DA"/>
    <w:rsid w:val="634822E6"/>
    <w:rsid w:val="64407F6D"/>
    <w:rsid w:val="64496A1C"/>
    <w:rsid w:val="64E3F347"/>
    <w:rsid w:val="65FBF712"/>
    <w:rsid w:val="66520675"/>
    <w:rsid w:val="66F896FD"/>
    <w:rsid w:val="66FA1D42"/>
    <w:rsid w:val="671D8D38"/>
    <w:rsid w:val="67927D6A"/>
    <w:rsid w:val="67BA3B7B"/>
    <w:rsid w:val="681B9409"/>
    <w:rsid w:val="688592CD"/>
    <w:rsid w:val="69130394"/>
    <w:rsid w:val="69600178"/>
    <w:rsid w:val="69AECC9A"/>
    <w:rsid w:val="69B7646A"/>
    <w:rsid w:val="69E5CCA8"/>
    <w:rsid w:val="6A7B0D45"/>
    <w:rsid w:val="6A9AA4AE"/>
    <w:rsid w:val="6AAED3F5"/>
    <w:rsid w:val="6AAFECBA"/>
    <w:rsid w:val="6B9BC227"/>
    <w:rsid w:val="6C317BF9"/>
    <w:rsid w:val="6C4BBD1B"/>
    <w:rsid w:val="6C650237"/>
    <w:rsid w:val="6C65EE8D"/>
    <w:rsid w:val="6C9599AC"/>
    <w:rsid w:val="6CAF68F8"/>
    <w:rsid w:val="6D0C6CD9"/>
    <w:rsid w:val="6DE366D4"/>
    <w:rsid w:val="6DE78D7C"/>
    <w:rsid w:val="6E616738"/>
    <w:rsid w:val="6E68731B"/>
    <w:rsid w:val="6F691CBB"/>
    <w:rsid w:val="6F835DDD"/>
    <w:rsid w:val="6FABB169"/>
    <w:rsid w:val="6FB6AFD8"/>
    <w:rsid w:val="6FCEE458"/>
    <w:rsid w:val="706ECFD6"/>
    <w:rsid w:val="70C27829"/>
    <w:rsid w:val="717916EC"/>
    <w:rsid w:val="71C18FEB"/>
    <w:rsid w:val="72150A4A"/>
    <w:rsid w:val="72288338"/>
    <w:rsid w:val="72476679"/>
    <w:rsid w:val="75107BEC"/>
    <w:rsid w:val="752A8208"/>
    <w:rsid w:val="75643DBF"/>
    <w:rsid w:val="75B1489A"/>
    <w:rsid w:val="76B33D27"/>
    <w:rsid w:val="76F1F26A"/>
    <w:rsid w:val="7748600E"/>
    <w:rsid w:val="77CE250D"/>
    <w:rsid w:val="782CD66E"/>
    <w:rsid w:val="790C5269"/>
    <w:rsid w:val="7933561C"/>
    <w:rsid w:val="798CEA30"/>
    <w:rsid w:val="7A7D51EE"/>
    <w:rsid w:val="7A8000D0"/>
    <w:rsid w:val="7AB3BCE8"/>
    <w:rsid w:val="7B48BC8A"/>
    <w:rsid w:val="7B78A824"/>
    <w:rsid w:val="7B9F9255"/>
    <w:rsid w:val="7BDB529F"/>
    <w:rsid w:val="7C109522"/>
    <w:rsid w:val="7C18AEFA"/>
    <w:rsid w:val="7C4F8D49"/>
    <w:rsid w:val="7C83DCA0"/>
    <w:rsid w:val="7D22E41F"/>
    <w:rsid w:val="7D55B908"/>
    <w:rsid w:val="7DF63658"/>
    <w:rsid w:val="7E7C2A30"/>
    <w:rsid w:val="7E9D4C65"/>
    <w:rsid w:val="7ECE149B"/>
    <w:rsid w:val="7F530764"/>
    <w:rsid w:val="7F5DCB7C"/>
    <w:rsid w:val="7F872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583DF3"/>
  <w15:chartTrackingRefBased/>
  <w15:docId w15:val="{7BAB46B8-4912-4395-B118-7F832A8FD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A12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96B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96BB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11052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1052"/>
  </w:style>
  <w:style w:type="paragraph" w:styleId="Stopka">
    <w:name w:val="footer"/>
    <w:basedOn w:val="Normalny"/>
    <w:link w:val="StopkaZnak"/>
    <w:uiPriority w:val="99"/>
    <w:unhideWhenUsed/>
    <w:rsid w:val="00811052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1052"/>
  </w:style>
  <w:style w:type="paragraph" w:styleId="Akapitzlist">
    <w:name w:val="List Paragraph"/>
    <w:basedOn w:val="Normalny"/>
    <w:uiPriority w:val="34"/>
    <w:qFormat/>
    <w:rsid w:val="00FC1C54"/>
    <w:pPr>
      <w:spacing w:after="160" w:line="259" w:lineRule="auto"/>
      <w:ind w:left="720"/>
      <w:contextualSpacing/>
    </w:pPr>
  </w:style>
  <w:style w:type="character" w:styleId="Hipercze">
    <w:name w:val="Hyperlink"/>
    <w:uiPriority w:val="99"/>
    <w:unhideWhenUsed/>
    <w:rsid w:val="00355F6E"/>
    <w:rPr>
      <w:color w:val="0000FF"/>
      <w:u w:val="single"/>
    </w:rPr>
  </w:style>
  <w:style w:type="paragraph" w:customStyle="1" w:styleId="NoSpacing1">
    <w:name w:val="No Spacing1"/>
    <w:uiPriority w:val="1"/>
    <w:qFormat/>
    <w:rsid w:val="00F87411"/>
    <w:pPr>
      <w:jc w:val="both"/>
    </w:pPr>
    <w:rPr>
      <w:rFonts w:ascii="Century Gothic" w:eastAsia="MS Gothic" w:hAnsi="Century Gothic" w:cs="Times New Roman"/>
      <w:sz w:val="24"/>
      <w:szCs w:val="24"/>
      <w:lang w:eastAsia="it-IT"/>
    </w:rPr>
  </w:style>
  <w:style w:type="character" w:customStyle="1" w:styleId="NichtaufgelsteErwhnung">
    <w:name w:val="Nicht aufgelöste Erwähnung"/>
    <w:uiPriority w:val="99"/>
    <w:semiHidden/>
    <w:unhideWhenUsed/>
    <w:rsid w:val="003376C0"/>
    <w:rPr>
      <w:color w:val="605E5C"/>
      <w:shd w:val="clear" w:color="auto" w:fill="E1DFDD"/>
    </w:rPr>
  </w:style>
  <w:style w:type="character" w:styleId="UyteHipercze">
    <w:name w:val="FollowedHyperlink"/>
    <w:uiPriority w:val="99"/>
    <w:semiHidden/>
    <w:unhideWhenUsed/>
    <w:rsid w:val="003376C0"/>
    <w:rPr>
      <w:color w:val="954F72"/>
      <w:u w:val="single"/>
    </w:rPr>
  </w:style>
  <w:style w:type="character" w:styleId="Odwoaniedokomentarza">
    <w:name w:val="annotation reference"/>
    <w:uiPriority w:val="99"/>
    <w:semiHidden/>
    <w:unhideWhenUsed/>
    <w:rsid w:val="000E43A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E43A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0E43AB"/>
    <w:rPr>
      <w:lang w:val="it-I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43A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E43AB"/>
    <w:rPr>
      <w:b/>
      <w:bCs/>
      <w:lang w:val="it-IT"/>
    </w:rPr>
  </w:style>
  <w:style w:type="character" w:styleId="Pogrubienie">
    <w:name w:val="Strong"/>
    <w:uiPriority w:val="22"/>
    <w:qFormat/>
    <w:rsid w:val="008E6078"/>
    <w:rPr>
      <w:b/>
      <w:bCs/>
    </w:rPr>
  </w:style>
  <w:style w:type="paragraph" w:styleId="Poprawka">
    <w:name w:val="Revision"/>
    <w:hidden/>
    <w:uiPriority w:val="99"/>
    <w:semiHidden/>
    <w:rsid w:val="004503D5"/>
    <w:rPr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7A4B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7A4B6F"/>
    <w:rPr>
      <w:rFonts w:ascii="Courier New" w:eastAsia="Times New Roman" w:hAnsi="Courier New" w:cs="Courier New"/>
    </w:rPr>
  </w:style>
  <w:style w:type="character" w:customStyle="1" w:styleId="y2iqfc">
    <w:name w:val="y2iqfc"/>
    <w:rsid w:val="007A4B6F"/>
  </w:style>
  <w:style w:type="paragraph" w:styleId="NormalnyWeb">
    <w:name w:val="Normal (Web)"/>
    <w:basedOn w:val="Normalny"/>
    <w:uiPriority w:val="99"/>
    <w:unhideWhenUsed/>
    <w:rsid w:val="00C81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apunktowana">
    <w:name w:val="List Bullet"/>
    <w:basedOn w:val="Normalny"/>
    <w:uiPriority w:val="99"/>
    <w:unhideWhenUsed/>
    <w:rsid w:val="00916BFF"/>
    <w:pPr>
      <w:numPr>
        <w:numId w:val="39"/>
      </w:numPr>
      <w:contextualSpacing/>
    </w:pPr>
  </w:style>
  <w:style w:type="character" w:customStyle="1" w:styleId="normaltextrun">
    <w:name w:val="normaltextrun"/>
    <w:basedOn w:val="Domylnaczcionkaakapitu"/>
    <w:rsid w:val="00CD2E9C"/>
  </w:style>
  <w:style w:type="character" w:customStyle="1" w:styleId="eop">
    <w:name w:val="eop"/>
    <w:basedOn w:val="Domylnaczcionkaakapitu"/>
    <w:rsid w:val="00CD2E9C"/>
  </w:style>
  <w:style w:type="paragraph" w:customStyle="1" w:styleId="paragraph">
    <w:name w:val="paragraph"/>
    <w:basedOn w:val="Normalny"/>
    <w:rsid w:val="00CD2E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contentpasted1">
    <w:name w:val="x_contentpasted1"/>
    <w:basedOn w:val="Domylnaczcionkaakapitu"/>
    <w:rsid w:val="004E0731"/>
  </w:style>
  <w:style w:type="character" w:customStyle="1" w:styleId="findhit">
    <w:name w:val="findhit"/>
    <w:basedOn w:val="Domylnaczcionkaakapitu"/>
    <w:rsid w:val="00582F25"/>
  </w:style>
  <w:style w:type="character" w:customStyle="1" w:styleId="Menzionenonrisolta1">
    <w:name w:val="Menzione non risolta1"/>
    <w:basedOn w:val="Domylnaczcionkaakapitu"/>
    <w:uiPriority w:val="99"/>
    <w:semiHidden/>
    <w:unhideWhenUsed/>
    <w:rsid w:val="00A82E7B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50886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30CB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30CB5"/>
    <w:rPr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DA124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customStyle="1" w:styleId="Default">
    <w:name w:val="Default"/>
    <w:rsid w:val="008275E8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4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2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3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66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8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78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685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246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43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22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09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4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5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02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6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2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81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6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88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7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8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3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7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dari\Desktop\CARTA%20INTESTATA\Carta%20Intestata%20Maserati%20IT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64EB8BCACC694DB121277C1973D1F1" ma:contentTypeVersion="6" ma:contentTypeDescription="Create a new document." ma:contentTypeScope="" ma:versionID="4a96f33e6c7529624f60d65aab760a94">
  <xsd:schema xmlns:xsd="http://www.w3.org/2001/XMLSchema" xmlns:xs="http://www.w3.org/2001/XMLSchema" xmlns:p="http://schemas.microsoft.com/office/2006/metadata/properties" xmlns:ns3="335ce868-a395-41b6-b342-086798193954" xmlns:ns4="8db0b245-0e7d-408a-9860-8381aea59de0" targetNamespace="http://schemas.microsoft.com/office/2006/metadata/properties" ma:root="true" ma:fieldsID="60a03152029ce0ffcaff9b52ed984ea4" ns3:_="" ns4:_="">
    <xsd:import namespace="335ce868-a395-41b6-b342-086798193954"/>
    <xsd:import namespace="8db0b245-0e7d-408a-9860-8381aea59de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5ce868-a395-41b6-b342-08679819395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b0b245-0e7d-408a-9860-8381aea59d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34273F-BCAF-4B9E-8AB4-BEF482718F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11E28C-FEA2-4591-A537-8B78922F73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5ce868-a395-41b6-b342-086798193954"/>
    <ds:schemaRef ds:uri="8db0b245-0e7d-408a-9860-8381aea59d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FC121F-A464-45ED-9368-E117958C1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Maserati ITA</Template>
  <TotalTime>7</TotalTime>
  <Pages>1</Pages>
  <Words>422</Words>
  <Characters>2791</Characters>
  <Application>Microsoft Office Word</Application>
  <DocSecurity>0</DocSecurity>
  <Lines>23</Lines>
  <Paragraphs>6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Maserati S.p.A.</Company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 Daria</dc:creator>
  <cp:keywords>, docId:709AB2F4F311C576762C2B1C1AA38C55</cp:keywords>
  <cp:lastModifiedBy>Błażej Wandtke</cp:lastModifiedBy>
  <cp:revision>3</cp:revision>
  <cp:lastPrinted>1900-01-01T08:00:00Z</cp:lastPrinted>
  <dcterms:created xsi:type="dcterms:W3CDTF">2025-09-12T13:26:00Z</dcterms:created>
  <dcterms:modified xsi:type="dcterms:W3CDTF">2025-09-12T13:33:00Z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0x0101005E64EB8BCACC694DB121277C1973D1F1</vt:lpwstr>
  </property>
  <property fmtid="{D5CDD505-2E9C-101B-9397-08002B2CF9AE}" pid="3" name="_activity">
    <vt:lpwstr/>
  </property>
  <property fmtid="{D5CDD505-2E9C-101B-9397-08002B2CF9AE}" pid="4" name="MSIP_Label_725ca717-11da-4935-b601-f527b9741f2e_Enabled">
    <vt:lpwstr>true</vt:lpwstr>
  </property>
  <property fmtid="{D5CDD505-2E9C-101B-9397-08002B2CF9AE}" pid="5" name="MSIP_Label_725ca717-11da-4935-b601-f527b9741f2e_SetDate">
    <vt:lpwstr>2025-03-03T08:46:20Z</vt:lpwstr>
  </property>
  <property fmtid="{D5CDD505-2E9C-101B-9397-08002B2CF9AE}" pid="6" name="MSIP_Label_725ca717-11da-4935-b601-f527b9741f2e_Method">
    <vt:lpwstr>Standard</vt:lpwstr>
  </property>
  <property fmtid="{D5CDD505-2E9C-101B-9397-08002B2CF9AE}" pid="7" name="MSIP_Label_725ca717-11da-4935-b601-f527b9741f2e_Name">
    <vt:lpwstr>C2 - Internal</vt:lpwstr>
  </property>
  <property fmtid="{D5CDD505-2E9C-101B-9397-08002B2CF9AE}" pid="8" name="MSIP_Label_725ca717-11da-4935-b601-f527b9741f2e_SiteId">
    <vt:lpwstr>d852d5cd-724c-4128-8812-ffa5db3f8507</vt:lpwstr>
  </property>
  <property fmtid="{D5CDD505-2E9C-101B-9397-08002B2CF9AE}" pid="9" name="MSIP_Label_725ca717-11da-4935-b601-f527b9741f2e_ActionId">
    <vt:lpwstr>dc943031-74f8-4ceb-afe1-f531d0319a47</vt:lpwstr>
  </property>
  <property fmtid="{D5CDD505-2E9C-101B-9397-08002B2CF9AE}" pid="10" name="MSIP_Label_725ca717-11da-4935-b601-f527b9741f2e_ContentBits">
    <vt:lpwstr>0</vt:lpwstr>
  </property>
  <property fmtid="{D5CDD505-2E9C-101B-9397-08002B2CF9AE}" pid="11" name="GrammarlyDocumentId">
    <vt:lpwstr>7da7f657-3a36-449a-ba4a-d98aaa94e8d4</vt:lpwstr>
  </property>
</Properties>
</file>