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307B1" w14:textId="6F9B3977" w:rsidR="002266DF" w:rsidRDefault="002266DF" w:rsidP="002266DF">
      <w:pPr>
        <w:pStyle w:val="Nagwek1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Kraków, 9.09.2025r.</w:t>
      </w:r>
    </w:p>
    <w:p w14:paraId="30F88078" w14:textId="4E58437E" w:rsidR="002266DF" w:rsidRDefault="002266DF" w:rsidP="002266DF">
      <w:pPr>
        <w:pStyle w:val="Nagwek1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INFORMACJA PRASOWA</w:t>
      </w:r>
    </w:p>
    <w:p w14:paraId="7C083351" w14:textId="2B22165C" w:rsidR="002266DF" w:rsidRPr="002266DF" w:rsidRDefault="002266DF" w:rsidP="002266DF">
      <w:pPr>
        <w:pStyle w:val="Nagwek1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2266DF">
        <w:rPr>
          <w:rFonts w:asciiTheme="minorHAnsi" w:hAnsiTheme="minorHAnsi" w:cstheme="minorHAnsi"/>
          <w:color w:val="000000"/>
          <w:sz w:val="22"/>
          <w:szCs w:val="22"/>
        </w:rPr>
        <w:t>RMF FM niezmiennie na szczycie! Coraz mocniejsza pozycja lidera rynku radiowego w Polsce!</w:t>
      </w:r>
    </w:p>
    <w:p w14:paraId="2A4802FB" w14:textId="77777777" w:rsidR="002266DF" w:rsidRPr="002266DF" w:rsidRDefault="002266DF" w:rsidP="002266D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266DF">
        <w:rPr>
          <w:rFonts w:asciiTheme="minorHAnsi" w:hAnsiTheme="minorHAnsi" w:cstheme="minorHAnsi"/>
          <w:b/>
          <w:bCs/>
          <w:sz w:val="22"/>
          <w:szCs w:val="22"/>
        </w:rPr>
        <w:t>Najnowsza fala badań Radio Track (czerwiec-sierpień 2025) pokazuje wzrost udziału w czasie słuchania Radia RMF FM. Stacja zyskała aż 29,6 proc. udziału i zdecydowanie wyprzedza inne rozgłośnie radiowe. Wyniki RMF FM są lepsze niż suma udziałów 6 kolejnych ogólnopolskich i ponadregionalnych stacji w rankingu.</w:t>
      </w:r>
    </w:p>
    <w:p w14:paraId="27A71A9F" w14:textId="77777777" w:rsidR="002266DF" w:rsidRPr="002266DF" w:rsidRDefault="002266DF" w:rsidP="002266D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266D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B50B85" w14:textId="77777777" w:rsidR="002266DF" w:rsidRPr="002266DF" w:rsidRDefault="002266DF" w:rsidP="002266D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266DF">
        <w:rPr>
          <w:rFonts w:asciiTheme="minorHAnsi" w:hAnsiTheme="minorHAnsi" w:cstheme="minorHAnsi"/>
          <w:sz w:val="22"/>
          <w:szCs w:val="22"/>
        </w:rPr>
        <w:t xml:space="preserve">Radio RMF FM zwiększyło udział w czasie słuchania zarówno w stosunku do analogicznego okresu roku ubiegłego, jak i poprzedniej fali badawczej (maj-lipiec 2025). </w:t>
      </w:r>
    </w:p>
    <w:p w14:paraId="4C87CB47" w14:textId="77777777" w:rsidR="002266DF" w:rsidRPr="002266DF" w:rsidRDefault="002266DF" w:rsidP="002266D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266DF">
        <w:rPr>
          <w:rFonts w:asciiTheme="minorHAnsi" w:hAnsiTheme="minorHAnsi" w:cstheme="minorHAnsi"/>
          <w:sz w:val="22"/>
          <w:szCs w:val="22"/>
        </w:rPr>
        <w:t>Codziennie stacji słucha 7,8 mln osób, a średni czas słuchania to blisko 2 godziny dziennie (174 minuty).</w:t>
      </w:r>
    </w:p>
    <w:p w14:paraId="108E3418" w14:textId="77777777" w:rsidR="002266DF" w:rsidRPr="002266DF" w:rsidRDefault="002266DF" w:rsidP="002266D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8289" w:type="dxa"/>
        <w:jc w:val="center"/>
        <w:tblLayout w:type="fixed"/>
        <w:tblLook w:val="04A0" w:firstRow="1" w:lastRow="0" w:firstColumn="1" w:lastColumn="0" w:noHBand="0" w:noVBand="1"/>
      </w:tblPr>
      <w:tblGrid>
        <w:gridCol w:w="4783"/>
        <w:gridCol w:w="1753"/>
        <w:gridCol w:w="1753"/>
      </w:tblGrid>
      <w:tr w:rsidR="002266DF" w:rsidRPr="002266DF" w14:paraId="23C89A89" w14:textId="77777777" w:rsidTr="002266DF">
        <w:trPr>
          <w:trHeight w:val="337"/>
          <w:jc w:val="center"/>
        </w:trPr>
        <w:tc>
          <w:tcPr>
            <w:tcW w:w="82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</w:tcPr>
          <w:p w14:paraId="3A713344" w14:textId="77777777" w:rsidR="002266DF" w:rsidRPr="002266DF" w:rsidRDefault="002266DF" w:rsidP="00B8603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Udział w czasie słuchania, wiek 15-75 lat</w:t>
            </w:r>
          </w:p>
        </w:tc>
      </w:tr>
      <w:tr w:rsidR="002266DF" w:rsidRPr="002266DF" w14:paraId="23E70276" w14:textId="77777777" w:rsidTr="002266DF">
        <w:trPr>
          <w:trHeight w:val="337"/>
          <w:jc w:val="center"/>
        </w:trPr>
        <w:tc>
          <w:tcPr>
            <w:tcW w:w="478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noWrap/>
            <w:vAlign w:val="center"/>
            <w:hideMark/>
          </w:tcPr>
          <w:p w14:paraId="61DD43A6" w14:textId="77777777" w:rsidR="002266DF" w:rsidRPr="002266DF" w:rsidRDefault="002266DF" w:rsidP="00B8603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Stacje ogólnopolskie i ponadregionalne </w:t>
            </w:r>
          </w:p>
        </w:tc>
        <w:tc>
          <w:tcPr>
            <w:tcW w:w="1753" w:type="dxa"/>
            <w:tcBorders>
              <w:bottom w:val="single" w:sz="12" w:space="0" w:color="auto"/>
            </w:tcBorders>
            <w:shd w:val="clear" w:color="auto" w:fill="F2F2F2"/>
            <w:noWrap/>
            <w:vAlign w:val="center"/>
            <w:hideMark/>
          </w:tcPr>
          <w:p w14:paraId="007914E5" w14:textId="77777777" w:rsidR="002266DF" w:rsidRPr="002266DF" w:rsidRDefault="002266DF" w:rsidP="00B8603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06-08.2024</w:t>
            </w:r>
          </w:p>
        </w:tc>
        <w:tc>
          <w:tcPr>
            <w:tcW w:w="17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  <w:hideMark/>
          </w:tcPr>
          <w:p w14:paraId="402343A6" w14:textId="77777777" w:rsidR="002266DF" w:rsidRPr="002266DF" w:rsidRDefault="002266DF" w:rsidP="00B8603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06-08.2025</w:t>
            </w:r>
          </w:p>
        </w:tc>
      </w:tr>
      <w:tr w:rsidR="002266DF" w:rsidRPr="002266DF" w14:paraId="7C7BFB58" w14:textId="77777777" w:rsidTr="00B8603D">
        <w:trPr>
          <w:trHeight w:val="337"/>
          <w:jc w:val="center"/>
        </w:trPr>
        <w:tc>
          <w:tcPr>
            <w:tcW w:w="4783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14:paraId="70562EEC" w14:textId="77777777" w:rsidR="002266DF" w:rsidRPr="002266DF" w:rsidRDefault="002266DF" w:rsidP="00B8603D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RMF FM</w:t>
            </w:r>
          </w:p>
        </w:tc>
        <w:tc>
          <w:tcPr>
            <w:tcW w:w="1753" w:type="dxa"/>
            <w:tcBorders>
              <w:top w:val="single" w:sz="12" w:space="0" w:color="auto"/>
            </w:tcBorders>
            <w:noWrap/>
          </w:tcPr>
          <w:p w14:paraId="35530D92" w14:textId="77777777" w:rsidR="002266DF" w:rsidRPr="002266DF" w:rsidRDefault="002266DF" w:rsidP="00B8603D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28,8%</w:t>
            </w:r>
          </w:p>
        </w:tc>
        <w:tc>
          <w:tcPr>
            <w:tcW w:w="1753" w:type="dxa"/>
            <w:tcBorders>
              <w:top w:val="single" w:sz="12" w:space="0" w:color="auto"/>
              <w:right w:val="single" w:sz="12" w:space="0" w:color="auto"/>
            </w:tcBorders>
            <w:noWrap/>
          </w:tcPr>
          <w:p w14:paraId="4E3C5B00" w14:textId="77777777" w:rsidR="002266DF" w:rsidRPr="002266DF" w:rsidRDefault="002266DF" w:rsidP="00B8603D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29,6%</w:t>
            </w:r>
          </w:p>
        </w:tc>
      </w:tr>
      <w:tr w:rsidR="002266DF" w:rsidRPr="002266DF" w14:paraId="5F5E43C0" w14:textId="77777777" w:rsidTr="00B8603D">
        <w:trPr>
          <w:trHeight w:val="77"/>
          <w:jc w:val="center"/>
        </w:trPr>
        <w:tc>
          <w:tcPr>
            <w:tcW w:w="8289" w:type="dxa"/>
            <w:gridSpan w:val="3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3B6651D6" w14:textId="77777777" w:rsidR="002266DF" w:rsidRPr="002266DF" w:rsidRDefault="002266DF" w:rsidP="00B8603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266DF" w:rsidRPr="002266DF" w14:paraId="1474B2C4" w14:textId="77777777" w:rsidTr="00B8603D">
        <w:trPr>
          <w:trHeight w:val="337"/>
          <w:jc w:val="center"/>
        </w:trPr>
        <w:tc>
          <w:tcPr>
            <w:tcW w:w="4783" w:type="dxa"/>
            <w:tcBorders>
              <w:top w:val="single" w:sz="2" w:space="0" w:color="auto"/>
              <w:left w:val="single" w:sz="12" w:space="0" w:color="auto"/>
            </w:tcBorders>
            <w:noWrap/>
          </w:tcPr>
          <w:p w14:paraId="3E5A01C1" w14:textId="77777777" w:rsidR="002266DF" w:rsidRPr="002266DF" w:rsidRDefault="002266DF" w:rsidP="00B860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Radio ZET</w:t>
            </w:r>
          </w:p>
        </w:tc>
        <w:tc>
          <w:tcPr>
            <w:tcW w:w="1753" w:type="dxa"/>
            <w:tcBorders>
              <w:top w:val="single" w:sz="2" w:space="0" w:color="auto"/>
            </w:tcBorders>
            <w:noWrap/>
          </w:tcPr>
          <w:p w14:paraId="1E021D43" w14:textId="77777777" w:rsidR="002266DF" w:rsidRPr="002266DF" w:rsidRDefault="002266DF" w:rsidP="00B8603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15,1%</w:t>
            </w:r>
          </w:p>
        </w:tc>
        <w:tc>
          <w:tcPr>
            <w:tcW w:w="1753" w:type="dxa"/>
            <w:tcBorders>
              <w:top w:val="single" w:sz="2" w:space="0" w:color="auto"/>
              <w:right w:val="single" w:sz="12" w:space="0" w:color="auto"/>
            </w:tcBorders>
            <w:noWrap/>
          </w:tcPr>
          <w:p w14:paraId="52294624" w14:textId="77777777" w:rsidR="002266DF" w:rsidRPr="002266DF" w:rsidRDefault="002266DF" w:rsidP="00B8603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14,8%</w:t>
            </w:r>
          </w:p>
        </w:tc>
      </w:tr>
      <w:tr w:rsidR="002266DF" w:rsidRPr="002266DF" w14:paraId="6509A655" w14:textId="77777777" w:rsidTr="00B8603D">
        <w:trPr>
          <w:trHeight w:val="337"/>
          <w:jc w:val="center"/>
        </w:trPr>
        <w:tc>
          <w:tcPr>
            <w:tcW w:w="4783" w:type="dxa"/>
            <w:tcBorders>
              <w:left w:val="single" w:sz="12" w:space="0" w:color="auto"/>
            </w:tcBorders>
            <w:noWrap/>
          </w:tcPr>
          <w:p w14:paraId="5BFABAF4" w14:textId="77777777" w:rsidR="002266DF" w:rsidRPr="002266DF" w:rsidRDefault="002266DF" w:rsidP="00B860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Jedynka - Program 1 Polskiego Radia</w:t>
            </w:r>
          </w:p>
        </w:tc>
        <w:tc>
          <w:tcPr>
            <w:tcW w:w="1753" w:type="dxa"/>
            <w:noWrap/>
          </w:tcPr>
          <w:p w14:paraId="3CE313DC" w14:textId="77777777" w:rsidR="002266DF" w:rsidRPr="002266DF" w:rsidRDefault="002266DF" w:rsidP="00B8603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4,8%</w:t>
            </w:r>
          </w:p>
        </w:tc>
        <w:tc>
          <w:tcPr>
            <w:tcW w:w="1753" w:type="dxa"/>
            <w:tcBorders>
              <w:right w:val="single" w:sz="12" w:space="0" w:color="auto"/>
            </w:tcBorders>
            <w:noWrap/>
          </w:tcPr>
          <w:p w14:paraId="6E7DA401" w14:textId="77777777" w:rsidR="002266DF" w:rsidRPr="002266DF" w:rsidRDefault="002266DF" w:rsidP="00B8603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4,1%</w:t>
            </w:r>
          </w:p>
        </w:tc>
      </w:tr>
      <w:tr w:rsidR="002266DF" w:rsidRPr="002266DF" w14:paraId="3F9F20A7" w14:textId="77777777" w:rsidTr="00B8603D">
        <w:trPr>
          <w:trHeight w:val="337"/>
          <w:jc w:val="center"/>
        </w:trPr>
        <w:tc>
          <w:tcPr>
            <w:tcW w:w="4783" w:type="dxa"/>
            <w:tcBorders>
              <w:left w:val="single" w:sz="12" w:space="0" w:color="auto"/>
            </w:tcBorders>
            <w:noWrap/>
          </w:tcPr>
          <w:p w14:paraId="3E3F0157" w14:textId="77777777" w:rsidR="002266DF" w:rsidRPr="002266DF" w:rsidRDefault="002266DF" w:rsidP="00B860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VOX FM</w:t>
            </w:r>
          </w:p>
        </w:tc>
        <w:tc>
          <w:tcPr>
            <w:tcW w:w="1753" w:type="dxa"/>
            <w:noWrap/>
          </w:tcPr>
          <w:p w14:paraId="1223471E" w14:textId="77777777" w:rsidR="002266DF" w:rsidRPr="002266DF" w:rsidRDefault="002266DF" w:rsidP="00B8603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3,2%</w:t>
            </w:r>
          </w:p>
        </w:tc>
        <w:tc>
          <w:tcPr>
            <w:tcW w:w="1753" w:type="dxa"/>
            <w:tcBorders>
              <w:right w:val="single" w:sz="12" w:space="0" w:color="auto"/>
            </w:tcBorders>
            <w:noWrap/>
          </w:tcPr>
          <w:p w14:paraId="6E6BFB93" w14:textId="77777777" w:rsidR="002266DF" w:rsidRPr="002266DF" w:rsidRDefault="002266DF" w:rsidP="00B8603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3,9%</w:t>
            </w:r>
          </w:p>
        </w:tc>
      </w:tr>
      <w:tr w:rsidR="002266DF" w:rsidRPr="002266DF" w14:paraId="39AA6188" w14:textId="77777777" w:rsidTr="00B8603D">
        <w:trPr>
          <w:trHeight w:val="337"/>
          <w:jc w:val="center"/>
        </w:trPr>
        <w:tc>
          <w:tcPr>
            <w:tcW w:w="4783" w:type="dxa"/>
            <w:tcBorders>
              <w:left w:val="single" w:sz="12" w:space="0" w:color="auto"/>
            </w:tcBorders>
            <w:noWrap/>
          </w:tcPr>
          <w:p w14:paraId="56B47006" w14:textId="77777777" w:rsidR="002266DF" w:rsidRPr="002266DF" w:rsidRDefault="002266DF" w:rsidP="00B860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Antyradio</w:t>
            </w:r>
          </w:p>
        </w:tc>
        <w:tc>
          <w:tcPr>
            <w:tcW w:w="1753" w:type="dxa"/>
            <w:noWrap/>
          </w:tcPr>
          <w:p w14:paraId="633A6959" w14:textId="77777777" w:rsidR="002266DF" w:rsidRPr="002266DF" w:rsidRDefault="002266DF" w:rsidP="00B8603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2,3%</w:t>
            </w:r>
          </w:p>
        </w:tc>
        <w:tc>
          <w:tcPr>
            <w:tcW w:w="1753" w:type="dxa"/>
            <w:tcBorders>
              <w:right w:val="single" w:sz="12" w:space="0" w:color="auto"/>
            </w:tcBorders>
            <w:noWrap/>
          </w:tcPr>
          <w:p w14:paraId="52E86CFF" w14:textId="77777777" w:rsidR="002266DF" w:rsidRPr="002266DF" w:rsidRDefault="002266DF" w:rsidP="00B8603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2,5%</w:t>
            </w:r>
          </w:p>
        </w:tc>
      </w:tr>
      <w:tr w:rsidR="002266DF" w:rsidRPr="002266DF" w14:paraId="3BEE3AFD" w14:textId="77777777" w:rsidTr="00B8603D">
        <w:trPr>
          <w:trHeight w:val="337"/>
          <w:jc w:val="center"/>
        </w:trPr>
        <w:tc>
          <w:tcPr>
            <w:tcW w:w="4783" w:type="dxa"/>
            <w:tcBorders>
              <w:left w:val="single" w:sz="12" w:space="0" w:color="auto"/>
            </w:tcBorders>
            <w:noWrap/>
          </w:tcPr>
          <w:p w14:paraId="586C71A7" w14:textId="77777777" w:rsidR="002266DF" w:rsidRPr="002266DF" w:rsidRDefault="002266DF" w:rsidP="00B860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Radio Maryja</w:t>
            </w:r>
          </w:p>
        </w:tc>
        <w:tc>
          <w:tcPr>
            <w:tcW w:w="1753" w:type="dxa"/>
            <w:noWrap/>
          </w:tcPr>
          <w:p w14:paraId="5350E5F0" w14:textId="77777777" w:rsidR="002266DF" w:rsidRPr="002266DF" w:rsidRDefault="002266DF" w:rsidP="00B8603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2,0%</w:t>
            </w:r>
          </w:p>
        </w:tc>
        <w:tc>
          <w:tcPr>
            <w:tcW w:w="1753" w:type="dxa"/>
            <w:tcBorders>
              <w:right w:val="single" w:sz="12" w:space="0" w:color="auto"/>
            </w:tcBorders>
            <w:noWrap/>
          </w:tcPr>
          <w:p w14:paraId="619212F5" w14:textId="77777777" w:rsidR="002266DF" w:rsidRPr="002266DF" w:rsidRDefault="002266DF" w:rsidP="00B8603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2,2%</w:t>
            </w:r>
          </w:p>
        </w:tc>
      </w:tr>
      <w:tr w:rsidR="002266DF" w:rsidRPr="002266DF" w14:paraId="7D0E0A56" w14:textId="77777777" w:rsidTr="00B8603D">
        <w:trPr>
          <w:trHeight w:val="337"/>
          <w:jc w:val="center"/>
        </w:trPr>
        <w:tc>
          <w:tcPr>
            <w:tcW w:w="4783" w:type="dxa"/>
            <w:tcBorders>
              <w:left w:val="single" w:sz="12" w:space="0" w:color="auto"/>
            </w:tcBorders>
            <w:noWrap/>
          </w:tcPr>
          <w:p w14:paraId="3D59CAA9" w14:textId="77777777" w:rsidR="002266DF" w:rsidRPr="002266DF" w:rsidRDefault="002266DF" w:rsidP="00B860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Radio TOK FM</w:t>
            </w:r>
          </w:p>
        </w:tc>
        <w:tc>
          <w:tcPr>
            <w:tcW w:w="1753" w:type="dxa"/>
            <w:noWrap/>
          </w:tcPr>
          <w:p w14:paraId="38C08B90" w14:textId="77777777" w:rsidR="002266DF" w:rsidRPr="002266DF" w:rsidRDefault="002266DF" w:rsidP="00B8603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2,1%</w:t>
            </w:r>
          </w:p>
        </w:tc>
        <w:tc>
          <w:tcPr>
            <w:tcW w:w="1753" w:type="dxa"/>
            <w:tcBorders>
              <w:right w:val="single" w:sz="12" w:space="0" w:color="auto"/>
            </w:tcBorders>
            <w:noWrap/>
          </w:tcPr>
          <w:p w14:paraId="4DB6E8CE" w14:textId="77777777" w:rsidR="002266DF" w:rsidRPr="002266DF" w:rsidRDefault="002266DF" w:rsidP="00B8603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2,0%</w:t>
            </w:r>
          </w:p>
        </w:tc>
      </w:tr>
      <w:tr w:rsidR="002266DF" w:rsidRPr="002266DF" w14:paraId="447B676D" w14:textId="77777777" w:rsidTr="00B8603D">
        <w:trPr>
          <w:trHeight w:val="337"/>
          <w:jc w:val="center"/>
        </w:trPr>
        <w:tc>
          <w:tcPr>
            <w:tcW w:w="4783" w:type="dxa"/>
            <w:tcBorders>
              <w:left w:val="single" w:sz="12" w:space="0" w:color="auto"/>
            </w:tcBorders>
            <w:noWrap/>
          </w:tcPr>
          <w:p w14:paraId="1EAF8DD7" w14:textId="77777777" w:rsidR="002266DF" w:rsidRPr="002266DF" w:rsidRDefault="002266DF" w:rsidP="00B860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Trójka - Program 3 Polskiego Radia</w:t>
            </w:r>
          </w:p>
        </w:tc>
        <w:tc>
          <w:tcPr>
            <w:tcW w:w="1753" w:type="dxa"/>
            <w:noWrap/>
          </w:tcPr>
          <w:p w14:paraId="4FE129AD" w14:textId="77777777" w:rsidR="002266DF" w:rsidRPr="002266DF" w:rsidRDefault="002266DF" w:rsidP="00B8603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2,1%</w:t>
            </w:r>
          </w:p>
        </w:tc>
        <w:tc>
          <w:tcPr>
            <w:tcW w:w="1753" w:type="dxa"/>
            <w:tcBorders>
              <w:right w:val="single" w:sz="12" w:space="0" w:color="auto"/>
            </w:tcBorders>
            <w:noWrap/>
          </w:tcPr>
          <w:p w14:paraId="0C08B103" w14:textId="77777777" w:rsidR="002266DF" w:rsidRPr="002266DF" w:rsidRDefault="002266DF" w:rsidP="00B8603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2,0%</w:t>
            </w:r>
          </w:p>
        </w:tc>
      </w:tr>
      <w:tr w:rsidR="002266DF" w:rsidRPr="002266DF" w14:paraId="5574B54C" w14:textId="77777777" w:rsidTr="00B8603D">
        <w:trPr>
          <w:trHeight w:val="337"/>
          <w:jc w:val="center"/>
        </w:trPr>
        <w:tc>
          <w:tcPr>
            <w:tcW w:w="4783" w:type="dxa"/>
            <w:tcBorders>
              <w:left w:val="single" w:sz="12" w:space="0" w:color="auto"/>
            </w:tcBorders>
            <w:noWrap/>
          </w:tcPr>
          <w:p w14:paraId="4D3BA84C" w14:textId="77777777" w:rsidR="002266DF" w:rsidRPr="002266DF" w:rsidRDefault="002266DF" w:rsidP="00B8603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RMF Classic</w:t>
            </w:r>
          </w:p>
        </w:tc>
        <w:tc>
          <w:tcPr>
            <w:tcW w:w="1753" w:type="dxa"/>
            <w:noWrap/>
          </w:tcPr>
          <w:p w14:paraId="04B45470" w14:textId="77777777" w:rsidR="002266DF" w:rsidRPr="002266DF" w:rsidRDefault="002266DF" w:rsidP="00B8603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1,2%</w:t>
            </w:r>
          </w:p>
        </w:tc>
        <w:tc>
          <w:tcPr>
            <w:tcW w:w="1753" w:type="dxa"/>
            <w:tcBorders>
              <w:right w:val="single" w:sz="12" w:space="0" w:color="auto"/>
            </w:tcBorders>
            <w:noWrap/>
          </w:tcPr>
          <w:p w14:paraId="15180496" w14:textId="77777777" w:rsidR="002266DF" w:rsidRPr="002266DF" w:rsidRDefault="002266DF" w:rsidP="00B8603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1,3%</w:t>
            </w:r>
          </w:p>
        </w:tc>
      </w:tr>
      <w:tr w:rsidR="002266DF" w:rsidRPr="002266DF" w14:paraId="7AD33F3C" w14:textId="77777777" w:rsidTr="00B8603D">
        <w:trPr>
          <w:trHeight w:val="337"/>
          <w:jc w:val="center"/>
        </w:trPr>
        <w:tc>
          <w:tcPr>
            <w:tcW w:w="4783" w:type="dxa"/>
            <w:tcBorders>
              <w:left w:val="single" w:sz="12" w:space="0" w:color="auto"/>
            </w:tcBorders>
            <w:noWrap/>
          </w:tcPr>
          <w:p w14:paraId="795C1765" w14:textId="77777777" w:rsidR="002266DF" w:rsidRPr="002266DF" w:rsidRDefault="002266DF" w:rsidP="00B860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Eska Rock</w:t>
            </w:r>
          </w:p>
        </w:tc>
        <w:tc>
          <w:tcPr>
            <w:tcW w:w="1753" w:type="dxa"/>
            <w:noWrap/>
          </w:tcPr>
          <w:p w14:paraId="5CFA8862" w14:textId="77777777" w:rsidR="002266DF" w:rsidRPr="002266DF" w:rsidRDefault="002266DF" w:rsidP="00B8603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0,8%</w:t>
            </w:r>
          </w:p>
        </w:tc>
        <w:tc>
          <w:tcPr>
            <w:tcW w:w="1753" w:type="dxa"/>
            <w:tcBorders>
              <w:right w:val="single" w:sz="12" w:space="0" w:color="auto"/>
            </w:tcBorders>
            <w:noWrap/>
          </w:tcPr>
          <w:p w14:paraId="124EF9D6" w14:textId="77777777" w:rsidR="002266DF" w:rsidRPr="002266DF" w:rsidRDefault="002266DF" w:rsidP="00B8603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1,0%</w:t>
            </w:r>
          </w:p>
        </w:tc>
      </w:tr>
      <w:tr w:rsidR="002266DF" w:rsidRPr="002266DF" w14:paraId="30922608" w14:textId="77777777" w:rsidTr="00B8603D">
        <w:trPr>
          <w:trHeight w:val="337"/>
          <w:jc w:val="center"/>
        </w:trPr>
        <w:tc>
          <w:tcPr>
            <w:tcW w:w="4783" w:type="dxa"/>
            <w:tcBorders>
              <w:left w:val="single" w:sz="12" w:space="0" w:color="auto"/>
            </w:tcBorders>
            <w:noWrap/>
          </w:tcPr>
          <w:p w14:paraId="152DDF5B" w14:textId="77777777" w:rsidR="002266DF" w:rsidRPr="002266DF" w:rsidRDefault="002266DF" w:rsidP="00B860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Radio Wnet</w:t>
            </w:r>
          </w:p>
        </w:tc>
        <w:tc>
          <w:tcPr>
            <w:tcW w:w="1753" w:type="dxa"/>
            <w:noWrap/>
          </w:tcPr>
          <w:p w14:paraId="1BDE5198" w14:textId="77777777" w:rsidR="002266DF" w:rsidRPr="002266DF" w:rsidRDefault="002266DF" w:rsidP="00B8603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0,6%</w:t>
            </w:r>
          </w:p>
        </w:tc>
        <w:tc>
          <w:tcPr>
            <w:tcW w:w="1753" w:type="dxa"/>
            <w:tcBorders>
              <w:right w:val="single" w:sz="12" w:space="0" w:color="auto"/>
            </w:tcBorders>
            <w:noWrap/>
          </w:tcPr>
          <w:p w14:paraId="3AECFC27" w14:textId="77777777" w:rsidR="002266DF" w:rsidRPr="002266DF" w:rsidRDefault="002266DF" w:rsidP="00B8603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0,7%</w:t>
            </w:r>
          </w:p>
        </w:tc>
      </w:tr>
      <w:tr w:rsidR="002266DF" w:rsidRPr="002266DF" w14:paraId="46E1661F" w14:textId="77777777" w:rsidTr="00B8603D">
        <w:trPr>
          <w:trHeight w:val="337"/>
          <w:jc w:val="center"/>
        </w:trPr>
        <w:tc>
          <w:tcPr>
            <w:tcW w:w="4783" w:type="dxa"/>
            <w:tcBorders>
              <w:left w:val="single" w:sz="12" w:space="0" w:color="auto"/>
            </w:tcBorders>
            <w:noWrap/>
          </w:tcPr>
          <w:p w14:paraId="71C9CDC8" w14:textId="77777777" w:rsidR="002266DF" w:rsidRPr="002266DF" w:rsidRDefault="002266DF" w:rsidP="00B860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Polskie Radio 24</w:t>
            </w:r>
          </w:p>
        </w:tc>
        <w:tc>
          <w:tcPr>
            <w:tcW w:w="1753" w:type="dxa"/>
            <w:noWrap/>
          </w:tcPr>
          <w:p w14:paraId="65E8596E" w14:textId="77777777" w:rsidR="002266DF" w:rsidRPr="002266DF" w:rsidRDefault="002266DF" w:rsidP="00B8603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0,5%</w:t>
            </w:r>
          </w:p>
        </w:tc>
        <w:tc>
          <w:tcPr>
            <w:tcW w:w="1753" w:type="dxa"/>
            <w:tcBorders>
              <w:right w:val="single" w:sz="12" w:space="0" w:color="auto"/>
            </w:tcBorders>
            <w:noWrap/>
          </w:tcPr>
          <w:p w14:paraId="1DBBC0D5" w14:textId="77777777" w:rsidR="002266DF" w:rsidRPr="002266DF" w:rsidRDefault="002266DF" w:rsidP="00B8603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0,6%</w:t>
            </w:r>
          </w:p>
        </w:tc>
      </w:tr>
      <w:tr w:rsidR="002266DF" w:rsidRPr="002266DF" w14:paraId="7F4E7748" w14:textId="77777777" w:rsidTr="00B8603D">
        <w:trPr>
          <w:trHeight w:val="337"/>
          <w:jc w:val="center"/>
        </w:trPr>
        <w:tc>
          <w:tcPr>
            <w:tcW w:w="4783" w:type="dxa"/>
            <w:tcBorders>
              <w:left w:val="single" w:sz="12" w:space="0" w:color="auto"/>
              <w:bottom w:val="single" w:sz="12" w:space="0" w:color="auto"/>
            </w:tcBorders>
            <w:noWrap/>
            <w:hideMark/>
          </w:tcPr>
          <w:p w14:paraId="50179CAF" w14:textId="77777777" w:rsidR="002266DF" w:rsidRPr="002266DF" w:rsidRDefault="002266DF" w:rsidP="00B860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Dwójka - Program 2 Polskiego Radia</w:t>
            </w:r>
          </w:p>
        </w:tc>
        <w:tc>
          <w:tcPr>
            <w:tcW w:w="1753" w:type="dxa"/>
            <w:tcBorders>
              <w:bottom w:val="single" w:sz="12" w:space="0" w:color="auto"/>
            </w:tcBorders>
            <w:noWrap/>
          </w:tcPr>
          <w:p w14:paraId="34E2D538" w14:textId="77777777" w:rsidR="002266DF" w:rsidRPr="002266DF" w:rsidRDefault="002266DF" w:rsidP="00B8603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0,5%</w:t>
            </w:r>
          </w:p>
        </w:tc>
        <w:tc>
          <w:tcPr>
            <w:tcW w:w="1753" w:type="dxa"/>
            <w:tcBorders>
              <w:bottom w:val="single" w:sz="12" w:space="0" w:color="auto"/>
              <w:right w:val="single" w:sz="12" w:space="0" w:color="auto"/>
            </w:tcBorders>
            <w:noWrap/>
          </w:tcPr>
          <w:p w14:paraId="7D1A918B" w14:textId="77777777" w:rsidR="002266DF" w:rsidRPr="002266DF" w:rsidRDefault="002266DF" w:rsidP="00B8603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0,5%</w:t>
            </w:r>
          </w:p>
        </w:tc>
      </w:tr>
      <w:tr w:rsidR="002266DF" w:rsidRPr="002266DF" w14:paraId="238B0AB1" w14:textId="77777777" w:rsidTr="00B8603D">
        <w:trPr>
          <w:trHeight w:val="337"/>
          <w:jc w:val="center"/>
        </w:trPr>
        <w:tc>
          <w:tcPr>
            <w:tcW w:w="828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042F3AE" w14:textId="77777777" w:rsidR="002266DF" w:rsidRPr="002266DF" w:rsidRDefault="002266DF" w:rsidP="00B8603D">
            <w:pPr>
              <w:pStyle w:val="NormalnyWeb"/>
              <w:tabs>
                <w:tab w:val="left" w:pos="9639"/>
                <w:tab w:val="left" w:pos="9781"/>
              </w:tabs>
              <w:spacing w:before="0" w:beforeAutospacing="0" w:after="0" w:afterAutospacing="0"/>
              <w:ind w:left="-8" w:firstLine="8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Źródło: Radio Track Kantar Polska; 06-08.2024 oraz 06-08.2025; TG: 15-75 lat; wskaźnik słuchalności: udział w czasie słuchania; próba: 21032, 20884.</w:t>
            </w:r>
          </w:p>
        </w:tc>
      </w:tr>
    </w:tbl>
    <w:p w14:paraId="2825EFC9" w14:textId="77777777" w:rsidR="002266DF" w:rsidRPr="002266DF" w:rsidRDefault="002266DF" w:rsidP="002266D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526CBED2" w14:textId="77777777" w:rsidR="002266DF" w:rsidRPr="002266DF" w:rsidRDefault="002266DF" w:rsidP="002266D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266DF">
        <w:rPr>
          <w:rFonts w:asciiTheme="minorHAnsi" w:hAnsiTheme="minorHAnsi" w:cstheme="minorHAnsi"/>
          <w:sz w:val="22"/>
          <w:szCs w:val="22"/>
        </w:rPr>
        <w:t xml:space="preserve">W  targecie komercyjnym 16-49 lat udział RMF FM jest jeszcze większy i wynosi aż 32,3 proc. </w:t>
      </w:r>
      <w:bookmarkStart w:id="0" w:name="_Hlk208241491"/>
      <w:r w:rsidRPr="002266DF">
        <w:rPr>
          <w:rFonts w:asciiTheme="minorHAnsi" w:hAnsiTheme="minorHAnsi" w:cstheme="minorHAnsi"/>
          <w:sz w:val="22"/>
          <w:szCs w:val="22"/>
        </w:rPr>
        <w:t>Wyniki RMF FM są zatem lepsze niż suma udziałów 11 kolejnych stacji ogólnopolskich i regionalnych w rankingu.</w:t>
      </w:r>
    </w:p>
    <w:bookmarkEnd w:id="0"/>
    <w:p w14:paraId="30E15F19" w14:textId="77777777" w:rsidR="002266DF" w:rsidRPr="002266DF" w:rsidRDefault="002266DF" w:rsidP="002266D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8289" w:type="dxa"/>
        <w:jc w:val="center"/>
        <w:tblLayout w:type="fixed"/>
        <w:tblLook w:val="04A0" w:firstRow="1" w:lastRow="0" w:firstColumn="1" w:lastColumn="0" w:noHBand="0" w:noVBand="1"/>
      </w:tblPr>
      <w:tblGrid>
        <w:gridCol w:w="4783"/>
        <w:gridCol w:w="1753"/>
        <w:gridCol w:w="1753"/>
      </w:tblGrid>
      <w:tr w:rsidR="002266DF" w:rsidRPr="002266DF" w14:paraId="0A06939F" w14:textId="77777777" w:rsidTr="002266DF">
        <w:trPr>
          <w:trHeight w:val="337"/>
          <w:jc w:val="center"/>
        </w:trPr>
        <w:tc>
          <w:tcPr>
            <w:tcW w:w="82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</w:tcPr>
          <w:p w14:paraId="510A0FA2" w14:textId="77777777" w:rsidR="002266DF" w:rsidRPr="002266DF" w:rsidRDefault="002266DF" w:rsidP="00B8603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Udział w czasie słuchania, wiek 16-49 lat</w:t>
            </w:r>
          </w:p>
        </w:tc>
      </w:tr>
      <w:tr w:rsidR="002266DF" w:rsidRPr="002266DF" w14:paraId="551E41D5" w14:textId="77777777" w:rsidTr="002266DF">
        <w:trPr>
          <w:trHeight w:val="337"/>
          <w:jc w:val="center"/>
        </w:trPr>
        <w:tc>
          <w:tcPr>
            <w:tcW w:w="478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noWrap/>
            <w:vAlign w:val="center"/>
            <w:hideMark/>
          </w:tcPr>
          <w:p w14:paraId="3959DF1A" w14:textId="77777777" w:rsidR="002266DF" w:rsidRPr="002266DF" w:rsidRDefault="002266DF" w:rsidP="00B8603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Stacje ogólnopolskie i ponadregionalne </w:t>
            </w:r>
          </w:p>
        </w:tc>
        <w:tc>
          <w:tcPr>
            <w:tcW w:w="1753" w:type="dxa"/>
            <w:tcBorders>
              <w:bottom w:val="single" w:sz="12" w:space="0" w:color="auto"/>
            </w:tcBorders>
            <w:shd w:val="clear" w:color="auto" w:fill="F2F2F2"/>
            <w:noWrap/>
            <w:vAlign w:val="center"/>
            <w:hideMark/>
          </w:tcPr>
          <w:p w14:paraId="47D0C5F5" w14:textId="77777777" w:rsidR="002266DF" w:rsidRPr="002266DF" w:rsidRDefault="002266DF" w:rsidP="00B8603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06-08.2024</w:t>
            </w:r>
          </w:p>
        </w:tc>
        <w:tc>
          <w:tcPr>
            <w:tcW w:w="17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  <w:hideMark/>
          </w:tcPr>
          <w:p w14:paraId="2F4715DB" w14:textId="77777777" w:rsidR="002266DF" w:rsidRPr="002266DF" w:rsidRDefault="002266DF" w:rsidP="00B8603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06-08.2025</w:t>
            </w:r>
          </w:p>
        </w:tc>
      </w:tr>
      <w:tr w:rsidR="002266DF" w:rsidRPr="002266DF" w14:paraId="77F718F1" w14:textId="77777777" w:rsidTr="00B8603D">
        <w:trPr>
          <w:trHeight w:val="337"/>
          <w:jc w:val="center"/>
        </w:trPr>
        <w:tc>
          <w:tcPr>
            <w:tcW w:w="4783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14:paraId="04D068F7" w14:textId="77777777" w:rsidR="002266DF" w:rsidRPr="002266DF" w:rsidRDefault="002266DF" w:rsidP="00B8603D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RMF FM</w:t>
            </w:r>
          </w:p>
        </w:tc>
        <w:tc>
          <w:tcPr>
            <w:tcW w:w="1753" w:type="dxa"/>
            <w:tcBorders>
              <w:top w:val="single" w:sz="12" w:space="0" w:color="auto"/>
            </w:tcBorders>
            <w:noWrap/>
          </w:tcPr>
          <w:p w14:paraId="4A578460" w14:textId="77777777" w:rsidR="002266DF" w:rsidRPr="002266DF" w:rsidRDefault="002266DF" w:rsidP="00B8603D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31,6%</w:t>
            </w:r>
          </w:p>
        </w:tc>
        <w:tc>
          <w:tcPr>
            <w:tcW w:w="1753" w:type="dxa"/>
            <w:tcBorders>
              <w:top w:val="single" w:sz="12" w:space="0" w:color="auto"/>
              <w:right w:val="single" w:sz="12" w:space="0" w:color="auto"/>
            </w:tcBorders>
            <w:noWrap/>
          </w:tcPr>
          <w:p w14:paraId="1A7E3D01" w14:textId="77777777" w:rsidR="002266DF" w:rsidRPr="002266DF" w:rsidRDefault="002266DF" w:rsidP="00B8603D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32,3%</w:t>
            </w:r>
          </w:p>
        </w:tc>
      </w:tr>
      <w:tr w:rsidR="002266DF" w:rsidRPr="002266DF" w14:paraId="486B8881" w14:textId="77777777" w:rsidTr="00B8603D">
        <w:trPr>
          <w:trHeight w:val="77"/>
          <w:jc w:val="center"/>
        </w:trPr>
        <w:tc>
          <w:tcPr>
            <w:tcW w:w="8289" w:type="dxa"/>
            <w:gridSpan w:val="3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5D84BDA0" w14:textId="77777777" w:rsidR="002266DF" w:rsidRPr="002266DF" w:rsidRDefault="002266DF" w:rsidP="00B8603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266DF" w:rsidRPr="002266DF" w14:paraId="3E7E4453" w14:textId="77777777" w:rsidTr="00B8603D">
        <w:trPr>
          <w:trHeight w:val="337"/>
          <w:jc w:val="center"/>
        </w:trPr>
        <w:tc>
          <w:tcPr>
            <w:tcW w:w="4783" w:type="dxa"/>
            <w:tcBorders>
              <w:top w:val="single" w:sz="2" w:space="0" w:color="auto"/>
              <w:left w:val="single" w:sz="12" w:space="0" w:color="auto"/>
            </w:tcBorders>
            <w:noWrap/>
          </w:tcPr>
          <w:p w14:paraId="60608D7C" w14:textId="77777777" w:rsidR="002266DF" w:rsidRPr="002266DF" w:rsidRDefault="002266DF" w:rsidP="00B860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Radio ZET</w:t>
            </w:r>
          </w:p>
        </w:tc>
        <w:tc>
          <w:tcPr>
            <w:tcW w:w="1753" w:type="dxa"/>
            <w:tcBorders>
              <w:top w:val="single" w:sz="2" w:space="0" w:color="auto"/>
            </w:tcBorders>
            <w:noWrap/>
          </w:tcPr>
          <w:p w14:paraId="7320B8F7" w14:textId="77777777" w:rsidR="002266DF" w:rsidRPr="002266DF" w:rsidRDefault="002266DF" w:rsidP="00B8603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14,0%</w:t>
            </w:r>
          </w:p>
        </w:tc>
        <w:tc>
          <w:tcPr>
            <w:tcW w:w="1753" w:type="dxa"/>
            <w:tcBorders>
              <w:top w:val="single" w:sz="2" w:space="0" w:color="auto"/>
              <w:right w:val="single" w:sz="12" w:space="0" w:color="auto"/>
            </w:tcBorders>
            <w:noWrap/>
          </w:tcPr>
          <w:p w14:paraId="4964E3A6" w14:textId="77777777" w:rsidR="002266DF" w:rsidRPr="002266DF" w:rsidRDefault="002266DF" w:rsidP="00B8603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14,3%</w:t>
            </w:r>
          </w:p>
        </w:tc>
      </w:tr>
      <w:tr w:rsidR="002266DF" w:rsidRPr="002266DF" w14:paraId="3B17AF5E" w14:textId="77777777" w:rsidTr="00B8603D">
        <w:trPr>
          <w:trHeight w:val="337"/>
          <w:jc w:val="center"/>
        </w:trPr>
        <w:tc>
          <w:tcPr>
            <w:tcW w:w="4783" w:type="dxa"/>
            <w:tcBorders>
              <w:left w:val="single" w:sz="12" w:space="0" w:color="auto"/>
            </w:tcBorders>
            <w:noWrap/>
          </w:tcPr>
          <w:p w14:paraId="0D100902" w14:textId="77777777" w:rsidR="002266DF" w:rsidRPr="002266DF" w:rsidRDefault="002266DF" w:rsidP="00B860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VOX FM</w:t>
            </w:r>
          </w:p>
        </w:tc>
        <w:tc>
          <w:tcPr>
            <w:tcW w:w="1753" w:type="dxa"/>
            <w:noWrap/>
          </w:tcPr>
          <w:p w14:paraId="3B3657EF" w14:textId="77777777" w:rsidR="002266DF" w:rsidRPr="002266DF" w:rsidRDefault="002266DF" w:rsidP="00B8603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4,2%</w:t>
            </w:r>
          </w:p>
        </w:tc>
        <w:tc>
          <w:tcPr>
            <w:tcW w:w="1753" w:type="dxa"/>
            <w:tcBorders>
              <w:right w:val="single" w:sz="12" w:space="0" w:color="auto"/>
            </w:tcBorders>
            <w:noWrap/>
          </w:tcPr>
          <w:p w14:paraId="2ED84D3B" w14:textId="77777777" w:rsidR="002266DF" w:rsidRPr="002266DF" w:rsidRDefault="002266DF" w:rsidP="00B8603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5,1%</w:t>
            </w:r>
          </w:p>
        </w:tc>
      </w:tr>
      <w:tr w:rsidR="002266DF" w:rsidRPr="002266DF" w14:paraId="22A1B0F1" w14:textId="77777777" w:rsidTr="00B8603D">
        <w:trPr>
          <w:trHeight w:val="337"/>
          <w:jc w:val="center"/>
        </w:trPr>
        <w:tc>
          <w:tcPr>
            <w:tcW w:w="4783" w:type="dxa"/>
            <w:tcBorders>
              <w:left w:val="single" w:sz="12" w:space="0" w:color="auto"/>
            </w:tcBorders>
            <w:noWrap/>
          </w:tcPr>
          <w:p w14:paraId="16AF884F" w14:textId="77777777" w:rsidR="002266DF" w:rsidRPr="002266DF" w:rsidRDefault="002266DF" w:rsidP="00B860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Antyradio</w:t>
            </w:r>
          </w:p>
        </w:tc>
        <w:tc>
          <w:tcPr>
            <w:tcW w:w="1753" w:type="dxa"/>
            <w:noWrap/>
          </w:tcPr>
          <w:p w14:paraId="670D0C66" w14:textId="77777777" w:rsidR="002266DF" w:rsidRPr="002266DF" w:rsidRDefault="002266DF" w:rsidP="00B8603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3,1%</w:t>
            </w:r>
          </w:p>
        </w:tc>
        <w:tc>
          <w:tcPr>
            <w:tcW w:w="1753" w:type="dxa"/>
            <w:tcBorders>
              <w:right w:val="single" w:sz="12" w:space="0" w:color="auto"/>
            </w:tcBorders>
            <w:noWrap/>
          </w:tcPr>
          <w:p w14:paraId="7AA18CC1" w14:textId="77777777" w:rsidR="002266DF" w:rsidRPr="002266DF" w:rsidRDefault="002266DF" w:rsidP="00B8603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3,3%</w:t>
            </w:r>
          </w:p>
        </w:tc>
      </w:tr>
      <w:tr w:rsidR="002266DF" w:rsidRPr="002266DF" w14:paraId="37E744E7" w14:textId="77777777" w:rsidTr="00B8603D">
        <w:trPr>
          <w:trHeight w:val="337"/>
          <w:jc w:val="center"/>
        </w:trPr>
        <w:tc>
          <w:tcPr>
            <w:tcW w:w="4783" w:type="dxa"/>
            <w:tcBorders>
              <w:left w:val="single" w:sz="12" w:space="0" w:color="auto"/>
            </w:tcBorders>
            <w:noWrap/>
          </w:tcPr>
          <w:p w14:paraId="300DC586" w14:textId="77777777" w:rsidR="002266DF" w:rsidRPr="002266DF" w:rsidRDefault="002266DF" w:rsidP="00B860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Jedynka - Program 1 Polskiego Radia</w:t>
            </w:r>
          </w:p>
        </w:tc>
        <w:tc>
          <w:tcPr>
            <w:tcW w:w="1753" w:type="dxa"/>
            <w:noWrap/>
          </w:tcPr>
          <w:p w14:paraId="1B5F7375" w14:textId="77777777" w:rsidR="002266DF" w:rsidRPr="002266DF" w:rsidRDefault="002266DF" w:rsidP="00B8603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2,0%</w:t>
            </w:r>
          </w:p>
        </w:tc>
        <w:tc>
          <w:tcPr>
            <w:tcW w:w="1753" w:type="dxa"/>
            <w:tcBorders>
              <w:right w:val="single" w:sz="12" w:space="0" w:color="auto"/>
            </w:tcBorders>
            <w:noWrap/>
          </w:tcPr>
          <w:p w14:paraId="37DD17CF" w14:textId="77777777" w:rsidR="002266DF" w:rsidRPr="002266DF" w:rsidRDefault="002266DF" w:rsidP="00B8603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1,9%</w:t>
            </w:r>
          </w:p>
        </w:tc>
      </w:tr>
      <w:tr w:rsidR="002266DF" w:rsidRPr="002266DF" w14:paraId="43CEB35E" w14:textId="77777777" w:rsidTr="00B8603D">
        <w:trPr>
          <w:trHeight w:val="337"/>
          <w:jc w:val="center"/>
        </w:trPr>
        <w:tc>
          <w:tcPr>
            <w:tcW w:w="4783" w:type="dxa"/>
            <w:tcBorders>
              <w:left w:val="single" w:sz="12" w:space="0" w:color="auto"/>
            </w:tcBorders>
            <w:noWrap/>
          </w:tcPr>
          <w:p w14:paraId="3E4B308E" w14:textId="77777777" w:rsidR="002266DF" w:rsidRPr="002266DF" w:rsidRDefault="002266DF" w:rsidP="00B860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Trójka - Program 3 Polskiego Radia</w:t>
            </w:r>
          </w:p>
        </w:tc>
        <w:tc>
          <w:tcPr>
            <w:tcW w:w="1753" w:type="dxa"/>
            <w:noWrap/>
          </w:tcPr>
          <w:p w14:paraId="65927ADF" w14:textId="77777777" w:rsidR="002266DF" w:rsidRPr="002266DF" w:rsidRDefault="002266DF" w:rsidP="00B8603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1,7%</w:t>
            </w:r>
          </w:p>
        </w:tc>
        <w:tc>
          <w:tcPr>
            <w:tcW w:w="1753" w:type="dxa"/>
            <w:tcBorders>
              <w:right w:val="single" w:sz="12" w:space="0" w:color="auto"/>
            </w:tcBorders>
            <w:noWrap/>
          </w:tcPr>
          <w:p w14:paraId="3F809B32" w14:textId="77777777" w:rsidR="002266DF" w:rsidRPr="002266DF" w:rsidRDefault="002266DF" w:rsidP="00B8603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1,5%</w:t>
            </w:r>
          </w:p>
        </w:tc>
      </w:tr>
      <w:tr w:rsidR="002266DF" w:rsidRPr="002266DF" w14:paraId="5F8C9D23" w14:textId="77777777" w:rsidTr="00B8603D">
        <w:trPr>
          <w:trHeight w:val="337"/>
          <w:jc w:val="center"/>
        </w:trPr>
        <w:tc>
          <w:tcPr>
            <w:tcW w:w="4783" w:type="dxa"/>
            <w:tcBorders>
              <w:left w:val="single" w:sz="12" w:space="0" w:color="auto"/>
            </w:tcBorders>
            <w:noWrap/>
          </w:tcPr>
          <w:p w14:paraId="6BC3EDB2" w14:textId="77777777" w:rsidR="002266DF" w:rsidRPr="002266DF" w:rsidRDefault="002266DF" w:rsidP="00B860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Radio Maryja</w:t>
            </w:r>
          </w:p>
        </w:tc>
        <w:tc>
          <w:tcPr>
            <w:tcW w:w="1753" w:type="dxa"/>
            <w:noWrap/>
          </w:tcPr>
          <w:p w14:paraId="5682A99E" w14:textId="77777777" w:rsidR="002266DF" w:rsidRPr="002266DF" w:rsidRDefault="002266DF" w:rsidP="00B8603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1,0%</w:t>
            </w:r>
          </w:p>
        </w:tc>
        <w:tc>
          <w:tcPr>
            <w:tcW w:w="1753" w:type="dxa"/>
            <w:tcBorders>
              <w:right w:val="single" w:sz="12" w:space="0" w:color="auto"/>
            </w:tcBorders>
            <w:noWrap/>
          </w:tcPr>
          <w:p w14:paraId="6DB1F839" w14:textId="77777777" w:rsidR="002266DF" w:rsidRPr="002266DF" w:rsidRDefault="002266DF" w:rsidP="00B8603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1,5%</w:t>
            </w:r>
          </w:p>
        </w:tc>
      </w:tr>
      <w:tr w:rsidR="002266DF" w:rsidRPr="002266DF" w14:paraId="6988E6E9" w14:textId="77777777" w:rsidTr="00B8603D">
        <w:trPr>
          <w:trHeight w:val="337"/>
          <w:jc w:val="center"/>
        </w:trPr>
        <w:tc>
          <w:tcPr>
            <w:tcW w:w="4783" w:type="dxa"/>
            <w:tcBorders>
              <w:left w:val="single" w:sz="12" w:space="0" w:color="auto"/>
            </w:tcBorders>
            <w:noWrap/>
          </w:tcPr>
          <w:p w14:paraId="3075406D" w14:textId="77777777" w:rsidR="002266DF" w:rsidRPr="002266DF" w:rsidRDefault="002266DF" w:rsidP="00B860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Eska Rock</w:t>
            </w:r>
          </w:p>
        </w:tc>
        <w:tc>
          <w:tcPr>
            <w:tcW w:w="1753" w:type="dxa"/>
            <w:noWrap/>
          </w:tcPr>
          <w:p w14:paraId="1D3560FA" w14:textId="77777777" w:rsidR="002266DF" w:rsidRPr="002266DF" w:rsidRDefault="002266DF" w:rsidP="00B8603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1,1%</w:t>
            </w:r>
          </w:p>
        </w:tc>
        <w:tc>
          <w:tcPr>
            <w:tcW w:w="1753" w:type="dxa"/>
            <w:tcBorders>
              <w:right w:val="single" w:sz="12" w:space="0" w:color="auto"/>
            </w:tcBorders>
            <w:noWrap/>
          </w:tcPr>
          <w:p w14:paraId="23D62652" w14:textId="77777777" w:rsidR="002266DF" w:rsidRPr="002266DF" w:rsidRDefault="002266DF" w:rsidP="00B8603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1,4%</w:t>
            </w:r>
          </w:p>
        </w:tc>
      </w:tr>
      <w:tr w:rsidR="002266DF" w:rsidRPr="002266DF" w14:paraId="4B210C5F" w14:textId="77777777" w:rsidTr="00B8603D">
        <w:trPr>
          <w:trHeight w:val="337"/>
          <w:jc w:val="center"/>
        </w:trPr>
        <w:tc>
          <w:tcPr>
            <w:tcW w:w="4783" w:type="dxa"/>
            <w:tcBorders>
              <w:left w:val="single" w:sz="12" w:space="0" w:color="auto"/>
            </w:tcBorders>
            <w:noWrap/>
          </w:tcPr>
          <w:p w14:paraId="440F71A7" w14:textId="77777777" w:rsidR="002266DF" w:rsidRPr="002266DF" w:rsidRDefault="002266DF" w:rsidP="00B860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RMF Classic</w:t>
            </w:r>
          </w:p>
        </w:tc>
        <w:tc>
          <w:tcPr>
            <w:tcW w:w="1753" w:type="dxa"/>
            <w:noWrap/>
          </w:tcPr>
          <w:p w14:paraId="1F87FAEC" w14:textId="77777777" w:rsidR="002266DF" w:rsidRPr="002266DF" w:rsidRDefault="002266DF" w:rsidP="00B8603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1,0%</w:t>
            </w:r>
          </w:p>
        </w:tc>
        <w:tc>
          <w:tcPr>
            <w:tcW w:w="1753" w:type="dxa"/>
            <w:tcBorders>
              <w:right w:val="single" w:sz="12" w:space="0" w:color="auto"/>
            </w:tcBorders>
            <w:noWrap/>
          </w:tcPr>
          <w:p w14:paraId="3EB1EEC0" w14:textId="77777777" w:rsidR="002266DF" w:rsidRPr="002266DF" w:rsidRDefault="002266DF" w:rsidP="00B8603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1,1%</w:t>
            </w:r>
          </w:p>
        </w:tc>
      </w:tr>
      <w:tr w:rsidR="002266DF" w:rsidRPr="002266DF" w14:paraId="3D1F3597" w14:textId="77777777" w:rsidTr="00B8603D">
        <w:trPr>
          <w:trHeight w:val="337"/>
          <w:jc w:val="center"/>
        </w:trPr>
        <w:tc>
          <w:tcPr>
            <w:tcW w:w="4783" w:type="dxa"/>
            <w:tcBorders>
              <w:left w:val="single" w:sz="12" w:space="0" w:color="auto"/>
            </w:tcBorders>
            <w:noWrap/>
          </w:tcPr>
          <w:p w14:paraId="4DE4836F" w14:textId="77777777" w:rsidR="002266DF" w:rsidRPr="002266DF" w:rsidRDefault="002266DF" w:rsidP="00B860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Radio TOK FM</w:t>
            </w:r>
          </w:p>
        </w:tc>
        <w:tc>
          <w:tcPr>
            <w:tcW w:w="1753" w:type="dxa"/>
            <w:noWrap/>
          </w:tcPr>
          <w:p w14:paraId="52931AE1" w14:textId="77777777" w:rsidR="002266DF" w:rsidRPr="002266DF" w:rsidRDefault="002266DF" w:rsidP="00B8603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1,0%</w:t>
            </w:r>
          </w:p>
        </w:tc>
        <w:tc>
          <w:tcPr>
            <w:tcW w:w="1753" w:type="dxa"/>
            <w:tcBorders>
              <w:right w:val="single" w:sz="12" w:space="0" w:color="auto"/>
            </w:tcBorders>
            <w:noWrap/>
          </w:tcPr>
          <w:p w14:paraId="707B169B" w14:textId="77777777" w:rsidR="002266DF" w:rsidRPr="002266DF" w:rsidRDefault="002266DF" w:rsidP="00B8603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1,1%</w:t>
            </w:r>
          </w:p>
        </w:tc>
      </w:tr>
      <w:tr w:rsidR="002266DF" w:rsidRPr="002266DF" w14:paraId="2DF31700" w14:textId="77777777" w:rsidTr="00B8603D">
        <w:trPr>
          <w:trHeight w:val="337"/>
          <w:jc w:val="center"/>
        </w:trPr>
        <w:tc>
          <w:tcPr>
            <w:tcW w:w="4783" w:type="dxa"/>
            <w:tcBorders>
              <w:left w:val="single" w:sz="12" w:space="0" w:color="auto"/>
            </w:tcBorders>
            <w:noWrap/>
          </w:tcPr>
          <w:p w14:paraId="7157B04D" w14:textId="77777777" w:rsidR="002266DF" w:rsidRPr="002266DF" w:rsidRDefault="002266DF" w:rsidP="00B860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Radio Wnet</w:t>
            </w:r>
          </w:p>
        </w:tc>
        <w:tc>
          <w:tcPr>
            <w:tcW w:w="1753" w:type="dxa"/>
            <w:noWrap/>
          </w:tcPr>
          <w:p w14:paraId="4C1380FE" w14:textId="77777777" w:rsidR="002266DF" w:rsidRPr="002266DF" w:rsidRDefault="002266DF" w:rsidP="00B8603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0,4%</w:t>
            </w:r>
          </w:p>
        </w:tc>
        <w:tc>
          <w:tcPr>
            <w:tcW w:w="1753" w:type="dxa"/>
            <w:tcBorders>
              <w:right w:val="single" w:sz="12" w:space="0" w:color="auto"/>
            </w:tcBorders>
            <w:noWrap/>
          </w:tcPr>
          <w:p w14:paraId="23487667" w14:textId="77777777" w:rsidR="002266DF" w:rsidRPr="002266DF" w:rsidRDefault="002266DF" w:rsidP="00B8603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0,5%</w:t>
            </w:r>
          </w:p>
        </w:tc>
      </w:tr>
      <w:tr w:rsidR="002266DF" w:rsidRPr="002266DF" w14:paraId="138C5A83" w14:textId="77777777" w:rsidTr="00B8603D">
        <w:trPr>
          <w:trHeight w:val="337"/>
          <w:jc w:val="center"/>
        </w:trPr>
        <w:tc>
          <w:tcPr>
            <w:tcW w:w="4783" w:type="dxa"/>
            <w:tcBorders>
              <w:left w:val="single" w:sz="12" w:space="0" w:color="auto"/>
            </w:tcBorders>
            <w:noWrap/>
          </w:tcPr>
          <w:p w14:paraId="61C61CB6" w14:textId="77777777" w:rsidR="002266DF" w:rsidRPr="002266DF" w:rsidRDefault="002266DF" w:rsidP="00B860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Polskie Radio 24</w:t>
            </w:r>
          </w:p>
        </w:tc>
        <w:tc>
          <w:tcPr>
            <w:tcW w:w="1753" w:type="dxa"/>
            <w:noWrap/>
          </w:tcPr>
          <w:p w14:paraId="0848576D" w14:textId="77777777" w:rsidR="002266DF" w:rsidRPr="002266DF" w:rsidRDefault="002266DF" w:rsidP="00B8603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0,3%</w:t>
            </w:r>
          </w:p>
        </w:tc>
        <w:tc>
          <w:tcPr>
            <w:tcW w:w="1753" w:type="dxa"/>
            <w:tcBorders>
              <w:right w:val="single" w:sz="12" w:space="0" w:color="auto"/>
            </w:tcBorders>
            <w:noWrap/>
          </w:tcPr>
          <w:p w14:paraId="5A4E93E3" w14:textId="77777777" w:rsidR="002266DF" w:rsidRPr="002266DF" w:rsidRDefault="002266DF" w:rsidP="00B8603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0,4%</w:t>
            </w:r>
          </w:p>
        </w:tc>
      </w:tr>
      <w:tr w:rsidR="002266DF" w:rsidRPr="002266DF" w14:paraId="7A495ACD" w14:textId="77777777" w:rsidTr="00B8603D">
        <w:trPr>
          <w:trHeight w:val="337"/>
          <w:jc w:val="center"/>
        </w:trPr>
        <w:tc>
          <w:tcPr>
            <w:tcW w:w="4783" w:type="dxa"/>
            <w:tcBorders>
              <w:left w:val="single" w:sz="12" w:space="0" w:color="auto"/>
              <w:bottom w:val="single" w:sz="12" w:space="0" w:color="auto"/>
            </w:tcBorders>
            <w:noWrap/>
            <w:hideMark/>
          </w:tcPr>
          <w:p w14:paraId="0A790E6A" w14:textId="77777777" w:rsidR="002266DF" w:rsidRPr="002266DF" w:rsidRDefault="002266DF" w:rsidP="00B860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Dwójka - Program 2 Polskiego Radia</w:t>
            </w:r>
          </w:p>
        </w:tc>
        <w:tc>
          <w:tcPr>
            <w:tcW w:w="1753" w:type="dxa"/>
            <w:tcBorders>
              <w:bottom w:val="single" w:sz="12" w:space="0" w:color="auto"/>
            </w:tcBorders>
            <w:noWrap/>
          </w:tcPr>
          <w:p w14:paraId="612A9C2C" w14:textId="77777777" w:rsidR="002266DF" w:rsidRPr="002266DF" w:rsidRDefault="002266DF" w:rsidP="00B8603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0,4%</w:t>
            </w:r>
          </w:p>
        </w:tc>
        <w:tc>
          <w:tcPr>
            <w:tcW w:w="1753" w:type="dxa"/>
            <w:tcBorders>
              <w:bottom w:val="single" w:sz="12" w:space="0" w:color="auto"/>
              <w:right w:val="single" w:sz="12" w:space="0" w:color="auto"/>
            </w:tcBorders>
            <w:noWrap/>
          </w:tcPr>
          <w:p w14:paraId="3AB62F82" w14:textId="77777777" w:rsidR="002266DF" w:rsidRPr="002266DF" w:rsidRDefault="002266DF" w:rsidP="00B8603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0,3%</w:t>
            </w:r>
          </w:p>
        </w:tc>
      </w:tr>
      <w:tr w:rsidR="002266DF" w:rsidRPr="002266DF" w14:paraId="464B98A6" w14:textId="77777777" w:rsidTr="00B8603D">
        <w:trPr>
          <w:trHeight w:val="337"/>
          <w:jc w:val="center"/>
        </w:trPr>
        <w:tc>
          <w:tcPr>
            <w:tcW w:w="828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B2D5CBC" w14:textId="77777777" w:rsidR="002266DF" w:rsidRPr="002266DF" w:rsidRDefault="002266DF" w:rsidP="00B8603D">
            <w:pPr>
              <w:pStyle w:val="NormalnyWeb"/>
              <w:tabs>
                <w:tab w:val="left" w:pos="9639"/>
                <w:tab w:val="left" w:pos="9781"/>
              </w:tabs>
              <w:spacing w:before="0" w:beforeAutospacing="0" w:after="0" w:afterAutospacing="0"/>
              <w:ind w:left="-8" w:firstLine="8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266D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Źródło: Radio Track Kantar Polska; 06-08.2024 oraz 06-08.2025; TG: 16-49 lat; wskaźnik słuchalności: udział w czasie słuchania; próba: 21032, 20884.</w:t>
            </w:r>
          </w:p>
        </w:tc>
      </w:tr>
    </w:tbl>
    <w:p w14:paraId="5D2BF7FD" w14:textId="77777777" w:rsidR="002266DF" w:rsidRPr="002266DF" w:rsidRDefault="002266DF" w:rsidP="002266DF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</w:p>
    <w:p w14:paraId="640C6EB0" w14:textId="77777777" w:rsidR="00F15D37" w:rsidRPr="002266DF" w:rsidRDefault="00F15D37">
      <w:pPr>
        <w:rPr>
          <w:rFonts w:asciiTheme="minorHAnsi" w:hAnsiTheme="minorHAnsi" w:cstheme="minorHAnsi"/>
          <w:sz w:val="22"/>
          <w:szCs w:val="22"/>
        </w:rPr>
      </w:pPr>
    </w:p>
    <w:sectPr w:rsidR="00F15D37" w:rsidRPr="002266DF" w:rsidSect="00F92223">
      <w:headerReference w:type="default" r:id="rId6"/>
      <w:footerReference w:type="default" r:id="rId7"/>
      <w:pgSz w:w="11906" w:h="16838" w:code="9"/>
      <w:pgMar w:top="2835" w:right="851" w:bottom="170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C63C7" w14:textId="77777777" w:rsidR="002266DF" w:rsidRDefault="002266DF" w:rsidP="00F92223">
      <w:r>
        <w:separator/>
      </w:r>
    </w:p>
  </w:endnote>
  <w:endnote w:type="continuationSeparator" w:id="0">
    <w:p w14:paraId="6DA1C8F7" w14:textId="77777777" w:rsidR="002266DF" w:rsidRDefault="002266DF" w:rsidP="00F9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DD9D6" w14:textId="79418DAC" w:rsidR="00F92223" w:rsidRDefault="002266DF" w:rsidP="00F9222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C4029A8" wp14:editId="322CBC53">
          <wp:extent cx="6461760" cy="1905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176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F4429" w14:textId="77777777" w:rsidR="002266DF" w:rsidRDefault="002266DF" w:rsidP="00F92223">
      <w:r>
        <w:separator/>
      </w:r>
    </w:p>
  </w:footnote>
  <w:footnote w:type="continuationSeparator" w:id="0">
    <w:p w14:paraId="1E32F5AE" w14:textId="77777777" w:rsidR="002266DF" w:rsidRDefault="002266DF" w:rsidP="00F92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7410E" w14:textId="58D3A6BD" w:rsidR="00F92223" w:rsidRDefault="002266DF">
    <w:pPr>
      <w:pStyle w:val="Nagwek"/>
    </w:pPr>
    <w:r>
      <w:rPr>
        <w:noProof/>
        <w:lang w:eastAsia="pl-PL"/>
      </w:rPr>
      <w:drawing>
        <wp:inline distT="0" distB="0" distL="0" distR="0" wp14:anchorId="1C6CFD5A" wp14:editId="1F81FD00">
          <wp:extent cx="6461760" cy="914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17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DF"/>
    <w:rsid w:val="00191ACF"/>
    <w:rsid w:val="002266DF"/>
    <w:rsid w:val="00381C88"/>
    <w:rsid w:val="007F5ABD"/>
    <w:rsid w:val="00892FE1"/>
    <w:rsid w:val="00A01F46"/>
    <w:rsid w:val="00E96292"/>
    <w:rsid w:val="00F15D37"/>
    <w:rsid w:val="00F9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4CC5E"/>
  <w15:chartTrackingRefBased/>
  <w15:docId w15:val="{1748642E-14F7-478E-8C0B-558D0558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66DF"/>
    <w:rPr>
      <w:rFonts w:ascii="Times New Roman" w:eastAsia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link w:val="Nagwek1Znak"/>
    <w:qFormat/>
    <w:rsid w:val="002266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22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2223"/>
  </w:style>
  <w:style w:type="paragraph" w:styleId="Stopka">
    <w:name w:val="footer"/>
    <w:basedOn w:val="Normalny"/>
    <w:link w:val="StopkaZnak"/>
    <w:uiPriority w:val="99"/>
    <w:unhideWhenUsed/>
    <w:rsid w:val="00F922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2223"/>
  </w:style>
  <w:style w:type="character" w:customStyle="1" w:styleId="Nagwek1Znak">
    <w:name w:val="Nagłówek 1 Znak"/>
    <w:basedOn w:val="Domylnaczcionkaakapitu"/>
    <w:link w:val="Nagwek1"/>
    <w:rsid w:val="002266D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rsid w:val="002266DF"/>
    <w:pPr>
      <w:spacing w:before="100" w:beforeAutospacing="1" w:after="100" w:afterAutospacing="1"/>
    </w:pPr>
    <w:rPr>
      <w:rFonts w:ascii="Verdana" w:hAnsi="Verdana"/>
      <w:color w:val="000000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2266D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%20Langner\OneDrive%20-%2038PR%20&amp;%20Content%20Communication\RMF%20Fm\materia&#322;y%20od%20klienta\papier_firmowy\papier%20firmowy%20Grupa%20RMF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Grupa RMF</Template>
  <TotalTime>2</TotalTime>
  <Pages>2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Grupa RMF Sp. z o.o. Sp. k.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Prasowe</dc:creator>
  <cp:keywords/>
  <dc:description/>
  <cp:lastModifiedBy>Biuro Prasowe</cp:lastModifiedBy>
  <cp:revision>1</cp:revision>
  <dcterms:created xsi:type="dcterms:W3CDTF">2025-09-08T15:06:00Z</dcterms:created>
  <dcterms:modified xsi:type="dcterms:W3CDTF">2025-09-08T15:08:00Z</dcterms:modified>
</cp:coreProperties>
</file>