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698D" w14:textId="4F777701" w:rsidR="00AC7C17" w:rsidRDefault="00AC7C17" w:rsidP="00AC7C17">
      <w:pPr>
        <w:jc w:val="right"/>
      </w:pPr>
      <w:r>
        <w:t>Kraków, 04.09.</w:t>
      </w:r>
      <w:proofErr w:type="gramStart"/>
      <w:r>
        <w:t>2025r.</w:t>
      </w:r>
      <w:proofErr w:type="gramEnd"/>
    </w:p>
    <w:p w14:paraId="28680654" w14:textId="77777777" w:rsidR="00AC7C17" w:rsidRPr="000A659A" w:rsidRDefault="00AC7C17" w:rsidP="00AC7C17">
      <w:pPr>
        <w:jc w:val="right"/>
      </w:pPr>
    </w:p>
    <w:p w14:paraId="1E7E718F" w14:textId="476B223F" w:rsidR="00AC7C17" w:rsidRDefault="001B0EA3" w:rsidP="00AC7C17">
      <w:pPr>
        <w:jc w:val="center"/>
        <w:rPr>
          <w:b/>
          <w:bCs/>
        </w:rPr>
      </w:pPr>
      <w:r>
        <w:rPr>
          <w:b/>
          <w:bCs/>
        </w:rPr>
        <w:t>„</w:t>
      </w:r>
      <w:r w:rsidR="00AC7C17" w:rsidRPr="00AC7C17">
        <w:rPr>
          <w:b/>
          <w:bCs/>
        </w:rPr>
        <w:t>Teren wojskowy</w:t>
      </w:r>
      <w:r>
        <w:rPr>
          <w:b/>
          <w:bCs/>
        </w:rPr>
        <w:t>”,</w:t>
      </w:r>
      <w:r w:rsidR="00AC7C17" w:rsidRPr="00AC7C17">
        <w:rPr>
          <w:b/>
          <w:bCs/>
        </w:rPr>
        <w:t xml:space="preserve"> </w:t>
      </w:r>
      <w:r>
        <w:rPr>
          <w:b/>
          <w:bCs/>
        </w:rPr>
        <w:t>„</w:t>
      </w:r>
      <w:r w:rsidR="00AC7C17" w:rsidRPr="00AC7C17">
        <w:rPr>
          <w:b/>
          <w:bCs/>
        </w:rPr>
        <w:t>Gospodarczy tydzień</w:t>
      </w:r>
      <w:r>
        <w:rPr>
          <w:b/>
          <w:bCs/>
        </w:rPr>
        <w:t xml:space="preserve">” </w:t>
      </w:r>
      <w:r w:rsidR="00607172">
        <w:rPr>
          <w:b/>
          <w:bCs/>
        </w:rPr>
        <w:t>i</w:t>
      </w:r>
      <w:r>
        <w:rPr>
          <w:b/>
          <w:bCs/>
        </w:rPr>
        <w:t xml:space="preserve"> </w:t>
      </w:r>
      <w:r w:rsidRPr="002203A4">
        <w:rPr>
          <w:b/>
          <w:bCs/>
        </w:rPr>
        <w:t>„</w:t>
      </w:r>
      <w:r w:rsidR="00607172">
        <w:rPr>
          <w:b/>
          <w:bCs/>
        </w:rPr>
        <w:t xml:space="preserve">Taka </w:t>
      </w:r>
      <w:r w:rsidRPr="002203A4">
        <w:rPr>
          <w:b/>
          <w:bCs/>
        </w:rPr>
        <w:t>Ameryka”</w:t>
      </w:r>
      <w:r w:rsidR="00AC7C17" w:rsidRPr="00AC7C17">
        <w:rPr>
          <w:b/>
          <w:bCs/>
        </w:rPr>
        <w:t xml:space="preserve"> – nowości na antenie Radia RMF2</w:t>
      </w:r>
      <w:r w:rsidR="00AC7C17">
        <w:rPr>
          <w:b/>
          <w:bCs/>
        </w:rPr>
        <w:t>4</w:t>
      </w:r>
    </w:p>
    <w:p w14:paraId="0FA8327F" w14:textId="042F1D29" w:rsidR="00F15D37" w:rsidRDefault="00AC7C17" w:rsidP="00AC7C17">
      <w:pPr>
        <w:jc w:val="both"/>
        <w:rPr>
          <w:b/>
          <w:bCs/>
        </w:rPr>
      </w:pPr>
      <w:r>
        <w:rPr>
          <w:b/>
          <w:bCs/>
        </w:rPr>
        <w:br/>
      </w:r>
      <w:r w:rsidRPr="00AC7C17">
        <w:rPr>
          <w:b/>
          <w:bCs/>
        </w:rPr>
        <w:t>Od września do grona prowadzących internetowego Radia RMF24 dołączyli komandor Maksymilian Dura, Marek Tejchman oraz Lidia Krawczuk. W nowym sezonie stacja jeszcze mocniej stawia na ekspertów w swoich dziedzinach i poszerza ofertę o autorskie programy.</w:t>
      </w:r>
    </w:p>
    <w:p w14:paraId="7F63ED0D" w14:textId="7F67F070" w:rsidR="002203A4" w:rsidRPr="002203A4" w:rsidRDefault="002203A4" w:rsidP="002203A4">
      <w:pPr>
        <w:rPr>
          <w:b/>
          <w:bCs/>
        </w:rPr>
      </w:pPr>
      <w:r w:rsidRPr="000F6D33">
        <w:t xml:space="preserve">– </w:t>
      </w:r>
      <w:r w:rsidRPr="000F6D33">
        <w:rPr>
          <w:i/>
          <w:iCs/>
        </w:rPr>
        <w:t>W nowym sezonie oddajemy antenę ludziom, którzy na co dzień „dotykają” tematów, o których mówią. „Teren wojskowy”, „Gospodarczy tydzień” i „Taka Ameryka” łączą ekspercką wiedzę z przystępną formą, dzięki czemu nasi słuchacze szybko zrozumieją, co naprawdę dzieje się w obronności, gospodarce i</w:t>
      </w:r>
      <w:r w:rsidR="000F6D33">
        <w:rPr>
          <w:i/>
          <w:iCs/>
        </w:rPr>
        <w:t xml:space="preserve"> za o</w:t>
      </w:r>
      <w:r w:rsidRPr="000F6D33">
        <w:rPr>
          <w:i/>
          <w:iCs/>
        </w:rPr>
        <w:t xml:space="preserve">ceanem – i jaki ma to wpływ na ich życie. To esencja </w:t>
      </w:r>
      <w:r w:rsidR="0014438E" w:rsidRPr="000F6D33">
        <w:rPr>
          <w:i/>
          <w:iCs/>
        </w:rPr>
        <w:t xml:space="preserve">Radia </w:t>
      </w:r>
      <w:r w:rsidRPr="000F6D33">
        <w:rPr>
          <w:i/>
          <w:iCs/>
        </w:rPr>
        <w:t>RMF24, czyli aktualność, kompetencje i konkret</w:t>
      </w:r>
      <w:r>
        <w:t xml:space="preserve"> </w:t>
      </w:r>
      <w:r w:rsidRPr="002203A4">
        <w:t>–</w:t>
      </w:r>
      <w:r>
        <w:t xml:space="preserve"> komentuje </w:t>
      </w:r>
      <w:r w:rsidRPr="002203A4">
        <w:rPr>
          <w:b/>
          <w:bCs/>
        </w:rPr>
        <w:t>Bartosz Styrna, Szef Radia RMF24.</w:t>
      </w:r>
    </w:p>
    <w:p w14:paraId="047A25E3" w14:textId="08BABFFC" w:rsidR="00AC7C17" w:rsidRPr="002203A4" w:rsidRDefault="00AC7C17" w:rsidP="002203A4">
      <w:pPr>
        <w:rPr>
          <w:b/>
          <w:bCs/>
        </w:rPr>
      </w:pPr>
      <w:r w:rsidRPr="002203A4">
        <w:rPr>
          <w:b/>
          <w:bCs/>
        </w:rPr>
        <w:t>„Teren wojskowy” w każdą środę</w:t>
      </w:r>
    </w:p>
    <w:p w14:paraId="4D8C0CCE" w14:textId="77777777" w:rsidR="00AC7C17" w:rsidRPr="002203A4" w:rsidRDefault="00AC7C17" w:rsidP="002203A4">
      <w:proofErr w:type="spellStart"/>
      <w:r w:rsidRPr="00AC7C17">
        <w:t>Kmdr</w:t>
      </w:r>
      <w:proofErr w:type="spellEnd"/>
      <w:r w:rsidRPr="00AC7C17">
        <w:t xml:space="preserve"> por. rez. </w:t>
      </w:r>
      <w:r w:rsidRPr="00AC7C17">
        <w:rPr>
          <w:b/>
          <w:bCs/>
        </w:rPr>
        <w:t>Maksymilian Dura</w:t>
      </w:r>
      <w:r w:rsidRPr="00AC7C17">
        <w:t xml:space="preserve">, były szef Wydziału w Zarządzie Dowodzenia i Łączności Sztabu Marynarki Wojennej, a dziś redaktor portalu Defence24, co </w:t>
      </w:r>
      <w:r w:rsidRPr="00AC7C17">
        <w:rPr>
          <w:b/>
          <w:bCs/>
        </w:rPr>
        <w:t>środę po 16:00</w:t>
      </w:r>
      <w:r w:rsidRPr="00AC7C17">
        <w:t xml:space="preserve"> poprowadzi autorski program poświęcony aktualnym tematom ze świata wojska i obronności</w:t>
      </w:r>
      <w:r w:rsidRPr="002203A4">
        <w:t>.</w:t>
      </w:r>
    </w:p>
    <w:p w14:paraId="1B57B0B7" w14:textId="19A9562C" w:rsidR="00AC7C17" w:rsidRPr="002203A4" w:rsidRDefault="00AC7C17" w:rsidP="002203A4">
      <w:r w:rsidRPr="00AC7C17">
        <w:t xml:space="preserve">Od „Tarczy Wschód”, przez drony, po wojnę hybrydową – krótko i w żołnierskich słowach o tym, na co Polska już teraz przeznacza blisko 5 proc. PKB. </w:t>
      </w:r>
      <w:r w:rsidRPr="00AC7C17">
        <w:rPr>
          <w:b/>
          <w:bCs/>
        </w:rPr>
        <w:t>Jak mówi</w:t>
      </w:r>
      <w:r w:rsidR="00654CCA" w:rsidRPr="00654CCA">
        <w:rPr>
          <w:b/>
          <w:bCs/>
        </w:rPr>
        <w:t xml:space="preserve"> </w:t>
      </w:r>
      <w:proofErr w:type="spellStart"/>
      <w:r w:rsidR="00654CCA" w:rsidRPr="00654CCA">
        <w:rPr>
          <w:b/>
          <w:bCs/>
        </w:rPr>
        <w:t>k</w:t>
      </w:r>
      <w:r w:rsidR="00654CCA" w:rsidRPr="00AC7C17">
        <w:rPr>
          <w:b/>
          <w:bCs/>
        </w:rPr>
        <w:t>mdr</w:t>
      </w:r>
      <w:proofErr w:type="spellEnd"/>
      <w:r w:rsidR="00654CCA" w:rsidRPr="00AC7C17">
        <w:rPr>
          <w:b/>
          <w:bCs/>
        </w:rPr>
        <w:t xml:space="preserve"> por. rez.</w:t>
      </w:r>
      <w:r w:rsidR="00654CCA" w:rsidRPr="00AC7C17">
        <w:t xml:space="preserve"> </w:t>
      </w:r>
      <w:r w:rsidR="00654CCA" w:rsidRPr="00AC7C17">
        <w:rPr>
          <w:b/>
          <w:bCs/>
        </w:rPr>
        <w:t>Maksymilian Dura</w:t>
      </w:r>
      <w:r w:rsidRPr="002203A4">
        <w:t xml:space="preserve">: </w:t>
      </w:r>
      <w:r w:rsidRPr="002203A4">
        <w:rPr>
          <w:b/>
          <w:bCs/>
        </w:rPr>
        <w:t xml:space="preserve">– </w:t>
      </w:r>
      <w:r w:rsidRPr="002203A4">
        <w:rPr>
          <w:i/>
          <w:iCs/>
        </w:rPr>
        <w:t xml:space="preserve">W wojsku jastrząb to nie musi być ptak, a orka to nie jest ssak. Będę wyjaśniał te wojskowe zawiłości. </w:t>
      </w:r>
    </w:p>
    <w:p w14:paraId="04126373" w14:textId="78251302" w:rsidR="00654CCA" w:rsidRDefault="00AC7C17" w:rsidP="002203A4">
      <w:r w:rsidRPr="00AC7C17">
        <w:t xml:space="preserve">W pierwszym wydaniu </w:t>
      </w:r>
      <w:r w:rsidRPr="00AC7C17">
        <w:rPr>
          <w:b/>
          <w:bCs/>
        </w:rPr>
        <w:t xml:space="preserve">„Terenu wojskowego” </w:t>
      </w:r>
      <w:r w:rsidR="009132EC">
        <w:t xml:space="preserve">można było usłyszeć </w:t>
      </w:r>
      <w:r w:rsidRPr="00AC7C17">
        <w:t xml:space="preserve">m.in. o katastrofie F-16 w Radomiu, w której zginął mjr Maciej „Slab” Krakowian, oraz o eksplozji </w:t>
      </w:r>
      <w:proofErr w:type="spellStart"/>
      <w:r w:rsidRPr="00AC7C17">
        <w:t>drona</w:t>
      </w:r>
      <w:proofErr w:type="spellEnd"/>
      <w:r w:rsidRPr="00AC7C17">
        <w:t xml:space="preserve"> na polu kukurydzy w Osinach na Lubelszczyźnie.</w:t>
      </w:r>
      <w:r w:rsidR="00654CCA">
        <w:t xml:space="preserve"> </w:t>
      </w:r>
    </w:p>
    <w:p w14:paraId="5D0C1BAD" w14:textId="60A27572" w:rsidR="00AC7C17" w:rsidRPr="00AC7C17" w:rsidRDefault="00AC7C17" w:rsidP="002203A4">
      <w:r w:rsidRPr="00AC7C17">
        <w:t>Audycja dostępna będzie także jako podcast na RMF</w:t>
      </w:r>
      <w:r w:rsidR="0014438E">
        <w:t>ON</w:t>
      </w:r>
      <w:r w:rsidRPr="00AC7C17">
        <w:t>.pl i RMF24.pl.</w:t>
      </w:r>
    </w:p>
    <w:p w14:paraId="0D295AB1" w14:textId="2962565B" w:rsidR="00AC7C17" w:rsidRPr="002203A4" w:rsidRDefault="00027441" w:rsidP="002203A4">
      <w:pPr>
        <w:rPr>
          <w:b/>
          <w:bCs/>
        </w:rPr>
      </w:pPr>
      <w:r w:rsidRPr="002203A4">
        <w:rPr>
          <w:b/>
          <w:bCs/>
        </w:rPr>
        <w:t>Wielka ekonomia z perspektywy zwykłego człowieka</w:t>
      </w:r>
    </w:p>
    <w:p w14:paraId="6536F751" w14:textId="24F23C73" w:rsidR="002203A4" w:rsidRDefault="00027441" w:rsidP="002203A4">
      <w:r w:rsidRPr="002203A4">
        <w:t xml:space="preserve">W </w:t>
      </w:r>
      <w:r w:rsidRPr="00654CCA">
        <w:rPr>
          <w:b/>
          <w:bCs/>
        </w:rPr>
        <w:t>piątki po 16:00</w:t>
      </w:r>
      <w:r w:rsidRPr="002203A4">
        <w:t xml:space="preserve"> </w:t>
      </w:r>
      <w:r w:rsidRPr="00027441">
        <w:t xml:space="preserve">na antenie </w:t>
      </w:r>
      <w:r w:rsidR="0014438E">
        <w:t xml:space="preserve">Radia </w:t>
      </w:r>
      <w:r w:rsidRPr="00027441">
        <w:t xml:space="preserve">RMF24 pojawi się nowy format – </w:t>
      </w:r>
      <w:r w:rsidRPr="00027441">
        <w:rPr>
          <w:b/>
          <w:bCs/>
        </w:rPr>
        <w:t>„Gospodarczy tydzień”</w:t>
      </w:r>
      <w:r w:rsidRPr="00027441">
        <w:t xml:space="preserve">. Poprowadzi go </w:t>
      </w:r>
      <w:r w:rsidRPr="00027441">
        <w:rPr>
          <w:b/>
          <w:bCs/>
        </w:rPr>
        <w:t>Marek Tejchman</w:t>
      </w:r>
      <w:r w:rsidRPr="00027441">
        <w:t xml:space="preserve">, dziennikarz ekonomiczny i </w:t>
      </w:r>
      <w:proofErr w:type="spellStart"/>
      <w:r w:rsidRPr="00027441">
        <w:t>wicenaczelny</w:t>
      </w:r>
      <w:proofErr w:type="spellEnd"/>
      <w:r w:rsidRPr="00027441">
        <w:t xml:space="preserve"> „Dziennika Gazety Prawnej”</w:t>
      </w:r>
      <w:r w:rsidR="00654CCA">
        <w:t xml:space="preserve">, </w:t>
      </w:r>
      <w:r w:rsidR="00654CCA" w:rsidRPr="00654CCA">
        <w:t xml:space="preserve">jeden z prowadzących </w:t>
      </w:r>
      <w:r w:rsidR="00654CCA">
        <w:t>„</w:t>
      </w:r>
      <w:r w:rsidR="00654CCA" w:rsidRPr="00654CCA">
        <w:t>Popołudniową rozmowę</w:t>
      </w:r>
      <w:r w:rsidR="00654CCA">
        <w:t>”</w:t>
      </w:r>
      <w:r w:rsidR="00654CCA" w:rsidRPr="00654CCA">
        <w:t xml:space="preserve"> w RMF</w:t>
      </w:r>
      <w:r w:rsidR="0014438E">
        <w:t xml:space="preserve"> FM</w:t>
      </w:r>
      <w:r w:rsidRPr="00027441">
        <w:t>.</w:t>
      </w:r>
      <w:r w:rsidR="0014438E">
        <w:t xml:space="preserve"> </w:t>
      </w:r>
      <w:r w:rsidRPr="00027441">
        <w:t>W każdym wydaniu będzie on wraz ze swoimi gośćmi podsumowywał najważniejsze wydarzenia gospodarcze mijającego tygodnia – zarówno w Polsce, jak i na świecie – pokazując ich realny wpływ na życie słuchaczy i stan ich portfeli.</w:t>
      </w:r>
      <w:r w:rsidR="002203A4">
        <w:t xml:space="preserve"> </w:t>
      </w:r>
    </w:p>
    <w:p w14:paraId="3A730C92" w14:textId="3FEBCD8C" w:rsidR="002203A4" w:rsidRDefault="00027441" w:rsidP="002203A4">
      <w:r w:rsidRPr="00027441">
        <w:t>Podsumowania będzie można posłuchać również w podcaście na RMF</w:t>
      </w:r>
      <w:r w:rsidR="0014438E">
        <w:t>ON</w:t>
      </w:r>
      <w:r w:rsidRPr="00027441">
        <w:t>.pl oraz obejrzeć na kanale YouTube RMF24.</w:t>
      </w:r>
    </w:p>
    <w:p w14:paraId="59CFBADF" w14:textId="11A9CEE6" w:rsidR="00027441" w:rsidRPr="00027441" w:rsidRDefault="00027441" w:rsidP="002203A4">
      <w:r w:rsidRPr="00027441">
        <w:t xml:space="preserve">Gościem pierwszego programu będzie dr </w:t>
      </w:r>
      <w:r w:rsidRPr="00027441">
        <w:rPr>
          <w:b/>
          <w:bCs/>
        </w:rPr>
        <w:t>Piotr Arak</w:t>
      </w:r>
      <w:r w:rsidRPr="00027441">
        <w:t xml:space="preserve">, główny ekonomista </w:t>
      </w:r>
      <w:proofErr w:type="spellStart"/>
      <w:r w:rsidRPr="00027441">
        <w:t>VeloBanku</w:t>
      </w:r>
      <w:proofErr w:type="spellEnd"/>
      <w:r w:rsidRPr="00027441">
        <w:t>, były dyrektor Polskiego Instytutu Ekonomicznego.</w:t>
      </w:r>
    </w:p>
    <w:p w14:paraId="7557B314" w14:textId="61B0AE05" w:rsidR="00027441" w:rsidRPr="002203A4" w:rsidRDefault="00027441" w:rsidP="002203A4">
      <w:pPr>
        <w:rPr>
          <w:b/>
          <w:bCs/>
        </w:rPr>
      </w:pPr>
      <w:r w:rsidRPr="002203A4">
        <w:rPr>
          <w:b/>
          <w:bCs/>
        </w:rPr>
        <w:t xml:space="preserve">Wielka polityka i codzienne życie </w:t>
      </w:r>
      <w:r w:rsidR="009132EC">
        <w:rPr>
          <w:b/>
          <w:bCs/>
        </w:rPr>
        <w:t>z</w:t>
      </w:r>
      <w:r w:rsidRPr="002203A4">
        <w:rPr>
          <w:b/>
          <w:bCs/>
        </w:rPr>
        <w:t xml:space="preserve">a </w:t>
      </w:r>
      <w:r w:rsidR="009132EC">
        <w:rPr>
          <w:b/>
          <w:bCs/>
        </w:rPr>
        <w:t>o</w:t>
      </w:r>
      <w:r w:rsidRPr="002203A4">
        <w:rPr>
          <w:b/>
          <w:bCs/>
        </w:rPr>
        <w:t>ceanem</w:t>
      </w:r>
    </w:p>
    <w:p w14:paraId="34201F51" w14:textId="77B78573" w:rsidR="00027441" w:rsidRPr="00AC7C17" w:rsidRDefault="002203A4" w:rsidP="002203A4">
      <w:r w:rsidRPr="002203A4">
        <w:lastRenderedPageBreak/>
        <w:t xml:space="preserve">Do zespołu </w:t>
      </w:r>
      <w:r w:rsidR="0014438E">
        <w:t xml:space="preserve">Radia </w:t>
      </w:r>
      <w:r w:rsidRPr="002203A4">
        <w:t xml:space="preserve">RMF24 dołącza </w:t>
      </w:r>
      <w:r w:rsidR="0014438E">
        <w:t xml:space="preserve">także </w:t>
      </w:r>
      <w:r w:rsidRPr="002203A4">
        <w:t xml:space="preserve">mieszkająca w Waszyngtonie </w:t>
      </w:r>
      <w:r w:rsidRPr="002203A4">
        <w:rPr>
          <w:b/>
          <w:bCs/>
        </w:rPr>
        <w:t>Lidia Krawczuk</w:t>
      </w:r>
      <w:r w:rsidRPr="002203A4">
        <w:t xml:space="preserve"> – autorka </w:t>
      </w:r>
      <w:proofErr w:type="spellStart"/>
      <w:r w:rsidRPr="002203A4">
        <w:t>podcastu</w:t>
      </w:r>
      <w:proofErr w:type="spellEnd"/>
      <w:r w:rsidRPr="002203A4">
        <w:t xml:space="preserve"> </w:t>
      </w:r>
      <w:r w:rsidRPr="00FB7F2A">
        <w:t>„Ameryka i ja” oraz</w:t>
      </w:r>
      <w:r w:rsidRPr="002203A4">
        <w:t xml:space="preserve"> książek o USA.</w:t>
      </w:r>
      <w:r>
        <w:t xml:space="preserve"> </w:t>
      </w:r>
      <w:r w:rsidRPr="002203A4">
        <w:t xml:space="preserve">W </w:t>
      </w:r>
      <w:r w:rsidRPr="002203A4">
        <w:rPr>
          <w:b/>
          <w:bCs/>
        </w:rPr>
        <w:t>każdą niedzielę od 12:00 do 14:00</w:t>
      </w:r>
      <w:r w:rsidRPr="002203A4">
        <w:t xml:space="preserve"> poprowadzi autorski program </w:t>
      </w:r>
      <w:r w:rsidRPr="00FB7F2A">
        <w:rPr>
          <w:b/>
          <w:bCs/>
        </w:rPr>
        <w:t>„Taka Ameryka”</w:t>
      </w:r>
      <w:r w:rsidRPr="002203A4">
        <w:t xml:space="preserve">. Będzie to dwugodzinna opowieść o sprawach, którymi żyją Amerykanie – od </w:t>
      </w:r>
      <w:r w:rsidRPr="002203A4">
        <w:rPr>
          <w:b/>
          <w:bCs/>
        </w:rPr>
        <w:t>wielkiej polityki</w:t>
      </w:r>
      <w:r w:rsidRPr="002203A4">
        <w:t xml:space="preserve"> po </w:t>
      </w:r>
      <w:r w:rsidRPr="002203A4">
        <w:rPr>
          <w:b/>
          <w:bCs/>
        </w:rPr>
        <w:t>codzienność amerykańskiej ulicy</w:t>
      </w:r>
      <w:r w:rsidRPr="002203A4">
        <w:t>. To swoista podróż przez współczesne Stany Zjednoczone.</w:t>
      </w:r>
    </w:p>
    <w:sectPr w:rsidR="00027441" w:rsidRPr="00AC7C17" w:rsidSect="00F92223">
      <w:headerReference w:type="default" r:id="rId6"/>
      <w:footerReference w:type="default" r:id="rId7"/>
      <w:pgSz w:w="11906" w:h="16838" w:code="9"/>
      <w:pgMar w:top="2835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C3669" w14:textId="77777777" w:rsidR="006229E9" w:rsidRDefault="006229E9" w:rsidP="00F92223">
      <w:pPr>
        <w:spacing w:after="0" w:line="240" w:lineRule="auto"/>
      </w:pPr>
      <w:r>
        <w:separator/>
      </w:r>
    </w:p>
  </w:endnote>
  <w:endnote w:type="continuationSeparator" w:id="0">
    <w:p w14:paraId="47440230" w14:textId="77777777" w:rsidR="006229E9" w:rsidRDefault="006229E9" w:rsidP="00F9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8020" w14:textId="215244C7" w:rsidR="00F92223" w:rsidRDefault="002203A4" w:rsidP="00F9222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5D723AA" wp14:editId="64D02CC4">
          <wp:extent cx="6457950" cy="1905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5F9E" w14:textId="77777777" w:rsidR="006229E9" w:rsidRDefault="006229E9" w:rsidP="00F92223">
      <w:pPr>
        <w:spacing w:after="0" w:line="240" w:lineRule="auto"/>
      </w:pPr>
      <w:r>
        <w:separator/>
      </w:r>
    </w:p>
  </w:footnote>
  <w:footnote w:type="continuationSeparator" w:id="0">
    <w:p w14:paraId="7B443F9B" w14:textId="77777777" w:rsidR="006229E9" w:rsidRDefault="006229E9" w:rsidP="00F9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F368" w14:textId="4011504D" w:rsidR="00F92223" w:rsidRDefault="002203A4">
    <w:pPr>
      <w:pStyle w:val="Nagwek"/>
    </w:pPr>
    <w:r>
      <w:rPr>
        <w:noProof/>
        <w:lang w:eastAsia="pl-PL"/>
      </w:rPr>
      <w:drawing>
        <wp:inline distT="0" distB="0" distL="0" distR="0" wp14:anchorId="25D70B3F" wp14:editId="069C951E">
          <wp:extent cx="6457950" cy="9144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17"/>
    <w:rsid w:val="00027441"/>
    <w:rsid w:val="000E0B70"/>
    <w:rsid w:val="000F6D33"/>
    <w:rsid w:val="0014438E"/>
    <w:rsid w:val="00191ACF"/>
    <w:rsid w:val="001B0EA3"/>
    <w:rsid w:val="002203A4"/>
    <w:rsid w:val="00323C33"/>
    <w:rsid w:val="00381C88"/>
    <w:rsid w:val="003961E0"/>
    <w:rsid w:val="00480650"/>
    <w:rsid w:val="004C4552"/>
    <w:rsid w:val="00607172"/>
    <w:rsid w:val="006229E9"/>
    <w:rsid w:val="00654CCA"/>
    <w:rsid w:val="007F5ABD"/>
    <w:rsid w:val="00892FE1"/>
    <w:rsid w:val="009044B1"/>
    <w:rsid w:val="009132EC"/>
    <w:rsid w:val="00A01F46"/>
    <w:rsid w:val="00A75F77"/>
    <w:rsid w:val="00AC7C17"/>
    <w:rsid w:val="00E81B21"/>
    <w:rsid w:val="00E83514"/>
    <w:rsid w:val="00E96292"/>
    <w:rsid w:val="00F15D37"/>
    <w:rsid w:val="00F92223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5F61A"/>
  <w15:chartTrackingRefBased/>
  <w15:docId w15:val="{2AD6D13E-BAA1-4388-827C-B118066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C17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C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23"/>
  </w:style>
  <w:style w:type="paragraph" w:styleId="Stopka">
    <w:name w:val="footer"/>
    <w:basedOn w:val="Normalny"/>
    <w:link w:val="StopkaZnak"/>
    <w:uiPriority w:val="99"/>
    <w:unhideWhenUsed/>
    <w:rsid w:val="00F9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2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C1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%20Czepkiewicz\Downloads\papier%20firmowy%20Grupa%20RMF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Grupa RMF</Template>
  <TotalTime>29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RMF Sp. z o.o. Sp. k.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Czepkiewicz</dc:creator>
  <cp:keywords/>
  <dc:description/>
  <cp:lastModifiedBy>Karolina Czepkiewicz</cp:lastModifiedBy>
  <cp:revision>9</cp:revision>
  <dcterms:created xsi:type="dcterms:W3CDTF">2025-09-04T12:01:00Z</dcterms:created>
  <dcterms:modified xsi:type="dcterms:W3CDTF">2025-09-04T13:27:00Z</dcterms:modified>
</cp:coreProperties>
</file>