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11D7" w14:textId="55C31D06" w:rsidR="000A659A" w:rsidRPr="000A659A" w:rsidRDefault="005068C9" w:rsidP="000A659A">
      <w:pPr>
        <w:jc w:val="right"/>
      </w:pPr>
      <w:r>
        <w:t xml:space="preserve">Kraków, </w:t>
      </w:r>
      <w:r w:rsidR="000A659A">
        <w:t>29</w:t>
      </w:r>
      <w:r>
        <w:t>.0</w:t>
      </w:r>
      <w:r w:rsidR="000A659A">
        <w:t>8</w:t>
      </w:r>
      <w:r>
        <w:t>.</w:t>
      </w:r>
      <w:proofErr w:type="gramStart"/>
      <w:r>
        <w:t>2025r.</w:t>
      </w:r>
      <w:proofErr w:type="gramEnd"/>
    </w:p>
    <w:p w14:paraId="08500417" w14:textId="77777777" w:rsidR="009354A8" w:rsidRPr="00AC35D6" w:rsidRDefault="009354A8" w:rsidP="009354A8">
      <w:pPr>
        <w:jc w:val="center"/>
        <w:rPr>
          <w:b/>
          <w:bCs/>
        </w:rPr>
      </w:pPr>
      <w:r w:rsidRPr="00AC35D6">
        <w:rPr>
          <w:b/>
          <w:bCs/>
        </w:rPr>
        <w:t xml:space="preserve">Gwiazda </w:t>
      </w:r>
      <w:r>
        <w:rPr>
          <w:b/>
          <w:bCs/>
        </w:rPr>
        <w:t xml:space="preserve">filmowa </w:t>
      </w:r>
      <w:r w:rsidRPr="00AC35D6">
        <w:rPr>
          <w:b/>
          <w:bCs/>
        </w:rPr>
        <w:t xml:space="preserve">rusza z podcastem. </w:t>
      </w:r>
      <w:proofErr w:type="spellStart"/>
      <w:r w:rsidRPr="00AC35D6">
        <w:rPr>
          <w:b/>
          <w:bCs/>
        </w:rPr>
        <w:t>Anna-Maria</w:t>
      </w:r>
      <w:proofErr w:type="spellEnd"/>
      <w:r w:rsidRPr="00AC35D6">
        <w:rPr>
          <w:b/>
          <w:bCs/>
        </w:rPr>
        <w:t xml:space="preserve"> Sieklucka zaprasza do „P.S. I love </w:t>
      </w:r>
      <w:proofErr w:type="spellStart"/>
      <w:r w:rsidRPr="00AC35D6">
        <w:rPr>
          <w:b/>
          <w:bCs/>
        </w:rPr>
        <w:t>you</w:t>
      </w:r>
      <w:proofErr w:type="spellEnd"/>
      <w:r w:rsidRPr="00AC35D6">
        <w:rPr>
          <w:b/>
          <w:bCs/>
        </w:rPr>
        <w:t>” w Radiu RMF FM i portalu RMF ON.pl</w:t>
      </w:r>
    </w:p>
    <w:p w14:paraId="4850A862" w14:textId="77777777" w:rsidR="009354A8" w:rsidRPr="00BA080F" w:rsidRDefault="009354A8" w:rsidP="009354A8">
      <w:pPr>
        <w:jc w:val="both"/>
        <w:rPr>
          <w:b/>
          <w:bCs/>
        </w:rPr>
      </w:pPr>
      <w:r>
        <w:rPr>
          <w:b/>
          <w:bCs/>
        </w:rPr>
        <w:t xml:space="preserve">Aktorka </w:t>
      </w:r>
      <w:proofErr w:type="spellStart"/>
      <w:r w:rsidRPr="00BA080F">
        <w:rPr>
          <w:b/>
          <w:bCs/>
        </w:rPr>
        <w:t>Anna-Maria</w:t>
      </w:r>
      <w:proofErr w:type="spellEnd"/>
      <w:r w:rsidRPr="00BA080F">
        <w:rPr>
          <w:b/>
          <w:bCs/>
        </w:rPr>
        <w:t xml:space="preserve"> Sieklucka</w:t>
      </w:r>
      <w:r>
        <w:rPr>
          <w:b/>
          <w:bCs/>
        </w:rPr>
        <w:t xml:space="preserve"> rusza</w:t>
      </w:r>
      <w:r w:rsidRPr="00BA080F">
        <w:rPr>
          <w:b/>
          <w:bCs/>
        </w:rPr>
        <w:t xml:space="preserve"> z nowym projektem. 3 września, </w:t>
      </w:r>
      <w:r>
        <w:rPr>
          <w:b/>
          <w:bCs/>
        </w:rPr>
        <w:t>wystartował</w:t>
      </w:r>
      <w:r w:rsidRPr="00BA080F">
        <w:rPr>
          <w:b/>
          <w:bCs/>
        </w:rPr>
        <w:t xml:space="preserve"> jej autorski podcast „P.S. I love </w:t>
      </w:r>
      <w:proofErr w:type="spellStart"/>
      <w:r w:rsidRPr="00BA080F">
        <w:rPr>
          <w:b/>
          <w:bCs/>
        </w:rPr>
        <w:t>you</w:t>
      </w:r>
      <w:proofErr w:type="spellEnd"/>
      <w:r w:rsidRPr="00BA080F">
        <w:rPr>
          <w:b/>
          <w:bCs/>
        </w:rPr>
        <w:t>”. Premiery online będą odbywać się w każdą środę o godz. 17:30, a dzień później – w czwartki o 23:00 – audycji będzie można posłuchać również na antenie RMF FM.</w:t>
      </w:r>
    </w:p>
    <w:p w14:paraId="6641388E" w14:textId="77777777" w:rsidR="009354A8" w:rsidRPr="00BA080F" w:rsidRDefault="009354A8" w:rsidP="009354A8">
      <w:pPr>
        <w:jc w:val="both"/>
      </w:pPr>
      <w:r w:rsidRPr="00BA080F">
        <w:t xml:space="preserve">„P.S. I love </w:t>
      </w:r>
      <w:proofErr w:type="spellStart"/>
      <w:r w:rsidRPr="00BA080F">
        <w:t>you</w:t>
      </w:r>
      <w:proofErr w:type="spellEnd"/>
      <w:r w:rsidRPr="00BA080F">
        <w:t>” to przestrzeń na prawdę, odwagę i czułość. Zapraszane przez Annę-Marię Sieklucką kobiety dzielą się tu swoimi przełomami – tymi bolesnymi i tymi pięknymi. Opowiadają o duchowości, która nie zna dogmatów, o przemianach rodzących się z dojrzałości oraz o stracie, która uczy kochać głębiej. Każdy odcinek to spotkanie pełne empatii, bliskości i spokoju.</w:t>
      </w:r>
    </w:p>
    <w:p w14:paraId="6F238A6E" w14:textId="77777777" w:rsidR="009354A8" w:rsidRPr="007E24E6" w:rsidRDefault="009354A8" w:rsidP="009354A8">
      <w:pPr>
        <w:jc w:val="both"/>
        <w:rPr>
          <w:i/>
          <w:iCs/>
        </w:rPr>
      </w:pPr>
      <w:r w:rsidRPr="00BA080F">
        <w:t xml:space="preserve">– </w:t>
      </w:r>
      <w:r w:rsidRPr="00BA080F">
        <w:rPr>
          <w:i/>
          <w:iCs/>
        </w:rPr>
        <w:t xml:space="preserve">Nikt tak jak </w:t>
      </w:r>
      <w:proofErr w:type="spellStart"/>
      <w:r w:rsidRPr="00BA080F">
        <w:rPr>
          <w:i/>
          <w:iCs/>
        </w:rPr>
        <w:t>Ama</w:t>
      </w:r>
      <w:proofErr w:type="spellEnd"/>
      <w:r w:rsidRPr="00BA080F">
        <w:rPr>
          <w:i/>
          <w:iCs/>
        </w:rPr>
        <w:t xml:space="preserve"> Sieklucka nie potrafi sięgać po najszczersze i najbardziej skrywane emocje. W spokojnej, przyjaznej atmosferze prowadzi piękne, liryczne, głębokie rozmowy o przemianie duchowej i życiowych zmianach. Dzięki temu podcastowi poznamy nową </w:t>
      </w:r>
      <w:proofErr w:type="spellStart"/>
      <w:r w:rsidRPr="00BA080F">
        <w:rPr>
          <w:i/>
          <w:iCs/>
        </w:rPr>
        <w:t>Amę</w:t>
      </w:r>
      <w:proofErr w:type="spellEnd"/>
      <w:r w:rsidRPr="00BA080F">
        <w:rPr>
          <w:i/>
          <w:iCs/>
        </w:rPr>
        <w:t xml:space="preserve"> – pełną inteligencji emocjonalnej, skupioną na rozwoju, dojrzałą.</w:t>
      </w:r>
      <w:r>
        <w:rPr>
          <w:i/>
          <w:iCs/>
        </w:rPr>
        <w:t xml:space="preserve"> </w:t>
      </w:r>
      <w:r w:rsidRPr="007E24E6">
        <w:rPr>
          <w:i/>
          <w:iCs/>
        </w:rPr>
        <w:t>Taką, która nie ocenia, nie osądza, spogląda z uwagą na swoje gościnie.</w:t>
      </w:r>
      <w:r w:rsidRPr="00BA080F">
        <w:rPr>
          <w:i/>
          <w:iCs/>
        </w:rPr>
        <w:t xml:space="preserve"> Cieszę się, że RMF może uczestniczyć w tej przepięknej przygodzie</w:t>
      </w:r>
      <w:r>
        <w:rPr>
          <w:i/>
          <w:iCs/>
        </w:rPr>
        <w:t xml:space="preserve"> </w:t>
      </w:r>
      <w:r w:rsidRPr="00BA080F">
        <w:t>–</w:t>
      </w:r>
      <w:r w:rsidRPr="00BA080F">
        <w:rPr>
          <w:b/>
          <w:bCs/>
        </w:rPr>
        <w:t xml:space="preserve"> podkreśla Maria Lester, szefowa podcastów Grupy RMF.</w:t>
      </w:r>
    </w:p>
    <w:p w14:paraId="41829EEA" w14:textId="77777777" w:rsidR="009354A8" w:rsidRPr="00BA080F" w:rsidRDefault="009354A8" w:rsidP="009354A8">
      <w:pPr>
        <w:jc w:val="both"/>
      </w:pPr>
      <w:r w:rsidRPr="00BA080F">
        <w:t xml:space="preserve">Pierwszą </w:t>
      </w:r>
      <w:proofErr w:type="spellStart"/>
      <w:r w:rsidRPr="00BA080F">
        <w:t>gościnią</w:t>
      </w:r>
      <w:proofErr w:type="spellEnd"/>
      <w:r w:rsidRPr="00BA080F">
        <w:t xml:space="preserve"> </w:t>
      </w:r>
      <w:proofErr w:type="spellStart"/>
      <w:r w:rsidRPr="00BA080F">
        <w:t>podcastu</w:t>
      </w:r>
      <w:proofErr w:type="spellEnd"/>
      <w:r w:rsidRPr="00BA080F">
        <w:t xml:space="preserve"> będzie Natasza Urbańska, która szczerze opowiada o „Rolowaniu”, swoich trudnych chwilach i o tym, czy czuje się wyklęta ze świata show-biznesu.</w:t>
      </w:r>
    </w:p>
    <w:p w14:paraId="03CAD028" w14:textId="77777777" w:rsidR="009354A8" w:rsidRPr="009354A8" w:rsidRDefault="009354A8" w:rsidP="009354A8">
      <w:pPr>
        <w:jc w:val="both"/>
      </w:pPr>
      <w:r w:rsidRPr="009354A8">
        <w:t xml:space="preserve">Podcast „P.S. I love </w:t>
      </w:r>
      <w:proofErr w:type="spellStart"/>
      <w:r w:rsidRPr="009354A8">
        <w:t>you</w:t>
      </w:r>
      <w:proofErr w:type="spellEnd"/>
      <w:r w:rsidRPr="009354A8">
        <w:t>” to nie tylko wyjątkowa przestrzeń spotkań i rozmów, ale także projekt otwarty na współpracę. RMF FM i RMF ON.pl zapraszają partnerów zainteresowanych sponsoringiem oraz naturalnym lokowaniem marek w audycji.</w:t>
      </w:r>
    </w:p>
    <w:p w14:paraId="4B1741B6" w14:textId="77777777" w:rsidR="009354A8" w:rsidRPr="009354A8" w:rsidRDefault="009354A8" w:rsidP="009354A8">
      <w:pPr>
        <w:jc w:val="both"/>
        <w:rPr>
          <w:b/>
          <w:bCs/>
          <w:i/>
          <w:iCs/>
        </w:rPr>
      </w:pPr>
    </w:p>
    <w:p w14:paraId="447CEF8F" w14:textId="0E4AF467" w:rsidR="00573850" w:rsidRPr="00573850" w:rsidRDefault="00573850" w:rsidP="00573850">
      <w:pPr>
        <w:jc w:val="both"/>
      </w:pPr>
    </w:p>
    <w:p w14:paraId="3742D606" w14:textId="77777777" w:rsidR="000A659A" w:rsidRPr="00747F70" w:rsidRDefault="000A659A" w:rsidP="005A64F5">
      <w:pPr>
        <w:jc w:val="both"/>
      </w:pPr>
    </w:p>
    <w:p w14:paraId="7C5FE924" w14:textId="0D633B5F" w:rsidR="00C76D13" w:rsidRPr="005A64F5" w:rsidRDefault="00C76D13" w:rsidP="005A64F5">
      <w:pPr>
        <w:jc w:val="both"/>
      </w:pPr>
    </w:p>
    <w:sectPr w:rsidR="00C76D13" w:rsidRPr="005A64F5" w:rsidSect="00F92223">
      <w:headerReference w:type="default" r:id="rId6"/>
      <w:footerReference w:type="default" r:id="rId7"/>
      <w:pgSz w:w="11906" w:h="16838" w:code="9"/>
      <w:pgMar w:top="2835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93208" w14:textId="77777777" w:rsidR="00A473B5" w:rsidRDefault="00A473B5" w:rsidP="00F92223">
      <w:pPr>
        <w:spacing w:after="0" w:line="240" w:lineRule="auto"/>
      </w:pPr>
      <w:r>
        <w:separator/>
      </w:r>
    </w:p>
  </w:endnote>
  <w:endnote w:type="continuationSeparator" w:id="0">
    <w:p w14:paraId="26B60B09" w14:textId="77777777" w:rsidR="00A473B5" w:rsidRDefault="00A473B5" w:rsidP="00F9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CF31" w14:textId="62718C12" w:rsidR="00F92223" w:rsidRDefault="00C76D13" w:rsidP="00F9222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228588A" wp14:editId="4B9D0910">
          <wp:extent cx="6461760" cy="190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D6898" w14:textId="77777777" w:rsidR="00A473B5" w:rsidRDefault="00A473B5" w:rsidP="00F92223">
      <w:pPr>
        <w:spacing w:after="0" w:line="240" w:lineRule="auto"/>
      </w:pPr>
      <w:r>
        <w:separator/>
      </w:r>
    </w:p>
  </w:footnote>
  <w:footnote w:type="continuationSeparator" w:id="0">
    <w:p w14:paraId="34A63F6F" w14:textId="77777777" w:rsidR="00A473B5" w:rsidRDefault="00A473B5" w:rsidP="00F9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1A44" w14:textId="640CFECD" w:rsidR="00F92223" w:rsidRDefault="00C76D13">
    <w:pPr>
      <w:pStyle w:val="Nagwek"/>
    </w:pPr>
    <w:r>
      <w:rPr>
        <w:noProof/>
        <w:lang w:eastAsia="pl-PL"/>
      </w:rPr>
      <w:drawing>
        <wp:inline distT="0" distB="0" distL="0" distR="0" wp14:anchorId="23B642AB" wp14:editId="44900497">
          <wp:extent cx="646176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C9"/>
    <w:rsid w:val="00004CD1"/>
    <w:rsid w:val="000A659A"/>
    <w:rsid w:val="00191ACF"/>
    <w:rsid w:val="002E2484"/>
    <w:rsid w:val="0034245C"/>
    <w:rsid w:val="00381C88"/>
    <w:rsid w:val="00424586"/>
    <w:rsid w:val="005068C9"/>
    <w:rsid w:val="00573850"/>
    <w:rsid w:val="005A64F5"/>
    <w:rsid w:val="00747F70"/>
    <w:rsid w:val="007F5ABD"/>
    <w:rsid w:val="00892FE1"/>
    <w:rsid w:val="00910D3C"/>
    <w:rsid w:val="009354A8"/>
    <w:rsid w:val="009A57FF"/>
    <w:rsid w:val="00A01F46"/>
    <w:rsid w:val="00A473B5"/>
    <w:rsid w:val="00AF70E3"/>
    <w:rsid w:val="00B03E97"/>
    <w:rsid w:val="00B552E9"/>
    <w:rsid w:val="00C76D13"/>
    <w:rsid w:val="00C76FFF"/>
    <w:rsid w:val="00CD278F"/>
    <w:rsid w:val="00E260C2"/>
    <w:rsid w:val="00E60ED8"/>
    <w:rsid w:val="00E96292"/>
    <w:rsid w:val="00F15D37"/>
    <w:rsid w:val="00F64FDB"/>
    <w:rsid w:val="00F92223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2D30A"/>
  <w15:chartTrackingRefBased/>
  <w15:docId w15:val="{3596C71F-B668-4E21-9252-2DBEBF84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23"/>
  </w:style>
  <w:style w:type="paragraph" w:styleId="Stopka">
    <w:name w:val="footer"/>
    <w:basedOn w:val="Normalny"/>
    <w:link w:val="Stopka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23"/>
  </w:style>
  <w:style w:type="character" w:styleId="Odwoaniedokomentarza">
    <w:name w:val="annotation reference"/>
    <w:basedOn w:val="Domylnaczcionkaakapitu"/>
    <w:uiPriority w:val="99"/>
    <w:semiHidden/>
    <w:unhideWhenUsed/>
    <w:rsid w:val="00C76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6D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6D1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D1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Langner\OneDrive%20-%2038PR%20&amp;%20Content%20Communication\RMF%20Fm\materia&#322;y%20od%20klienta\papier_firmowy\papier%20firmowy%20Grupa%20RM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Grupa RMF</Template>
  <TotalTime>3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RMF Sp. z o.o. Sp. k.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dc:description/>
  <cp:lastModifiedBy>Karolina Czepkiewicz</cp:lastModifiedBy>
  <cp:revision>3</cp:revision>
  <dcterms:created xsi:type="dcterms:W3CDTF">2025-09-03T10:51:00Z</dcterms:created>
  <dcterms:modified xsi:type="dcterms:W3CDTF">2025-09-03T10:53:00Z</dcterms:modified>
</cp:coreProperties>
</file>