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1CD7" w14:textId="35608B13" w:rsidR="00F15D37" w:rsidRDefault="009455F5" w:rsidP="009455F5">
      <w:pPr>
        <w:jc w:val="right"/>
      </w:pPr>
      <w:r>
        <w:t xml:space="preserve">Kraków, </w:t>
      </w:r>
      <w:r w:rsidR="005A0B87">
        <w:t>29</w:t>
      </w:r>
      <w:r>
        <w:t>.0</w:t>
      </w:r>
      <w:r w:rsidR="005A0B87">
        <w:t>8</w:t>
      </w:r>
      <w:r>
        <w:t>.</w:t>
      </w:r>
      <w:proofErr w:type="gramStart"/>
      <w:r>
        <w:t>2025r.</w:t>
      </w:r>
      <w:proofErr w:type="gramEnd"/>
    </w:p>
    <w:p w14:paraId="5C98A77B" w14:textId="5D9BA994" w:rsidR="009455F5" w:rsidRDefault="009455F5" w:rsidP="009455F5">
      <w:r>
        <w:t>INFORMACJA PRASOWA</w:t>
      </w:r>
    </w:p>
    <w:p w14:paraId="3C62E27D" w14:textId="77777777" w:rsidR="003F70A4" w:rsidRDefault="003F70A4" w:rsidP="003F70A4">
      <w:pPr>
        <w:jc w:val="both"/>
      </w:pPr>
    </w:p>
    <w:p w14:paraId="2D8B5437" w14:textId="77777777" w:rsidR="005A0B87" w:rsidRDefault="005A0B87" w:rsidP="005A0B87">
      <w:pPr>
        <w:jc w:val="center"/>
        <w:rPr>
          <w:b/>
          <w:bCs/>
        </w:rPr>
      </w:pPr>
      <w:r w:rsidRPr="008A0CEF">
        <w:rPr>
          <w:b/>
          <w:bCs/>
        </w:rPr>
        <w:t xml:space="preserve">RMF MAXX jesienią: nowa oprawa, wielkie pieniądze i interakcja na </w:t>
      </w:r>
      <w:proofErr w:type="spellStart"/>
      <w:r>
        <w:rPr>
          <w:b/>
          <w:bCs/>
        </w:rPr>
        <w:t>MAXXa</w:t>
      </w:r>
      <w:proofErr w:type="spellEnd"/>
      <w:r>
        <w:rPr>
          <w:b/>
          <w:bCs/>
        </w:rPr>
        <w:t>!</w:t>
      </w:r>
    </w:p>
    <w:p w14:paraId="552A93A7" w14:textId="77777777" w:rsidR="005A0B87" w:rsidRPr="00351289" w:rsidRDefault="005A0B87" w:rsidP="005A0B87">
      <w:pPr>
        <w:jc w:val="both"/>
        <w:rPr>
          <w:b/>
          <w:bCs/>
        </w:rPr>
      </w:pPr>
      <w:r w:rsidRPr="00351289">
        <w:rPr>
          <w:b/>
          <w:bCs/>
        </w:rPr>
        <w:t xml:space="preserve">Nowy sezon w RMF MAXX to energia od rana do nocy: </w:t>
      </w:r>
      <w:r>
        <w:rPr>
          <w:b/>
          <w:bCs/>
        </w:rPr>
        <w:t>angażujące</w:t>
      </w:r>
      <w:r w:rsidRPr="00351289">
        <w:rPr>
          <w:b/>
          <w:bCs/>
        </w:rPr>
        <w:t xml:space="preserve"> konkursy, premierowe formaty, wieczorne imprez</w:t>
      </w:r>
      <w:r>
        <w:rPr>
          <w:b/>
          <w:bCs/>
        </w:rPr>
        <w:t>owe pasma</w:t>
      </w:r>
      <w:r w:rsidRPr="00351289">
        <w:rPr>
          <w:b/>
          <w:bCs/>
        </w:rPr>
        <w:t xml:space="preserve"> i </w:t>
      </w:r>
      <w:r>
        <w:rPr>
          <w:b/>
          <w:bCs/>
        </w:rPr>
        <w:t>wciągające</w:t>
      </w:r>
      <w:r w:rsidRPr="00351289">
        <w:rPr>
          <w:b/>
          <w:bCs/>
        </w:rPr>
        <w:t xml:space="preserve"> podcasty. Do tego – zupełnie nowa oprawa muzyczna nagrana przez </w:t>
      </w:r>
      <w:proofErr w:type="spellStart"/>
      <w:r w:rsidRPr="00351289">
        <w:rPr>
          <w:b/>
          <w:bCs/>
        </w:rPr>
        <w:t>Kaeyrę</w:t>
      </w:r>
      <w:proofErr w:type="spellEnd"/>
      <w:r w:rsidRPr="00351289">
        <w:rPr>
          <w:b/>
          <w:bCs/>
        </w:rPr>
        <w:t xml:space="preserve"> i wyprodukowana przez holenderskie studio </w:t>
      </w:r>
      <w:proofErr w:type="spellStart"/>
      <w:r w:rsidRPr="00351289">
        <w:rPr>
          <w:b/>
          <w:bCs/>
        </w:rPr>
        <w:t>Purejingles</w:t>
      </w:r>
      <w:proofErr w:type="spellEnd"/>
      <w:r w:rsidRPr="00351289">
        <w:rPr>
          <w:b/>
          <w:bCs/>
        </w:rPr>
        <w:t>.</w:t>
      </w:r>
    </w:p>
    <w:p w14:paraId="5D6F470E" w14:textId="77777777" w:rsidR="005A0B87" w:rsidRPr="00351289" w:rsidRDefault="005A0B87" w:rsidP="005A0B87">
      <w:pPr>
        <w:jc w:val="both"/>
        <w:rPr>
          <w:b/>
          <w:bCs/>
        </w:rPr>
      </w:pPr>
      <w:r w:rsidRPr="00351289">
        <w:rPr>
          <w:b/>
          <w:bCs/>
        </w:rPr>
        <w:t>Poranek z energią</w:t>
      </w:r>
    </w:p>
    <w:p w14:paraId="1105D8AD" w14:textId="77777777" w:rsidR="005A0B87" w:rsidRDefault="005A0B87" w:rsidP="005A0B87">
      <w:pPr>
        <w:jc w:val="both"/>
      </w:pPr>
      <w:r w:rsidRPr="002113F9">
        <w:t xml:space="preserve">Od września każdy dzień w RMF MAXX rozpoczynać się będzie </w:t>
      </w:r>
      <w:r>
        <w:t>„</w:t>
      </w:r>
      <w:r w:rsidRPr="002113F9">
        <w:rPr>
          <w:b/>
          <w:bCs/>
        </w:rPr>
        <w:t>Porankiem</w:t>
      </w:r>
      <w:r>
        <w:rPr>
          <w:b/>
          <w:bCs/>
        </w:rPr>
        <w:t>”</w:t>
      </w:r>
      <w:r w:rsidRPr="002113F9">
        <w:t xml:space="preserve"> o 6:00 z Asią </w:t>
      </w:r>
      <w:proofErr w:type="spellStart"/>
      <w:r w:rsidRPr="002113F9">
        <w:t>Meus</w:t>
      </w:r>
      <w:proofErr w:type="spellEnd"/>
      <w:r w:rsidRPr="002113F9">
        <w:t xml:space="preserve"> i Irkiem Jakubkiem. To codzienna dawka humoru, anegdot i zabaw, </w:t>
      </w:r>
      <w:r w:rsidRPr="00CB3C94">
        <w:t>w której główną rolę odgrywają słuchacze</w:t>
      </w:r>
      <w:r w:rsidRPr="002113F9">
        <w:t xml:space="preserve">. Wśród nowości – </w:t>
      </w:r>
      <w:r w:rsidRPr="002113F9">
        <w:rPr>
          <w:b/>
          <w:bCs/>
        </w:rPr>
        <w:t>„Słuchacze dają rady”</w:t>
      </w:r>
      <w:r>
        <w:t xml:space="preserve">, </w:t>
      </w:r>
      <w:r w:rsidRPr="002113F9">
        <w:t xml:space="preserve">czyli praktyczne </w:t>
      </w:r>
      <w:proofErr w:type="spellStart"/>
      <w:r w:rsidRPr="002113F9">
        <w:t>tipy</w:t>
      </w:r>
      <w:proofErr w:type="spellEnd"/>
      <w:r w:rsidRPr="002113F9">
        <w:t xml:space="preserve"> od samych słuchaczy, które trafią zarówno na antenę, jak i do </w:t>
      </w:r>
      <w:proofErr w:type="spellStart"/>
      <w:r w:rsidRPr="002113F9">
        <w:t>social</w:t>
      </w:r>
      <w:proofErr w:type="spellEnd"/>
      <w:r w:rsidRPr="002113F9">
        <w:t xml:space="preserve"> mediów. Z kolei w konkursie </w:t>
      </w:r>
      <w:r w:rsidRPr="002113F9">
        <w:rPr>
          <w:b/>
          <w:bCs/>
        </w:rPr>
        <w:t>„Jestem tu dla komentarzy”</w:t>
      </w:r>
      <w:r w:rsidRPr="002113F9">
        <w:t xml:space="preserve"> uczestnicy spróbują odgadnąć bohatera dnia wyłącznie na podstawie internetowych opinii.</w:t>
      </w:r>
    </w:p>
    <w:p w14:paraId="2856309A" w14:textId="77777777" w:rsidR="005A0B87" w:rsidRPr="00351289" w:rsidRDefault="005A0B87" w:rsidP="005A0B87">
      <w:pPr>
        <w:jc w:val="both"/>
      </w:pPr>
      <w:r w:rsidRPr="001A40B7">
        <w:t xml:space="preserve">– </w:t>
      </w:r>
      <w:r w:rsidRPr="001A40B7">
        <w:rPr>
          <w:i/>
          <w:iCs/>
        </w:rPr>
        <w:t xml:space="preserve">RMF MAXX to radio, które jest tam, gdzie są jego słuchacze – w aucie, w pracy, w </w:t>
      </w:r>
      <w:proofErr w:type="spellStart"/>
      <w:r w:rsidRPr="001A40B7">
        <w:rPr>
          <w:i/>
          <w:iCs/>
        </w:rPr>
        <w:t>social</w:t>
      </w:r>
      <w:proofErr w:type="spellEnd"/>
      <w:r w:rsidRPr="001A40B7">
        <w:rPr>
          <w:i/>
          <w:iCs/>
        </w:rPr>
        <w:t xml:space="preserve"> mediach. Jesienią idziemy o krok dalej: dajemy im szansę na wielkie wygrane, świetną zabawę i programy, które mogą współtworzyć razem z nami</w:t>
      </w:r>
      <w:r w:rsidRPr="00351289">
        <w:t xml:space="preserve"> – podkreśla</w:t>
      </w:r>
      <w:r>
        <w:t xml:space="preserve"> </w:t>
      </w:r>
      <w:r w:rsidRPr="00F23F16">
        <w:rPr>
          <w:b/>
          <w:bCs/>
        </w:rPr>
        <w:t xml:space="preserve">Jarosław Pioterczak, </w:t>
      </w:r>
      <w:r>
        <w:rPr>
          <w:b/>
          <w:bCs/>
        </w:rPr>
        <w:t>D</w:t>
      </w:r>
      <w:r w:rsidRPr="00F23F16">
        <w:rPr>
          <w:b/>
          <w:bCs/>
        </w:rPr>
        <w:t xml:space="preserve">yrektor </w:t>
      </w:r>
      <w:r>
        <w:rPr>
          <w:b/>
          <w:bCs/>
        </w:rPr>
        <w:t>P</w:t>
      </w:r>
      <w:r w:rsidRPr="00F23F16">
        <w:rPr>
          <w:b/>
          <w:bCs/>
        </w:rPr>
        <w:t>rogramowy RMF MAXX</w:t>
      </w:r>
      <w:r>
        <w:t>.</w:t>
      </w:r>
    </w:p>
    <w:p w14:paraId="0D934FED" w14:textId="77777777" w:rsidR="005A0B87" w:rsidRPr="00351289" w:rsidRDefault="005A0B87" w:rsidP="005A0B87">
      <w:pPr>
        <w:jc w:val="both"/>
        <w:rPr>
          <w:b/>
          <w:bCs/>
        </w:rPr>
      </w:pPr>
      <w:r w:rsidRPr="00351289">
        <w:rPr>
          <w:b/>
          <w:bCs/>
        </w:rPr>
        <w:t>Wielkie pieniądze w „Szyfrze do wygranej”</w:t>
      </w:r>
    </w:p>
    <w:p w14:paraId="676DF19D" w14:textId="77777777" w:rsidR="005A0B87" w:rsidRPr="00351289" w:rsidRDefault="005A0B87" w:rsidP="005A0B87">
      <w:pPr>
        <w:jc w:val="both"/>
      </w:pPr>
      <w:r w:rsidRPr="00E91E15">
        <w:t xml:space="preserve">Codziennie słuchacze RMF MAXX będą mogli powalczyć o nawet 50 000 zł w emocjonującej zabawie </w:t>
      </w:r>
      <w:r w:rsidRPr="00E91E15">
        <w:rPr>
          <w:b/>
          <w:bCs/>
        </w:rPr>
        <w:t>„Szyfr do wygranej”</w:t>
      </w:r>
      <w:r>
        <w:t>.</w:t>
      </w:r>
      <w:r w:rsidRPr="00E91E15">
        <w:t xml:space="preserve"> To jednak nie wszystko – w nowym sezonie stacja startuje także z akcją </w:t>
      </w:r>
      <w:r w:rsidRPr="00E91E15">
        <w:rPr>
          <w:b/>
          <w:bCs/>
        </w:rPr>
        <w:t>„Bierzemy tę robotę”</w:t>
      </w:r>
      <w:r w:rsidRPr="00E91E15">
        <w:t>, w której ekipa RMF MAXX</w:t>
      </w:r>
      <w:r w:rsidRPr="00351289">
        <w:t xml:space="preserve"> dosłownie wchodzi do miejsc pracy słuchaczy i staje się częścią ich dnia.</w:t>
      </w:r>
    </w:p>
    <w:p w14:paraId="7FDB0EEA" w14:textId="77777777" w:rsidR="005A0B87" w:rsidRPr="00351289" w:rsidRDefault="005A0B87" w:rsidP="005A0B87">
      <w:pPr>
        <w:jc w:val="both"/>
        <w:rPr>
          <w:b/>
          <w:bCs/>
        </w:rPr>
      </w:pPr>
      <w:r w:rsidRPr="00351289">
        <w:rPr>
          <w:b/>
          <w:bCs/>
        </w:rPr>
        <w:t>Popołudnia z Kanałem Nadawczym</w:t>
      </w:r>
    </w:p>
    <w:p w14:paraId="11D82304" w14:textId="77777777" w:rsidR="005A0B87" w:rsidRDefault="005A0B87" w:rsidP="005A0B87">
      <w:pPr>
        <w:jc w:val="both"/>
      </w:pPr>
      <w:r w:rsidRPr="001B6885">
        <w:t xml:space="preserve">Po południu antenę przejmuje </w:t>
      </w:r>
      <w:r w:rsidRPr="001B6885">
        <w:rPr>
          <w:b/>
          <w:bCs/>
        </w:rPr>
        <w:t>„Kanał Nadawczy”</w:t>
      </w:r>
      <w:r w:rsidRPr="001B6885">
        <w:t xml:space="preserve"> – najbardziej interaktywny program RMF MAXX. To audycja tworzona razem ze słuchaczami, którzy telefonami, </w:t>
      </w:r>
      <w:proofErr w:type="spellStart"/>
      <w:r w:rsidRPr="001B6885">
        <w:t>głosówkami</w:t>
      </w:r>
      <w:proofErr w:type="spellEnd"/>
      <w:r w:rsidRPr="001B6885">
        <w:t xml:space="preserve"> i komentarzami nadają jej rytm. Każdy dzień przynosi tu coś nowego – od </w:t>
      </w:r>
      <w:proofErr w:type="spellStart"/>
      <w:r w:rsidRPr="001B6885">
        <w:t>viralowych</w:t>
      </w:r>
      <w:proofErr w:type="spellEnd"/>
      <w:r w:rsidRPr="001B6885">
        <w:t xml:space="preserve"> trendów po zabawy antenowe, które natychmiast żyją także w </w:t>
      </w:r>
      <w:proofErr w:type="spellStart"/>
      <w:r w:rsidRPr="001B6885">
        <w:t>social</w:t>
      </w:r>
      <w:proofErr w:type="spellEnd"/>
      <w:r w:rsidRPr="001B6885">
        <w:t xml:space="preserve"> mediach. </w:t>
      </w:r>
      <w:r w:rsidRPr="00CB3C94">
        <w:t>A wszystko to w towarzystwie najlepszych, najświeższych hitów.</w:t>
      </w:r>
    </w:p>
    <w:p w14:paraId="2BC41B9C" w14:textId="77777777" w:rsidR="005A0B87" w:rsidRPr="00351289" w:rsidRDefault="005A0B87" w:rsidP="005A0B87">
      <w:pPr>
        <w:jc w:val="both"/>
        <w:rPr>
          <w:b/>
          <w:bCs/>
        </w:rPr>
      </w:pPr>
      <w:r w:rsidRPr="00351289">
        <w:rPr>
          <w:b/>
          <w:bCs/>
        </w:rPr>
        <w:t>Wieczory pełne hitów</w:t>
      </w:r>
    </w:p>
    <w:p w14:paraId="1D63EA45" w14:textId="77777777" w:rsidR="005A0B87" w:rsidRDefault="005A0B87" w:rsidP="005A0B87">
      <w:pPr>
        <w:jc w:val="both"/>
      </w:pPr>
      <w:r w:rsidRPr="00351289">
        <w:t xml:space="preserve">Od poniedziałku do piątku o 20:00 antenę przejmuje </w:t>
      </w:r>
      <w:r w:rsidRPr="00351289">
        <w:rPr>
          <w:b/>
          <w:bCs/>
        </w:rPr>
        <w:t xml:space="preserve">„Hop-Bęc </w:t>
      </w:r>
      <w:proofErr w:type="spellStart"/>
      <w:r w:rsidRPr="00351289">
        <w:rPr>
          <w:b/>
          <w:bCs/>
        </w:rPr>
        <w:t>Exxtra</w:t>
      </w:r>
      <w:proofErr w:type="spellEnd"/>
      <w:r w:rsidRPr="00351289">
        <w:rPr>
          <w:b/>
          <w:bCs/>
        </w:rPr>
        <w:t>”</w:t>
      </w:r>
      <w:r w:rsidRPr="00351289">
        <w:t xml:space="preserve"> – lista, która codziennie wyłania 10 najgorętszych hitów i prezentuje muzyczne premiery. W soboty od 17:00 do 20:00 słuchacze dostają podsumowanie tygodnia w postaci 30 </w:t>
      </w:r>
      <w:r>
        <w:t>najbardziej lubianych</w:t>
      </w:r>
      <w:r w:rsidRPr="00351289">
        <w:t xml:space="preserve"> utworów. A potem – wieczory to już tradycyjnie imprezowe pasma RMF MAXX, pełne najlepszych </w:t>
      </w:r>
      <w:proofErr w:type="spellStart"/>
      <w:r w:rsidRPr="00351289">
        <w:t>miksów</w:t>
      </w:r>
      <w:proofErr w:type="spellEnd"/>
      <w:r w:rsidRPr="00351289">
        <w:t xml:space="preserve"> i nowych kawałków do zabawy. </w:t>
      </w:r>
    </w:p>
    <w:p w14:paraId="1D1F0E31" w14:textId="77777777" w:rsidR="005A0B87" w:rsidRPr="00351289" w:rsidRDefault="005A0B87" w:rsidP="005A0B87">
      <w:pPr>
        <w:jc w:val="both"/>
      </w:pPr>
      <w:r w:rsidRPr="00351289">
        <w:t xml:space="preserve">Jesienią wraca też </w:t>
      </w:r>
      <w:r>
        <w:t>do RMF MAXX „</w:t>
      </w:r>
      <w:proofErr w:type="spellStart"/>
      <w:r w:rsidRPr="00351289">
        <w:rPr>
          <w:b/>
          <w:bCs/>
        </w:rPr>
        <w:t>Haaipapi</w:t>
      </w:r>
      <w:proofErr w:type="spellEnd"/>
      <w:r w:rsidRPr="00351289">
        <w:rPr>
          <w:b/>
          <w:bCs/>
        </w:rPr>
        <w:t>!</w:t>
      </w:r>
      <w:r>
        <w:rPr>
          <w:b/>
          <w:bCs/>
        </w:rPr>
        <w:t>”</w:t>
      </w:r>
      <w:r w:rsidRPr="00351289">
        <w:t xml:space="preserve"> – </w:t>
      </w:r>
      <w:r>
        <w:t xml:space="preserve">a z Nią </w:t>
      </w:r>
      <w:r w:rsidRPr="00351289">
        <w:t>szalon</w:t>
      </w:r>
      <w:r>
        <w:t>e</w:t>
      </w:r>
      <w:r w:rsidRPr="00351289">
        <w:t xml:space="preserve"> </w:t>
      </w:r>
      <w:r>
        <w:t>akcje</w:t>
      </w:r>
      <w:r w:rsidRPr="00351289">
        <w:t>, któr</w:t>
      </w:r>
      <w:r>
        <w:t>e</w:t>
      </w:r>
      <w:r w:rsidRPr="00351289">
        <w:t xml:space="preserve"> łącz</w:t>
      </w:r>
      <w:r>
        <w:t>ą</w:t>
      </w:r>
      <w:r w:rsidRPr="00351289">
        <w:t xml:space="preserve"> antenę </w:t>
      </w:r>
      <w:r>
        <w:t xml:space="preserve">radiową </w:t>
      </w:r>
      <w:r w:rsidRPr="00351289">
        <w:t>z internetowym humorem i trendami.</w:t>
      </w:r>
    </w:p>
    <w:p w14:paraId="4B703F53" w14:textId="77777777" w:rsidR="005A0B87" w:rsidRPr="00351289" w:rsidRDefault="005A0B87" w:rsidP="005A0B87">
      <w:pPr>
        <w:jc w:val="both"/>
        <w:rPr>
          <w:b/>
          <w:bCs/>
        </w:rPr>
      </w:pPr>
      <w:r w:rsidRPr="00351289">
        <w:rPr>
          <w:b/>
          <w:bCs/>
        </w:rPr>
        <w:t>Nowe programy weekendowe</w:t>
      </w:r>
      <w:r>
        <w:rPr>
          <w:b/>
          <w:bCs/>
        </w:rPr>
        <w:t xml:space="preserve"> i powroty ulubionych formatów</w:t>
      </w:r>
    </w:p>
    <w:p w14:paraId="2C3A1E9B" w14:textId="77777777" w:rsidR="005A0B87" w:rsidRDefault="005A0B87" w:rsidP="005A0B87">
      <w:pPr>
        <w:jc w:val="both"/>
      </w:pPr>
      <w:r w:rsidRPr="00D64E17">
        <w:lastRenderedPageBreak/>
        <w:t xml:space="preserve">Jesienią w RMF MAXX pojawią się dwa nowe weekendowe programy. </w:t>
      </w:r>
      <w:r w:rsidRPr="00D64E17">
        <w:rPr>
          <w:b/>
          <w:bCs/>
        </w:rPr>
        <w:t>„Radiowóz”</w:t>
      </w:r>
      <w:r w:rsidRPr="00D64E17">
        <w:t xml:space="preserve"> to podcast drogi przeniesiony na antenę – pełen emocji, adrenaliny i anegdot zza kierownicy. Gwiazdy show-biznesu, sportu i kultury zdradzają w nim swoją motoryzacyjną pasję i pokazują, że za każdym autem kryją się wspomnienia, anegdoty i emocje. Z kolei w niedziele od 13:00 do 16:00 RMF MAXX zaprosi na </w:t>
      </w:r>
      <w:r w:rsidRPr="00D64E17">
        <w:rPr>
          <w:b/>
          <w:bCs/>
        </w:rPr>
        <w:t>„Księżniczki i caryce”</w:t>
      </w:r>
      <w:r w:rsidRPr="00D64E17">
        <w:t xml:space="preserve"> – nostalgiczną podróż do bajek, idoli i muzycznych hitów dzieciństwa. Justyna Borycka i Natalia Kawałek w lekki i ironiczny sposób sprawdzają, jak popkultura lat 90. i 00. wpłynęła na całe pokolenie </w:t>
      </w:r>
      <w:r w:rsidRPr="00CB3C94">
        <w:t>i dlaczego bajki Disneya czy seriale MTV wciąż budzą nostalgię</w:t>
      </w:r>
      <w:r>
        <w:t>.</w:t>
      </w:r>
    </w:p>
    <w:p w14:paraId="4CB4F6C7" w14:textId="77777777" w:rsidR="005A0B87" w:rsidRPr="00D131C4" w:rsidRDefault="005A0B87" w:rsidP="005A0B87">
      <w:pPr>
        <w:jc w:val="both"/>
      </w:pPr>
      <w:r w:rsidRPr="00351289">
        <w:t>W ramówce zostają także uwielbiane</w:t>
      </w:r>
      <w:r>
        <w:t xml:space="preserve"> przez Słuchaczy </w:t>
      </w:r>
      <w:r w:rsidRPr="00351289">
        <w:t xml:space="preserve">formaty: </w:t>
      </w:r>
      <w:r w:rsidRPr="00BC2196">
        <w:rPr>
          <w:b/>
          <w:bCs/>
        </w:rPr>
        <w:t>„</w:t>
      </w:r>
      <w:proofErr w:type="spellStart"/>
      <w:r w:rsidRPr="00351289">
        <w:rPr>
          <w:b/>
          <w:bCs/>
        </w:rPr>
        <w:t>MAXXreels</w:t>
      </w:r>
      <w:proofErr w:type="spellEnd"/>
      <w:r w:rsidRPr="00BC2196">
        <w:rPr>
          <w:b/>
          <w:bCs/>
        </w:rPr>
        <w:t>”</w:t>
      </w:r>
      <w:r w:rsidRPr="00351289">
        <w:rPr>
          <w:b/>
          <w:bCs/>
        </w:rPr>
        <w:t xml:space="preserve"> </w:t>
      </w:r>
      <w:r w:rsidRPr="00351289">
        <w:t xml:space="preserve">z DJ Zimnym </w:t>
      </w:r>
      <w:r w:rsidRPr="00D131C4">
        <w:t xml:space="preserve">Gulaszem, </w:t>
      </w:r>
      <w:r w:rsidRPr="00D131C4">
        <w:rPr>
          <w:b/>
          <w:bCs/>
        </w:rPr>
        <w:t>„Różowy Dywan”</w:t>
      </w:r>
      <w:r w:rsidRPr="00D131C4">
        <w:t xml:space="preserve"> i </w:t>
      </w:r>
      <w:r w:rsidRPr="00D131C4">
        <w:rPr>
          <w:b/>
          <w:bCs/>
        </w:rPr>
        <w:t>„Próba Mikrofonu”</w:t>
      </w:r>
      <w:r w:rsidRPr="00D131C4">
        <w:t xml:space="preserve">. </w:t>
      </w:r>
    </w:p>
    <w:p w14:paraId="556BFB4C" w14:textId="77777777" w:rsidR="005A0B87" w:rsidRPr="00351289" w:rsidRDefault="005A0B87" w:rsidP="005A0B87">
      <w:pPr>
        <w:jc w:val="both"/>
      </w:pPr>
      <w:r w:rsidRPr="00D131C4">
        <w:t xml:space="preserve">– </w:t>
      </w:r>
      <w:r w:rsidRPr="00D131C4">
        <w:rPr>
          <w:i/>
          <w:iCs/>
        </w:rPr>
        <w:t xml:space="preserve">Jesienią chcemy być jeszcze bliżej naszych Słuchaczy – zarówno na antenie, jak i poza nią. Dlatego wprowadzamy więcej treści lokalnych, angażujemy się w miejskie wydarzenia i stawiamy na lokalny flesz informacyjny, który będzie towarzyszył Słuchaczom przez cały dzień </w:t>
      </w:r>
      <w:r w:rsidRPr="00D131C4">
        <w:t>– podsumowuje Jarosław Pioterczak.</w:t>
      </w:r>
    </w:p>
    <w:p w14:paraId="2A9465A2" w14:textId="77777777" w:rsidR="005A0B87" w:rsidRDefault="005A0B87" w:rsidP="005A0B87">
      <w:pPr>
        <w:jc w:val="both"/>
      </w:pPr>
    </w:p>
    <w:p w14:paraId="0ABD8869" w14:textId="77777777" w:rsidR="0085715D" w:rsidRPr="003E2DD6" w:rsidRDefault="0085715D" w:rsidP="003F70A4">
      <w:pPr>
        <w:jc w:val="both"/>
      </w:pPr>
    </w:p>
    <w:sectPr w:rsidR="0085715D" w:rsidRPr="003E2DD6" w:rsidSect="00F9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ACD1" w14:textId="77777777" w:rsidR="009F2319" w:rsidRDefault="009F2319" w:rsidP="00F92223">
      <w:pPr>
        <w:spacing w:after="0" w:line="240" w:lineRule="auto"/>
      </w:pPr>
      <w:r>
        <w:separator/>
      </w:r>
    </w:p>
  </w:endnote>
  <w:endnote w:type="continuationSeparator" w:id="0">
    <w:p w14:paraId="471E0A9A" w14:textId="77777777" w:rsidR="009F2319" w:rsidRDefault="009F2319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8204" w14:textId="77777777" w:rsidR="00EF22BC" w:rsidRDefault="00EF22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A27C" w14:textId="0CEEAF55" w:rsidR="00F92223" w:rsidRDefault="006C5032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5F9F7AA" wp14:editId="1C05287B">
          <wp:extent cx="6477000" cy="1981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7182" w14:textId="77777777" w:rsidR="00EF22BC" w:rsidRDefault="00EF2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2C7F" w14:textId="77777777" w:rsidR="009F2319" w:rsidRDefault="009F2319" w:rsidP="00F92223">
      <w:pPr>
        <w:spacing w:after="0" w:line="240" w:lineRule="auto"/>
      </w:pPr>
      <w:r>
        <w:separator/>
      </w:r>
    </w:p>
  </w:footnote>
  <w:footnote w:type="continuationSeparator" w:id="0">
    <w:p w14:paraId="68337477" w14:textId="77777777" w:rsidR="009F2319" w:rsidRDefault="009F2319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6C00" w14:textId="77777777" w:rsidR="00EF22BC" w:rsidRDefault="00EF22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EA01" w14:textId="2FB3A182" w:rsidR="00F92223" w:rsidRDefault="006C5032">
    <w:pPr>
      <w:pStyle w:val="Nagwek"/>
    </w:pPr>
    <w:r>
      <w:rPr>
        <w:noProof/>
        <w:lang w:eastAsia="pl-PL"/>
      </w:rPr>
      <w:drawing>
        <wp:inline distT="0" distB="0" distL="0" distR="0" wp14:anchorId="6029FDC9" wp14:editId="309DC5A2">
          <wp:extent cx="64770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5E95" w14:textId="77777777" w:rsidR="00EF22BC" w:rsidRDefault="00EF22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F5"/>
    <w:rsid w:val="00004CD1"/>
    <w:rsid w:val="000A52B5"/>
    <w:rsid w:val="00134110"/>
    <w:rsid w:val="00191ACF"/>
    <w:rsid w:val="001C393B"/>
    <w:rsid w:val="002323DB"/>
    <w:rsid w:val="002A5663"/>
    <w:rsid w:val="00320006"/>
    <w:rsid w:val="00376FBE"/>
    <w:rsid w:val="00381C88"/>
    <w:rsid w:val="003A3C98"/>
    <w:rsid w:val="003D2FC8"/>
    <w:rsid w:val="003D52E0"/>
    <w:rsid w:val="003E2DD6"/>
    <w:rsid w:val="003F70A4"/>
    <w:rsid w:val="004323CF"/>
    <w:rsid w:val="005A0B87"/>
    <w:rsid w:val="00643251"/>
    <w:rsid w:val="006C5032"/>
    <w:rsid w:val="007F5ABD"/>
    <w:rsid w:val="0085715D"/>
    <w:rsid w:val="00864E5D"/>
    <w:rsid w:val="008868E8"/>
    <w:rsid w:val="00892FE1"/>
    <w:rsid w:val="009455F5"/>
    <w:rsid w:val="009F2319"/>
    <w:rsid w:val="00A01F46"/>
    <w:rsid w:val="00A96782"/>
    <w:rsid w:val="00B27829"/>
    <w:rsid w:val="00CD41A3"/>
    <w:rsid w:val="00D76BC6"/>
    <w:rsid w:val="00E96292"/>
    <w:rsid w:val="00EF22BC"/>
    <w:rsid w:val="00F15D37"/>
    <w:rsid w:val="00F45A57"/>
    <w:rsid w:val="00F6273E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C601"/>
  <w15:chartTrackingRefBased/>
  <w15:docId w15:val="{C3465701-C2AF-45A4-8F93-2816CF6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unhideWhenUsed/>
    <w:rsid w:val="003F7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70A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F70A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2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2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RMF%20MAX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B3B0-DFC4-494A-BA77-5FB4482F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RMF MAXX</Template>
  <TotalTime>1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Karolina Czepkiewicz</cp:lastModifiedBy>
  <cp:revision>2</cp:revision>
  <dcterms:created xsi:type="dcterms:W3CDTF">2025-08-28T20:32:00Z</dcterms:created>
  <dcterms:modified xsi:type="dcterms:W3CDTF">2025-08-28T20:32:00Z</dcterms:modified>
</cp:coreProperties>
</file>