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11D7" w14:textId="55C31D06" w:rsidR="000A659A" w:rsidRPr="000A659A" w:rsidRDefault="005068C9" w:rsidP="000A659A">
      <w:pPr>
        <w:jc w:val="right"/>
      </w:pPr>
      <w:r>
        <w:t xml:space="preserve">Kraków, </w:t>
      </w:r>
      <w:r w:rsidR="000A659A">
        <w:t>29</w:t>
      </w:r>
      <w:r>
        <w:t>.0</w:t>
      </w:r>
      <w:r w:rsidR="000A659A">
        <w:t>8</w:t>
      </w:r>
      <w:r>
        <w:t>.2025r.</w:t>
      </w:r>
    </w:p>
    <w:p w14:paraId="4FC886C7" w14:textId="776E1907" w:rsidR="005068C9" w:rsidRPr="005A64F5" w:rsidRDefault="000A659A" w:rsidP="000A659A">
      <w:pPr>
        <w:jc w:val="center"/>
        <w:rPr>
          <w:b/>
          <w:bCs/>
        </w:rPr>
      </w:pPr>
      <w:r w:rsidRPr="000A659A">
        <w:rPr>
          <w:b/>
          <w:bCs/>
        </w:rPr>
        <w:t>Jesienna ramówka RMF FM: Nowy sezon, nowi prowadzący i mocne podcasty!</w:t>
      </w:r>
    </w:p>
    <w:p w14:paraId="194567F4" w14:textId="77777777" w:rsidR="000A659A" w:rsidRDefault="000A659A" w:rsidP="005A64F5">
      <w:pPr>
        <w:jc w:val="both"/>
        <w:rPr>
          <w:b/>
          <w:bCs/>
        </w:rPr>
      </w:pPr>
      <w:r w:rsidRPr="000A659A">
        <w:rPr>
          <w:b/>
          <w:bCs/>
        </w:rPr>
        <w:t xml:space="preserve">RMF FM odsłania jesienną ramówkę pod hasłem „Wrześnióweczka 2025”, zapowiadając dynamiczny i różnorodny sezon pełen premier, świeżych głosów i kontentowych niespodzianek. W eterze pojawią się nowi prowadzący, w tym Anita Janczak i Julia Wieniawa, kolejne serie podcastów oraz kontynuacje dobrze znanych formatów. </w:t>
      </w:r>
    </w:p>
    <w:p w14:paraId="41671580" w14:textId="77777777" w:rsidR="000A659A" w:rsidRPr="000A659A" w:rsidRDefault="000A659A" w:rsidP="000A659A">
      <w:pPr>
        <w:jc w:val="both"/>
        <w:rPr>
          <w:b/>
          <w:bCs/>
        </w:rPr>
      </w:pPr>
      <w:r w:rsidRPr="000A659A">
        <w:rPr>
          <w:b/>
          <w:bCs/>
        </w:rPr>
        <w:t>Nowa prowadząca w RMF FM!</w:t>
      </w:r>
    </w:p>
    <w:p w14:paraId="6AF82C9F" w14:textId="77777777" w:rsidR="000A659A" w:rsidRPr="000A659A" w:rsidRDefault="000A659A" w:rsidP="000A659A">
      <w:pPr>
        <w:jc w:val="both"/>
      </w:pPr>
      <w:r w:rsidRPr="000A659A">
        <w:t xml:space="preserve">Do zespołu RMF FM dołącza Anita Janczak, dobrze znana słuchaczom z Radia Wrocław i TV Wrocław. Anita nie tylko poprowadzi nowe pasma, ale wniesie do anteny także swoje unikalne doświadczenie jako realizatorka dźwięku, perkusistka i tancerka. </w:t>
      </w:r>
    </w:p>
    <w:p w14:paraId="07079253" w14:textId="7A97B487" w:rsidR="000A659A" w:rsidRPr="00747F70" w:rsidRDefault="000A659A" w:rsidP="005A64F5">
      <w:pPr>
        <w:jc w:val="both"/>
        <w:rPr>
          <w:b/>
          <w:bCs/>
          <w:i/>
          <w:iCs/>
        </w:rPr>
      </w:pPr>
      <w:r w:rsidRPr="000A659A">
        <w:rPr>
          <w:i/>
          <w:iCs/>
        </w:rPr>
        <w:t xml:space="preserve">– Długo szukaliśmy takiej dziewczyny jak Anita! Jest absolutnie </w:t>
      </w:r>
      <w:r w:rsidR="00747F70" w:rsidRPr="000A659A">
        <w:rPr>
          <w:i/>
          <w:iCs/>
        </w:rPr>
        <w:t>wyjątkowa</w:t>
      </w:r>
      <w:r w:rsidRPr="000A659A">
        <w:rPr>
          <w:i/>
          <w:iCs/>
        </w:rPr>
        <w:t>.</w:t>
      </w:r>
      <w:r w:rsidR="00747F70">
        <w:rPr>
          <w:i/>
          <w:iCs/>
        </w:rPr>
        <w:t xml:space="preserve"> </w:t>
      </w:r>
      <w:r w:rsidRPr="000A659A">
        <w:rPr>
          <w:i/>
          <w:iCs/>
        </w:rPr>
        <w:t xml:space="preserve">To mix kobiecej </w:t>
      </w:r>
      <w:r w:rsidR="00747F70" w:rsidRPr="000A659A">
        <w:rPr>
          <w:i/>
          <w:iCs/>
        </w:rPr>
        <w:t>siły</w:t>
      </w:r>
      <w:r w:rsidRPr="000A659A">
        <w:rPr>
          <w:i/>
          <w:iCs/>
        </w:rPr>
        <w:t>, subtelności, wdzięku i talentu! Jesteśmy przekonani, że jej naturalność, radiowa intuicja i pozytywna energia szybko zdobędą sympatię naszych słuchaczy –</w:t>
      </w:r>
      <w:r w:rsidRPr="000A659A">
        <w:rPr>
          <w:b/>
          <w:bCs/>
        </w:rPr>
        <w:t xml:space="preserve"> </w:t>
      </w:r>
      <w:r w:rsidRPr="000A659A">
        <w:t>komentuje</w:t>
      </w:r>
      <w:r w:rsidRPr="000A659A">
        <w:rPr>
          <w:b/>
          <w:bCs/>
        </w:rPr>
        <w:t xml:space="preserve"> Iwona Bołdak, Dyrektor Programowa RMF FM.</w:t>
      </w:r>
    </w:p>
    <w:p w14:paraId="732DD7F8" w14:textId="77777777" w:rsidR="00747F70" w:rsidRPr="00747F70" w:rsidRDefault="00747F70" w:rsidP="00747F70">
      <w:pPr>
        <w:jc w:val="both"/>
        <w:rPr>
          <w:b/>
          <w:bCs/>
        </w:rPr>
      </w:pPr>
      <w:r w:rsidRPr="00747F70">
        <w:rPr>
          <w:b/>
          <w:bCs/>
        </w:rPr>
        <w:t>Jullycious – program Julii Wieniawy</w:t>
      </w:r>
    </w:p>
    <w:p w14:paraId="40C33CD4" w14:textId="28F59428" w:rsidR="00747F70" w:rsidRPr="00747F70" w:rsidRDefault="00747F70" w:rsidP="00747F70">
      <w:pPr>
        <w:jc w:val="both"/>
      </w:pPr>
      <w:r w:rsidRPr="00747F70">
        <w:t xml:space="preserve">W sobotnie wieczory, od godziny 21:00, na antenie zadebiutuje </w:t>
      </w:r>
      <w:r w:rsidRPr="00747F70">
        <w:rPr>
          <w:b/>
          <w:bCs/>
        </w:rPr>
        <w:t>„Jullycious”</w:t>
      </w:r>
      <w:r w:rsidRPr="00747F70">
        <w:t xml:space="preserve"> – nowy cykl </w:t>
      </w:r>
      <w:r w:rsidRPr="00747F70">
        <w:rPr>
          <w:b/>
          <w:bCs/>
        </w:rPr>
        <w:t>Julii Wieniawy</w:t>
      </w:r>
      <w:r w:rsidRPr="00747F70">
        <w:t>, łączący lifestyle, muzykę i energię gwiazdy młodego pokolenia.</w:t>
      </w:r>
    </w:p>
    <w:p w14:paraId="1D01750C" w14:textId="77777777" w:rsidR="00747F70" w:rsidRPr="00747F70" w:rsidRDefault="00747F70" w:rsidP="00747F70">
      <w:pPr>
        <w:jc w:val="both"/>
      </w:pPr>
      <w:r w:rsidRPr="00747F70">
        <w:t xml:space="preserve">– </w:t>
      </w:r>
      <w:r w:rsidRPr="00747F70">
        <w:rPr>
          <w:i/>
          <w:iCs/>
        </w:rPr>
        <w:t>Julia to głos i twarz młodego pokolenia, ale też osoba o ogromnej autentyczności i wyczuciu trendów. Program „Jullycious” idealnie wpisuje się w naszą strategię poszerzania oferty o treści łączące rozrywkę z osobowościami, które inspirują i przyciągają nowych słuchaczy. Jesteśmy podekscytowani tą współpracą – to będzie format z pazurem, stylem i nowoczesnym podejściem do radia</w:t>
      </w:r>
      <w:r w:rsidRPr="00747F70">
        <w:t xml:space="preserve"> – mówi Iwona Bołdak.</w:t>
      </w:r>
    </w:p>
    <w:p w14:paraId="517C272A" w14:textId="77777777" w:rsidR="00B552E9" w:rsidRPr="00B552E9" w:rsidRDefault="00B552E9" w:rsidP="00B552E9">
      <w:pPr>
        <w:jc w:val="both"/>
        <w:rPr>
          <w:b/>
          <w:bCs/>
        </w:rPr>
      </w:pPr>
      <w:r w:rsidRPr="00B552E9">
        <w:rPr>
          <w:b/>
          <w:bCs/>
        </w:rPr>
        <w:t>Noce pełne podcastów i nowych formatów</w:t>
      </w:r>
    </w:p>
    <w:p w14:paraId="22F75DBC" w14:textId="77777777" w:rsidR="00B552E9" w:rsidRPr="00B552E9" w:rsidRDefault="00B552E9" w:rsidP="00B552E9">
      <w:pPr>
        <w:jc w:val="both"/>
      </w:pPr>
      <w:r w:rsidRPr="00B552E9">
        <w:t xml:space="preserve">Po godzinie 23:00 w ramach pasma </w:t>
      </w:r>
      <w:r w:rsidRPr="00B552E9">
        <w:rPr>
          <w:b/>
          <w:bCs/>
        </w:rPr>
        <w:t>„Noce Podcasterów”</w:t>
      </w:r>
      <w:r w:rsidRPr="00B552E9">
        <w:t xml:space="preserve"> pojawią się nowe, intrygujące podcasty. </w:t>
      </w:r>
    </w:p>
    <w:p w14:paraId="06D3C938" w14:textId="77777777" w:rsidR="00B552E9" w:rsidRPr="00B552E9" w:rsidRDefault="00B552E9" w:rsidP="00B552E9">
      <w:pPr>
        <w:jc w:val="both"/>
      </w:pPr>
      <w:r w:rsidRPr="00B552E9">
        <w:t xml:space="preserve">Już 29 sierpnia w RMF Show zadebiutuje online </w:t>
      </w:r>
      <w:r w:rsidRPr="00B552E9">
        <w:rPr>
          <w:b/>
          <w:bCs/>
        </w:rPr>
        <w:t xml:space="preserve">„Randka z Gwiazdą” </w:t>
      </w:r>
      <w:r w:rsidRPr="00B552E9">
        <w:t xml:space="preserve">– nowy </w:t>
      </w:r>
      <w:r w:rsidRPr="00B552E9">
        <w:rPr>
          <w:b/>
          <w:bCs/>
        </w:rPr>
        <w:t>podcast Oli Filipek</w:t>
      </w:r>
      <w:r w:rsidRPr="00B552E9">
        <w:t>, który będzie można usłyszeć także w RMF FM, w każdy poniedziałek o 23:00. Jak sama nazwa wskazuje, Ola zabiera gwiazdy na prawdziwe randki – a przy stole nie brakuje flirtu, śmiałych pytań i jeszcze odważniejszych odpowiedzi. Znane twarze porzucają świat fleszy, żeby wejść do strefy randkowej niepewności – gdzie nic nie jest ustawione, a wszystko może się wydarzyć. Rozmowy są czupurne, zaczepne i zaskakująco szczere.</w:t>
      </w:r>
    </w:p>
    <w:p w14:paraId="05DB2D9B" w14:textId="77777777" w:rsidR="00B552E9" w:rsidRPr="00B552E9" w:rsidRDefault="00B552E9" w:rsidP="00B552E9">
      <w:pPr>
        <w:jc w:val="both"/>
        <w:rPr>
          <w:b/>
          <w:bCs/>
        </w:rPr>
      </w:pPr>
      <w:r w:rsidRPr="00B552E9">
        <w:t xml:space="preserve">– </w:t>
      </w:r>
      <w:r w:rsidRPr="00B552E9">
        <w:rPr>
          <w:i/>
          <w:iCs/>
        </w:rPr>
        <w:t>Poczucie humoru Oli rozbraja gości już od startu. W tej pikantnej, zabawnej rozmowie zdradzają fakty, o których nie wiedzieliśmy, ale też pokazują się z zupełnie innej strony. Wrażliwej, romantycznej, prawdziwej. Ten format to rozrywka w czystej postaci, ale też motywacja do refleksji nad odcieniami miłości</w:t>
      </w:r>
      <w:r w:rsidRPr="00B552E9">
        <w:t xml:space="preserve"> – opowiada </w:t>
      </w:r>
      <w:r w:rsidRPr="00B552E9">
        <w:rPr>
          <w:b/>
          <w:bCs/>
        </w:rPr>
        <w:t>Maria Lester, szefowa podcastów w Grupie RMF.</w:t>
      </w:r>
    </w:p>
    <w:p w14:paraId="447158FE" w14:textId="77777777" w:rsidR="00B552E9" w:rsidRPr="00B552E9" w:rsidRDefault="00B552E9" w:rsidP="00B552E9">
      <w:pPr>
        <w:jc w:val="both"/>
      </w:pPr>
      <w:r w:rsidRPr="00B552E9">
        <w:t xml:space="preserve">Z kolei </w:t>
      </w:r>
      <w:r w:rsidRPr="00B552E9">
        <w:rPr>
          <w:b/>
          <w:bCs/>
        </w:rPr>
        <w:t>Ama Siekulicka</w:t>
      </w:r>
      <w:r w:rsidRPr="00B552E9">
        <w:t xml:space="preserve">, znana z ekranizacji „365 dni”, zadebiutuje z autorskim cyklem </w:t>
      </w:r>
      <w:r w:rsidRPr="00B552E9">
        <w:rPr>
          <w:b/>
          <w:bCs/>
        </w:rPr>
        <w:t>„PS. I love you”</w:t>
      </w:r>
      <w:r w:rsidRPr="00B552E9">
        <w:t xml:space="preserve"> – kobiecym, intymnym formatem o urodzie, emocjach, relacjach i poszukiwaniu życiowego balansu.</w:t>
      </w:r>
    </w:p>
    <w:p w14:paraId="4B6FDF44" w14:textId="77777777" w:rsidR="00B552E9" w:rsidRPr="00B552E9" w:rsidRDefault="00B552E9" w:rsidP="00B552E9">
      <w:pPr>
        <w:jc w:val="both"/>
      </w:pPr>
      <w:r w:rsidRPr="00B552E9">
        <w:lastRenderedPageBreak/>
        <w:t xml:space="preserve">Dla fanów true crime powraca </w:t>
      </w:r>
      <w:r w:rsidRPr="00B552E9">
        <w:rPr>
          <w:b/>
          <w:bCs/>
        </w:rPr>
        <w:t>Olga Herring</w:t>
      </w:r>
      <w:r w:rsidRPr="00B552E9">
        <w:t xml:space="preserve"> z nowymi odcinkami jednej z najbardziej cenionych serii RMF FM – </w:t>
      </w:r>
      <w:r w:rsidRPr="00B552E9">
        <w:rPr>
          <w:b/>
          <w:bCs/>
        </w:rPr>
        <w:t>„Zbrodnie z Wyższych Sfer”</w:t>
      </w:r>
      <w:r w:rsidRPr="00B552E9">
        <w:t>, w której zaglądamy za kulisy najbardziej wstrząsających zbrodni popełnianych w elicie społecznej.</w:t>
      </w:r>
    </w:p>
    <w:p w14:paraId="1DD50920" w14:textId="0E96A2D7" w:rsidR="00B552E9" w:rsidRPr="00B552E9" w:rsidRDefault="00B552E9" w:rsidP="00B552E9">
      <w:pPr>
        <w:jc w:val="both"/>
      </w:pPr>
      <w:r w:rsidRPr="00B552E9">
        <w:t xml:space="preserve">Nie zabraknie też kontynuacji formatu, który zyskał status kultowego – </w:t>
      </w:r>
      <w:r w:rsidRPr="00B552E9">
        <w:rPr>
          <w:b/>
          <w:bCs/>
        </w:rPr>
        <w:t>„Historia dla Dorosłych”</w:t>
      </w:r>
      <w:r w:rsidRPr="00B552E9">
        <w:t>, w którym Jacek Tomkowicz, Tomasz Olbratowski i Przemysław Skowron znani z nietypowego podejścia do przeszłości prezentują zabawne, nieoczywiste i nierzadko pikantne oblicza historii – w krzywym zwierciadle, w wersji +18.</w:t>
      </w:r>
    </w:p>
    <w:p w14:paraId="44FD5DB9" w14:textId="77777777" w:rsidR="00573850" w:rsidRPr="00573850" w:rsidRDefault="00573850" w:rsidP="00573850">
      <w:pPr>
        <w:jc w:val="both"/>
        <w:rPr>
          <w:b/>
          <w:bCs/>
        </w:rPr>
      </w:pPr>
      <w:r w:rsidRPr="00573850">
        <w:rPr>
          <w:b/>
          <w:bCs/>
        </w:rPr>
        <w:t>Weekendowe nowości i powroty</w:t>
      </w:r>
    </w:p>
    <w:p w14:paraId="47014A5D" w14:textId="77777777" w:rsidR="00573850" w:rsidRPr="00573850" w:rsidRDefault="00573850" w:rsidP="00573850">
      <w:pPr>
        <w:jc w:val="both"/>
      </w:pPr>
      <w:r w:rsidRPr="00573850">
        <w:t xml:space="preserve">Nowy sezon w RMF FM to także świeże propozycje na weekendy. Jesienią RMF FM stawia na rozrywkę z przymrużeniem oka, powroty uwielbianych formatów i nowe głosy. Od poradników i rozmów o codziennych sprawach, przez taneczne pasma, aż po spotkania z czworonożnymi przyjaciółmi gwiazd. </w:t>
      </w:r>
    </w:p>
    <w:p w14:paraId="178EBF8F" w14:textId="77777777" w:rsidR="00573850" w:rsidRPr="00573850" w:rsidRDefault="00573850" w:rsidP="00573850">
      <w:pPr>
        <w:jc w:val="both"/>
      </w:pPr>
      <w:r w:rsidRPr="00573850">
        <w:t>Weekend zacznie się już w piątek od</w:t>
      </w:r>
      <w:r w:rsidRPr="00573850">
        <w:rPr>
          <w:b/>
          <w:bCs/>
        </w:rPr>
        <w:t xml:space="preserve"> POPoktagon</w:t>
      </w:r>
      <w:r w:rsidRPr="00573850">
        <w:t>, który bez zmian poprowadzą Marcin Jędrych i Maciej Rybak.</w:t>
      </w:r>
    </w:p>
    <w:p w14:paraId="5A578865" w14:textId="77777777" w:rsidR="00573850" w:rsidRPr="00573850" w:rsidRDefault="00573850" w:rsidP="00573850">
      <w:pPr>
        <w:jc w:val="both"/>
      </w:pPr>
      <w:r w:rsidRPr="00573850">
        <w:t>W sobotnie popołudnia</w:t>
      </w:r>
      <w:r w:rsidRPr="00573850">
        <w:rPr>
          <w:b/>
          <w:bCs/>
        </w:rPr>
        <w:t xml:space="preserve"> Odeta Moro </w:t>
      </w:r>
      <w:r w:rsidRPr="00573850">
        <w:t>poprowadzi</w:t>
      </w:r>
      <w:r w:rsidRPr="00573850">
        <w:rPr>
          <w:b/>
          <w:bCs/>
        </w:rPr>
        <w:t xml:space="preserve"> </w:t>
      </w:r>
      <w:r w:rsidRPr="00573850">
        <w:t xml:space="preserve">lekki, zabawny poradnik z życia wzięty </w:t>
      </w:r>
      <w:r w:rsidRPr="00573850">
        <w:rPr>
          <w:b/>
          <w:bCs/>
        </w:rPr>
        <w:t>„Jak żyć”</w:t>
      </w:r>
      <w:r w:rsidRPr="00573850">
        <w:t xml:space="preserve">, a niezmiennie o godzinie 18:00 na antenie zawita Olek Sikora z programem </w:t>
      </w:r>
      <w:r w:rsidRPr="00573850">
        <w:rPr>
          <w:b/>
          <w:bCs/>
        </w:rPr>
        <w:t>„Masz Wiadomość”</w:t>
      </w:r>
      <w:r w:rsidRPr="00573850">
        <w:t xml:space="preserve">. </w:t>
      </w:r>
      <w:r w:rsidRPr="00573850">
        <w:rPr>
          <w:b/>
          <w:bCs/>
        </w:rPr>
        <w:t xml:space="preserve">Na sobotnią antenę </w:t>
      </w:r>
      <w:r w:rsidRPr="00573850">
        <w:t xml:space="preserve">w godz. 10:00-12:00 </w:t>
      </w:r>
      <w:r w:rsidRPr="00573850">
        <w:rPr>
          <w:b/>
          <w:bCs/>
        </w:rPr>
        <w:t>powracają też „Genzi Sami w Radiu”</w:t>
      </w:r>
      <w:r w:rsidRPr="00573850">
        <w:t>.</w:t>
      </w:r>
    </w:p>
    <w:p w14:paraId="6B18746A" w14:textId="59416076" w:rsidR="00573850" w:rsidRPr="00573850" w:rsidRDefault="00C76FFF" w:rsidP="00573850">
      <w:pPr>
        <w:jc w:val="both"/>
      </w:pPr>
      <w:r>
        <w:t>W</w:t>
      </w:r>
      <w:r w:rsidR="00573850" w:rsidRPr="00573850">
        <w:t xml:space="preserve"> nowym niedzielnym paśmie, tuż po godz</w:t>
      </w:r>
      <w:r w:rsidR="00573850">
        <w:t>.</w:t>
      </w:r>
      <w:r w:rsidR="00573850" w:rsidRPr="00573850">
        <w:t xml:space="preserve"> 7:30 zawita </w:t>
      </w:r>
      <w:r w:rsidR="00573850" w:rsidRPr="00573850">
        <w:rPr>
          <w:b/>
          <w:bCs/>
        </w:rPr>
        <w:t>„Psiocast” Karola Kosiorowskiego</w:t>
      </w:r>
      <w:r w:rsidR="00573850" w:rsidRPr="00573850">
        <w:t xml:space="preserve"> – niedzielny poranek z gwiazdami i ich psami, o codziennych problemach psiarzy, a w godz. 15:00–16:00 usłyszymy ponownie </w:t>
      </w:r>
      <w:r w:rsidR="00573850" w:rsidRPr="00573850">
        <w:rPr>
          <w:b/>
          <w:bCs/>
        </w:rPr>
        <w:t>„Gwiazdy z Tańcami”</w:t>
      </w:r>
      <w:r w:rsidR="00573850" w:rsidRPr="00573850">
        <w:t>.</w:t>
      </w:r>
    </w:p>
    <w:p w14:paraId="2436EBAA" w14:textId="77777777" w:rsidR="00573850" w:rsidRPr="00573850" w:rsidRDefault="00573850" w:rsidP="00573850">
      <w:pPr>
        <w:jc w:val="both"/>
      </w:pPr>
      <w:r w:rsidRPr="00573850">
        <w:t>Niezmiennie, o stałych porach będzie też można posłuchać programów</w:t>
      </w:r>
      <w:r w:rsidRPr="00573850">
        <w:rPr>
          <w:b/>
          <w:bCs/>
        </w:rPr>
        <w:t xml:space="preserve"> „Szczerze ci powiem” Kai Gołuchowskiej i „Plot Twist”</w:t>
      </w:r>
      <w:r w:rsidRPr="00573850">
        <w:t xml:space="preserve">, który prowadzą </w:t>
      </w:r>
      <w:r w:rsidRPr="00573850">
        <w:rPr>
          <w:b/>
          <w:bCs/>
        </w:rPr>
        <w:t>Maciej Jędruch i Damian Glinka (Pomponik)</w:t>
      </w:r>
      <w:r w:rsidRPr="00573850">
        <w:t>.</w:t>
      </w:r>
      <w:r w:rsidRPr="00573850">
        <w:rPr>
          <w:b/>
          <w:bCs/>
        </w:rPr>
        <w:t xml:space="preserve"> </w:t>
      </w:r>
      <w:r w:rsidRPr="00573850">
        <w:t xml:space="preserve">Kontynuowane będą też </w:t>
      </w:r>
      <w:r w:rsidRPr="00573850">
        <w:rPr>
          <w:b/>
          <w:bCs/>
        </w:rPr>
        <w:t>„Sceny Zbrodni”</w:t>
      </w:r>
      <w:r w:rsidRPr="00573850">
        <w:t xml:space="preserve"> i </w:t>
      </w:r>
      <w:r w:rsidRPr="00573850">
        <w:rPr>
          <w:b/>
          <w:bCs/>
        </w:rPr>
        <w:t>„Misja Specjalna”</w:t>
      </w:r>
      <w:r w:rsidRPr="00573850">
        <w:t xml:space="preserve">, które na antenie pojawią się kolejno. </w:t>
      </w:r>
    </w:p>
    <w:p w14:paraId="69FB94A0" w14:textId="77777777" w:rsidR="00573850" w:rsidRPr="00573850" w:rsidRDefault="00573850" w:rsidP="00573850">
      <w:pPr>
        <w:jc w:val="both"/>
        <w:rPr>
          <w:b/>
          <w:bCs/>
        </w:rPr>
      </w:pPr>
      <w:r w:rsidRPr="00573850">
        <w:rPr>
          <w:b/>
          <w:bCs/>
        </w:rPr>
        <w:t>Stałe punkty tygodnia – sprawdzone formaty, ta sama energia</w:t>
      </w:r>
    </w:p>
    <w:p w14:paraId="73819CFB" w14:textId="77777777" w:rsidR="00573850" w:rsidRPr="00573850" w:rsidRDefault="00573850" w:rsidP="00573850">
      <w:pPr>
        <w:jc w:val="both"/>
        <w:rPr>
          <w:b/>
          <w:bCs/>
        </w:rPr>
      </w:pPr>
      <w:r w:rsidRPr="00573850">
        <w:t xml:space="preserve">W nowym sezonie słuchacze RMF FM również mogą liczyć na ciągłość swoich ulubionych pasm. </w:t>
      </w:r>
      <w:r w:rsidRPr="00573850">
        <w:rPr>
          <w:b/>
          <w:bCs/>
        </w:rPr>
        <w:t>„Wstawaj Szkoda Dnia”</w:t>
      </w:r>
      <w:r w:rsidRPr="00573850">
        <w:t xml:space="preserve">, </w:t>
      </w:r>
      <w:r w:rsidRPr="00573850">
        <w:rPr>
          <w:b/>
          <w:bCs/>
        </w:rPr>
        <w:t>„Byle do Piątku”</w:t>
      </w:r>
      <w:r w:rsidRPr="00573850">
        <w:t xml:space="preserve"> oraz </w:t>
      </w:r>
      <w:r w:rsidRPr="00573850">
        <w:rPr>
          <w:b/>
          <w:bCs/>
        </w:rPr>
        <w:t xml:space="preserve">„Lepsza Połowa Dnia” </w:t>
      </w:r>
      <w:r w:rsidRPr="00573850">
        <w:t>pozostają na antenie bez zmian – zarówno pod względem godzin emisji, jak i składu prowadzących.</w:t>
      </w:r>
    </w:p>
    <w:p w14:paraId="4E7047BD" w14:textId="77777777" w:rsidR="00573850" w:rsidRPr="00573850" w:rsidRDefault="00573850" w:rsidP="00573850">
      <w:pPr>
        <w:jc w:val="both"/>
      </w:pPr>
      <w:r w:rsidRPr="00573850">
        <w:t xml:space="preserve">Również </w:t>
      </w:r>
      <w:r w:rsidRPr="00573850">
        <w:rPr>
          <w:b/>
          <w:bCs/>
        </w:rPr>
        <w:t>„Notowanie Poplisty”</w:t>
      </w:r>
      <w:r w:rsidRPr="00573850">
        <w:t xml:space="preserve">, codzienna </w:t>
      </w:r>
      <w:r w:rsidRPr="00573850">
        <w:rPr>
          <w:b/>
          <w:bCs/>
        </w:rPr>
        <w:t>„Poplista” Darka Maciborka</w:t>
      </w:r>
      <w:r w:rsidRPr="00573850">
        <w:t xml:space="preserve">, a także wieczorne pasmo </w:t>
      </w:r>
      <w:r w:rsidRPr="00573850">
        <w:rPr>
          <w:b/>
          <w:bCs/>
        </w:rPr>
        <w:t>„Noc Podcasterów”</w:t>
      </w:r>
      <w:r w:rsidRPr="00573850">
        <w:t xml:space="preserve"> i weekendowa ramówka utrzymują swoje dotychczasowe miejsca w grafiku.</w:t>
      </w:r>
    </w:p>
    <w:p w14:paraId="447CEF8F" w14:textId="77777777" w:rsidR="00573850" w:rsidRPr="00573850" w:rsidRDefault="00573850" w:rsidP="00573850">
      <w:pPr>
        <w:jc w:val="both"/>
      </w:pPr>
      <w:r w:rsidRPr="00573850">
        <w:rPr>
          <w:b/>
          <w:bCs/>
        </w:rPr>
        <w:t>RMF FM</w:t>
      </w:r>
      <w:r w:rsidRPr="00573850">
        <w:t xml:space="preserve"> zapowiada kolejne nowości jeszcze przed końcem roku. – </w:t>
      </w:r>
      <w:r w:rsidRPr="00573850">
        <w:rPr>
          <w:i/>
          <w:iCs/>
        </w:rPr>
        <w:t>Trwają prace nad kolejnymi projektami, które zaprezentujemy już wkrótce – to będzie sezon pełen niespodzianek</w:t>
      </w:r>
      <w:r w:rsidRPr="00573850">
        <w:t xml:space="preserve"> – podkreśla Iwona Bołdak.</w:t>
      </w:r>
    </w:p>
    <w:p w14:paraId="3742D606" w14:textId="77777777" w:rsidR="000A659A" w:rsidRPr="00747F70" w:rsidRDefault="000A659A" w:rsidP="005A64F5">
      <w:pPr>
        <w:jc w:val="both"/>
      </w:pPr>
    </w:p>
    <w:p w14:paraId="7C5FE924" w14:textId="0D633B5F" w:rsidR="00C76D13" w:rsidRPr="005A64F5" w:rsidRDefault="00C76D13" w:rsidP="005A64F5">
      <w:pPr>
        <w:jc w:val="both"/>
      </w:pPr>
    </w:p>
    <w:sectPr w:rsidR="00C76D13" w:rsidRPr="005A64F5" w:rsidSect="00F92223">
      <w:headerReference w:type="default" r:id="rId6"/>
      <w:footerReference w:type="default" r:id="rId7"/>
      <w:pgSz w:w="11906" w:h="16838" w:code="9"/>
      <w:pgMar w:top="2835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E5CA1" w14:textId="77777777" w:rsidR="00CD278F" w:rsidRDefault="00CD278F" w:rsidP="00F92223">
      <w:pPr>
        <w:spacing w:after="0" w:line="240" w:lineRule="auto"/>
      </w:pPr>
      <w:r>
        <w:separator/>
      </w:r>
    </w:p>
  </w:endnote>
  <w:endnote w:type="continuationSeparator" w:id="0">
    <w:p w14:paraId="1EAC37D5" w14:textId="77777777" w:rsidR="00CD278F" w:rsidRDefault="00CD278F" w:rsidP="00F9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CF31" w14:textId="62718C12" w:rsidR="00F92223" w:rsidRDefault="00C76D13" w:rsidP="00F9222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228588A" wp14:editId="4B9D0910">
          <wp:extent cx="6461760" cy="190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E472A" w14:textId="77777777" w:rsidR="00CD278F" w:rsidRDefault="00CD278F" w:rsidP="00F92223">
      <w:pPr>
        <w:spacing w:after="0" w:line="240" w:lineRule="auto"/>
      </w:pPr>
      <w:r>
        <w:separator/>
      </w:r>
    </w:p>
  </w:footnote>
  <w:footnote w:type="continuationSeparator" w:id="0">
    <w:p w14:paraId="306F911B" w14:textId="77777777" w:rsidR="00CD278F" w:rsidRDefault="00CD278F" w:rsidP="00F9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1A44" w14:textId="640CFECD" w:rsidR="00F92223" w:rsidRDefault="00C76D13">
    <w:pPr>
      <w:pStyle w:val="Nagwek"/>
    </w:pPr>
    <w:r>
      <w:rPr>
        <w:noProof/>
        <w:lang w:eastAsia="pl-PL"/>
      </w:rPr>
      <w:drawing>
        <wp:inline distT="0" distB="0" distL="0" distR="0" wp14:anchorId="23B642AB" wp14:editId="44900497">
          <wp:extent cx="646176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C9"/>
    <w:rsid w:val="00004CD1"/>
    <w:rsid w:val="000A659A"/>
    <w:rsid w:val="00191ACF"/>
    <w:rsid w:val="002E2484"/>
    <w:rsid w:val="0034245C"/>
    <w:rsid w:val="00381C88"/>
    <w:rsid w:val="00424586"/>
    <w:rsid w:val="005068C9"/>
    <w:rsid w:val="00573850"/>
    <w:rsid w:val="005A64F5"/>
    <w:rsid w:val="00747F70"/>
    <w:rsid w:val="007F5ABD"/>
    <w:rsid w:val="00892FE1"/>
    <w:rsid w:val="00910D3C"/>
    <w:rsid w:val="009A57FF"/>
    <w:rsid w:val="00A01F46"/>
    <w:rsid w:val="00AF70E3"/>
    <w:rsid w:val="00B552E9"/>
    <w:rsid w:val="00C76D13"/>
    <w:rsid w:val="00C76FFF"/>
    <w:rsid w:val="00CD278F"/>
    <w:rsid w:val="00E60ED8"/>
    <w:rsid w:val="00E96292"/>
    <w:rsid w:val="00F15D37"/>
    <w:rsid w:val="00F64FDB"/>
    <w:rsid w:val="00F92223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2D30A"/>
  <w15:chartTrackingRefBased/>
  <w15:docId w15:val="{3596C71F-B668-4E21-9252-2DBEBF84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23"/>
  </w:style>
  <w:style w:type="paragraph" w:styleId="Stopka">
    <w:name w:val="footer"/>
    <w:basedOn w:val="Normalny"/>
    <w:link w:val="Stopka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23"/>
  </w:style>
  <w:style w:type="character" w:styleId="Odwoaniedokomentarza">
    <w:name w:val="annotation reference"/>
    <w:basedOn w:val="Domylnaczcionkaakapitu"/>
    <w:uiPriority w:val="99"/>
    <w:semiHidden/>
    <w:unhideWhenUsed/>
    <w:rsid w:val="00C76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6D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6D1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D1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Langner\OneDrive%20-%2038PR%20&amp;%20Content%20Communication\RMF%20Fm\materia&#322;y%20od%20klienta\papier_firmowy\papier%20firmowy%20Grupa%20RM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Grupa RMF</Template>
  <TotalTime>15</TotalTime>
  <Pages>2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RMF Sp. z o.o. Sp. k.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Karolina Czepkiewicz</cp:lastModifiedBy>
  <cp:revision>6</cp:revision>
  <dcterms:created xsi:type="dcterms:W3CDTF">2025-08-28T19:15:00Z</dcterms:created>
  <dcterms:modified xsi:type="dcterms:W3CDTF">2025-08-28T19:30:00Z</dcterms:modified>
</cp:coreProperties>
</file>