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440C" w14:textId="77777777" w:rsidR="000B4BBD" w:rsidRPr="00D05F16" w:rsidRDefault="000B4BBD" w:rsidP="00A6543C">
      <w:pPr>
        <w:pStyle w:val="pagecontent-minimalisttitle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Gothic" w:hAnsi="Century Gothic"/>
          <w:b/>
        </w:rPr>
      </w:pPr>
    </w:p>
    <w:p w14:paraId="0BB44A3E" w14:textId="62EBB65F" w:rsidR="00BF05C6" w:rsidRPr="00F6477B" w:rsidRDefault="00F6477B" w:rsidP="00A6543C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Century Gothic" w:hAnsi="Century Gothic"/>
          <w:b/>
          <w:lang w:val="pl-PL"/>
        </w:rPr>
      </w:pPr>
      <w:r w:rsidRPr="00F6477B">
        <w:rPr>
          <w:rFonts w:ascii="Century Gothic" w:hAnsi="Century Gothic"/>
          <w:b/>
          <w:lang w:val="pl-PL"/>
        </w:rPr>
        <w:t>Maserati MCPURA</w:t>
      </w:r>
      <w:r w:rsidR="00BF05C6" w:rsidRPr="00F6477B">
        <w:rPr>
          <w:rFonts w:ascii="Century Gothic" w:hAnsi="Century Gothic"/>
          <w:b/>
          <w:lang w:val="pl-PL"/>
        </w:rPr>
        <w:t xml:space="preserve"> </w:t>
      </w:r>
    </w:p>
    <w:p w14:paraId="1E90E3BF" w14:textId="1CC224E1" w:rsidR="000B4BBD" w:rsidRPr="0009721E" w:rsidRDefault="00F6477B" w:rsidP="00A6543C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Century Gothic" w:hAnsi="Century Gothic"/>
          <w:bCs/>
          <w:sz w:val="22"/>
          <w:szCs w:val="22"/>
          <w:lang w:val="pl-PL"/>
        </w:rPr>
      </w:pPr>
      <w:r w:rsidRPr="00F6477B">
        <w:rPr>
          <w:rFonts w:ascii="Century Gothic" w:hAnsi="Century Gothic"/>
          <w:sz w:val="22"/>
          <w:lang w:val="pl-PL"/>
        </w:rPr>
        <w:t>Najważniejsze informacje i wprowadzenie</w:t>
      </w:r>
      <w:r w:rsidR="004B72AD" w:rsidRPr="0009721E">
        <w:rPr>
          <w:rFonts w:ascii="Century Gothic" w:hAnsi="Century Gothic"/>
          <w:sz w:val="22"/>
          <w:lang w:val="pl-PL"/>
        </w:rPr>
        <w:t xml:space="preserve"> </w:t>
      </w:r>
    </w:p>
    <w:p w14:paraId="377DEB35" w14:textId="77777777" w:rsidR="004E438D" w:rsidRPr="0009721E" w:rsidRDefault="004E438D" w:rsidP="00A6543C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Century Gothic" w:hAnsi="Century Gothic"/>
          <w:bCs/>
          <w:lang w:val="pl-PL"/>
        </w:rPr>
      </w:pPr>
    </w:p>
    <w:p w14:paraId="74B51B67" w14:textId="7BA582C0" w:rsidR="00BF05C6" w:rsidRDefault="00F6477B" w:rsidP="002B5CC1">
      <w:pPr>
        <w:rPr>
          <w:rFonts w:ascii="Century Gothic" w:hAnsi="Century Gothic"/>
          <w:sz w:val="20"/>
          <w:lang w:val="pl-PL"/>
        </w:rPr>
      </w:pPr>
      <w:r w:rsidRPr="00F6477B">
        <w:rPr>
          <w:rFonts w:ascii="Century Gothic" w:hAnsi="Century Gothic"/>
          <w:sz w:val="20"/>
          <w:lang w:val="pl-PL"/>
        </w:rPr>
        <w:t>Najważniejsze punkty</w:t>
      </w:r>
      <w:r w:rsidRPr="00F6477B">
        <w:rPr>
          <w:rFonts w:ascii="Century Gothic" w:hAnsi="Century Gothic"/>
          <w:sz w:val="20"/>
          <w:lang w:val="pl-PL"/>
        </w:rPr>
        <w:t xml:space="preserve"> </w:t>
      </w:r>
    </w:p>
    <w:p w14:paraId="1AFF84B6" w14:textId="77777777" w:rsidR="00F6477B" w:rsidRPr="00F6477B" w:rsidRDefault="00F6477B" w:rsidP="00F6477B">
      <w:pPr>
        <w:numPr>
          <w:ilvl w:val="0"/>
          <w:numId w:val="3"/>
        </w:numPr>
        <w:rPr>
          <w:lang w:val="pl-PL"/>
        </w:rPr>
      </w:pPr>
      <w:r w:rsidRPr="00F6477B">
        <w:rPr>
          <w:lang w:val="pl-PL"/>
        </w:rPr>
        <w:t>Maserati przedstawia MCPURA: wyraz najczystszej esencji energii i osiągów w stylu Trójzębu.</w:t>
      </w:r>
    </w:p>
    <w:p w14:paraId="5792FBC1" w14:textId="77777777" w:rsidR="00F6477B" w:rsidRPr="00F6477B" w:rsidRDefault="00F6477B" w:rsidP="00F6477B">
      <w:pPr>
        <w:numPr>
          <w:ilvl w:val="0"/>
          <w:numId w:val="3"/>
        </w:numPr>
        <w:rPr>
          <w:lang w:val="pl-PL"/>
        </w:rPr>
      </w:pPr>
      <w:r w:rsidRPr="00F6477B">
        <w:rPr>
          <w:lang w:val="pl-PL"/>
        </w:rPr>
        <w:t>MCPURA zapewnia bezpośrednie połączenie między samochodem a kierowcą z elegancją, ekscytującymi osiągami i rzemiosłem.</w:t>
      </w:r>
    </w:p>
    <w:p w14:paraId="3CD0F973" w14:textId="77777777" w:rsidR="00F6477B" w:rsidRPr="00F6477B" w:rsidRDefault="00F6477B" w:rsidP="00F6477B">
      <w:pPr>
        <w:numPr>
          <w:ilvl w:val="0"/>
          <w:numId w:val="3"/>
        </w:numPr>
        <w:rPr>
          <w:lang w:val="pl-PL"/>
        </w:rPr>
      </w:pPr>
      <w:r w:rsidRPr="00F6477B">
        <w:rPr>
          <w:lang w:val="pl-PL"/>
        </w:rPr>
        <w:t xml:space="preserve">MCPURA to ewolucja samochodu flagowego MC20, który w 2020 roku rozpoczął nową erę stylu dla marki: teraz zaktualizowany pod względem estetyki i innowacji, zachowując kultowy silnik </w:t>
      </w:r>
      <w:proofErr w:type="spellStart"/>
      <w:r w:rsidRPr="00F6477B">
        <w:rPr>
          <w:lang w:val="pl-PL"/>
        </w:rPr>
        <w:t>Nettuno</w:t>
      </w:r>
      <w:proofErr w:type="spellEnd"/>
      <w:r w:rsidRPr="00F6477B">
        <w:rPr>
          <w:lang w:val="pl-PL"/>
        </w:rPr>
        <w:t>.</w:t>
      </w:r>
    </w:p>
    <w:p w14:paraId="37FE7E8E" w14:textId="77777777" w:rsidR="00F6477B" w:rsidRPr="00F6477B" w:rsidRDefault="00F6477B" w:rsidP="00F6477B">
      <w:pPr>
        <w:numPr>
          <w:ilvl w:val="0"/>
          <w:numId w:val="3"/>
        </w:numPr>
        <w:rPr>
          <w:lang w:val="pl-PL"/>
        </w:rPr>
      </w:pPr>
      <w:r w:rsidRPr="00F6477B">
        <w:rPr>
          <w:lang w:val="pl-PL"/>
        </w:rPr>
        <w:t xml:space="preserve">Zmiany we wnętrzu, wzbogacone szerokim zastosowaniem </w:t>
      </w:r>
      <w:proofErr w:type="spellStart"/>
      <w:r w:rsidRPr="00F6477B">
        <w:rPr>
          <w:lang w:val="pl-PL"/>
        </w:rPr>
        <w:t>Alcantary</w:t>
      </w:r>
      <w:proofErr w:type="spellEnd"/>
      <w:r w:rsidRPr="00F6477B">
        <w:rPr>
          <w:lang w:val="pl-PL"/>
        </w:rPr>
        <w:t xml:space="preserve"> i nową kierownicą. </w:t>
      </w:r>
      <w:proofErr w:type="spellStart"/>
      <w:r w:rsidRPr="00F6477B">
        <w:rPr>
          <w:lang w:val="pl-PL"/>
        </w:rPr>
        <w:t>Exterior</w:t>
      </w:r>
      <w:proofErr w:type="spellEnd"/>
      <w:r w:rsidRPr="00F6477B">
        <w:rPr>
          <w:lang w:val="pl-PL"/>
        </w:rPr>
        <w:t xml:space="preserve"> charakteryzuje się przyciągającymi wzrok detalami, zderzakiem tylnym inspirowanym GT2 </w:t>
      </w:r>
      <w:proofErr w:type="spellStart"/>
      <w:r w:rsidRPr="00F6477B">
        <w:rPr>
          <w:lang w:val="pl-PL"/>
        </w:rPr>
        <w:t>Stradale</w:t>
      </w:r>
      <w:proofErr w:type="spellEnd"/>
      <w:r w:rsidRPr="00F6477B">
        <w:rPr>
          <w:lang w:val="pl-PL"/>
        </w:rPr>
        <w:t xml:space="preserve"> i opcjonalnym spoilerem o zwiększonych rozmiarach.</w:t>
      </w:r>
    </w:p>
    <w:p w14:paraId="3949D5E4" w14:textId="77777777" w:rsidR="00F6477B" w:rsidRPr="00F6477B" w:rsidRDefault="00F6477B" w:rsidP="00F6477B">
      <w:pPr>
        <w:numPr>
          <w:ilvl w:val="0"/>
          <w:numId w:val="3"/>
        </w:numPr>
        <w:rPr>
          <w:lang w:val="pl-PL"/>
        </w:rPr>
      </w:pPr>
      <w:r w:rsidRPr="00F6477B">
        <w:rPr>
          <w:lang w:val="pl-PL"/>
        </w:rPr>
        <w:t xml:space="preserve">Nowy super samochód sportowy jest budowany w zakładzie w Modenie i dostępny w wersjach </w:t>
      </w:r>
      <w:proofErr w:type="spellStart"/>
      <w:r w:rsidRPr="00F6477B">
        <w:rPr>
          <w:lang w:val="pl-PL"/>
        </w:rPr>
        <w:t>coupe</w:t>
      </w:r>
      <w:proofErr w:type="spellEnd"/>
      <w:r w:rsidRPr="00F6477B">
        <w:rPr>
          <w:lang w:val="pl-PL"/>
        </w:rPr>
        <w:t xml:space="preserve"> i </w:t>
      </w:r>
      <w:proofErr w:type="spellStart"/>
      <w:r w:rsidRPr="00F6477B">
        <w:rPr>
          <w:lang w:val="pl-PL"/>
        </w:rPr>
        <w:t>cabrio</w:t>
      </w:r>
      <w:proofErr w:type="spellEnd"/>
      <w:r w:rsidRPr="00F6477B">
        <w:rPr>
          <w:lang w:val="pl-PL"/>
        </w:rPr>
        <w:t xml:space="preserve">, ta ostatnia to MCPURA </w:t>
      </w:r>
      <w:proofErr w:type="spellStart"/>
      <w:r w:rsidRPr="00F6477B">
        <w:rPr>
          <w:lang w:val="pl-PL"/>
        </w:rPr>
        <w:t>Cielo</w:t>
      </w:r>
      <w:proofErr w:type="spellEnd"/>
      <w:r w:rsidRPr="00F6477B">
        <w:rPr>
          <w:lang w:val="pl-PL"/>
        </w:rPr>
        <w:t>.</w:t>
      </w:r>
    </w:p>
    <w:p w14:paraId="609F7088" w14:textId="77777777" w:rsidR="00F6477B" w:rsidRPr="00F6477B" w:rsidRDefault="00F6477B" w:rsidP="00F6477B">
      <w:pPr>
        <w:numPr>
          <w:ilvl w:val="0"/>
          <w:numId w:val="3"/>
        </w:numPr>
        <w:rPr>
          <w:lang w:val="pl-PL"/>
        </w:rPr>
      </w:pPr>
      <w:r w:rsidRPr="00F6477B">
        <w:rPr>
          <w:lang w:val="pl-PL"/>
        </w:rPr>
        <w:t xml:space="preserve">Główne cechy inżynieryjne MCPURA to nadwozie z włókna węglowego, opatentowany przez Maserati silnik V6 </w:t>
      </w:r>
      <w:proofErr w:type="spellStart"/>
      <w:r w:rsidRPr="00F6477B">
        <w:rPr>
          <w:lang w:val="pl-PL"/>
        </w:rPr>
        <w:t>Nettuno</w:t>
      </w:r>
      <w:proofErr w:type="spellEnd"/>
      <w:r w:rsidRPr="00F6477B">
        <w:rPr>
          <w:lang w:val="pl-PL"/>
        </w:rPr>
        <w:t xml:space="preserve"> z technologią wywodzącą się z Formuły 1 (3-litrowy, 630 KM i 720 </w:t>
      </w:r>
      <w:proofErr w:type="spellStart"/>
      <w:r w:rsidRPr="00F6477B">
        <w:rPr>
          <w:lang w:val="pl-PL"/>
        </w:rPr>
        <w:t>Nm</w:t>
      </w:r>
      <w:proofErr w:type="spellEnd"/>
      <w:r w:rsidRPr="00F6477B">
        <w:rPr>
          <w:lang w:val="pl-PL"/>
        </w:rPr>
        <w:t xml:space="preserve"> momentu obrotowego), drzwi typu "motyl" i chowany szklany dach dla wersji </w:t>
      </w:r>
      <w:proofErr w:type="spellStart"/>
      <w:r w:rsidRPr="00F6477B">
        <w:rPr>
          <w:lang w:val="pl-PL"/>
        </w:rPr>
        <w:t>cabrio</w:t>
      </w:r>
      <w:proofErr w:type="spellEnd"/>
      <w:r w:rsidRPr="00F6477B">
        <w:rPr>
          <w:lang w:val="pl-PL"/>
        </w:rPr>
        <w:t>.</w:t>
      </w:r>
    </w:p>
    <w:p w14:paraId="3A7A2DA7" w14:textId="77777777" w:rsidR="00F6477B" w:rsidRDefault="00F6477B" w:rsidP="00F6477B">
      <w:pPr>
        <w:rPr>
          <w:b/>
          <w:bCs/>
          <w:lang w:val="pl-PL"/>
        </w:rPr>
      </w:pPr>
    </w:p>
    <w:p w14:paraId="5CEC79AD" w14:textId="606C6C0E" w:rsidR="00F6477B" w:rsidRPr="00F6477B" w:rsidRDefault="00F6477B" w:rsidP="00F6477B">
      <w:pPr>
        <w:rPr>
          <w:b/>
          <w:bCs/>
          <w:lang w:val="pl-PL"/>
        </w:rPr>
      </w:pPr>
      <w:r w:rsidRPr="00F6477B">
        <w:rPr>
          <w:b/>
          <w:bCs/>
          <w:lang w:val="pl-PL"/>
        </w:rPr>
        <w:t xml:space="preserve">Specjalna wersja na premierę w </w:t>
      </w:r>
      <w:proofErr w:type="spellStart"/>
      <w:r w:rsidRPr="00F6477B">
        <w:rPr>
          <w:b/>
          <w:bCs/>
          <w:lang w:val="pl-PL"/>
        </w:rPr>
        <w:t>Goodwood</w:t>
      </w:r>
      <w:proofErr w:type="spellEnd"/>
    </w:p>
    <w:p w14:paraId="7704BC35" w14:textId="77777777" w:rsidR="00F6477B" w:rsidRPr="00F6477B" w:rsidRDefault="00F6477B" w:rsidP="00F6477B">
      <w:pPr>
        <w:rPr>
          <w:lang w:val="pl-PL"/>
        </w:rPr>
      </w:pPr>
      <w:r w:rsidRPr="00F6477B">
        <w:rPr>
          <w:lang w:val="pl-PL"/>
        </w:rPr>
        <w:t xml:space="preserve">Aby zaprezentować MCPURA na </w:t>
      </w:r>
      <w:proofErr w:type="spellStart"/>
      <w:r w:rsidRPr="00F6477B">
        <w:rPr>
          <w:lang w:val="pl-PL"/>
        </w:rPr>
        <w:t>Goodwood</w:t>
      </w:r>
      <w:proofErr w:type="spellEnd"/>
      <w:r w:rsidRPr="00F6477B">
        <w:rPr>
          <w:lang w:val="pl-PL"/>
        </w:rPr>
        <w:t xml:space="preserve"> </w:t>
      </w:r>
      <w:proofErr w:type="spellStart"/>
      <w:r w:rsidRPr="00F6477B">
        <w:rPr>
          <w:lang w:val="pl-PL"/>
        </w:rPr>
        <w:t>Festival</w:t>
      </w:r>
      <w:proofErr w:type="spellEnd"/>
      <w:r w:rsidRPr="00F6477B">
        <w:rPr>
          <w:lang w:val="pl-PL"/>
        </w:rPr>
        <w:t xml:space="preserve"> of </w:t>
      </w:r>
      <w:proofErr w:type="spellStart"/>
      <w:r w:rsidRPr="00F6477B">
        <w:rPr>
          <w:lang w:val="pl-PL"/>
        </w:rPr>
        <w:t>Speed</w:t>
      </w:r>
      <w:proofErr w:type="spellEnd"/>
      <w:r w:rsidRPr="00F6477B">
        <w:rPr>
          <w:lang w:val="pl-PL"/>
        </w:rPr>
        <w:t xml:space="preserve"> 2025, Maserati zaprojektowało specjalny wygląd, który przekazuje całą jego czystość. Formalny strój, jednocześnie zaskakujący i elegancki.</w:t>
      </w:r>
    </w:p>
    <w:p w14:paraId="0BB53FB5" w14:textId="77777777" w:rsidR="00F6477B" w:rsidRPr="00F6477B" w:rsidRDefault="00F6477B" w:rsidP="00F6477B">
      <w:pPr>
        <w:rPr>
          <w:lang w:val="pl-PL"/>
        </w:rPr>
      </w:pPr>
      <w:r w:rsidRPr="00F6477B">
        <w:rPr>
          <w:lang w:val="pl-PL"/>
        </w:rPr>
        <w:t xml:space="preserve">Kolor wybrany na społeczny debiut to AI </w:t>
      </w:r>
      <w:proofErr w:type="spellStart"/>
      <w:r w:rsidRPr="00F6477B">
        <w:rPr>
          <w:lang w:val="pl-PL"/>
        </w:rPr>
        <w:t>Aqua</w:t>
      </w:r>
      <w:proofErr w:type="spellEnd"/>
      <w:r w:rsidRPr="00F6477B">
        <w:rPr>
          <w:lang w:val="pl-PL"/>
        </w:rPr>
        <w:t xml:space="preserve"> </w:t>
      </w:r>
      <w:proofErr w:type="spellStart"/>
      <w:r w:rsidRPr="00F6477B">
        <w:rPr>
          <w:lang w:val="pl-PL"/>
        </w:rPr>
        <w:t>Rainbow</w:t>
      </w:r>
      <w:proofErr w:type="spellEnd"/>
      <w:r w:rsidRPr="00F6477B">
        <w:rPr>
          <w:lang w:val="pl-PL"/>
        </w:rPr>
        <w:t>, który jak już sugeruje nazwa, to niebieski zmieniający się w słońcu, wytwarzający efekt tęczy. Jest inspirowany pryzmatem: rozkładając białe światło, następnie wychwytując wszystkie jego aspekty i tworząc unikalny i czysty kolor.</w:t>
      </w:r>
    </w:p>
    <w:p w14:paraId="4359BF5F" w14:textId="77777777" w:rsidR="00F6477B" w:rsidRPr="00F6477B" w:rsidRDefault="00F6477B" w:rsidP="00F6477B">
      <w:pPr>
        <w:rPr>
          <w:b/>
          <w:bCs/>
          <w:lang w:val="pl-PL"/>
        </w:rPr>
      </w:pPr>
      <w:r w:rsidRPr="00F6477B">
        <w:rPr>
          <w:b/>
          <w:bCs/>
          <w:lang w:val="pl-PL"/>
        </w:rPr>
        <w:t>DESIGN</w:t>
      </w:r>
    </w:p>
    <w:p w14:paraId="650F7753" w14:textId="77777777" w:rsidR="00F6477B" w:rsidRPr="00F6477B" w:rsidRDefault="00F6477B" w:rsidP="00F6477B">
      <w:pPr>
        <w:rPr>
          <w:b/>
          <w:bCs/>
          <w:lang w:val="pl-PL"/>
        </w:rPr>
      </w:pPr>
      <w:proofErr w:type="spellStart"/>
      <w:r w:rsidRPr="00F6477B">
        <w:rPr>
          <w:b/>
          <w:bCs/>
          <w:lang w:val="pl-PL"/>
        </w:rPr>
        <w:t>Exterior</w:t>
      </w:r>
      <w:proofErr w:type="spellEnd"/>
    </w:p>
    <w:p w14:paraId="1D61A6DD" w14:textId="77777777" w:rsidR="00F6477B" w:rsidRPr="00F6477B" w:rsidRDefault="00F6477B" w:rsidP="00F6477B">
      <w:pPr>
        <w:rPr>
          <w:lang w:val="pl-PL"/>
        </w:rPr>
      </w:pPr>
      <w:r w:rsidRPr="00F6477B">
        <w:rPr>
          <w:b/>
          <w:bCs/>
          <w:lang w:val="pl-PL"/>
        </w:rPr>
        <w:t>Unikalny przód i przyciągające wzrok detale</w:t>
      </w:r>
    </w:p>
    <w:p w14:paraId="464B1B7D" w14:textId="77777777" w:rsidR="00F6477B" w:rsidRPr="00F6477B" w:rsidRDefault="00F6477B" w:rsidP="00F6477B">
      <w:pPr>
        <w:rPr>
          <w:lang w:val="pl-PL"/>
        </w:rPr>
      </w:pPr>
      <w:r w:rsidRPr="00F6477B">
        <w:rPr>
          <w:lang w:val="pl-PL"/>
        </w:rPr>
        <w:t>Design zewnętrzny MCPURA charakteryzuje się znaczącą interwencją wpływającą na nowe kształty i wykończenia w całej dolnej części, włącznie z progami bocznymi. Wprowadzono zmiany z przodu i z tyłu, a zatem także w profilu.</w:t>
      </w:r>
    </w:p>
    <w:p w14:paraId="4A6A74E2" w14:textId="02254D63" w:rsidR="00F6477B" w:rsidRPr="00F6477B" w:rsidRDefault="00F6477B" w:rsidP="00F6477B">
      <w:pPr>
        <w:rPr>
          <w:lang w:val="pl-PL"/>
        </w:rPr>
      </w:pPr>
      <w:r w:rsidRPr="00F6477B">
        <w:rPr>
          <w:lang w:val="pl-PL"/>
        </w:rPr>
        <w:lastRenderedPageBreak/>
        <w:t xml:space="preserve">W szczególności "nos rekina", o długiej historii wywodzącej się z wyścigowych </w:t>
      </w:r>
      <w:proofErr w:type="spellStart"/>
      <w:r w:rsidRPr="00F6477B">
        <w:rPr>
          <w:lang w:val="pl-PL"/>
        </w:rPr>
        <w:t>monopostów</w:t>
      </w:r>
      <w:proofErr w:type="spellEnd"/>
      <w:r w:rsidRPr="00F6477B">
        <w:rPr>
          <w:lang w:val="pl-PL"/>
        </w:rPr>
        <w:t>, które uczyniły z producenta z Modeny legendę, został zmodyfikowany poprzez jeszcze bardziej zaakcentowan</w:t>
      </w:r>
      <w:r w:rsidR="004C10CF">
        <w:rPr>
          <w:lang w:val="pl-PL"/>
        </w:rPr>
        <w:t>y</w:t>
      </w:r>
      <w:r w:rsidRPr="00F6477B">
        <w:rPr>
          <w:lang w:val="pl-PL"/>
        </w:rPr>
        <w:t xml:space="preserve"> wygląd.</w:t>
      </w:r>
    </w:p>
    <w:p w14:paraId="7112E035" w14:textId="77777777" w:rsidR="00F6477B" w:rsidRPr="00F6477B" w:rsidRDefault="00F6477B" w:rsidP="00F6477B">
      <w:pPr>
        <w:rPr>
          <w:lang w:val="pl-PL"/>
        </w:rPr>
      </w:pPr>
      <w:r w:rsidRPr="00F6477B">
        <w:rPr>
          <w:b/>
          <w:bCs/>
          <w:lang w:val="pl-PL"/>
        </w:rPr>
        <w:t>Kolory</w:t>
      </w:r>
    </w:p>
    <w:p w14:paraId="7C3056D9" w14:textId="77777777" w:rsidR="00F6477B" w:rsidRPr="00F6477B" w:rsidRDefault="00F6477B" w:rsidP="00F6477B">
      <w:pPr>
        <w:rPr>
          <w:lang w:val="pl-PL"/>
        </w:rPr>
      </w:pPr>
      <w:r w:rsidRPr="00F6477B">
        <w:rPr>
          <w:lang w:val="pl-PL"/>
        </w:rPr>
        <w:t>Paleta kolorów MCPURA jest przyciągająca wzrok i sugestywna; z wyborem różnych kolorów nadwozia specjalnie zaprojektowanych dla super samochodu sportowego, z silnym odniesieniem zarówno do włoskiego ducha, jak i kultowego dziedzictwa Maserati.</w:t>
      </w:r>
    </w:p>
    <w:p w14:paraId="6580BDF0" w14:textId="77777777" w:rsidR="00F6477B" w:rsidRPr="00F6477B" w:rsidRDefault="00F6477B" w:rsidP="00F6477B">
      <w:pPr>
        <w:rPr>
          <w:lang w:val="pl-PL"/>
        </w:rPr>
      </w:pPr>
      <w:r w:rsidRPr="00F6477B">
        <w:rPr>
          <w:lang w:val="pl-PL"/>
        </w:rPr>
        <w:t xml:space="preserve">W gamie znajduje się dziesięć kolorów: zupełnie nowy </w:t>
      </w:r>
      <w:proofErr w:type="spellStart"/>
      <w:r w:rsidRPr="00F6477B">
        <w:rPr>
          <w:lang w:val="pl-PL"/>
        </w:rPr>
        <w:t>Devil</w:t>
      </w:r>
      <w:proofErr w:type="spellEnd"/>
      <w:r w:rsidRPr="00F6477B">
        <w:rPr>
          <w:lang w:val="pl-PL"/>
        </w:rPr>
        <w:t xml:space="preserve"> Orange - debiutujący z modelem - oprócz odcieni już dostępnych dla MC20: </w:t>
      </w:r>
      <w:proofErr w:type="spellStart"/>
      <w:r w:rsidRPr="00F6477B">
        <w:rPr>
          <w:lang w:val="pl-PL"/>
        </w:rPr>
        <w:t>Grigio</w:t>
      </w:r>
      <w:proofErr w:type="spellEnd"/>
      <w:r w:rsidRPr="00F6477B">
        <w:rPr>
          <w:lang w:val="pl-PL"/>
        </w:rPr>
        <w:t xml:space="preserve"> Incognito, </w:t>
      </w:r>
      <w:proofErr w:type="spellStart"/>
      <w:r w:rsidRPr="00F6477B">
        <w:rPr>
          <w:lang w:val="pl-PL"/>
        </w:rPr>
        <w:t>Grigio</w:t>
      </w:r>
      <w:proofErr w:type="spellEnd"/>
      <w:r w:rsidRPr="00F6477B">
        <w:rPr>
          <w:lang w:val="pl-PL"/>
        </w:rPr>
        <w:t xml:space="preserve"> </w:t>
      </w:r>
      <w:proofErr w:type="spellStart"/>
      <w:r w:rsidRPr="00F6477B">
        <w:rPr>
          <w:lang w:val="pl-PL"/>
        </w:rPr>
        <w:t>Mistero</w:t>
      </w:r>
      <w:proofErr w:type="spellEnd"/>
      <w:r w:rsidRPr="00F6477B">
        <w:rPr>
          <w:lang w:val="pl-PL"/>
        </w:rPr>
        <w:t xml:space="preserve">, Nero </w:t>
      </w:r>
      <w:proofErr w:type="spellStart"/>
      <w:r w:rsidRPr="00F6477B">
        <w:rPr>
          <w:lang w:val="pl-PL"/>
        </w:rPr>
        <w:t>Essenza</w:t>
      </w:r>
      <w:proofErr w:type="spellEnd"/>
      <w:r w:rsidRPr="00F6477B">
        <w:rPr>
          <w:lang w:val="pl-PL"/>
        </w:rPr>
        <w:t xml:space="preserve">, Bianco </w:t>
      </w:r>
      <w:proofErr w:type="spellStart"/>
      <w:r w:rsidRPr="00F6477B">
        <w:rPr>
          <w:lang w:val="pl-PL"/>
        </w:rPr>
        <w:t>Audace</w:t>
      </w:r>
      <w:proofErr w:type="spellEnd"/>
      <w:r w:rsidRPr="00F6477B">
        <w:rPr>
          <w:lang w:val="pl-PL"/>
        </w:rPr>
        <w:t xml:space="preserve">, </w:t>
      </w:r>
      <w:proofErr w:type="spellStart"/>
      <w:r w:rsidRPr="00F6477B">
        <w:rPr>
          <w:lang w:val="pl-PL"/>
        </w:rPr>
        <w:t>Blu</w:t>
      </w:r>
      <w:proofErr w:type="spellEnd"/>
      <w:r w:rsidRPr="00F6477B">
        <w:rPr>
          <w:lang w:val="pl-PL"/>
        </w:rPr>
        <w:t xml:space="preserve"> </w:t>
      </w:r>
      <w:proofErr w:type="spellStart"/>
      <w:r w:rsidRPr="00F6477B">
        <w:rPr>
          <w:lang w:val="pl-PL"/>
        </w:rPr>
        <w:t>Infinito</w:t>
      </w:r>
      <w:proofErr w:type="spellEnd"/>
      <w:r w:rsidRPr="00F6477B">
        <w:rPr>
          <w:lang w:val="pl-PL"/>
        </w:rPr>
        <w:t xml:space="preserve">, Rosso </w:t>
      </w:r>
      <w:proofErr w:type="spellStart"/>
      <w:r w:rsidRPr="00F6477B">
        <w:rPr>
          <w:lang w:val="pl-PL"/>
        </w:rPr>
        <w:t>Vincente</w:t>
      </w:r>
      <w:proofErr w:type="spellEnd"/>
      <w:r w:rsidRPr="00F6477B">
        <w:rPr>
          <w:lang w:val="pl-PL"/>
        </w:rPr>
        <w:t xml:space="preserve">, </w:t>
      </w:r>
      <w:proofErr w:type="spellStart"/>
      <w:r w:rsidRPr="00F6477B">
        <w:rPr>
          <w:lang w:val="pl-PL"/>
        </w:rPr>
        <w:t>Giallo</w:t>
      </w:r>
      <w:proofErr w:type="spellEnd"/>
      <w:r w:rsidRPr="00F6477B">
        <w:rPr>
          <w:lang w:val="pl-PL"/>
        </w:rPr>
        <w:t xml:space="preserve"> Genio, Verde </w:t>
      </w:r>
      <w:proofErr w:type="spellStart"/>
      <w:r w:rsidRPr="00F6477B">
        <w:rPr>
          <w:lang w:val="pl-PL"/>
        </w:rPr>
        <w:t>Royale</w:t>
      </w:r>
      <w:proofErr w:type="spellEnd"/>
      <w:r w:rsidRPr="00F6477B">
        <w:rPr>
          <w:lang w:val="pl-PL"/>
        </w:rPr>
        <w:t xml:space="preserve"> i </w:t>
      </w:r>
      <w:proofErr w:type="spellStart"/>
      <w:r w:rsidRPr="00F6477B">
        <w:rPr>
          <w:lang w:val="pl-PL"/>
        </w:rPr>
        <w:t>Night</w:t>
      </w:r>
      <w:proofErr w:type="spellEnd"/>
      <w:r w:rsidRPr="00F6477B">
        <w:rPr>
          <w:lang w:val="pl-PL"/>
        </w:rPr>
        <w:t xml:space="preserve"> </w:t>
      </w:r>
      <w:proofErr w:type="spellStart"/>
      <w:r w:rsidRPr="00F6477B">
        <w:rPr>
          <w:lang w:val="pl-PL"/>
        </w:rPr>
        <w:t>Interaction</w:t>
      </w:r>
      <w:proofErr w:type="spellEnd"/>
      <w:r w:rsidRPr="00F6477B">
        <w:rPr>
          <w:lang w:val="pl-PL"/>
        </w:rPr>
        <w:t>.</w:t>
      </w:r>
    </w:p>
    <w:p w14:paraId="17038AD0" w14:textId="77777777" w:rsidR="00F6477B" w:rsidRPr="00F6477B" w:rsidRDefault="00F6477B" w:rsidP="00F6477B">
      <w:pPr>
        <w:rPr>
          <w:b/>
          <w:bCs/>
          <w:lang w:val="pl-PL"/>
        </w:rPr>
      </w:pPr>
      <w:r w:rsidRPr="00F6477B">
        <w:rPr>
          <w:b/>
          <w:bCs/>
          <w:lang w:val="pl-PL"/>
        </w:rPr>
        <w:t>Interior</w:t>
      </w:r>
    </w:p>
    <w:p w14:paraId="7DF1133E" w14:textId="77777777" w:rsidR="00F6477B" w:rsidRPr="00F6477B" w:rsidRDefault="00F6477B" w:rsidP="00F6477B">
      <w:pPr>
        <w:rPr>
          <w:lang w:val="pl-PL"/>
        </w:rPr>
      </w:pPr>
      <w:r w:rsidRPr="00F6477B">
        <w:rPr>
          <w:b/>
          <w:bCs/>
          <w:lang w:val="pl-PL"/>
        </w:rPr>
        <w:t xml:space="preserve">Czysty, współczesny styl: od skóry do </w:t>
      </w:r>
      <w:proofErr w:type="spellStart"/>
      <w:r w:rsidRPr="00F6477B">
        <w:rPr>
          <w:b/>
          <w:bCs/>
          <w:lang w:val="pl-PL"/>
        </w:rPr>
        <w:t>Alcantary</w:t>
      </w:r>
      <w:proofErr w:type="spellEnd"/>
    </w:p>
    <w:p w14:paraId="247C2EE1" w14:textId="77777777" w:rsidR="00F6477B" w:rsidRPr="00F6477B" w:rsidRDefault="00F6477B" w:rsidP="00F6477B">
      <w:pPr>
        <w:rPr>
          <w:lang w:val="pl-PL"/>
        </w:rPr>
      </w:pPr>
      <w:r w:rsidRPr="00F6477B">
        <w:rPr>
          <w:lang w:val="pl-PL"/>
        </w:rPr>
        <w:t>Kiedy otworzysz drzwi motylkowe MCPURA i wejdziesz do kabiny pasażerskiej, wchodzisz w świat zdecydowanie odnowiony, nowoczesny i poświęcony luksusowi.</w:t>
      </w:r>
    </w:p>
    <w:p w14:paraId="4B1F433B" w14:textId="45C61EDD" w:rsidR="00F6477B" w:rsidRPr="00F6477B" w:rsidRDefault="00F6477B" w:rsidP="00F6477B">
      <w:pPr>
        <w:rPr>
          <w:lang w:val="pl-PL"/>
        </w:rPr>
      </w:pPr>
      <w:r w:rsidRPr="00F6477B">
        <w:rPr>
          <w:lang w:val="pl-PL"/>
        </w:rPr>
        <w:t xml:space="preserve">Materiały są gwiazdami wnętrza, a </w:t>
      </w:r>
      <w:proofErr w:type="spellStart"/>
      <w:r w:rsidRPr="00F6477B">
        <w:rPr>
          <w:lang w:val="pl-PL"/>
        </w:rPr>
        <w:t>Alcantara</w:t>
      </w:r>
      <w:proofErr w:type="spellEnd"/>
      <w:r w:rsidRPr="00F6477B">
        <w:rPr>
          <w:lang w:val="pl-PL"/>
        </w:rPr>
        <w:t xml:space="preserve"> staje się dominująca, jako idealne połączenie wartości piękna i osiągów</w:t>
      </w:r>
      <w:r w:rsidR="007571AD">
        <w:rPr>
          <w:lang w:val="pl-PL"/>
        </w:rPr>
        <w:t xml:space="preserve"> – są nią pokryte </w:t>
      </w:r>
      <w:r w:rsidRPr="00F6477B">
        <w:rPr>
          <w:lang w:val="pl-PL"/>
        </w:rPr>
        <w:t>fotel</w:t>
      </w:r>
      <w:r w:rsidR="007571AD">
        <w:rPr>
          <w:lang w:val="pl-PL"/>
        </w:rPr>
        <w:t>e</w:t>
      </w:r>
      <w:r w:rsidRPr="00F6477B">
        <w:rPr>
          <w:lang w:val="pl-PL"/>
        </w:rPr>
        <w:t>, panel</w:t>
      </w:r>
      <w:r w:rsidR="007571AD">
        <w:rPr>
          <w:lang w:val="pl-PL"/>
        </w:rPr>
        <w:t>e</w:t>
      </w:r>
      <w:r w:rsidRPr="00F6477B">
        <w:rPr>
          <w:lang w:val="pl-PL"/>
        </w:rPr>
        <w:t xml:space="preserve"> drzwi, desk</w:t>
      </w:r>
      <w:r w:rsidR="007571AD">
        <w:rPr>
          <w:lang w:val="pl-PL"/>
        </w:rPr>
        <w:t>a</w:t>
      </w:r>
      <w:r w:rsidRPr="00F6477B">
        <w:rPr>
          <w:lang w:val="pl-PL"/>
        </w:rPr>
        <w:t xml:space="preserve"> rozdzielcz</w:t>
      </w:r>
      <w:r w:rsidR="007571AD">
        <w:rPr>
          <w:lang w:val="pl-PL"/>
        </w:rPr>
        <w:t>a</w:t>
      </w:r>
      <w:r w:rsidRPr="00F6477B">
        <w:rPr>
          <w:lang w:val="pl-PL"/>
        </w:rPr>
        <w:t xml:space="preserve"> i inn</w:t>
      </w:r>
      <w:r w:rsidR="007571AD">
        <w:rPr>
          <w:lang w:val="pl-PL"/>
        </w:rPr>
        <w:t>e</w:t>
      </w:r>
      <w:r w:rsidRPr="00F6477B">
        <w:rPr>
          <w:lang w:val="pl-PL"/>
        </w:rPr>
        <w:t xml:space="preserve"> element</w:t>
      </w:r>
      <w:r w:rsidR="007571AD">
        <w:rPr>
          <w:lang w:val="pl-PL"/>
        </w:rPr>
        <w:t>y</w:t>
      </w:r>
      <w:r w:rsidRPr="00F6477B">
        <w:rPr>
          <w:lang w:val="pl-PL"/>
        </w:rPr>
        <w:t xml:space="preserve"> kierownicy, która również zmienia kształt.</w:t>
      </w:r>
    </w:p>
    <w:p w14:paraId="096311F1" w14:textId="77777777" w:rsidR="00F6477B" w:rsidRPr="00F6477B" w:rsidRDefault="00F6477B" w:rsidP="00F6477B">
      <w:pPr>
        <w:rPr>
          <w:lang w:val="pl-PL"/>
        </w:rPr>
      </w:pPr>
      <w:r w:rsidRPr="00F6477B">
        <w:rPr>
          <w:b/>
          <w:bCs/>
          <w:lang w:val="pl-PL"/>
        </w:rPr>
        <w:t>Kierownica</w:t>
      </w:r>
    </w:p>
    <w:p w14:paraId="38B4066B" w14:textId="77777777" w:rsidR="00F6477B" w:rsidRPr="00F6477B" w:rsidRDefault="00F6477B" w:rsidP="00F6477B">
      <w:pPr>
        <w:rPr>
          <w:lang w:val="pl-PL"/>
        </w:rPr>
      </w:pPr>
      <w:r w:rsidRPr="00F6477B">
        <w:rPr>
          <w:lang w:val="pl-PL"/>
        </w:rPr>
        <w:t>Nowa kierownica debiutuje w MCPURA, charakteryzując się designem inspirowanym wyścigami GT2 i oferując innowacyjny kształt wzmacniający zarówno estetykę, jak i funkcjonalność.</w:t>
      </w:r>
    </w:p>
    <w:p w14:paraId="6D6715BA" w14:textId="77777777" w:rsidR="00F6477B" w:rsidRPr="00F6477B" w:rsidRDefault="00F6477B" w:rsidP="00F6477B">
      <w:pPr>
        <w:rPr>
          <w:lang w:val="pl-PL"/>
        </w:rPr>
      </w:pPr>
      <w:r w:rsidRPr="00F6477B">
        <w:rPr>
          <w:lang w:val="pl-PL"/>
        </w:rPr>
        <w:t>Kierownica ma płaski top, aby zapewnić lepszą widoczność i optymalną kontrolę podczas manewrów z dużą prędkością.</w:t>
      </w:r>
    </w:p>
    <w:p w14:paraId="26B97F20" w14:textId="77777777" w:rsidR="00F6477B" w:rsidRPr="00F6477B" w:rsidRDefault="00F6477B" w:rsidP="00F6477B">
      <w:pPr>
        <w:rPr>
          <w:b/>
          <w:bCs/>
          <w:lang w:val="pl-PL"/>
        </w:rPr>
      </w:pPr>
      <w:r w:rsidRPr="00F6477B">
        <w:rPr>
          <w:b/>
          <w:bCs/>
          <w:lang w:val="pl-PL"/>
        </w:rPr>
        <w:t>INŻYNIERIA</w:t>
      </w:r>
    </w:p>
    <w:p w14:paraId="354EC086" w14:textId="77777777" w:rsidR="00F6477B" w:rsidRPr="00F6477B" w:rsidRDefault="00F6477B" w:rsidP="00F6477B">
      <w:pPr>
        <w:rPr>
          <w:lang w:val="pl-PL"/>
        </w:rPr>
      </w:pPr>
      <w:r w:rsidRPr="00F6477B">
        <w:rPr>
          <w:b/>
          <w:bCs/>
          <w:lang w:val="pl-PL"/>
        </w:rPr>
        <w:t>Najlepszy w klasie: stosunek mocy do masy</w:t>
      </w:r>
    </w:p>
    <w:p w14:paraId="293C9C9D" w14:textId="2E2604CA" w:rsidR="00F6477B" w:rsidRPr="00F6477B" w:rsidRDefault="00F6477B" w:rsidP="00F6477B">
      <w:pPr>
        <w:rPr>
          <w:lang w:val="pl-PL"/>
        </w:rPr>
      </w:pPr>
      <w:r w:rsidRPr="00F6477B">
        <w:rPr>
          <w:lang w:val="pl-PL"/>
        </w:rPr>
        <w:t xml:space="preserve">MCPURA to uosobienie mocy i energii: lekki samochód poniżej 1500 kg, a dzięki mocy 630 KM wypada najlepiej w klasie pod względem stosunku masa/moc, </w:t>
      </w:r>
      <w:r w:rsidR="00D52860">
        <w:rPr>
          <w:lang w:val="pl-PL"/>
        </w:rPr>
        <w:t xml:space="preserve">który </w:t>
      </w:r>
      <w:r w:rsidRPr="00F6477B">
        <w:rPr>
          <w:lang w:val="pl-PL"/>
        </w:rPr>
        <w:t>wynos</w:t>
      </w:r>
      <w:r w:rsidR="00D52860">
        <w:rPr>
          <w:lang w:val="pl-PL"/>
        </w:rPr>
        <w:t>i</w:t>
      </w:r>
      <w:r w:rsidRPr="00F6477B">
        <w:rPr>
          <w:lang w:val="pl-PL"/>
        </w:rPr>
        <w:t xml:space="preserve"> zaledwie 2,33 kg/KM.</w:t>
      </w:r>
    </w:p>
    <w:p w14:paraId="1550F4E6" w14:textId="77777777" w:rsidR="00F6477B" w:rsidRPr="00F6477B" w:rsidRDefault="00F6477B" w:rsidP="00F6477B">
      <w:pPr>
        <w:rPr>
          <w:lang w:val="pl-PL"/>
        </w:rPr>
      </w:pPr>
      <w:r w:rsidRPr="00F6477B">
        <w:rPr>
          <w:b/>
          <w:bCs/>
          <w:lang w:val="pl-PL"/>
        </w:rPr>
        <w:t>Wyrafinowana aerodynamika</w:t>
      </w:r>
    </w:p>
    <w:p w14:paraId="5DCFE86E" w14:textId="77777777" w:rsidR="00F6477B" w:rsidRPr="00F6477B" w:rsidRDefault="00F6477B" w:rsidP="00F6477B">
      <w:pPr>
        <w:rPr>
          <w:lang w:val="pl-PL"/>
        </w:rPr>
      </w:pPr>
      <w:r w:rsidRPr="00F6477B">
        <w:rPr>
          <w:lang w:val="pl-PL"/>
        </w:rPr>
        <w:t xml:space="preserve">Ponad 2000 roboczogodzin pracy w tunelu aerodynamicznym, z ponad 1000 symulacji dynamiki płynów (CFD), innowacyjne i dogłębne analizy: podjęto intensywną współpracę z </w:t>
      </w:r>
      <w:proofErr w:type="spellStart"/>
      <w:r w:rsidRPr="00F6477B">
        <w:rPr>
          <w:lang w:val="pl-PL"/>
        </w:rPr>
        <w:t>Dallara</w:t>
      </w:r>
      <w:proofErr w:type="spellEnd"/>
      <w:r w:rsidRPr="00F6477B">
        <w:rPr>
          <w:lang w:val="pl-PL"/>
        </w:rPr>
        <w:t xml:space="preserve"> w celu udoskonalenia efektywności aerodynamicznej MCPURA.</w:t>
      </w:r>
    </w:p>
    <w:p w14:paraId="0C14ABBD" w14:textId="77777777" w:rsidR="00F6477B" w:rsidRPr="00F6477B" w:rsidRDefault="00F6477B" w:rsidP="00F6477B">
      <w:pPr>
        <w:rPr>
          <w:lang w:val="pl-PL"/>
        </w:rPr>
      </w:pPr>
      <w:proofErr w:type="spellStart"/>
      <w:r w:rsidRPr="00F6477B">
        <w:rPr>
          <w:b/>
          <w:bCs/>
          <w:lang w:val="pl-PL"/>
        </w:rPr>
        <w:t>Monocoque</w:t>
      </w:r>
      <w:proofErr w:type="spellEnd"/>
      <w:r w:rsidRPr="00F6477B">
        <w:rPr>
          <w:b/>
          <w:bCs/>
          <w:lang w:val="pl-PL"/>
        </w:rPr>
        <w:t xml:space="preserve"> z włókna węglowego</w:t>
      </w:r>
    </w:p>
    <w:p w14:paraId="100D3B18" w14:textId="77777777" w:rsidR="00F6477B" w:rsidRPr="00F6477B" w:rsidRDefault="00F6477B" w:rsidP="00F6477B">
      <w:pPr>
        <w:rPr>
          <w:lang w:val="pl-PL"/>
        </w:rPr>
      </w:pPr>
      <w:r w:rsidRPr="00F6477B">
        <w:rPr>
          <w:lang w:val="pl-PL"/>
        </w:rPr>
        <w:lastRenderedPageBreak/>
        <w:t xml:space="preserve">Projekt </w:t>
      </w:r>
      <w:proofErr w:type="spellStart"/>
      <w:r w:rsidRPr="00F6477B">
        <w:rPr>
          <w:lang w:val="pl-PL"/>
        </w:rPr>
        <w:t>monocoque</w:t>
      </w:r>
      <w:proofErr w:type="spellEnd"/>
      <w:r w:rsidRPr="00F6477B">
        <w:rPr>
          <w:lang w:val="pl-PL"/>
        </w:rPr>
        <w:t xml:space="preserve"> z włókna węglowego to prawdziwy przypływ technologii i osiągów, wynikający z długotrwałej współpracy między Maserati a </w:t>
      </w:r>
      <w:proofErr w:type="spellStart"/>
      <w:r w:rsidRPr="00F6477B">
        <w:rPr>
          <w:lang w:val="pl-PL"/>
        </w:rPr>
        <w:t>Dallara</w:t>
      </w:r>
      <w:proofErr w:type="spellEnd"/>
      <w:r w:rsidRPr="00F6477B">
        <w:rPr>
          <w:lang w:val="pl-PL"/>
        </w:rPr>
        <w:t>, wiodącą firmą w projektowaniu i budowie wyścigowych samochodów sportowych.</w:t>
      </w:r>
    </w:p>
    <w:p w14:paraId="66A0BB7E" w14:textId="77777777" w:rsidR="00F6477B" w:rsidRPr="00F6477B" w:rsidRDefault="00F6477B" w:rsidP="00F6477B">
      <w:pPr>
        <w:rPr>
          <w:lang w:val="pl-PL"/>
        </w:rPr>
      </w:pPr>
      <w:r w:rsidRPr="00F6477B">
        <w:rPr>
          <w:b/>
          <w:bCs/>
          <w:lang w:val="pl-PL"/>
        </w:rPr>
        <w:t xml:space="preserve">Kultowy silnik </w:t>
      </w:r>
      <w:proofErr w:type="spellStart"/>
      <w:r w:rsidRPr="00F6477B">
        <w:rPr>
          <w:b/>
          <w:bCs/>
          <w:lang w:val="pl-PL"/>
        </w:rPr>
        <w:t>Nettuno</w:t>
      </w:r>
      <w:proofErr w:type="spellEnd"/>
    </w:p>
    <w:p w14:paraId="3F45BE52" w14:textId="77777777" w:rsidR="00F6477B" w:rsidRPr="00F6477B" w:rsidRDefault="00F6477B" w:rsidP="00F6477B">
      <w:pPr>
        <w:rPr>
          <w:lang w:val="pl-PL"/>
        </w:rPr>
      </w:pPr>
      <w:r w:rsidRPr="00F6477B">
        <w:rPr>
          <w:lang w:val="pl-PL"/>
        </w:rPr>
        <w:t xml:space="preserve">MCPURA może również liczyć na moc kultowego silnika </w:t>
      </w:r>
      <w:proofErr w:type="spellStart"/>
      <w:r w:rsidRPr="00F6477B">
        <w:rPr>
          <w:lang w:val="pl-PL"/>
        </w:rPr>
        <w:t>Nettuno</w:t>
      </w:r>
      <w:proofErr w:type="spellEnd"/>
      <w:r w:rsidRPr="00F6477B">
        <w:rPr>
          <w:lang w:val="pl-PL"/>
        </w:rPr>
        <w:t>, rezultatu prawdziwej rewolucji technologicznej, objętej międzynarodowymi patentami i w 100% wyprodukowanej w Maserati.</w:t>
      </w:r>
    </w:p>
    <w:p w14:paraId="71A318B1" w14:textId="77777777" w:rsidR="00F6477B" w:rsidRPr="00F6477B" w:rsidRDefault="00F6477B" w:rsidP="00F6477B">
      <w:pPr>
        <w:rPr>
          <w:lang w:val="pl-PL"/>
        </w:rPr>
      </w:pPr>
      <w:proofErr w:type="spellStart"/>
      <w:r w:rsidRPr="00F6477B">
        <w:rPr>
          <w:lang w:val="pl-PL"/>
        </w:rPr>
        <w:t>Nettuno</w:t>
      </w:r>
      <w:proofErr w:type="spellEnd"/>
      <w:r w:rsidRPr="00F6477B">
        <w:rPr>
          <w:lang w:val="pl-PL"/>
        </w:rPr>
        <w:t xml:space="preserve"> ma architekturę V 90°, z 3,0-litrowym, 6-cylindrowym </w:t>
      </w:r>
      <w:proofErr w:type="spellStart"/>
      <w:r w:rsidRPr="00F6477B">
        <w:rPr>
          <w:lang w:val="pl-PL"/>
        </w:rPr>
        <w:t>twin</w:t>
      </w:r>
      <w:proofErr w:type="spellEnd"/>
      <w:r w:rsidRPr="00F6477B">
        <w:rPr>
          <w:lang w:val="pl-PL"/>
        </w:rPr>
        <w:t xml:space="preserve">-turbo i charakteryzuje się suchą miską olejową. Może dostarczyć 630 KM przy 7500 </w:t>
      </w:r>
      <w:proofErr w:type="spellStart"/>
      <w:r w:rsidRPr="00F6477B">
        <w:rPr>
          <w:lang w:val="pl-PL"/>
        </w:rPr>
        <w:t>obr</w:t>
      </w:r>
      <w:proofErr w:type="spellEnd"/>
      <w:r w:rsidRPr="00F6477B">
        <w:rPr>
          <w:lang w:val="pl-PL"/>
        </w:rPr>
        <w:t xml:space="preserve">/min i 720 </w:t>
      </w:r>
      <w:proofErr w:type="spellStart"/>
      <w:r w:rsidRPr="00F6477B">
        <w:rPr>
          <w:lang w:val="pl-PL"/>
        </w:rPr>
        <w:t>Nm</w:t>
      </w:r>
      <w:proofErr w:type="spellEnd"/>
      <w:r w:rsidRPr="00F6477B">
        <w:rPr>
          <w:lang w:val="pl-PL"/>
        </w:rPr>
        <w:t xml:space="preserve"> momentu obrotowego od 3000 </w:t>
      </w:r>
      <w:proofErr w:type="spellStart"/>
      <w:r w:rsidRPr="00F6477B">
        <w:rPr>
          <w:lang w:val="pl-PL"/>
        </w:rPr>
        <w:t>obr</w:t>
      </w:r>
      <w:proofErr w:type="spellEnd"/>
      <w:r w:rsidRPr="00F6477B">
        <w:rPr>
          <w:lang w:val="pl-PL"/>
        </w:rPr>
        <w:t>/min.</w:t>
      </w:r>
    </w:p>
    <w:p w14:paraId="18F73464" w14:textId="77777777" w:rsidR="00F6477B" w:rsidRPr="00F6477B" w:rsidRDefault="00F6477B" w:rsidP="00F6477B">
      <w:pPr>
        <w:rPr>
          <w:lang w:val="pl-PL"/>
        </w:rPr>
      </w:pPr>
      <w:r w:rsidRPr="00F6477B">
        <w:rPr>
          <w:b/>
          <w:bCs/>
          <w:lang w:val="pl-PL"/>
        </w:rPr>
        <w:t xml:space="preserve">Chowany szklany dach dla MCPURA </w:t>
      </w:r>
      <w:proofErr w:type="spellStart"/>
      <w:r w:rsidRPr="00F6477B">
        <w:rPr>
          <w:b/>
          <w:bCs/>
          <w:lang w:val="pl-PL"/>
        </w:rPr>
        <w:t>Cielo</w:t>
      </w:r>
      <w:proofErr w:type="spellEnd"/>
    </w:p>
    <w:p w14:paraId="5EA19DFE" w14:textId="77777777" w:rsidR="00F6477B" w:rsidRPr="00F6477B" w:rsidRDefault="00F6477B" w:rsidP="00F6477B">
      <w:pPr>
        <w:rPr>
          <w:lang w:val="pl-PL"/>
        </w:rPr>
      </w:pPr>
      <w:r w:rsidRPr="00F6477B">
        <w:rPr>
          <w:lang w:val="pl-PL"/>
        </w:rPr>
        <w:t xml:space="preserve">Opracowany i zaprojektowany od początku również w wersji </w:t>
      </w:r>
      <w:proofErr w:type="spellStart"/>
      <w:r w:rsidRPr="00F6477B">
        <w:rPr>
          <w:lang w:val="pl-PL"/>
        </w:rPr>
        <w:t>cabrio</w:t>
      </w:r>
      <w:proofErr w:type="spellEnd"/>
      <w:r w:rsidRPr="00F6477B">
        <w:rPr>
          <w:lang w:val="pl-PL"/>
        </w:rPr>
        <w:t xml:space="preserve">, pod nazwą MCPURA </w:t>
      </w:r>
      <w:proofErr w:type="spellStart"/>
      <w:r w:rsidRPr="00F6477B">
        <w:rPr>
          <w:lang w:val="pl-PL"/>
        </w:rPr>
        <w:t>Cielo</w:t>
      </w:r>
      <w:proofErr w:type="spellEnd"/>
      <w:r w:rsidRPr="00F6477B">
        <w:rPr>
          <w:lang w:val="pl-PL"/>
        </w:rPr>
        <w:t>, samochód oferuje unikalny w segmencie detal: innowacyjny chowany szklany dach.</w:t>
      </w:r>
    </w:p>
    <w:p w14:paraId="793705EB" w14:textId="77777777" w:rsidR="00F6477B" w:rsidRPr="00F6477B" w:rsidRDefault="00F6477B" w:rsidP="00F6477B">
      <w:pPr>
        <w:rPr>
          <w:b/>
          <w:bCs/>
          <w:lang w:val="pl-PL"/>
        </w:rPr>
      </w:pPr>
      <w:r w:rsidRPr="00F6477B">
        <w:rPr>
          <w:b/>
          <w:bCs/>
          <w:lang w:val="pl-PL"/>
        </w:rPr>
        <w:t>Tryby jazdy</w:t>
      </w:r>
    </w:p>
    <w:p w14:paraId="4EEAF0BF" w14:textId="77777777" w:rsidR="00F6477B" w:rsidRPr="00F6477B" w:rsidRDefault="00F6477B" w:rsidP="00F6477B">
      <w:pPr>
        <w:rPr>
          <w:lang w:val="pl-PL"/>
        </w:rPr>
      </w:pPr>
      <w:r w:rsidRPr="00F6477B">
        <w:rPr>
          <w:lang w:val="pl-PL"/>
        </w:rPr>
        <w:t>MCPURA wyposażony jest w pięć trybów jazdy, zmienianych za pomocą selektora w środku tunelu: WET, GT, SPORT, CORSA i ESC Off.</w:t>
      </w:r>
    </w:p>
    <w:p w14:paraId="2622AA47" w14:textId="77777777" w:rsidR="00F6477B" w:rsidRPr="00F6477B" w:rsidRDefault="00F6477B" w:rsidP="00F6477B">
      <w:pPr>
        <w:rPr>
          <w:b/>
          <w:bCs/>
          <w:lang w:val="pl-PL"/>
        </w:rPr>
      </w:pPr>
      <w:r w:rsidRPr="00F6477B">
        <w:rPr>
          <w:b/>
          <w:bCs/>
          <w:lang w:val="pl-PL"/>
        </w:rPr>
        <w:t>Multimedia MCPURA</w:t>
      </w:r>
    </w:p>
    <w:p w14:paraId="1AEB25EF" w14:textId="77777777" w:rsidR="00F6477B" w:rsidRPr="00F6477B" w:rsidRDefault="00F6477B" w:rsidP="00F6477B">
      <w:pPr>
        <w:rPr>
          <w:lang w:val="pl-PL"/>
        </w:rPr>
      </w:pPr>
      <w:r w:rsidRPr="00F6477B">
        <w:rPr>
          <w:lang w:val="pl-PL"/>
        </w:rPr>
        <w:t xml:space="preserve">MCPURA wyposażony jest w najnowszej generacji system multimedialny Maserati </w:t>
      </w:r>
      <w:proofErr w:type="spellStart"/>
      <w:r w:rsidRPr="00F6477B">
        <w:rPr>
          <w:lang w:val="pl-PL"/>
        </w:rPr>
        <w:t>Intelligent</w:t>
      </w:r>
      <w:proofErr w:type="spellEnd"/>
      <w:r w:rsidRPr="00F6477B">
        <w:rPr>
          <w:lang w:val="pl-PL"/>
        </w:rPr>
        <w:t xml:space="preserve"> Assistant (MIA), który wykorzystuje potencjał systemu operacyjnego Android Automotive i oferuje innowacyjne, wysokowydajne doświadczenie użytkownika, w pełni dostosowywalne do preferencji kierowcy.</w:t>
      </w:r>
    </w:p>
    <w:p w14:paraId="4A1B07E2" w14:textId="77777777" w:rsidR="00F6477B" w:rsidRPr="00F6477B" w:rsidRDefault="00F6477B" w:rsidP="00F6477B">
      <w:pPr>
        <w:rPr>
          <w:b/>
          <w:bCs/>
          <w:lang w:val="pl-PL"/>
        </w:rPr>
      </w:pPr>
      <w:r w:rsidRPr="00F6477B">
        <w:rPr>
          <w:b/>
          <w:bCs/>
          <w:lang w:val="pl-PL"/>
        </w:rPr>
        <w:t>Maserati Connect</w:t>
      </w:r>
    </w:p>
    <w:p w14:paraId="0A0A3C93" w14:textId="77777777" w:rsidR="00F6477B" w:rsidRPr="00F6477B" w:rsidRDefault="00F6477B" w:rsidP="00F6477B">
      <w:pPr>
        <w:rPr>
          <w:lang w:val="pl-PL"/>
        </w:rPr>
      </w:pPr>
      <w:r w:rsidRPr="00F6477B">
        <w:rPr>
          <w:lang w:val="pl-PL"/>
        </w:rPr>
        <w:t>MCPURA jest zawsze połączony, dzięki programowi Maserati Connect.</w:t>
      </w:r>
    </w:p>
    <w:p w14:paraId="45C29437" w14:textId="77777777" w:rsidR="00F6477B" w:rsidRPr="00F6477B" w:rsidRDefault="00F6477B" w:rsidP="00F6477B">
      <w:pPr>
        <w:rPr>
          <w:b/>
          <w:bCs/>
          <w:lang w:val="pl-PL"/>
        </w:rPr>
      </w:pPr>
      <w:r w:rsidRPr="00F6477B">
        <w:rPr>
          <w:b/>
          <w:bCs/>
          <w:lang w:val="pl-PL"/>
        </w:rPr>
        <w:t>System dźwiękowy</w:t>
      </w:r>
    </w:p>
    <w:p w14:paraId="54BCE064" w14:textId="77777777" w:rsidR="00F6477B" w:rsidRPr="00F6477B" w:rsidRDefault="00F6477B" w:rsidP="00F6477B">
      <w:pPr>
        <w:rPr>
          <w:lang w:val="pl-PL"/>
        </w:rPr>
      </w:pPr>
      <w:r w:rsidRPr="00F6477B">
        <w:rPr>
          <w:lang w:val="pl-PL"/>
        </w:rPr>
        <w:t xml:space="preserve">MCPURA wyposażony jest standardowo w system dźwiękowy </w:t>
      </w:r>
      <w:proofErr w:type="spellStart"/>
      <w:r w:rsidRPr="00F6477B">
        <w:rPr>
          <w:lang w:val="pl-PL"/>
        </w:rPr>
        <w:t>premium</w:t>
      </w:r>
      <w:proofErr w:type="spellEnd"/>
      <w:r w:rsidRPr="00F6477B">
        <w:rPr>
          <w:lang w:val="pl-PL"/>
        </w:rPr>
        <w:t xml:space="preserve"> z sześcioma głośnikami bez marki oraz opcjonalnie w wysokiej jakości system dźwiękowy </w:t>
      </w:r>
      <w:proofErr w:type="spellStart"/>
      <w:r w:rsidRPr="00F6477B">
        <w:rPr>
          <w:lang w:val="pl-PL"/>
        </w:rPr>
        <w:t>Sonus</w:t>
      </w:r>
      <w:proofErr w:type="spellEnd"/>
      <w:r w:rsidRPr="00F6477B">
        <w:rPr>
          <w:lang w:val="pl-PL"/>
        </w:rPr>
        <w:t xml:space="preserve"> faber </w:t>
      </w:r>
      <w:proofErr w:type="spellStart"/>
      <w:r w:rsidRPr="00F6477B">
        <w:rPr>
          <w:lang w:val="pl-PL"/>
        </w:rPr>
        <w:t>Made</w:t>
      </w:r>
      <w:proofErr w:type="spellEnd"/>
      <w:r w:rsidRPr="00F6477B">
        <w:rPr>
          <w:lang w:val="pl-PL"/>
        </w:rPr>
        <w:t xml:space="preserve"> in </w:t>
      </w:r>
      <w:proofErr w:type="spellStart"/>
      <w:r w:rsidRPr="00F6477B">
        <w:rPr>
          <w:lang w:val="pl-PL"/>
        </w:rPr>
        <w:t>Italy</w:t>
      </w:r>
      <w:proofErr w:type="spellEnd"/>
      <w:r w:rsidRPr="00F6477B">
        <w:rPr>
          <w:lang w:val="pl-PL"/>
        </w:rPr>
        <w:t xml:space="preserve"> z 12 głośnikami.</w:t>
      </w:r>
    </w:p>
    <w:p w14:paraId="6CF93112" w14:textId="77777777" w:rsidR="00F6477B" w:rsidRPr="00F6477B" w:rsidRDefault="00F6477B" w:rsidP="00F6477B">
      <w:pPr>
        <w:rPr>
          <w:b/>
          <w:bCs/>
          <w:lang w:val="pl-PL"/>
        </w:rPr>
      </w:pPr>
      <w:r w:rsidRPr="00F6477B">
        <w:rPr>
          <w:b/>
          <w:bCs/>
          <w:lang w:val="pl-PL"/>
        </w:rPr>
        <w:t>Specyfikacje techniczne MCPURA</w:t>
      </w:r>
    </w:p>
    <w:p w14:paraId="2EDC6A17" w14:textId="77777777" w:rsidR="00F6477B" w:rsidRPr="00F6477B" w:rsidRDefault="00F6477B" w:rsidP="00F6477B">
      <w:pPr>
        <w:rPr>
          <w:b/>
          <w:bCs/>
          <w:lang w:val="pl-PL"/>
        </w:rPr>
      </w:pPr>
      <w:r w:rsidRPr="00F6477B">
        <w:rPr>
          <w:b/>
          <w:bCs/>
          <w:lang w:val="pl-PL"/>
        </w:rPr>
        <w:t>Wymiary i masy</w:t>
      </w:r>
    </w:p>
    <w:p w14:paraId="58DEB338" w14:textId="77777777" w:rsidR="00F6477B" w:rsidRPr="00F6477B" w:rsidRDefault="00F6477B" w:rsidP="00F6477B">
      <w:pPr>
        <w:numPr>
          <w:ilvl w:val="0"/>
          <w:numId w:val="4"/>
        </w:numPr>
        <w:rPr>
          <w:lang w:val="pl-PL"/>
        </w:rPr>
      </w:pPr>
      <w:r w:rsidRPr="00F6477B">
        <w:rPr>
          <w:lang w:val="pl-PL"/>
        </w:rPr>
        <w:t>Długość: 4667 mm</w:t>
      </w:r>
    </w:p>
    <w:p w14:paraId="728E5464" w14:textId="77777777" w:rsidR="00F6477B" w:rsidRPr="00F6477B" w:rsidRDefault="00F6477B" w:rsidP="00F6477B">
      <w:pPr>
        <w:numPr>
          <w:ilvl w:val="0"/>
          <w:numId w:val="4"/>
        </w:numPr>
        <w:rPr>
          <w:lang w:val="pl-PL"/>
        </w:rPr>
      </w:pPr>
      <w:r w:rsidRPr="00F6477B">
        <w:rPr>
          <w:lang w:val="pl-PL"/>
        </w:rPr>
        <w:t>Szerokość (z lusterkami): 2178 mm</w:t>
      </w:r>
    </w:p>
    <w:p w14:paraId="5948737E" w14:textId="77777777" w:rsidR="00F6477B" w:rsidRPr="00F6477B" w:rsidRDefault="00F6477B" w:rsidP="00F6477B">
      <w:pPr>
        <w:numPr>
          <w:ilvl w:val="0"/>
          <w:numId w:val="4"/>
        </w:numPr>
        <w:rPr>
          <w:lang w:val="pl-PL"/>
        </w:rPr>
      </w:pPr>
      <w:r w:rsidRPr="00F6477B">
        <w:rPr>
          <w:lang w:val="pl-PL"/>
        </w:rPr>
        <w:t>Szerokość (bez lusterek): 1965 mm</w:t>
      </w:r>
    </w:p>
    <w:p w14:paraId="4B8389A8" w14:textId="77777777" w:rsidR="00F6477B" w:rsidRPr="00F6477B" w:rsidRDefault="00F6477B" w:rsidP="00F6477B">
      <w:pPr>
        <w:numPr>
          <w:ilvl w:val="0"/>
          <w:numId w:val="4"/>
        </w:numPr>
        <w:rPr>
          <w:lang w:val="pl-PL"/>
        </w:rPr>
      </w:pPr>
      <w:r w:rsidRPr="00F6477B">
        <w:rPr>
          <w:lang w:val="pl-PL"/>
        </w:rPr>
        <w:t>Wysokość: 1226 mm</w:t>
      </w:r>
    </w:p>
    <w:p w14:paraId="1044C68E" w14:textId="77777777" w:rsidR="00F6477B" w:rsidRPr="00F6477B" w:rsidRDefault="00F6477B" w:rsidP="00F6477B">
      <w:pPr>
        <w:numPr>
          <w:ilvl w:val="0"/>
          <w:numId w:val="4"/>
        </w:numPr>
        <w:rPr>
          <w:lang w:val="pl-PL"/>
        </w:rPr>
      </w:pPr>
      <w:r w:rsidRPr="00F6477B">
        <w:rPr>
          <w:lang w:val="pl-PL"/>
        </w:rPr>
        <w:lastRenderedPageBreak/>
        <w:t>Rozstaw osi: 2700 mm</w:t>
      </w:r>
    </w:p>
    <w:p w14:paraId="3981E4DE" w14:textId="77777777" w:rsidR="00F6477B" w:rsidRPr="00F6477B" w:rsidRDefault="00F6477B" w:rsidP="00F6477B">
      <w:pPr>
        <w:numPr>
          <w:ilvl w:val="0"/>
          <w:numId w:val="4"/>
        </w:numPr>
        <w:rPr>
          <w:lang w:val="pl-PL"/>
        </w:rPr>
      </w:pPr>
      <w:r w:rsidRPr="00F6477B">
        <w:rPr>
          <w:lang w:val="pl-PL"/>
        </w:rPr>
        <w:t>Masa własna: 1475 kg</w:t>
      </w:r>
    </w:p>
    <w:p w14:paraId="4735E3BA" w14:textId="77777777" w:rsidR="00F6477B" w:rsidRPr="00F6477B" w:rsidRDefault="00F6477B" w:rsidP="00F6477B">
      <w:pPr>
        <w:numPr>
          <w:ilvl w:val="0"/>
          <w:numId w:val="4"/>
        </w:numPr>
        <w:rPr>
          <w:lang w:val="pl-PL"/>
        </w:rPr>
      </w:pPr>
      <w:r w:rsidRPr="00F6477B">
        <w:rPr>
          <w:lang w:val="pl-PL"/>
        </w:rPr>
        <w:t>Rozkład masy przód/tył: 40% / 60%</w:t>
      </w:r>
    </w:p>
    <w:p w14:paraId="796E308E" w14:textId="77777777" w:rsidR="00F6477B" w:rsidRPr="00F6477B" w:rsidRDefault="00F6477B" w:rsidP="00F6477B">
      <w:pPr>
        <w:rPr>
          <w:b/>
          <w:bCs/>
          <w:lang w:val="pl-PL"/>
        </w:rPr>
      </w:pPr>
      <w:r w:rsidRPr="00F6477B">
        <w:rPr>
          <w:b/>
          <w:bCs/>
          <w:lang w:val="pl-PL"/>
        </w:rPr>
        <w:t>Silnik</w:t>
      </w:r>
    </w:p>
    <w:p w14:paraId="1349BD90" w14:textId="77777777" w:rsidR="00F6477B" w:rsidRPr="00F6477B" w:rsidRDefault="00F6477B" w:rsidP="00F6477B">
      <w:pPr>
        <w:numPr>
          <w:ilvl w:val="0"/>
          <w:numId w:val="5"/>
        </w:numPr>
        <w:rPr>
          <w:lang w:val="pl-PL"/>
        </w:rPr>
      </w:pPr>
      <w:r w:rsidRPr="00F6477B">
        <w:rPr>
          <w:lang w:val="pl-PL"/>
        </w:rPr>
        <w:t>Liczba cylindrów i układ: V6</w:t>
      </w:r>
    </w:p>
    <w:p w14:paraId="0EF9E81A" w14:textId="77777777" w:rsidR="00F6477B" w:rsidRPr="00F6477B" w:rsidRDefault="00F6477B" w:rsidP="00F6477B">
      <w:pPr>
        <w:numPr>
          <w:ilvl w:val="0"/>
          <w:numId w:val="5"/>
        </w:numPr>
        <w:rPr>
          <w:lang w:val="pl-PL"/>
        </w:rPr>
      </w:pPr>
      <w:r w:rsidRPr="00F6477B">
        <w:rPr>
          <w:lang w:val="pl-PL"/>
        </w:rPr>
        <w:t>Pojemność: 3000 cm³</w:t>
      </w:r>
    </w:p>
    <w:p w14:paraId="2449D60F" w14:textId="77777777" w:rsidR="00F6477B" w:rsidRPr="00F6477B" w:rsidRDefault="00F6477B" w:rsidP="00F6477B">
      <w:pPr>
        <w:numPr>
          <w:ilvl w:val="0"/>
          <w:numId w:val="5"/>
        </w:numPr>
        <w:rPr>
          <w:lang w:val="pl-PL"/>
        </w:rPr>
      </w:pPr>
      <w:r w:rsidRPr="00F6477B">
        <w:rPr>
          <w:lang w:val="pl-PL"/>
        </w:rPr>
        <w:t xml:space="preserve">Maksymalna moc: 630 KM | 621 </w:t>
      </w:r>
      <w:proofErr w:type="spellStart"/>
      <w:r w:rsidRPr="00F6477B">
        <w:rPr>
          <w:lang w:val="pl-PL"/>
        </w:rPr>
        <w:t>hp</w:t>
      </w:r>
      <w:proofErr w:type="spellEnd"/>
      <w:r w:rsidRPr="00F6477B">
        <w:rPr>
          <w:lang w:val="pl-PL"/>
        </w:rPr>
        <w:t xml:space="preserve"> | 469,8 kW</w:t>
      </w:r>
    </w:p>
    <w:p w14:paraId="3FA5C229" w14:textId="77777777" w:rsidR="00F6477B" w:rsidRPr="00F6477B" w:rsidRDefault="00F6477B" w:rsidP="00F6477B">
      <w:pPr>
        <w:numPr>
          <w:ilvl w:val="0"/>
          <w:numId w:val="5"/>
        </w:numPr>
        <w:rPr>
          <w:lang w:val="pl-PL"/>
        </w:rPr>
      </w:pPr>
      <w:r w:rsidRPr="00F6477B">
        <w:rPr>
          <w:lang w:val="pl-PL"/>
        </w:rPr>
        <w:t xml:space="preserve">Prędkość obrotowa przy maksymalnej mocy: 7500 </w:t>
      </w:r>
      <w:proofErr w:type="spellStart"/>
      <w:r w:rsidRPr="00F6477B">
        <w:rPr>
          <w:lang w:val="pl-PL"/>
        </w:rPr>
        <w:t>obr</w:t>
      </w:r>
      <w:proofErr w:type="spellEnd"/>
      <w:r w:rsidRPr="00F6477B">
        <w:rPr>
          <w:lang w:val="pl-PL"/>
        </w:rPr>
        <w:t>/min</w:t>
      </w:r>
    </w:p>
    <w:p w14:paraId="55166806" w14:textId="77777777" w:rsidR="00F6477B" w:rsidRPr="00F6477B" w:rsidRDefault="00F6477B" w:rsidP="00F6477B">
      <w:pPr>
        <w:numPr>
          <w:ilvl w:val="0"/>
          <w:numId w:val="5"/>
        </w:numPr>
        <w:rPr>
          <w:lang w:val="pl-PL"/>
        </w:rPr>
      </w:pPr>
      <w:r w:rsidRPr="00F6477B">
        <w:rPr>
          <w:lang w:val="pl-PL"/>
        </w:rPr>
        <w:t xml:space="preserve">Maksymalny moment obrotowy: 730 </w:t>
      </w:r>
      <w:proofErr w:type="spellStart"/>
      <w:r w:rsidRPr="00F6477B">
        <w:rPr>
          <w:lang w:val="pl-PL"/>
        </w:rPr>
        <w:t>Nm</w:t>
      </w:r>
      <w:proofErr w:type="spellEnd"/>
    </w:p>
    <w:p w14:paraId="57A192CF" w14:textId="77777777" w:rsidR="00F6477B" w:rsidRPr="00F6477B" w:rsidRDefault="00F6477B" w:rsidP="00F6477B">
      <w:pPr>
        <w:numPr>
          <w:ilvl w:val="0"/>
          <w:numId w:val="5"/>
        </w:numPr>
        <w:rPr>
          <w:lang w:val="pl-PL"/>
        </w:rPr>
      </w:pPr>
      <w:r w:rsidRPr="00F6477B">
        <w:rPr>
          <w:lang w:val="pl-PL"/>
        </w:rPr>
        <w:t xml:space="preserve">Prędkość obrotowa przy maksymalnym momencie: 3000-5500 </w:t>
      </w:r>
      <w:proofErr w:type="spellStart"/>
      <w:r w:rsidRPr="00F6477B">
        <w:rPr>
          <w:lang w:val="pl-PL"/>
        </w:rPr>
        <w:t>obr</w:t>
      </w:r>
      <w:proofErr w:type="spellEnd"/>
      <w:r w:rsidRPr="00F6477B">
        <w:rPr>
          <w:lang w:val="pl-PL"/>
        </w:rPr>
        <w:t>/min</w:t>
      </w:r>
    </w:p>
    <w:p w14:paraId="6C89E6DD" w14:textId="77777777" w:rsidR="00F6477B" w:rsidRPr="00F6477B" w:rsidRDefault="00F6477B" w:rsidP="00F6477B">
      <w:pPr>
        <w:rPr>
          <w:b/>
          <w:bCs/>
          <w:lang w:val="pl-PL"/>
        </w:rPr>
      </w:pPr>
      <w:r w:rsidRPr="00F6477B">
        <w:rPr>
          <w:b/>
          <w:bCs/>
          <w:lang w:val="pl-PL"/>
        </w:rPr>
        <w:t>Osiągi</w:t>
      </w:r>
    </w:p>
    <w:p w14:paraId="016A9A0F" w14:textId="77777777" w:rsidR="00F6477B" w:rsidRPr="00F6477B" w:rsidRDefault="00F6477B" w:rsidP="00F6477B">
      <w:pPr>
        <w:numPr>
          <w:ilvl w:val="0"/>
          <w:numId w:val="6"/>
        </w:numPr>
        <w:rPr>
          <w:lang w:val="pl-PL"/>
        </w:rPr>
      </w:pPr>
      <w:r w:rsidRPr="00F6477B">
        <w:rPr>
          <w:lang w:val="pl-PL"/>
        </w:rPr>
        <w:t>Prędkość maksymalna: &gt;325 km/h</w:t>
      </w:r>
    </w:p>
    <w:p w14:paraId="71A4E8F8" w14:textId="77777777" w:rsidR="00F6477B" w:rsidRPr="00F6477B" w:rsidRDefault="00F6477B" w:rsidP="00F6477B">
      <w:pPr>
        <w:numPr>
          <w:ilvl w:val="0"/>
          <w:numId w:val="6"/>
        </w:numPr>
        <w:rPr>
          <w:lang w:val="pl-PL"/>
        </w:rPr>
      </w:pPr>
      <w:r w:rsidRPr="00F6477B">
        <w:rPr>
          <w:lang w:val="pl-PL"/>
        </w:rPr>
        <w:t>Przyspieszenie 0-100 km/h: &lt;2,9 s</w:t>
      </w:r>
    </w:p>
    <w:p w14:paraId="5E8A62C9" w14:textId="77777777" w:rsidR="00F6477B" w:rsidRPr="00F6477B" w:rsidRDefault="00F6477B" w:rsidP="00F6477B">
      <w:pPr>
        <w:numPr>
          <w:ilvl w:val="0"/>
          <w:numId w:val="6"/>
        </w:numPr>
        <w:rPr>
          <w:lang w:val="pl-PL"/>
        </w:rPr>
      </w:pPr>
      <w:r w:rsidRPr="00F6477B">
        <w:rPr>
          <w:lang w:val="pl-PL"/>
        </w:rPr>
        <w:t>Droga hamowania 100-0 km/h: &lt;33 m</w:t>
      </w:r>
    </w:p>
    <w:p w14:paraId="7DFCA596" w14:textId="77777777" w:rsidR="00F6477B" w:rsidRPr="00F6477B" w:rsidRDefault="00F6477B" w:rsidP="00F6477B">
      <w:pPr>
        <w:rPr>
          <w:b/>
          <w:bCs/>
          <w:lang w:val="pl-PL"/>
        </w:rPr>
      </w:pPr>
      <w:r w:rsidRPr="00F6477B">
        <w:rPr>
          <w:b/>
          <w:bCs/>
          <w:lang w:val="pl-PL"/>
        </w:rPr>
        <w:t>Zużycie paliwa WLTC</w:t>
      </w:r>
    </w:p>
    <w:p w14:paraId="60697343" w14:textId="77777777" w:rsidR="00F6477B" w:rsidRPr="00F6477B" w:rsidRDefault="00F6477B" w:rsidP="00F6477B">
      <w:pPr>
        <w:numPr>
          <w:ilvl w:val="0"/>
          <w:numId w:val="7"/>
        </w:numPr>
        <w:rPr>
          <w:lang w:val="pl-PL"/>
        </w:rPr>
      </w:pPr>
      <w:r w:rsidRPr="00F6477B">
        <w:rPr>
          <w:lang w:val="pl-PL"/>
        </w:rPr>
        <w:t>Zużycie paliwa (cykl mieszany): 11,5 l/100 km</w:t>
      </w:r>
    </w:p>
    <w:p w14:paraId="4877B046" w14:textId="77777777" w:rsidR="00F6477B" w:rsidRPr="00F6477B" w:rsidRDefault="00F6477B" w:rsidP="00F6477B">
      <w:pPr>
        <w:numPr>
          <w:ilvl w:val="0"/>
          <w:numId w:val="7"/>
        </w:numPr>
        <w:rPr>
          <w:lang w:val="pl-PL"/>
        </w:rPr>
      </w:pPr>
      <w:r w:rsidRPr="00F6477B">
        <w:rPr>
          <w:lang w:val="pl-PL"/>
        </w:rPr>
        <w:t>Emisja CO2 (cykl mieszany): 261 g/km</w:t>
      </w:r>
    </w:p>
    <w:p w14:paraId="32B24C97" w14:textId="77777777" w:rsidR="00F6477B" w:rsidRPr="00F6477B" w:rsidRDefault="00F6477B" w:rsidP="00F6477B">
      <w:pPr>
        <w:rPr>
          <w:b/>
          <w:bCs/>
          <w:lang w:val="pl-PL"/>
        </w:rPr>
      </w:pPr>
      <w:r w:rsidRPr="00F6477B">
        <w:rPr>
          <w:b/>
          <w:bCs/>
          <w:lang w:val="pl-PL"/>
        </w:rPr>
        <w:t xml:space="preserve">Specyfikacje techniczne MCPURA </w:t>
      </w:r>
      <w:proofErr w:type="spellStart"/>
      <w:r w:rsidRPr="00F6477B">
        <w:rPr>
          <w:b/>
          <w:bCs/>
          <w:lang w:val="pl-PL"/>
        </w:rPr>
        <w:t>Cielo</w:t>
      </w:r>
      <w:proofErr w:type="spellEnd"/>
    </w:p>
    <w:p w14:paraId="7D310A8D" w14:textId="77777777" w:rsidR="00F6477B" w:rsidRPr="00F6477B" w:rsidRDefault="00F6477B" w:rsidP="00F6477B">
      <w:pPr>
        <w:rPr>
          <w:b/>
          <w:bCs/>
          <w:lang w:val="pl-PL"/>
        </w:rPr>
      </w:pPr>
      <w:r w:rsidRPr="00F6477B">
        <w:rPr>
          <w:b/>
          <w:bCs/>
          <w:lang w:val="pl-PL"/>
        </w:rPr>
        <w:t>Wymiary i masy</w:t>
      </w:r>
    </w:p>
    <w:p w14:paraId="5D6ED149" w14:textId="77777777" w:rsidR="00F6477B" w:rsidRPr="00F6477B" w:rsidRDefault="00F6477B" w:rsidP="00F6477B">
      <w:pPr>
        <w:numPr>
          <w:ilvl w:val="0"/>
          <w:numId w:val="8"/>
        </w:numPr>
        <w:rPr>
          <w:lang w:val="pl-PL"/>
        </w:rPr>
      </w:pPr>
      <w:r w:rsidRPr="00F6477B">
        <w:rPr>
          <w:lang w:val="pl-PL"/>
        </w:rPr>
        <w:t>Długość: 4667 mm</w:t>
      </w:r>
    </w:p>
    <w:p w14:paraId="7F5FC657" w14:textId="77777777" w:rsidR="00F6477B" w:rsidRPr="00F6477B" w:rsidRDefault="00F6477B" w:rsidP="00F6477B">
      <w:pPr>
        <w:numPr>
          <w:ilvl w:val="0"/>
          <w:numId w:val="8"/>
        </w:numPr>
        <w:rPr>
          <w:lang w:val="pl-PL"/>
        </w:rPr>
      </w:pPr>
      <w:r w:rsidRPr="00F6477B">
        <w:rPr>
          <w:lang w:val="pl-PL"/>
        </w:rPr>
        <w:t>Szerokość (z lusterkami): 2178 mm</w:t>
      </w:r>
    </w:p>
    <w:p w14:paraId="1848FC3B" w14:textId="77777777" w:rsidR="00F6477B" w:rsidRPr="00F6477B" w:rsidRDefault="00F6477B" w:rsidP="00F6477B">
      <w:pPr>
        <w:numPr>
          <w:ilvl w:val="0"/>
          <w:numId w:val="8"/>
        </w:numPr>
        <w:rPr>
          <w:lang w:val="pl-PL"/>
        </w:rPr>
      </w:pPr>
      <w:r w:rsidRPr="00F6477B">
        <w:rPr>
          <w:lang w:val="pl-PL"/>
        </w:rPr>
        <w:t>Szerokość (bez lusterek): 1965 mm</w:t>
      </w:r>
    </w:p>
    <w:p w14:paraId="43012A64" w14:textId="77777777" w:rsidR="00F6477B" w:rsidRPr="00F6477B" w:rsidRDefault="00F6477B" w:rsidP="00F6477B">
      <w:pPr>
        <w:numPr>
          <w:ilvl w:val="0"/>
          <w:numId w:val="8"/>
        </w:numPr>
        <w:rPr>
          <w:lang w:val="pl-PL"/>
        </w:rPr>
      </w:pPr>
      <w:r w:rsidRPr="00F6477B">
        <w:rPr>
          <w:lang w:val="pl-PL"/>
        </w:rPr>
        <w:t>Wysokość: 1214 mm</w:t>
      </w:r>
    </w:p>
    <w:p w14:paraId="1EC418B2" w14:textId="77777777" w:rsidR="00F6477B" w:rsidRPr="00F6477B" w:rsidRDefault="00F6477B" w:rsidP="00F6477B">
      <w:pPr>
        <w:numPr>
          <w:ilvl w:val="0"/>
          <w:numId w:val="8"/>
        </w:numPr>
        <w:rPr>
          <w:lang w:val="pl-PL"/>
        </w:rPr>
      </w:pPr>
      <w:r w:rsidRPr="00F6477B">
        <w:rPr>
          <w:lang w:val="pl-PL"/>
        </w:rPr>
        <w:t>Masa własna: 1560 kg</w:t>
      </w:r>
    </w:p>
    <w:p w14:paraId="63F41A63" w14:textId="77777777" w:rsidR="00F6477B" w:rsidRPr="00F6477B" w:rsidRDefault="00F6477B" w:rsidP="00F6477B">
      <w:pPr>
        <w:numPr>
          <w:ilvl w:val="0"/>
          <w:numId w:val="8"/>
        </w:numPr>
        <w:rPr>
          <w:lang w:val="pl-PL"/>
        </w:rPr>
      </w:pPr>
      <w:r w:rsidRPr="00F6477B">
        <w:rPr>
          <w:lang w:val="pl-PL"/>
        </w:rPr>
        <w:t>Rozkład masy przód/tył: 39,5% / 60,5%</w:t>
      </w:r>
    </w:p>
    <w:p w14:paraId="26A52ADF" w14:textId="77777777" w:rsidR="00F6477B" w:rsidRPr="00F6477B" w:rsidRDefault="00F6477B" w:rsidP="00F6477B">
      <w:pPr>
        <w:rPr>
          <w:b/>
          <w:bCs/>
          <w:lang w:val="pl-PL"/>
        </w:rPr>
      </w:pPr>
      <w:r w:rsidRPr="00F6477B">
        <w:rPr>
          <w:b/>
          <w:bCs/>
          <w:lang w:val="pl-PL"/>
        </w:rPr>
        <w:t>Osiągi</w:t>
      </w:r>
    </w:p>
    <w:p w14:paraId="296A7DDC" w14:textId="77777777" w:rsidR="00F6477B" w:rsidRPr="00F6477B" w:rsidRDefault="00F6477B" w:rsidP="00F6477B">
      <w:pPr>
        <w:numPr>
          <w:ilvl w:val="0"/>
          <w:numId w:val="9"/>
        </w:numPr>
        <w:rPr>
          <w:lang w:val="pl-PL"/>
        </w:rPr>
      </w:pPr>
      <w:r w:rsidRPr="00F6477B">
        <w:rPr>
          <w:lang w:val="pl-PL"/>
        </w:rPr>
        <w:t>Prędkość maksymalna: &gt;320 km/h</w:t>
      </w:r>
    </w:p>
    <w:p w14:paraId="756B3A62" w14:textId="77777777" w:rsidR="00F6477B" w:rsidRPr="00F6477B" w:rsidRDefault="00F6477B" w:rsidP="00F6477B">
      <w:pPr>
        <w:numPr>
          <w:ilvl w:val="0"/>
          <w:numId w:val="9"/>
        </w:numPr>
        <w:rPr>
          <w:lang w:val="pl-PL"/>
        </w:rPr>
      </w:pPr>
      <w:r w:rsidRPr="00F6477B">
        <w:rPr>
          <w:lang w:val="pl-PL"/>
        </w:rPr>
        <w:lastRenderedPageBreak/>
        <w:t>Przyspieszenie 0-100 km/h: 2,9 s</w:t>
      </w:r>
    </w:p>
    <w:p w14:paraId="2DABBD29" w14:textId="77777777" w:rsidR="00F6477B" w:rsidRPr="00F6477B" w:rsidRDefault="00F6477B" w:rsidP="00F6477B">
      <w:pPr>
        <w:rPr>
          <w:b/>
          <w:bCs/>
          <w:lang w:val="pl-PL"/>
        </w:rPr>
      </w:pPr>
      <w:r w:rsidRPr="00F6477B">
        <w:rPr>
          <w:b/>
          <w:bCs/>
          <w:lang w:val="pl-PL"/>
        </w:rPr>
        <w:t>Zużycie paliwa WLTC</w:t>
      </w:r>
    </w:p>
    <w:p w14:paraId="3084959A" w14:textId="77777777" w:rsidR="00F6477B" w:rsidRPr="00F6477B" w:rsidRDefault="00F6477B" w:rsidP="00F6477B">
      <w:pPr>
        <w:numPr>
          <w:ilvl w:val="0"/>
          <w:numId w:val="10"/>
        </w:numPr>
        <w:rPr>
          <w:lang w:val="pl-PL"/>
        </w:rPr>
      </w:pPr>
      <w:r w:rsidRPr="00F6477B">
        <w:rPr>
          <w:lang w:val="pl-PL"/>
        </w:rPr>
        <w:t>Zużycie paliwa (cykl mieszany): 11,703 l/100 km</w:t>
      </w:r>
    </w:p>
    <w:p w14:paraId="696C0843" w14:textId="77777777" w:rsidR="00F6477B" w:rsidRPr="00F6477B" w:rsidRDefault="00F6477B" w:rsidP="00F6477B">
      <w:pPr>
        <w:numPr>
          <w:ilvl w:val="0"/>
          <w:numId w:val="10"/>
        </w:numPr>
        <w:rPr>
          <w:lang w:val="pl-PL"/>
        </w:rPr>
      </w:pPr>
      <w:r w:rsidRPr="00F6477B">
        <w:rPr>
          <w:lang w:val="pl-PL"/>
        </w:rPr>
        <w:t>Emisja CO2 (cykl mieszany): 265,00 g/km</w:t>
      </w:r>
    </w:p>
    <w:p w14:paraId="7085F1F1" w14:textId="77777777" w:rsidR="00F6477B" w:rsidRPr="00F6477B" w:rsidRDefault="00F6477B" w:rsidP="00F6477B">
      <w:pPr>
        <w:rPr>
          <w:lang w:val="pl-PL"/>
        </w:rPr>
      </w:pPr>
    </w:p>
    <w:sectPr w:rsidR="00F6477B" w:rsidRPr="00F6477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60F75" w14:textId="77777777" w:rsidR="00F6477B" w:rsidRDefault="00F6477B" w:rsidP="00506193">
      <w:pPr>
        <w:spacing w:after="0" w:line="240" w:lineRule="auto"/>
      </w:pPr>
      <w:r>
        <w:separator/>
      </w:r>
    </w:p>
  </w:endnote>
  <w:endnote w:type="continuationSeparator" w:id="0">
    <w:p w14:paraId="657B510D" w14:textId="77777777" w:rsidR="00F6477B" w:rsidRDefault="00F6477B" w:rsidP="0050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AD837" w14:textId="77777777" w:rsidR="00F6477B" w:rsidRDefault="00F6477B" w:rsidP="00506193">
      <w:pPr>
        <w:spacing w:after="0" w:line="240" w:lineRule="auto"/>
      </w:pPr>
      <w:r>
        <w:separator/>
      </w:r>
    </w:p>
  </w:footnote>
  <w:footnote w:type="continuationSeparator" w:id="0">
    <w:p w14:paraId="66BCC6E7" w14:textId="77777777" w:rsidR="00F6477B" w:rsidRDefault="00F6477B" w:rsidP="00506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D81A3" w14:textId="77777777" w:rsidR="00506193" w:rsidRDefault="00506193" w:rsidP="00506193">
    <w:pPr>
      <w:pStyle w:val="Nagwek"/>
      <w:jc w:val="center"/>
    </w:pPr>
    <w:r>
      <w:rPr>
        <w:noProof/>
        <w:color w:val="000000"/>
      </w:rPr>
      <w:drawing>
        <wp:inline distT="0" distB="0" distL="0" distR="0" wp14:anchorId="29822196" wp14:editId="004F38FC">
          <wp:extent cx="1691640" cy="10058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F1BE8"/>
    <w:multiLevelType w:val="hybridMultilevel"/>
    <w:tmpl w:val="9E5E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1139D"/>
    <w:multiLevelType w:val="multilevel"/>
    <w:tmpl w:val="57EE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039AA"/>
    <w:multiLevelType w:val="multilevel"/>
    <w:tmpl w:val="CAD0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0F5DF3"/>
    <w:multiLevelType w:val="multilevel"/>
    <w:tmpl w:val="FACE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F047FD"/>
    <w:multiLevelType w:val="multilevel"/>
    <w:tmpl w:val="1734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F816F3"/>
    <w:multiLevelType w:val="multilevel"/>
    <w:tmpl w:val="4C86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EA1AA3"/>
    <w:multiLevelType w:val="multilevel"/>
    <w:tmpl w:val="124E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282C05"/>
    <w:multiLevelType w:val="multilevel"/>
    <w:tmpl w:val="F71C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FE1774"/>
    <w:multiLevelType w:val="multilevel"/>
    <w:tmpl w:val="0AD2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A31465"/>
    <w:multiLevelType w:val="multilevel"/>
    <w:tmpl w:val="2E66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8581371">
    <w:abstractNumId w:val="0"/>
  </w:num>
  <w:num w:numId="2" w16cid:durableId="1301376723">
    <w:abstractNumId w:val="3"/>
  </w:num>
  <w:num w:numId="3" w16cid:durableId="2071612692">
    <w:abstractNumId w:val="7"/>
  </w:num>
  <w:num w:numId="4" w16cid:durableId="1654946745">
    <w:abstractNumId w:val="2"/>
  </w:num>
  <w:num w:numId="5" w16cid:durableId="1619218248">
    <w:abstractNumId w:val="5"/>
  </w:num>
  <w:num w:numId="6" w16cid:durableId="1676180223">
    <w:abstractNumId w:val="6"/>
  </w:num>
  <w:num w:numId="7" w16cid:durableId="1628701510">
    <w:abstractNumId w:val="9"/>
  </w:num>
  <w:num w:numId="8" w16cid:durableId="1857302291">
    <w:abstractNumId w:val="8"/>
  </w:num>
  <w:num w:numId="9" w16cid:durableId="947197257">
    <w:abstractNumId w:val="1"/>
  </w:num>
  <w:num w:numId="10" w16cid:durableId="2089568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77B"/>
    <w:rsid w:val="0000595E"/>
    <w:rsid w:val="000116AA"/>
    <w:rsid w:val="0002625B"/>
    <w:rsid w:val="00035713"/>
    <w:rsid w:val="0004749A"/>
    <w:rsid w:val="00085CA4"/>
    <w:rsid w:val="00095231"/>
    <w:rsid w:val="0009721E"/>
    <w:rsid w:val="000B1D07"/>
    <w:rsid w:val="000B4BBD"/>
    <w:rsid w:val="000B75BB"/>
    <w:rsid w:val="000C2BDC"/>
    <w:rsid w:val="000D6653"/>
    <w:rsid w:val="000F19CE"/>
    <w:rsid w:val="000F1C3A"/>
    <w:rsid w:val="000F3055"/>
    <w:rsid w:val="000F4115"/>
    <w:rsid w:val="00111E87"/>
    <w:rsid w:val="00126276"/>
    <w:rsid w:val="00127501"/>
    <w:rsid w:val="00140134"/>
    <w:rsid w:val="001555B9"/>
    <w:rsid w:val="001614B8"/>
    <w:rsid w:val="0017027D"/>
    <w:rsid w:val="0017317A"/>
    <w:rsid w:val="00185C15"/>
    <w:rsid w:val="00186B46"/>
    <w:rsid w:val="001B3367"/>
    <w:rsid w:val="001C41A7"/>
    <w:rsid w:val="001D7A03"/>
    <w:rsid w:val="001F3043"/>
    <w:rsid w:val="00202431"/>
    <w:rsid w:val="00203BF9"/>
    <w:rsid w:val="00205797"/>
    <w:rsid w:val="00210827"/>
    <w:rsid w:val="00216476"/>
    <w:rsid w:val="002220F8"/>
    <w:rsid w:val="00234C11"/>
    <w:rsid w:val="002358DE"/>
    <w:rsid w:val="00255BBD"/>
    <w:rsid w:val="00261B67"/>
    <w:rsid w:val="00262A13"/>
    <w:rsid w:val="00267D72"/>
    <w:rsid w:val="00290C7C"/>
    <w:rsid w:val="002B5CC1"/>
    <w:rsid w:val="002D05BF"/>
    <w:rsid w:val="00311FE0"/>
    <w:rsid w:val="00316814"/>
    <w:rsid w:val="003414F9"/>
    <w:rsid w:val="003415E8"/>
    <w:rsid w:val="003625B8"/>
    <w:rsid w:val="00363937"/>
    <w:rsid w:val="003928A7"/>
    <w:rsid w:val="00396356"/>
    <w:rsid w:val="003B6192"/>
    <w:rsid w:val="003D0C77"/>
    <w:rsid w:val="003D5030"/>
    <w:rsid w:val="003E08AE"/>
    <w:rsid w:val="003E38BB"/>
    <w:rsid w:val="003F39C6"/>
    <w:rsid w:val="003F70DD"/>
    <w:rsid w:val="00401931"/>
    <w:rsid w:val="00404C76"/>
    <w:rsid w:val="004055E0"/>
    <w:rsid w:val="004145D8"/>
    <w:rsid w:val="004244BE"/>
    <w:rsid w:val="00437F50"/>
    <w:rsid w:val="0044586B"/>
    <w:rsid w:val="00455198"/>
    <w:rsid w:val="004801A9"/>
    <w:rsid w:val="00487A8F"/>
    <w:rsid w:val="004A4F15"/>
    <w:rsid w:val="004A7A8D"/>
    <w:rsid w:val="004B72AD"/>
    <w:rsid w:val="004C10CF"/>
    <w:rsid w:val="004C38C5"/>
    <w:rsid w:val="004E438D"/>
    <w:rsid w:val="004F6407"/>
    <w:rsid w:val="00502228"/>
    <w:rsid w:val="00506193"/>
    <w:rsid w:val="00510387"/>
    <w:rsid w:val="00515343"/>
    <w:rsid w:val="00526B47"/>
    <w:rsid w:val="00553BE5"/>
    <w:rsid w:val="00564871"/>
    <w:rsid w:val="005713BF"/>
    <w:rsid w:val="00577532"/>
    <w:rsid w:val="00580640"/>
    <w:rsid w:val="00584145"/>
    <w:rsid w:val="005A5464"/>
    <w:rsid w:val="005A7968"/>
    <w:rsid w:val="005B58E3"/>
    <w:rsid w:val="00607325"/>
    <w:rsid w:val="0062300C"/>
    <w:rsid w:val="006318E9"/>
    <w:rsid w:val="00646ADF"/>
    <w:rsid w:val="00647DB7"/>
    <w:rsid w:val="00660104"/>
    <w:rsid w:val="00662D66"/>
    <w:rsid w:val="0066372F"/>
    <w:rsid w:val="00667CC3"/>
    <w:rsid w:val="0067773A"/>
    <w:rsid w:val="00690A74"/>
    <w:rsid w:val="006B12CD"/>
    <w:rsid w:val="006B4341"/>
    <w:rsid w:val="006D71CF"/>
    <w:rsid w:val="006E0EF7"/>
    <w:rsid w:val="006E13CD"/>
    <w:rsid w:val="006E62FC"/>
    <w:rsid w:val="006F0642"/>
    <w:rsid w:val="006F73BE"/>
    <w:rsid w:val="00703C57"/>
    <w:rsid w:val="00703E8E"/>
    <w:rsid w:val="00706171"/>
    <w:rsid w:val="007100DD"/>
    <w:rsid w:val="00711207"/>
    <w:rsid w:val="0072444D"/>
    <w:rsid w:val="007341E0"/>
    <w:rsid w:val="0074350B"/>
    <w:rsid w:val="00744047"/>
    <w:rsid w:val="007526D8"/>
    <w:rsid w:val="007571AD"/>
    <w:rsid w:val="00761E73"/>
    <w:rsid w:val="007711A7"/>
    <w:rsid w:val="00771754"/>
    <w:rsid w:val="00771EAF"/>
    <w:rsid w:val="00775132"/>
    <w:rsid w:val="00783550"/>
    <w:rsid w:val="00786A4E"/>
    <w:rsid w:val="0079049F"/>
    <w:rsid w:val="007941F0"/>
    <w:rsid w:val="00794F03"/>
    <w:rsid w:val="007A2C1D"/>
    <w:rsid w:val="007B422C"/>
    <w:rsid w:val="007B49CF"/>
    <w:rsid w:val="007E029E"/>
    <w:rsid w:val="007E1D23"/>
    <w:rsid w:val="007E5B45"/>
    <w:rsid w:val="00805494"/>
    <w:rsid w:val="00823B63"/>
    <w:rsid w:val="00826C38"/>
    <w:rsid w:val="00840F50"/>
    <w:rsid w:val="00853103"/>
    <w:rsid w:val="00870C90"/>
    <w:rsid w:val="008A03C2"/>
    <w:rsid w:val="008C0B22"/>
    <w:rsid w:val="008D10DB"/>
    <w:rsid w:val="008D6556"/>
    <w:rsid w:val="0090695A"/>
    <w:rsid w:val="00910569"/>
    <w:rsid w:val="009252E9"/>
    <w:rsid w:val="009264A8"/>
    <w:rsid w:val="0093127A"/>
    <w:rsid w:val="00931EB2"/>
    <w:rsid w:val="009325F0"/>
    <w:rsid w:val="00951F02"/>
    <w:rsid w:val="00957BAB"/>
    <w:rsid w:val="00961FBB"/>
    <w:rsid w:val="00967FEC"/>
    <w:rsid w:val="0097281E"/>
    <w:rsid w:val="00983D6B"/>
    <w:rsid w:val="009840AB"/>
    <w:rsid w:val="00996FDF"/>
    <w:rsid w:val="009B6AAA"/>
    <w:rsid w:val="009B7DDC"/>
    <w:rsid w:val="009F5730"/>
    <w:rsid w:val="009F693F"/>
    <w:rsid w:val="00A03513"/>
    <w:rsid w:val="00A05331"/>
    <w:rsid w:val="00A126B9"/>
    <w:rsid w:val="00A14B1B"/>
    <w:rsid w:val="00A32496"/>
    <w:rsid w:val="00A32B64"/>
    <w:rsid w:val="00A32CAC"/>
    <w:rsid w:val="00A62E62"/>
    <w:rsid w:val="00A6543C"/>
    <w:rsid w:val="00A713A5"/>
    <w:rsid w:val="00A717A6"/>
    <w:rsid w:val="00A75B23"/>
    <w:rsid w:val="00A940D0"/>
    <w:rsid w:val="00AB3BF3"/>
    <w:rsid w:val="00AC38E2"/>
    <w:rsid w:val="00AD01EA"/>
    <w:rsid w:val="00AD228E"/>
    <w:rsid w:val="00AD59B2"/>
    <w:rsid w:val="00AD6784"/>
    <w:rsid w:val="00B02C36"/>
    <w:rsid w:val="00B305E6"/>
    <w:rsid w:val="00B350A6"/>
    <w:rsid w:val="00B44A99"/>
    <w:rsid w:val="00B60F46"/>
    <w:rsid w:val="00B62389"/>
    <w:rsid w:val="00B80BE4"/>
    <w:rsid w:val="00B91CDC"/>
    <w:rsid w:val="00BB236E"/>
    <w:rsid w:val="00BB40A0"/>
    <w:rsid w:val="00BC0C7C"/>
    <w:rsid w:val="00BD30E3"/>
    <w:rsid w:val="00BD3D3E"/>
    <w:rsid w:val="00BE6507"/>
    <w:rsid w:val="00BE7E18"/>
    <w:rsid w:val="00BF05C6"/>
    <w:rsid w:val="00BF1962"/>
    <w:rsid w:val="00C109AD"/>
    <w:rsid w:val="00C11E7C"/>
    <w:rsid w:val="00C171E8"/>
    <w:rsid w:val="00C34D24"/>
    <w:rsid w:val="00C53EB6"/>
    <w:rsid w:val="00C54738"/>
    <w:rsid w:val="00C55F7C"/>
    <w:rsid w:val="00C70731"/>
    <w:rsid w:val="00C7663E"/>
    <w:rsid w:val="00C95F2F"/>
    <w:rsid w:val="00CA2614"/>
    <w:rsid w:val="00CA38F4"/>
    <w:rsid w:val="00CA49D6"/>
    <w:rsid w:val="00CC78E7"/>
    <w:rsid w:val="00CC7C4E"/>
    <w:rsid w:val="00D021A7"/>
    <w:rsid w:val="00D04B0E"/>
    <w:rsid w:val="00D04C8F"/>
    <w:rsid w:val="00D05F16"/>
    <w:rsid w:val="00D0694E"/>
    <w:rsid w:val="00D07F9C"/>
    <w:rsid w:val="00D25C2C"/>
    <w:rsid w:val="00D25DAF"/>
    <w:rsid w:val="00D460CE"/>
    <w:rsid w:val="00D52860"/>
    <w:rsid w:val="00D5289F"/>
    <w:rsid w:val="00D6000F"/>
    <w:rsid w:val="00D64B07"/>
    <w:rsid w:val="00D778D8"/>
    <w:rsid w:val="00D846F5"/>
    <w:rsid w:val="00D92BDD"/>
    <w:rsid w:val="00DA31F6"/>
    <w:rsid w:val="00DD1374"/>
    <w:rsid w:val="00DD6ED0"/>
    <w:rsid w:val="00DE6F60"/>
    <w:rsid w:val="00E00B70"/>
    <w:rsid w:val="00E31107"/>
    <w:rsid w:val="00E321D3"/>
    <w:rsid w:val="00E43291"/>
    <w:rsid w:val="00E5431F"/>
    <w:rsid w:val="00E634D9"/>
    <w:rsid w:val="00E94D33"/>
    <w:rsid w:val="00EA2642"/>
    <w:rsid w:val="00EB50D0"/>
    <w:rsid w:val="00EC5365"/>
    <w:rsid w:val="00ED6C81"/>
    <w:rsid w:val="00EE5AEC"/>
    <w:rsid w:val="00EF1D51"/>
    <w:rsid w:val="00EF3EE8"/>
    <w:rsid w:val="00F10303"/>
    <w:rsid w:val="00F140D1"/>
    <w:rsid w:val="00F20054"/>
    <w:rsid w:val="00F36F09"/>
    <w:rsid w:val="00F42A7D"/>
    <w:rsid w:val="00F4532F"/>
    <w:rsid w:val="00F50893"/>
    <w:rsid w:val="00F6350C"/>
    <w:rsid w:val="00F641BF"/>
    <w:rsid w:val="00F6477B"/>
    <w:rsid w:val="00F74C52"/>
    <w:rsid w:val="00F75814"/>
    <w:rsid w:val="00F97A69"/>
    <w:rsid w:val="00FC7428"/>
    <w:rsid w:val="00FE7E3C"/>
    <w:rsid w:val="00F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DBB25"/>
  <w15:chartTrackingRefBased/>
  <w15:docId w15:val="{539A900A-6321-4054-9ECF-0A1D775C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6193"/>
  </w:style>
  <w:style w:type="paragraph" w:styleId="Stopka">
    <w:name w:val="footer"/>
    <w:basedOn w:val="Normalny"/>
    <w:link w:val="StopkaZnak"/>
    <w:uiPriority w:val="99"/>
    <w:unhideWhenUsed/>
    <w:rsid w:val="0050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193"/>
  </w:style>
  <w:style w:type="paragraph" w:customStyle="1" w:styleId="pagecontent-minimalisttitle">
    <w:name w:val="page__content-minimalist__title"/>
    <w:basedOn w:val="Normalny"/>
    <w:rsid w:val="0050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0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06193"/>
    <w:rPr>
      <w:i/>
      <w:iCs/>
    </w:rPr>
  </w:style>
  <w:style w:type="character" w:styleId="Hipercze">
    <w:name w:val="Hyperlink"/>
    <w:basedOn w:val="Domylnaczcionkaakapitu"/>
    <w:uiPriority w:val="99"/>
    <w:unhideWhenUsed/>
    <w:rsid w:val="00870C90"/>
    <w:rPr>
      <w:color w:val="0563C1" w:themeColor="hyperlink"/>
      <w:u w:val="single"/>
    </w:rPr>
  </w:style>
  <w:style w:type="character" w:customStyle="1" w:styleId="Menzionenonrisolta1">
    <w:name w:val="Menzione non risolta1"/>
    <w:basedOn w:val="Domylnaczcionkaakapitu"/>
    <w:uiPriority w:val="99"/>
    <w:semiHidden/>
    <w:unhideWhenUsed/>
    <w:rsid w:val="00870C9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11FE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401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01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01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1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1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43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D6C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21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784131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129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93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167433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60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ze\OneDrive\Dokumenty\Niestandardowe%20szablony%20pakietu%20Office\Maserati%20info%20pr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63dfdd-9a06-4746-90d6-eaca98dbe13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FACB95B4414946B19FB39DC634D19C" ma:contentTypeVersion="15" ma:contentTypeDescription="Creare un nuovo documento." ma:contentTypeScope="" ma:versionID="8fa2be7a544505057b31a2e00be2ec88">
  <xsd:schema xmlns:xsd="http://www.w3.org/2001/XMLSchema" xmlns:xs="http://www.w3.org/2001/XMLSchema" xmlns:p="http://schemas.microsoft.com/office/2006/metadata/properties" xmlns:ns2="f763dfdd-9a06-4746-90d6-eaca98dbe13d" xmlns:ns3="4bc6ad31-0489-4130-8763-9041207ed2ae" targetNamespace="http://schemas.microsoft.com/office/2006/metadata/properties" ma:root="true" ma:fieldsID="590319a9c6581de750bc159e77ef3fec" ns2:_="" ns3:_="">
    <xsd:import namespace="f763dfdd-9a06-4746-90d6-eaca98dbe13d"/>
    <xsd:import namespace="4bc6ad31-0489-4130-8763-9041207ed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3dfdd-9a06-4746-90d6-eaca98dbe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62691f12-1220-44b1-ba48-e77f64da2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6ad31-0489-4130-8763-9041207ed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C7863-AFE0-49C4-8842-2B7A857390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2BF108-DC6A-4C86-82E1-247E26068379}">
  <ds:schemaRefs>
    <ds:schemaRef ds:uri="http://schemas.microsoft.com/office/2006/metadata/properties"/>
    <ds:schemaRef ds:uri="http://schemas.microsoft.com/office/infopath/2007/PartnerControls"/>
    <ds:schemaRef ds:uri="f763dfdd-9a06-4746-90d6-eaca98dbe13d"/>
  </ds:schemaRefs>
</ds:datastoreItem>
</file>

<file path=customXml/itemProps3.xml><?xml version="1.0" encoding="utf-8"?>
<ds:datastoreItem xmlns:ds="http://schemas.openxmlformats.org/officeDocument/2006/customXml" ds:itemID="{7F31F573-3850-4937-8CCE-C4B5D86ED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3dfdd-9a06-4746-90d6-eaca98dbe13d"/>
    <ds:schemaRef ds:uri="4bc6ad31-0489-4130-8763-9041207ed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Maserati info pras</Template>
  <TotalTime>41</TotalTime>
  <Pages>5</Pages>
  <Words>901</Words>
  <Characters>5648</Characters>
  <Application>Microsoft Office Word</Application>
  <DocSecurity>0</DocSecurity>
  <Lines>47</Lines>
  <Paragraphs>13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Stellantis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Wandtke</dc:creator>
  <cp:keywords>, docId:D89C2FBC2A376F6454666200D90A3A9E</cp:keywords>
  <dc:description/>
  <cp:lastModifiedBy>Błażej Wandtke</cp:lastModifiedBy>
  <cp:revision>1</cp:revision>
  <dcterms:created xsi:type="dcterms:W3CDTF">2025-07-18T07:49:00Z</dcterms:created>
  <dcterms:modified xsi:type="dcterms:W3CDTF">2025-07-18T08:32:00Z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5ca717-11da-4935-b601-f527b9741f2e_Enabled">
    <vt:lpwstr>true</vt:lpwstr>
  </property>
  <property fmtid="{D5CDD505-2E9C-101B-9397-08002B2CF9AE}" pid="3" name="MSIP_Label_725ca717-11da-4935-b601-f527b9741f2e_SetDate">
    <vt:lpwstr>2023-11-29T15:57:27Z</vt:lpwstr>
  </property>
  <property fmtid="{D5CDD505-2E9C-101B-9397-08002B2CF9AE}" pid="4" name="MSIP_Label_725ca717-11da-4935-b601-f527b9741f2e_Method">
    <vt:lpwstr>Standard</vt:lpwstr>
  </property>
  <property fmtid="{D5CDD505-2E9C-101B-9397-08002B2CF9AE}" pid="5" name="MSIP_Label_725ca717-11da-4935-b601-f527b9741f2e_Name">
    <vt:lpwstr>C2 - Internal</vt:lpwstr>
  </property>
  <property fmtid="{D5CDD505-2E9C-101B-9397-08002B2CF9AE}" pid="6" name="MSIP_Label_725ca717-11da-4935-b601-f527b9741f2e_SiteId">
    <vt:lpwstr>d852d5cd-724c-4128-8812-ffa5db3f8507</vt:lpwstr>
  </property>
  <property fmtid="{D5CDD505-2E9C-101B-9397-08002B2CF9AE}" pid="7" name="MSIP_Label_725ca717-11da-4935-b601-f527b9741f2e_ActionId">
    <vt:lpwstr>975e659a-e4e1-445f-944f-759d1b8c8edd</vt:lpwstr>
  </property>
  <property fmtid="{D5CDD505-2E9C-101B-9397-08002B2CF9AE}" pid="8" name="MSIP_Label_725ca717-11da-4935-b601-f527b9741f2e_ContentBits">
    <vt:lpwstr>0</vt:lpwstr>
  </property>
  <property fmtid="{D5CDD505-2E9C-101B-9397-08002B2CF9AE}" pid="9" name="GrammarlyDocumentId">
    <vt:lpwstr>f85edbc20677dec61d536b763b4c06de8fd8b03fb78f330d88c512452e80e867</vt:lpwstr>
  </property>
  <property fmtid="{D5CDD505-2E9C-101B-9397-08002B2CF9AE}" pid="10" name="ContentTypeId">
    <vt:lpwstr>0x01010095FACB95B4414946B19FB39DC634D19C</vt:lpwstr>
  </property>
</Properties>
</file>