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48E9" w14:textId="713C3C4F" w:rsidR="00A930C1" w:rsidRPr="00E509AF" w:rsidRDefault="5A04A9D5" w:rsidP="00E509AF">
      <w:pPr>
        <w:pStyle w:val="CTPBody"/>
        <w:rPr>
          <w:sz w:val="12"/>
          <w:szCs w:val="12"/>
        </w:rPr>
      </w:pPr>
      <w:r w:rsidRPr="00E509AF">
        <w:rPr>
          <w:sz w:val="12"/>
          <w:szCs w:val="12"/>
        </w:rPr>
        <w:t>7</w:t>
      </w:r>
      <w:r w:rsidR="00FC0B98">
        <w:rPr>
          <w:sz w:val="12"/>
          <w:szCs w:val="12"/>
        </w:rPr>
        <w:t xml:space="preserve"> maja </w:t>
      </w:r>
      <w:r w:rsidR="001B57F1" w:rsidRPr="00E509AF">
        <w:rPr>
          <w:sz w:val="12"/>
          <w:szCs w:val="12"/>
        </w:rPr>
        <w:t>202</w:t>
      </w:r>
      <w:r w:rsidR="007825C3" w:rsidRPr="00E509AF">
        <w:rPr>
          <w:sz w:val="12"/>
          <w:szCs w:val="12"/>
        </w:rPr>
        <w:t>5</w:t>
      </w:r>
      <w:r w:rsidR="00E509AF">
        <w:rPr>
          <w:sz w:val="12"/>
          <w:szCs w:val="12"/>
        </w:rPr>
        <w:br/>
      </w:r>
      <w:r w:rsidR="001B57F1" w:rsidRPr="00E509AF">
        <w:rPr>
          <w:sz w:val="20"/>
          <w:szCs w:val="20"/>
        </w:rPr>
        <w:t>Warszawa</w:t>
      </w:r>
    </w:p>
    <w:p w14:paraId="4AB895C2" w14:textId="77777777" w:rsidR="00224653" w:rsidRPr="00E509AF" w:rsidRDefault="00224653" w:rsidP="001F2491">
      <w:pPr>
        <w:spacing w:line="240" w:lineRule="auto"/>
        <w:jc w:val="both"/>
        <w:rPr>
          <w:b/>
          <w:bCs/>
          <w:szCs w:val="21"/>
        </w:rPr>
      </w:pPr>
    </w:p>
    <w:p w14:paraId="05489B91" w14:textId="3F35B9AE" w:rsidR="002C66B4" w:rsidRPr="00E509AF" w:rsidRDefault="00884F2F" w:rsidP="002C66B4">
      <w:pPr>
        <w:spacing w:line="240" w:lineRule="auto"/>
        <w:jc w:val="both"/>
        <w:rPr>
          <w:b/>
          <w:bCs/>
          <w:sz w:val="22"/>
          <w:szCs w:val="22"/>
        </w:rPr>
      </w:pPr>
      <w:r w:rsidRPr="00E509AF">
        <w:rPr>
          <w:b/>
          <w:bCs/>
          <w:sz w:val="22"/>
          <w:szCs w:val="22"/>
        </w:rPr>
        <w:t>ALDI z pierwszym centrum logistyczno-dystrybucyjnym na Mazowszu: 43 000 mkw. w CTPark Warsaw Emilianów</w:t>
      </w:r>
    </w:p>
    <w:p w14:paraId="0CC7755D" w14:textId="77777777" w:rsidR="00884F2F" w:rsidRPr="00E509AF" w:rsidRDefault="00884F2F" w:rsidP="002C66B4">
      <w:pPr>
        <w:spacing w:line="240" w:lineRule="auto"/>
        <w:jc w:val="both"/>
        <w:rPr>
          <w:b/>
          <w:bCs/>
          <w:szCs w:val="21"/>
        </w:rPr>
      </w:pPr>
    </w:p>
    <w:p w14:paraId="249A98CE" w14:textId="587EE614" w:rsidR="00884F2F" w:rsidRPr="00E509AF" w:rsidRDefault="00884F2F" w:rsidP="00884F2F">
      <w:pPr>
        <w:spacing w:line="240" w:lineRule="auto"/>
        <w:jc w:val="both"/>
        <w:rPr>
          <w:szCs w:val="21"/>
        </w:rPr>
      </w:pPr>
      <w:r w:rsidRPr="00E509AF">
        <w:rPr>
          <w:szCs w:val="21"/>
        </w:rPr>
        <w:t>ALDI, sieć dyskontów, uruchomi trzecie centrum dystrybucyjne w Polsce. W podwarszawskim CTPark Warsaw Emilianów powstanie magazyn centralny o powierzchni 43 000 mkw.</w:t>
      </w:r>
      <w:r w:rsidR="5A800A63" w:rsidRPr="00E509AF">
        <w:rPr>
          <w:szCs w:val="21"/>
        </w:rPr>
        <w:t xml:space="preserve"> </w:t>
      </w:r>
      <w:r w:rsidRPr="00E509AF">
        <w:rPr>
          <w:szCs w:val="21"/>
        </w:rPr>
        <w:t>Jego otwarcie zaplanowano na Q</w:t>
      </w:r>
      <w:r w:rsidR="00FA7E56" w:rsidRPr="00E509AF">
        <w:rPr>
          <w:szCs w:val="21"/>
        </w:rPr>
        <w:t>1</w:t>
      </w:r>
      <w:r w:rsidRPr="00E509AF">
        <w:rPr>
          <w:szCs w:val="21"/>
        </w:rPr>
        <w:t xml:space="preserve"> 202</w:t>
      </w:r>
      <w:r w:rsidR="00FA7E56" w:rsidRPr="00E509AF">
        <w:rPr>
          <w:szCs w:val="21"/>
        </w:rPr>
        <w:t>6</w:t>
      </w:r>
      <w:r w:rsidRPr="00E509AF">
        <w:rPr>
          <w:szCs w:val="21"/>
        </w:rPr>
        <w:t xml:space="preserve"> roku. </w:t>
      </w:r>
    </w:p>
    <w:p w14:paraId="2CD3FB87" w14:textId="7B7081D4" w:rsidR="00DA2982" w:rsidRPr="00153B90" w:rsidRDefault="00DA2982" w:rsidP="2E7C6ECA">
      <w:pPr>
        <w:spacing w:line="240" w:lineRule="auto"/>
        <w:jc w:val="both"/>
        <w:rPr>
          <w:szCs w:val="21"/>
        </w:rPr>
      </w:pPr>
    </w:p>
    <w:p w14:paraId="3453E3D3" w14:textId="58759285" w:rsidR="00DA2982" w:rsidRPr="00153B90" w:rsidRDefault="64F36D4C" w:rsidP="2E7C6ECA">
      <w:pPr>
        <w:spacing w:line="240" w:lineRule="auto"/>
        <w:jc w:val="both"/>
        <w:rPr>
          <w:szCs w:val="21"/>
        </w:rPr>
      </w:pPr>
      <w:r w:rsidRPr="00153B90">
        <w:rPr>
          <w:szCs w:val="21"/>
        </w:rPr>
        <w:t>Zaawansowana technologicznie przestrzeń magazynowa została zaprojektowan</w:t>
      </w:r>
      <w:r w:rsidR="00153B90">
        <w:rPr>
          <w:szCs w:val="21"/>
        </w:rPr>
        <w:t>a</w:t>
      </w:r>
      <w:r w:rsidRPr="00153B90">
        <w:rPr>
          <w:szCs w:val="21"/>
        </w:rPr>
        <w:t xml:space="preserve"> z myślą o zwiększeniu efektywności i jakości łańcucha dostaw. Dzięki specjalnej strefie chłodniczej, około 25% dostaw sieci ALDI będzie realizowanych w warunkach kontrolowanej temperatury, co pozwoli jeszcze lepiej zadbać o świeżość oferowanych produktów przez dyskontera. Prawie 90 ramp rozładunkowych umożliwi sprawną obsługę logistyczną, a odciążenie istniejących centrów w Bydgoszczy i Chorzowie skróci czas dostaw do sklepów</w:t>
      </w:r>
      <w:r w:rsidR="300596DE" w:rsidRPr="00153B90">
        <w:rPr>
          <w:szCs w:val="21"/>
        </w:rPr>
        <w:t xml:space="preserve"> </w:t>
      </w:r>
      <w:r w:rsidRPr="00153B90">
        <w:rPr>
          <w:szCs w:val="21"/>
        </w:rPr>
        <w:t>zlokalizowanych w województwach: mazowieckim, warmińsko-mazurskim, podlaskim, łódzkim i lubelskim.</w:t>
      </w:r>
    </w:p>
    <w:p w14:paraId="5D48B1F2" w14:textId="64AE0549" w:rsidR="00DA2982" w:rsidRPr="00E509AF" w:rsidRDefault="00DA2982" w:rsidP="2E7C6ECA">
      <w:pPr>
        <w:spacing w:line="240" w:lineRule="auto"/>
        <w:jc w:val="both"/>
        <w:rPr>
          <w:szCs w:val="21"/>
        </w:rPr>
      </w:pPr>
    </w:p>
    <w:p w14:paraId="4F13E934" w14:textId="5BF30705" w:rsidR="00914001" w:rsidRPr="00E509AF" w:rsidRDefault="00E509AF" w:rsidP="43BFFA70">
      <w:pPr>
        <w:spacing w:line="240" w:lineRule="auto"/>
        <w:jc w:val="both"/>
        <w:rPr>
          <w:b/>
          <w:bCs/>
          <w:i/>
          <w:iCs/>
          <w:szCs w:val="21"/>
        </w:rPr>
      </w:pPr>
      <w:r>
        <w:rPr>
          <w:i/>
          <w:iCs/>
          <w:szCs w:val="21"/>
        </w:rPr>
        <w:t>„</w:t>
      </w:r>
      <w:r w:rsidR="50A0D8C6" w:rsidRPr="00E509AF">
        <w:rPr>
          <w:i/>
          <w:iCs/>
          <w:szCs w:val="21"/>
        </w:rPr>
        <w:t>Otwarcie centrum dystrybucyjnego w Emilianowie to strategiczny krok w rozwoju logistyki ALDI w Polsce. Dzięki nowej lokalizacji znacząco zwiększymy elastyczność i sprawność naszych dostaw w centralnej i północno-wschodniej części kraju. Co równie ważne – inwestycja pozwoli nam być jeszcze bliżej klientów, a tym samym szybciej reagować na ich potrzeby</w:t>
      </w:r>
      <w:r>
        <w:rPr>
          <w:i/>
          <w:iCs/>
          <w:szCs w:val="21"/>
        </w:rPr>
        <w:t>”,</w:t>
      </w:r>
      <w:r w:rsidR="50A0D8C6" w:rsidRPr="00E509AF">
        <w:rPr>
          <w:i/>
          <w:iCs/>
          <w:szCs w:val="21"/>
        </w:rPr>
        <w:t xml:space="preserve"> </w:t>
      </w:r>
      <w:r w:rsidR="50A0D8C6" w:rsidRPr="00D27027">
        <w:rPr>
          <w:i/>
          <w:iCs/>
          <w:szCs w:val="21"/>
        </w:rPr>
        <w:t>mówi</w:t>
      </w:r>
      <w:r w:rsidR="50A0D8C6" w:rsidRPr="00E509AF">
        <w:rPr>
          <w:b/>
          <w:bCs/>
          <w:i/>
          <w:iCs/>
          <w:szCs w:val="21"/>
        </w:rPr>
        <w:t xml:space="preserve"> Wojciech Łubieński, Prezes Zarządu ALDI Polska.</w:t>
      </w:r>
    </w:p>
    <w:p w14:paraId="7E396CCC" w14:textId="596FB256" w:rsidR="00914001" w:rsidRPr="00E509AF" w:rsidRDefault="00914001" w:rsidP="43BFFA70">
      <w:pPr>
        <w:spacing w:line="240" w:lineRule="auto"/>
        <w:jc w:val="both"/>
        <w:rPr>
          <w:b/>
          <w:bCs/>
          <w:i/>
          <w:iCs/>
          <w:szCs w:val="21"/>
        </w:rPr>
      </w:pPr>
    </w:p>
    <w:p w14:paraId="41102454" w14:textId="7C2B5ED7" w:rsidR="00884F2F" w:rsidRPr="00153B90" w:rsidRDefault="00884F2F" w:rsidP="43BFFA70">
      <w:pPr>
        <w:spacing w:line="240" w:lineRule="auto"/>
        <w:jc w:val="both"/>
        <w:rPr>
          <w:szCs w:val="21"/>
        </w:rPr>
      </w:pPr>
      <w:r w:rsidRPr="00153B90">
        <w:rPr>
          <w:szCs w:val="21"/>
        </w:rPr>
        <w:t xml:space="preserve">W 2024 roku ALDI </w:t>
      </w:r>
      <w:r w:rsidR="00833DC3" w:rsidRPr="00153B90">
        <w:rPr>
          <w:szCs w:val="21"/>
        </w:rPr>
        <w:t xml:space="preserve">otworzyło </w:t>
      </w:r>
      <w:r w:rsidRPr="00153B90">
        <w:rPr>
          <w:szCs w:val="21"/>
        </w:rPr>
        <w:t xml:space="preserve">blisko 60 nowych sklepów. Obecnie w całej Polsce ma ich </w:t>
      </w:r>
      <w:r w:rsidR="00D216CC" w:rsidRPr="00153B90">
        <w:rPr>
          <w:szCs w:val="21"/>
        </w:rPr>
        <w:t>ponad 360</w:t>
      </w:r>
      <w:r w:rsidRPr="00153B90">
        <w:rPr>
          <w:szCs w:val="21"/>
        </w:rPr>
        <w:t>. W tym roku planowane są kolejne otwarcia, między innymi w stolicy. Skala ekspansji oraz rosnąca popularność marki w środkow</w:t>
      </w:r>
      <w:r w:rsidR="00E56152">
        <w:rPr>
          <w:szCs w:val="21"/>
        </w:rPr>
        <w:t>ej</w:t>
      </w:r>
      <w:r w:rsidRPr="00153B90">
        <w:rPr>
          <w:szCs w:val="21"/>
        </w:rPr>
        <w:t xml:space="preserve"> i północno-wschodniej części kraju sprawiły, że </w:t>
      </w:r>
      <w:r w:rsidR="000D0D81" w:rsidRPr="00153B90">
        <w:rPr>
          <w:szCs w:val="21"/>
        </w:rPr>
        <w:t>uruchomienie</w:t>
      </w:r>
      <w:r w:rsidRPr="00153B90">
        <w:rPr>
          <w:szCs w:val="21"/>
        </w:rPr>
        <w:t xml:space="preserve"> głównego centrum dystrybucyjnego w pobliżu Warszawy stało się </w:t>
      </w:r>
      <w:r w:rsidR="78DF2B26" w:rsidRPr="00153B90">
        <w:rPr>
          <w:szCs w:val="21"/>
        </w:rPr>
        <w:t>kolej</w:t>
      </w:r>
      <w:r w:rsidRPr="00153B90">
        <w:rPr>
          <w:szCs w:val="21"/>
        </w:rPr>
        <w:t xml:space="preserve">nym krokiem w optymalizacji łańcucha logistycznego. ALDI zajmie </w:t>
      </w:r>
      <w:r w:rsidR="00B03743" w:rsidRPr="00153B90">
        <w:rPr>
          <w:szCs w:val="21"/>
        </w:rPr>
        <w:t xml:space="preserve">niemal </w:t>
      </w:r>
      <w:r w:rsidRPr="00153B90">
        <w:rPr>
          <w:szCs w:val="21"/>
        </w:rPr>
        <w:t xml:space="preserve">cały budynek WEMI01 w, należącym do CTP, parku biznesowym w Emilianowie. </w:t>
      </w:r>
    </w:p>
    <w:p w14:paraId="04089BD3" w14:textId="4E50AE8C" w:rsidR="2E7C6ECA" w:rsidRPr="00E509AF" w:rsidRDefault="2E7C6ECA" w:rsidP="2E7C6ECA">
      <w:pPr>
        <w:spacing w:line="240" w:lineRule="auto"/>
        <w:jc w:val="both"/>
        <w:rPr>
          <w:szCs w:val="21"/>
        </w:rPr>
      </w:pPr>
    </w:p>
    <w:p w14:paraId="234E7525" w14:textId="5846B496" w:rsidR="00884F2F" w:rsidRPr="00E509AF" w:rsidRDefault="00884F2F" w:rsidP="43BFFA70">
      <w:pPr>
        <w:spacing w:line="240" w:lineRule="auto"/>
        <w:jc w:val="both"/>
        <w:rPr>
          <w:i/>
          <w:iCs/>
          <w:szCs w:val="21"/>
        </w:rPr>
      </w:pPr>
      <w:r w:rsidRPr="00E509AF">
        <w:rPr>
          <w:i/>
          <w:iCs/>
          <w:szCs w:val="21"/>
        </w:rPr>
        <w:t xml:space="preserve">“Z dużym uznaniem obserwujemy tempo rozwoju ALDI w Polsce. Będąc nie tylko deweloperem, ale i właścicielem realizowanych parków biznesowych, możemy zapewnić nowemu </w:t>
      </w:r>
      <w:r w:rsidR="002970E4" w:rsidRPr="00E509AF">
        <w:rPr>
          <w:i/>
          <w:iCs/>
          <w:szCs w:val="21"/>
        </w:rPr>
        <w:t>k</w:t>
      </w:r>
      <w:r w:rsidRPr="00E509AF">
        <w:rPr>
          <w:i/>
          <w:iCs/>
          <w:szCs w:val="21"/>
        </w:rPr>
        <w:t xml:space="preserve">lientowi długoterminową stabilność. To jedna z kluczowych wartości w przypadku tak potężnych projektów. O skali inwestycji mogą świadczyć konkretne rozwiązania: technologia przeładunku w łańcuchu chłodniczym (cold chain logistics), obsługa przyjęć i wysyłek </w:t>
      </w:r>
      <w:r w:rsidR="43D14A65" w:rsidRPr="00E509AF">
        <w:rPr>
          <w:i/>
          <w:iCs/>
          <w:szCs w:val="21"/>
        </w:rPr>
        <w:t>kilkuset</w:t>
      </w:r>
      <w:r w:rsidRPr="00E509AF">
        <w:rPr>
          <w:i/>
          <w:iCs/>
          <w:szCs w:val="21"/>
        </w:rPr>
        <w:t xml:space="preserve"> samochodów każdego dnia, dostępność miejsc postojowych dla </w:t>
      </w:r>
      <w:r w:rsidR="09773346" w:rsidRPr="00E509AF">
        <w:rPr>
          <w:i/>
          <w:iCs/>
          <w:szCs w:val="21"/>
        </w:rPr>
        <w:t>prawie 70</w:t>
      </w:r>
      <w:r w:rsidRPr="00E509AF">
        <w:rPr>
          <w:i/>
          <w:iCs/>
          <w:szCs w:val="21"/>
        </w:rPr>
        <w:t xml:space="preserve"> pojazdów ciężarowych czy instalacja fotowoltaiczna o mocy 500 kWp”, wyjaśnia </w:t>
      </w:r>
      <w:r w:rsidR="00D27027">
        <w:rPr>
          <w:b/>
          <w:bCs/>
          <w:i/>
          <w:iCs/>
          <w:szCs w:val="21"/>
        </w:rPr>
        <w:t>Piotr Flugel, Managing Director</w:t>
      </w:r>
      <w:r w:rsidRPr="00E509AF">
        <w:rPr>
          <w:b/>
          <w:bCs/>
          <w:i/>
          <w:iCs/>
          <w:szCs w:val="21"/>
        </w:rPr>
        <w:t xml:space="preserve"> w CTP Polska</w:t>
      </w:r>
      <w:r w:rsidRPr="00E509AF">
        <w:rPr>
          <w:i/>
          <w:iCs/>
          <w:szCs w:val="21"/>
        </w:rPr>
        <w:t xml:space="preserve">. </w:t>
      </w:r>
    </w:p>
    <w:p w14:paraId="13F0E2FD" w14:textId="77777777" w:rsidR="00884F2F" w:rsidRPr="00E509AF" w:rsidRDefault="00884F2F" w:rsidP="00884F2F">
      <w:pPr>
        <w:spacing w:line="240" w:lineRule="auto"/>
        <w:jc w:val="both"/>
        <w:rPr>
          <w:szCs w:val="21"/>
        </w:rPr>
      </w:pPr>
    </w:p>
    <w:p w14:paraId="66472BED" w14:textId="7AB583DE" w:rsidR="00884F2F" w:rsidRDefault="00884F2F" w:rsidP="00884F2F">
      <w:pPr>
        <w:spacing w:line="240" w:lineRule="auto"/>
        <w:jc w:val="both"/>
        <w:rPr>
          <w:szCs w:val="21"/>
        </w:rPr>
      </w:pPr>
      <w:r w:rsidRPr="00E509AF">
        <w:rPr>
          <w:szCs w:val="21"/>
        </w:rPr>
        <w:t xml:space="preserve">Obiekt będzie także wyposażony w – wykraczające poza standardowe – zabezpieczenia przeciwpożarowe, między innymi </w:t>
      </w:r>
      <w:r w:rsidR="0079036A" w:rsidRPr="00E509AF">
        <w:rPr>
          <w:szCs w:val="21"/>
        </w:rPr>
        <w:t xml:space="preserve">umożliwiające </w:t>
      </w:r>
      <w:r w:rsidRPr="00E509AF">
        <w:rPr>
          <w:szCs w:val="21"/>
        </w:rPr>
        <w:t xml:space="preserve">oddymianie transferowe </w:t>
      </w:r>
      <w:r w:rsidR="000D0D81" w:rsidRPr="00E509AF">
        <w:rPr>
          <w:szCs w:val="21"/>
        </w:rPr>
        <w:t>mroźni</w:t>
      </w:r>
      <w:r w:rsidRPr="00E509AF">
        <w:rPr>
          <w:szCs w:val="21"/>
        </w:rPr>
        <w:t xml:space="preserve">. Duży nacisk zostanie też położony na efektywne zarządzanie energią. W tym celu wykorzystywane </w:t>
      </w:r>
      <w:r w:rsidR="00DB1C05" w:rsidRPr="00E509AF">
        <w:rPr>
          <w:szCs w:val="21"/>
        </w:rPr>
        <w:t xml:space="preserve">będzie </w:t>
      </w:r>
      <w:r w:rsidRPr="00E509AF">
        <w:rPr>
          <w:szCs w:val="21"/>
        </w:rPr>
        <w:t xml:space="preserve">ciepło </w:t>
      </w:r>
      <w:r w:rsidRPr="00E509AF">
        <w:rPr>
          <w:szCs w:val="21"/>
        </w:rPr>
        <w:lastRenderedPageBreak/>
        <w:t>odpadowe generowan</w:t>
      </w:r>
      <w:r w:rsidR="00DB1C05" w:rsidRPr="00E509AF">
        <w:rPr>
          <w:szCs w:val="21"/>
        </w:rPr>
        <w:t>e</w:t>
      </w:r>
      <w:r w:rsidRPr="00E509AF">
        <w:rPr>
          <w:szCs w:val="21"/>
        </w:rPr>
        <w:t xml:space="preserve"> przez instalację chłodniczą glikolową. </w:t>
      </w:r>
      <w:r w:rsidR="00041623" w:rsidRPr="00E509AF">
        <w:rPr>
          <w:szCs w:val="21"/>
        </w:rPr>
        <w:t>Aby zoptymalizować procesy termodynamiczne zostaną zainstalowane wymienniki ciepła, któr</w:t>
      </w:r>
      <w:r w:rsidR="00D27027">
        <w:rPr>
          <w:szCs w:val="21"/>
        </w:rPr>
        <w:t>e</w:t>
      </w:r>
      <w:r w:rsidR="00041623" w:rsidRPr="00E509AF">
        <w:rPr>
          <w:szCs w:val="21"/>
        </w:rPr>
        <w:t xml:space="preserve"> pozwolą na wykorzystanie tzw. ciepła odpadowego do ogrzewania posadzki pod mroźniami oraz przygotowania ciepłej wody użytkowej. </w:t>
      </w:r>
    </w:p>
    <w:p w14:paraId="06C18C4C" w14:textId="77777777" w:rsidR="00153B90" w:rsidRPr="00E509AF" w:rsidRDefault="00153B90" w:rsidP="00884F2F">
      <w:pPr>
        <w:spacing w:line="240" w:lineRule="auto"/>
        <w:jc w:val="both"/>
        <w:rPr>
          <w:szCs w:val="21"/>
        </w:rPr>
      </w:pPr>
    </w:p>
    <w:p w14:paraId="1B40AF85" w14:textId="2CB2CE1E" w:rsidR="00884F2F" w:rsidRPr="00E509AF" w:rsidRDefault="000D0D81" w:rsidP="00884F2F">
      <w:pPr>
        <w:spacing w:line="240" w:lineRule="auto"/>
        <w:jc w:val="both"/>
        <w:rPr>
          <w:szCs w:val="21"/>
        </w:rPr>
      </w:pPr>
      <w:r w:rsidRPr="00E509AF">
        <w:rPr>
          <w:szCs w:val="21"/>
        </w:rPr>
        <w:t>Oddanie</w:t>
      </w:r>
      <w:r w:rsidR="00DB1C05" w:rsidRPr="00E509AF">
        <w:rPr>
          <w:szCs w:val="21"/>
        </w:rPr>
        <w:t xml:space="preserve"> hali </w:t>
      </w:r>
      <w:r w:rsidRPr="00E509AF">
        <w:rPr>
          <w:szCs w:val="21"/>
        </w:rPr>
        <w:t xml:space="preserve">do użytkowania </w:t>
      </w:r>
      <w:r w:rsidR="00DB1C05" w:rsidRPr="00E509AF">
        <w:rPr>
          <w:szCs w:val="21"/>
        </w:rPr>
        <w:t>zaplanowano na</w:t>
      </w:r>
      <w:r w:rsidRPr="00E509AF">
        <w:rPr>
          <w:szCs w:val="21"/>
        </w:rPr>
        <w:t xml:space="preserve"> Q</w:t>
      </w:r>
      <w:r w:rsidR="00184E55" w:rsidRPr="00E509AF">
        <w:rPr>
          <w:szCs w:val="21"/>
        </w:rPr>
        <w:t>1</w:t>
      </w:r>
      <w:r w:rsidRPr="00E509AF">
        <w:rPr>
          <w:szCs w:val="21"/>
        </w:rPr>
        <w:t xml:space="preserve"> 202</w:t>
      </w:r>
      <w:r w:rsidR="00184E55" w:rsidRPr="00E509AF">
        <w:rPr>
          <w:szCs w:val="21"/>
        </w:rPr>
        <w:t>6</w:t>
      </w:r>
      <w:r w:rsidRPr="00E509AF">
        <w:rPr>
          <w:szCs w:val="21"/>
        </w:rPr>
        <w:t xml:space="preserve"> roku. </w:t>
      </w:r>
      <w:r w:rsidR="008B0F26" w:rsidRPr="00E509AF">
        <w:rPr>
          <w:szCs w:val="21"/>
        </w:rPr>
        <w:t xml:space="preserve">Docelowo cały kompleks będzie składał </w:t>
      </w:r>
      <w:r w:rsidR="009E2D26" w:rsidRPr="00E509AF">
        <w:rPr>
          <w:szCs w:val="21"/>
        </w:rPr>
        <w:t xml:space="preserve">się </w:t>
      </w:r>
      <w:r w:rsidR="008B0F26" w:rsidRPr="00E509AF">
        <w:rPr>
          <w:szCs w:val="21"/>
        </w:rPr>
        <w:t xml:space="preserve">z </w:t>
      </w:r>
      <w:r w:rsidR="00B03743" w:rsidRPr="00E509AF">
        <w:rPr>
          <w:szCs w:val="21"/>
        </w:rPr>
        <w:t xml:space="preserve">trzech </w:t>
      </w:r>
      <w:r w:rsidR="008B0F26" w:rsidRPr="00E509AF">
        <w:rPr>
          <w:szCs w:val="21"/>
        </w:rPr>
        <w:t xml:space="preserve">budynków o łącznej powierzchni najmu </w:t>
      </w:r>
      <w:r w:rsidR="00B03743" w:rsidRPr="00E509AF">
        <w:rPr>
          <w:szCs w:val="21"/>
        </w:rPr>
        <w:t>ponad 119 600</w:t>
      </w:r>
      <w:r w:rsidR="008B0F26" w:rsidRPr="00E509AF">
        <w:rPr>
          <w:szCs w:val="21"/>
        </w:rPr>
        <w:t xml:space="preserve"> mkw. </w:t>
      </w:r>
    </w:p>
    <w:p w14:paraId="1B9A5038" w14:textId="77777777" w:rsidR="00884F2F" w:rsidRPr="00E509AF" w:rsidRDefault="00884F2F" w:rsidP="00884F2F">
      <w:pPr>
        <w:spacing w:line="240" w:lineRule="auto"/>
        <w:jc w:val="both"/>
        <w:rPr>
          <w:szCs w:val="21"/>
        </w:rPr>
      </w:pPr>
    </w:p>
    <w:p w14:paraId="0A043217" w14:textId="5C9F1F7A" w:rsidR="00884F2F" w:rsidRPr="00D27027" w:rsidRDefault="00884F2F" w:rsidP="00884F2F">
      <w:pPr>
        <w:spacing w:line="240" w:lineRule="auto"/>
        <w:jc w:val="both"/>
        <w:rPr>
          <w:i/>
          <w:iCs/>
          <w:szCs w:val="21"/>
        </w:rPr>
      </w:pPr>
      <w:r w:rsidRPr="00D27027">
        <w:rPr>
          <w:i/>
          <w:iCs/>
          <w:szCs w:val="21"/>
        </w:rPr>
        <w:t xml:space="preserve">“CTPark Warsaw Emilianów to jedna z siedmiu </w:t>
      </w:r>
      <w:r w:rsidR="00DB1C05" w:rsidRPr="00D27027">
        <w:rPr>
          <w:i/>
          <w:iCs/>
          <w:szCs w:val="21"/>
        </w:rPr>
        <w:t>naszych inwestycji</w:t>
      </w:r>
      <w:r w:rsidRPr="00D27027">
        <w:rPr>
          <w:i/>
          <w:iCs/>
          <w:szCs w:val="21"/>
        </w:rPr>
        <w:t xml:space="preserve"> w województwie mazowieckim. W regionie realizujemy obecnie łącznie</w:t>
      </w:r>
      <w:r w:rsidR="00EF3379" w:rsidRPr="00D27027">
        <w:rPr>
          <w:i/>
          <w:iCs/>
          <w:szCs w:val="21"/>
        </w:rPr>
        <w:t xml:space="preserve"> ponad</w:t>
      </w:r>
      <w:r w:rsidRPr="00D27027">
        <w:rPr>
          <w:i/>
          <w:iCs/>
          <w:szCs w:val="21"/>
        </w:rPr>
        <w:t xml:space="preserve"> </w:t>
      </w:r>
      <w:r w:rsidR="00EF3379" w:rsidRPr="00D27027">
        <w:rPr>
          <w:i/>
          <w:iCs/>
          <w:szCs w:val="21"/>
        </w:rPr>
        <w:t>840 000</w:t>
      </w:r>
      <w:r w:rsidRPr="00D27027">
        <w:rPr>
          <w:i/>
          <w:iCs/>
          <w:szCs w:val="21"/>
        </w:rPr>
        <w:t xml:space="preserve"> mkw. powierzchni przemysłowo-logistycznych. Planujemy, że </w:t>
      </w:r>
      <w:r w:rsidR="009C0C84" w:rsidRPr="00D27027">
        <w:rPr>
          <w:i/>
          <w:iCs/>
          <w:szCs w:val="21"/>
        </w:rPr>
        <w:t xml:space="preserve">do </w:t>
      </w:r>
      <w:r w:rsidRPr="00D27027">
        <w:rPr>
          <w:i/>
          <w:iCs/>
          <w:szCs w:val="21"/>
        </w:rPr>
        <w:t>końca 2026 roku nasze tutejsze portfolio nieruchomości osiągnie milion mkw. To bardzo perspektywiczny rynek dla nas, jak i dla firmy ALDI, która została pierwszym najemcą CTPark Warsaw Emilianów</w:t>
      </w:r>
      <w:r w:rsidR="00915A41" w:rsidRPr="00D27027">
        <w:rPr>
          <w:i/>
          <w:iCs/>
          <w:szCs w:val="21"/>
        </w:rPr>
        <w:t xml:space="preserve"> – </w:t>
      </w:r>
      <w:r w:rsidR="008F2724" w:rsidRPr="00D27027">
        <w:rPr>
          <w:i/>
          <w:iCs/>
          <w:szCs w:val="21"/>
        </w:rPr>
        <w:t>parku biznesowego, którego</w:t>
      </w:r>
      <w:r w:rsidR="00915A41" w:rsidRPr="00D27027">
        <w:rPr>
          <w:i/>
          <w:iCs/>
          <w:szCs w:val="21"/>
        </w:rPr>
        <w:t xml:space="preserve"> budowa właśnie startuje</w:t>
      </w:r>
      <w:r w:rsidRPr="00D27027">
        <w:rPr>
          <w:i/>
          <w:iCs/>
          <w:szCs w:val="21"/>
        </w:rPr>
        <w:t xml:space="preserve">”, </w:t>
      </w:r>
      <w:r w:rsidR="00D27027" w:rsidRPr="00D27027">
        <w:rPr>
          <w:i/>
          <w:iCs/>
          <w:szCs w:val="21"/>
        </w:rPr>
        <w:t>dodaje</w:t>
      </w:r>
      <w:r w:rsidRPr="00D27027">
        <w:rPr>
          <w:i/>
          <w:iCs/>
          <w:szCs w:val="21"/>
        </w:rPr>
        <w:t xml:space="preserve"> </w:t>
      </w:r>
      <w:r w:rsidRPr="00D27027">
        <w:rPr>
          <w:b/>
          <w:bCs/>
          <w:i/>
          <w:iCs/>
          <w:szCs w:val="21"/>
        </w:rPr>
        <w:t>Piotr Flugel, Managing Director w CTP Polska</w:t>
      </w:r>
      <w:r w:rsidRPr="00D27027">
        <w:rPr>
          <w:i/>
          <w:iCs/>
          <w:szCs w:val="21"/>
        </w:rPr>
        <w:t xml:space="preserve">. </w:t>
      </w:r>
    </w:p>
    <w:p w14:paraId="354AFE7B" w14:textId="77777777" w:rsidR="00884F2F" w:rsidRPr="00E509AF" w:rsidRDefault="00884F2F" w:rsidP="00884F2F">
      <w:pPr>
        <w:spacing w:line="240" w:lineRule="auto"/>
        <w:jc w:val="both"/>
        <w:rPr>
          <w:i/>
          <w:iCs/>
          <w:szCs w:val="21"/>
        </w:rPr>
      </w:pPr>
    </w:p>
    <w:p w14:paraId="770B7387" w14:textId="77777777" w:rsidR="0062234F" w:rsidRPr="00E509AF" w:rsidRDefault="0079198D" w:rsidP="00534239">
      <w:pPr>
        <w:spacing w:line="276" w:lineRule="auto"/>
        <w:jc w:val="both"/>
        <w:rPr>
          <w:szCs w:val="21"/>
        </w:rPr>
      </w:pPr>
      <w:r w:rsidRPr="00E509AF">
        <w:rPr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F739CA9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332E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67AB7FAA" w14:textId="694686EC" w:rsidR="002F75C5" w:rsidRPr="00E509AF" w:rsidRDefault="002F75C5" w:rsidP="00534239">
      <w:pPr>
        <w:pStyle w:val="CTPBold"/>
        <w:spacing w:line="240" w:lineRule="auto"/>
        <w:jc w:val="both"/>
        <w:rPr>
          <w:rFonts w:ascii="Styrene B Light" w:hAnsi="Styrene B Light"/>
          <w:b/>
          <w:bCs/>
          <w:szCs w:val="21"/>
          <w:lang w:val="pl-PL" w:eastAsia="en-GB"/>
        </w:rPr>
      </w:pPr>
      <w:r w:rsidRPr="00E509AF">
        <w:rPr>
          <w:rFonts w:ascii="Styrene B Light" w:hAnsi="Styrene B Light"/>
          <w:b/>
          <w:bCs/>
          <w:szCs w:val="21"/>
          <w:lang w:val="pl-PL" w:eastAsia="en-GB"/>
        </w:rPr>
        <w:t>O CTP</w:t>
      </w:r>
    </w:p>
    <w:p w14:paraId="1FCE9497" w14:textId="0E6BF570" w:rsidR="00BD375D" w:rsidRPr="00E509AF" w:rsidRDefault="00BD375D" w:rsidP="00534239">
      <w:pPr>
        <w:pStyle w:val="CTPBody"/>
        <w:jc w:val="both"/>
        <w:rPr>
          <w:szCs w:val="21"/>
          <w:lang w:eastAsia="en-GB"/>
        </w:rPr>
      </w:pPr>
      <w:r w:rsidRPr="00E509AF">
        <w:rPr>
          <w:szCs w:val="21"/>
          <w:lang w:eastAsia="en-GB"/>
        </w:rPr>
        <w:t>CTP jest największym notowanym na giełdzie właścicielem, deweloperem oraz zarządcą nieruchomości logistycznych i przemysłowych pod względem powierzchni najmu brutto, posiadającym 1</w:t>
      </w:r>
      <w:r w:rsidR="00B43BCF" w:rsidRPr="00E509AF">
        <w:rPr>
          <w:szCs w:val="21"/>
          <w:lang w:eastAsia="en-GB"/>
        </w:rPr>
        <w:t>3.3</w:t>
      </w:r>
      <w:r w:rsidRPr="00E509AF">
        <w:rPr>
          <w:szCs w:val="21"/>
          <w:lang w:eastAsia="en-GB"/>
        </w:rPr>
        <w:t xml:space="preserve"> mln mkw. GLA w 10 krajach (stan na </w:t>
      </w:r>
      <w:r w:rsidR="00EE68E3">
        <w:rPr>
          <w:szCs w:val="21"/>
          <w:lang w:eastAsia="en-GB"/>
        </w:rPr>
        <w:t>31 grudnia 2024</w:t>
      </w:r>
      <w:r w:rsidRPr="00E509AF">
        <w:rPr>
          <w:szCs w:val="21"/>
          <w:lang w:eastAsia="en-GB"/>
        </w:rPr>
        <w:t xml:space="preserve"> roku). Firma certyfikuje wszystkie nowe budynki w systemie BREEAM na poziomie „very good” lub wyższym, a w rankingu Sustainalytics uzyskała rating ESG na poziomie „negligible-risk” (pomijalnego ryzyka), potwierdzając swoje zaangażowanie w zrównoważony rozwój. Więcej informacji można znaleźć na stronie: </w:t>
      </w:r>
      <w:hyperlink r:id="rId11" w:history="1">
        <w:r w:rsidR="00833DC3" w:rsidRPr="00E509AF">
          <w:rPr>
            <w:rStyle w:val="Hipercze"/>
            <w:szCs w:val="21"/>
            <w:lang w:eastAsia="en-GB"/>
          </w:rPr>
          <w:t>www.ctp.eu</w:t>
        </w:r>
      </w:hyperlink>
      <w:r w:rsidRPr="00E509AF">
        <w:rPr>
          <w:szCs w:val="21"/>
          <w:lang w:eastAsia="en-GB"/>
        </w:rPr>
        <w:t>.</w:t>
      </w:r>
    </w:p>
    <w:p w14:paraId="51DBA93C" w14:textId="77777777" w:rsidR="00833DC3" w:rsidRPr="00E509AF" w:rsidRDefault="00833DC3" w:rsidP="00534239">
      <w:pPr>
        <w:pStyle w:val="CTPBody"/>
        <w:jc w:val="both"/>
        <w:rPr>
          <w:b/>
          <w:bCs/>
          <w:szCs w:val="21"/>
          <w:lang w:eastAsia="en-GB"/>
        </w:rPr>
      </w:pPr>
    </w:p>
    <w:p w14:paraId="366A9F77" w14:textId="77777777" w:rsidR="00F5615B" w:rsidRPr="00E509AF" w:rsidRDefault="00F5615B" w:rsidP="00F5615B">
      <w:pPr>
        <w:pStyle w:val="CTPBold"/>
        <w:spacing w:line="240" w:lineRule="auto"/>
        <w:jc w:val="both"/>
        <w:rPr>
          <w:rFonts w:ascii="Styrene B Light" w:hAnsi="Styrene B Light"/>
          <w:b/>
          <w:bCs/>
          <w:szCs w:val="21"/>
          <w:lang w:val="pl-PL" w:eastAsia="en-GB"/>
        </w:rPr>
      </w:pPr>
      <w:r w:rsidRPr="00E509AF">
        <w:rPr>
          <w:rFonts w:ascii="Styrene B Light" w:hAnsi="Styrene B Light"/>
          <w:b/>
          <w:bCs/>
          <w:szCs w:val="21"/>
          <w:lang w:val="pl-PL" w:eastAsia="en-GB"/>
        </w:rPr>
        <w:t>O ALDI POLSKA </w:t>
      </w:r>
    </w:p>
    <w:p w14:paraId="33747A17" w14:textId="64F045B5" w:rsidR="00F5615B" w:rsidRPr="00E509AF" w:rsidRDefault="00F5615B" w:rsidP="00F5615B">
      <w:pPr>
        <w:pStyle w:val="CTPBody"/>
        <w:jc w:val="both"/>
        <w:rPr>
          <w:szCs w:val="21"/>
          <w:lang w:eastAsia="en-GB"/>
        </w:rPr>
      </w:pPr>
      <w:r w:rsidRPr="00E509AF">
        <w:rPr>
          <w:szCs w:val="21"/>
          <w:lang w:eastAsia="en-GB"/>
        </w:rPr>
        <w:t>ALDI w Polsce posiada ponad 360 sklepów i zatrudnia ponad 4800 pracowników. Spółka stawia na długotrwałe, sprawiedliwe i niezawodne relacje handlowe z dostawcami oraz spełnianie wymogów firmy odpowiedzialnej społecznie. Nowe hasło marki brzmi „Raz ALDI, zawsze COŚ z ALDI”, bo po ulubione produkty chętnie się wraca.  ALDI Polska jest częścią Grupy Przedsiębiorstw ALDI Nord – jednego z wiodących międzynarodowych detalistów. Spółka oferuje klientom w ośmiu krajach europejskich wysokiej jakości produkty w najniższej możliwej cenie. Kluczem do sukcesu Grupy ALDI Nord jest zespół ponad 8</w:t>
      </w:r>
      <w:r w:rsidR="10873AB6" w:rsidRPr="00E509AF">
        <w:rPr>
          <w:szCs w:val="21"/>
          <w:lang w:eastAsia="en-GB"/>
        </w:rPr>
        <w:t>8</w:t>
      </w:r>
      <w:r w:rsidRPr="00E509AF">
        <w:rPr>
          <w:szCs w:val="21"/>
          <w:lang w:eastAsia="en-GB"/>
        </w:rPr>
        <w:t xml:space="preserve"> 000 pracowników zatrudnionych w Belgii, Francji, Niemczech, Luksemburgu, </w:t>
      </w:r>
      <w:r w:rsidR="701B48F0" w:rsidRPr="00E509AF">
        <w:rPr>
          <w:szCs w:val="21"/>
          <w:lang w:eastAsia="en-GB"/>
        </w:rPr>
        <w:t>Holadnii</w:t>
      </w:r>
      <w:r w:rsidRPr="00E509AF">
        <w:rPr>
          <w:szCs w:val="21"/>
          <w:lang w:eastAsia="en-GB"/>
        </w:rPr>
        <w:t xml:space="preserve">, Polsce, Portugalii i Hiszpanii. Więcej na </w:t>
      </w:r>
      <w:hyperlink r:id="rId12">
        <w:r w:rsidRPr="00E509AF">
          <w:rPr>
            <w:szCs w:val="21"/>
            <w:lang w:eastAsia="en-GB"/>
          </w:rPr>
          <w:t>www.aldi.pl</w:t>
        </w:r>
      </w:hyperlink>
      <w:r w:rsidRPr="00E509AF">
        <w:rPr>
          <w:szCs w:val="21"/>
          <w:lang w:eastAsia="en-GB"/>
        </w:rPr>
        <w:t> </w:t>
      </w:r>
    </w:p>
    <w:p w14:paraId="2C4B0CAC" w14:textId="1B13DF21" w:rsidR="00DE5836" w:rsidRPr="00627A06" w:rsidRDefault="00DE5836" w:rsidP="00627A06">
      <w:pPr>
        <w:pStyle w:val="CTPBody"/>
        <w:jc w:val="both"/>
        <w:rPr>
          <w:szCs w:val="21"/>
          <w:lang w:eastAsia="en-GB"/>
        </w:rPr>
      </w:pPr>
    </w:p>
    <w:p w14:paraId="5D987847" w14:textId="77777777" w:rsidR="00DE5836" w:rsidRPr="00E509AF" w:rsidRDefault="00DE5836" w:rsidP="0048030C">
      <w:pPr>
        <w:spacing w:line="240" w:lineRule="auto"/>
        <w:jc w:val="right"/>
        <w:rPr>
          <w:rFonts w:eastAsia="Styrene B Light" w:cs="Styrene B Light"/>
          <w:szCs w:val="21"/>
        </w:rPr>
      </w:pPr>
    </w:p>
    <w:p w14:paraId="2D8B07BD" w14:textId="33ABB701" w:rsidR="002F75C5" w:rsidRPr="00E509AF" w:rsidRDefault="002F75C5" w:rsidP="0048030C">
      <w:pPr>
        <w:spacing w:line="240" w:lineRule="auto"/>
        <w:jc w:val="right"/>
        <w:rPr>
          <w:rFonts w:eastAsia="Styrene B Light" w:cs="Styrene B Light"/>
          <w:szCs w:val="21"/>
        </w:rPr>
      </w:pPr>
      <w:r w:rsidRPr="00E509AF">
        <w:rPr>
          <w:rFonts w:eastAsia="Styrene B Light" w:cs="Styrene B Light"/>
          <w:szCs w:val="21"/>
        </w:rPr>
        <w:t xml:space="preserve">Kontakt dla mediów: </w:t>
      </w:r>
    </w:p>
    <w:p w14:paraId="342FE3D6" w14:textId="5BBA1A55" w:rsidR="002F75C5" w:rsidRPr="00E509AF" w:rsidRDefault="002F75C5" w:rsidP="00E509AF">
      <w:pPr>
        <w:spacing w:line="240" w:lineRule="auto"/>
        <w:jc w:val="center"/>
        <w:rPr>
          <w:rFonts w:eastAsia="Styrene B Light" w:cs="Styrene B Light"/>
          <w:szCs w:val="21"/>
          <w:lang w:val="en-US"/>
        </w:rPr>
      </w:pPr>
    </w:p>
    <w:p w14:paraId="5BA5DA87" w14:textId="3376BD8E" w:rsidR="00096839" w:rsidRPr="00E509AF" w:rsidRDefault="002F75C5" w:rsidP="0048030C">
      <w:pPr>
        <w:spacing w:line="240" w:lineRule="auto"/>
        <w:jc w:val="right"/>
        <w:rPr>
          <w:rFonts w:eastAsia="Styrene B Light" w:cs="Styrene B Light"/>
          <w:szCs w:val="21"/>
          <w:lang w:val="en-US"/>
        </w:rPr>
      </w:pPr>
      <w:r w:rsidRPr="00E509AF">
        <w:rPr>
          <w:rFonts w:eastAsia="Styrene B Light" w:cs="Styrene B Light"/>
          <w:szCs w:val="21"/>
          <w:lang w:val="en-US"/>
        </w:rPr>
        <w:t>Monika Sadowska</w:t>
      </w:r>
      <w:r w:rsidRPr="00E509AF">
        <w:rPr>
          <w:szCs w:val="21"/>
          <w:lang w:val="en-US"/>
        </w:rPr>
        <w:br/>
      </w:r>
      <w:r w:rsidRPr="00E509AF">
        <w:rPr>
          <w:rFonts w:eastAsia="Styrene B Light" w:cs="Styrene B Light"/>
          <w:szCs w:val="21"/>
          <w:lang w:val="en-US"/>
        </w:rPr>
        <w:t>Senior Consultant</w:t>
      </w:r>
      <w:r w:rsidRPr="00E509AF">
        <w:rPr>
          <w:szCs w:val="21"/>
          <w:lang w:val="en-US"/>
        </w:rPr>
        <w:br/>
      </w:r>
      <w:r w:rsidRPr="00E509AF">
        <w:rPr>
          <w:rFonts w:eastAsia="Styrene B Light" w:cs="Styrene B Light"/>
          <w:szCs w:val="21"/>
          <w:lang w:val="en-US"/>
        </w:rPr>
        <w:lastRenderedPageBreak/>
        <w:t>Linkleaders</w:t>
      </w:r>
      <w:r w:rsidRPr="00E509AF">
        <w:rPr>
          <w:szCs w:val="21"/>
          <w:lang w:val="en-US"/>
        </w:rPr>
        <w:br/>
      </w:r>
      <w:r w:rsidRPr="00E509AF">
        <w:rPr>
          <w:rFonts w:eastAsia="Styrene B Light" w:cs="Styrene B Light"/>
          <w:szCs w:val="21"/>
          <w:lang w:val="en-US"/>
        </w:rPr>
        <w:t xml:space="preserve">E: </w:t>
      </w:r>
      <w:hyperlink r:id="rId13" w:history="1">
        <w:r w:rsidR="00096839" w:rsidRPr="00E509AF">
          <w:rPr>
            <w:rStyle w:val="Hipercze"/>
            <w:rFonts w:eastAsia="Styrene B Light" w:cs="Styrene B Light"/>
            <w:szCs w:val="21"/>
            <w:lang w:val="en-US"/>
          </w:rPr>
          <w:t>monika.sadowska@linkleaders.pl</w:t>
        </w:r>
      </w:hyperlink>
    </w:p>
    <w:p w14:paraId="2C4469B3" w14:textId="3CBFF880" w:rsidR="002F75C5" w:rsidRPr="00E509AF" w:rsidRDefault="002F75C5" w:rsidP="0048030C">
      <w:pPr>
        <w:spacing w:line="240" w:lineRule="auto"/>
        <w:jc w:val="right"/>
        <w:rPr>
          <w:rFonts w:eastAsia="Styrene B Light" w:cs="Styrene B Light"/>
          <w:szCs w:val="21"/>
        </w:rPr>
      </w:pPr>
      <w:hyperlink r:id="rId14" w:history="1">
        <w:r w:rsidRPr="00E509AF">
          <w:rPr>
            <w:szCs w:val="21"/>
          </w:rPr>
          <w:t>mailto:</w:t>
        </w:r>
      </w:hyperlink>
      <w:r w:rsidRPr="00E509AF">
        <w:rPr>
          <w:rFonts w:eastAsia="Styrene B Light" w:cs="Styrene B Light"/>
          <w:szCs w:val="21"/>
        </w:rPr>
        <w:t>M: +48 502 243</w:t>
      </w:r>
      <w:r w:rsidR="002C66B4" w:rsidRPr="00E509AF">
        <w:rPr>
          <w:rFonts w:eastAsia="Styrene B Light" w:cs="Styrene B Light"/>
          <w:szCs w:val="21"/>
        </w:rPr>
        <w:t> </w:t>
      </w:r>
      <w:r w:rsidRPr="00E509AF">
        <w:rPr>
          <w:rFonts w:eastAsia="Styrene B Light" w:cs="Styrene B Light"/>
          <w:szCs w:val="21"/>
        </w:rPr>
        <w:t>620</w:t>
      </w:r>
    </w:p>
    <w:p w14:paraId="2846433E" w14:textId="349D4DDF" w:rsidR="002C66B4" w:rsidRPr="00E509AF" w:rsidRDefault="002C66B4" w:rsidP="002C66B4">
      <w:pPr>
        <w:spacing w:line="240" w:lineRule="auto"/>
        <w:rPr>
          <w:rFonts w:eastAsia="Styrene B Light" w:cs="Styrene B Light"/>
          <w:szCs w:val="21"/>
        </w:rPr>
      </w:pPr>
    </w:p>
    <w:p w14:paraId="1F02BA46" w14:textId="77777777" w:rsidR="00CC765D" w:rsidRPr="00E509AF" w:rsidRDefault="00CC765D" w:rsidP="00CC765D">
      <w:pPr>
        <w:spacing w:line="240" w:lineRule="auto"/>
        <w:jc w:val="right"/>
        <w:rPr>
          <w:rFonts w:eastAsia="Styrene B Light" w:cs="Styrene B Light"/>
          <w:szCs w:val="21"/>
        </w:rPr>
      </w:pPr>
    </w:p>
    <w:p w14:paraId="2EC7A216" w14:textId="28C249D9" w:rsidR="00ED6082" w:rsidRPr="00E509AF" w:rsidRDefault="00C76397" w:rsidP="00C76397">
      <w:pPr>
        <w:rPr>
          <w:szCs w:val="21"/>
        </w:rPr>
      </w:pPr>
      <w:r w:rsidRPr="00E509AF">
        <w:rPr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798843F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680F1A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E509AF" w:rsidSect="0055744D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EC2F" w14:textId="77777777" w:rsidR="00C72468" w:rsidRDefault="00C72468" w:rsidP="007C3FF1">
      <w:r>
        <w:separator/>
      </w:r>
    </w:p>
  </w:endnote>
  <w:endnote w:type="continuationSeparator" w:id="0">
    <w:p w14:paraId="07E66736" w14:textId="77777777" w:rsidR="00C72468" w:rsidRDefault="00C72468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mbria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tyrene B Med">
    <w:altName w:val="Cambria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p. z o. o.</w:t>
                          </w:r>
                        </w:p>
                        <w:p w14:paraId="4B4DDB33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Rondo ONZ 1 </w:t>
                          </w:r>
                        </w:p>
                        <w:p w14:paraId="04DF092D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00-124 Warszawa</w:t>
                          </w:r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p. z o. o.</w:t>
                    </w:r>
                  </w:p>
                  <w:p w14:paraId="4B4DDB33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Rondo ONZ 1 </w:t>
                    </w:r>
                  </w:p>
                  <w:p w14:paraId="04DF092D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00-124 Warszawa</w:t>
                    </w:r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>Van Deventerlaan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>Van Deventerlaan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DBC2" w14:textId="77777777" w:rsidR="00C72468" w:rsidRDefault="00C72468" w:rsidP="007C3FF1">
      <w:r>
        <w:separator/>
      </w:r>
    </w:p>
  </w:footnote>
  <w:footnote w:type="continuationSeparator" w:id="0">
    <w:p w14:paraId="00DAA41A" w14:textId="77777777" w:rsidR="00C72468" w:rsidRDefault="00C72468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</w:rPr>
      <w:drawing>
        <wp:anchor distT="0" distB="0" distL="114300" distR="114300" simplePos="0" relativeHeight="251684864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</w:rPr>
      <w:drawing>
        <wp:anchor distT="0" distB="0" distL="114300" distR="114300" simplePos="0" relativeHeight="251680768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434A0"/>
    <w:multiLevelType w:val="multilevel"/>
    <w:tmpl w:val="5B2C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5860797">
    <w:abstractNumId w:val="15"/>
  </w:num>
  <w:num w:numId="2" w16cid:durableId="461387576">
    <w:abstractNumId w:val="17"/>
  </w:num>
  <w:num w:numId="3" w16cid:durableId="1364750470">
    <w:abstractNumId w:val="10"/>
  </w:num>
  <w:num w:numId="4" w16cid:durableId="2000109803">
    <w:abstractNumId w:val="13"/>
  </w:num>
  <w:num w:numId="5" w16cid:durableId="921716115">
    <w:abstractNumId w:val="0"/>
  </w:num>
  <w:num w:numId="6" w16cid:durableId="1412117607">
    <w:abstractNumId w:val="1"/>
  </w:num>
  <w:num w:numId="7" w16cid:durableId="443038191">
    <w:abstractNumId w:val="2"/>
  </w:num>
  <w:num w:numId="8" w16cid:durableId="33316647">
    <w:abstractNumId w:val="3"/>
  </w:num>
  <w:num w:numId="9" w16cid:durableId="1039085020">
    <w:abstractNumId w:val="8"/>
  </w:num>
  <w:num w:numId="10" w16cid:durableId="1984574411">
    <w:abstractNumId w:val="4"/>
  </w:num>
  <w:num w:numId="11" w16cid:durableId="1147821648">
    <w:abstractNumId w:val="5"/>
  </w:num>
  <w:num w:numId="12" w16cid:durableId="787042683">
    <w:abstractNumId w:val="6"/>
  </w:num>
  <w:num w:numId="13" w16cid:durableId="514270055">
    <w:abstractNumId w:val="7"/>
  </w:num>
  <w:num w:numId="14" w16cid:durableId="1028412610">
    <w:abstractNumId w:val="9"/>
  </w:num>
  <w:num w:numId="15" w16cid:durableId="97142700">
    <w:abstractNumId w:val="18"/>
  </w:num>
  <w:num w:numId="16" w16cid:durableId="820393507">
    <w:abstractNumId w:val="19"/>
  </w:num>
  <w:num w:numId="17" w16cid:durableId="2064938957">
    <w:abstractNumId w:val="16"/>
  </w:num>
  <w:num w:numId="18" w16cid:durableId="1298415772">
    <w:abstractNumId w:val="11"/>
  </w:num>
  <w:num w:numId="19" w16cid:durableId="1566603961">
    <w:abstractNumId w:val="12"/>
  </w:num>
  <w:num w:numId="20" w16cid:durableId="250745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l-PL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7"/>
    <w:rsid w:val="00001580"/>
    <w:rsid w:val="000058F6"/>
    <w:rsid w:val="00005B71"/>
    <w:rsid w:val="00005DC3"/>
    <w:rsid w:val="00005FDC"/>
    <w:rsid w:val="0000760A"/>
    <w:rsid w:val="00011EAF"/>
    <w:rsid w:val="00021017"/>
    <w:rsid w:val="000236A5"/>
    <w:rsid w:val="00027ABC"/>
    <w:rsid w:val="00032E5C"/>
    <w:rsid w:val="00036358"/>
    <w:rsid w:val="00036AA8"/>
    <w:rsid w:val="00036CE0"/>
    <w:rsid w:val="00036D02"/>
    <w:rsid w:val="00037DA0"/>
    <w:rsid w:val="00041623"/>
    <w:rsid w:val="00041A48"/>
    <w:rsid w:val="00045B08"/>
    <w:rsid w:val="000477FC"/>
    <w:rsid w:val="00047CC1"/>
    <w:rsid w:val="0005109E"/>
    <w:rsid w:val="000534D6"/>
    <w:rsid w:val="00054B5A"/>
    <w:rsid w:val="00056F89"/>
    <w:rsid w:val="00062135"/>
    <w:rsid w:val="00062718"/>
    <w:rsid w:val="00062BA9"/>
    <w:rsid w:val="00065302"/>
    <w:rsid w:val="000669A6"/>
    <w:rsid w:val="00067367"/>
    <w:rsid w:val="00070398"/>
    <w:rsid w:val="0007318F"/>
    <w:rsid w:val="000769C2"/>
    <w:rsid w:val="0007763A"/>
    <w:rsid w:val="00077BB9"/>
    <w:rsid w:val="0007B3AC"/>
    <w:rsid w:val="0008062A"/>
    <w:rsid w:val="0008114F"/>
    <w:rsid w:val="00081196"/>
    <w:rsid w:val="0008369C"/>
    <w:rsid w:val="00084D37"/>
    <w:rsid w:val="00084D63"/>
    <w:rsid w:val="00090052"/>
    <w:rsid w:val="0009406B"/>
    <w:rsid w:val="00095FE7"/>
    <w:rsid w:val="00096839"/>
    <w:rsid w:val="00096B41"/>
    <w:rsid w:val="000A04B9"/>
    <w:rsid w:val="000B138C"/>
    <w:rsid w:val="000B1DE6"/>
    <w:rsid w:val="000B3A9F"/>
    <w:rsid w:val="000B41C3"/>
    <w:rsid w:val="000B6DCB"/>
    <w:rsid w:val="000B7085"/>
    <w:rsid w:val="000C0A1E"/>
    <w:rsid w:val="000C1754"/>
    <w:rsid w:val="000C2B51"/>
    <w:rsid w:val="000C2E18"/>
    <w:rsid w:val="000C4D97"/>
    <w:rsid w:val="000C6F7F"/>
    <w:rsid w:val="000D0D81"/>
    <w:rsid w:val="000D140E"/>
    <w:rsid w:val="000D1543"/>
    <w:rsid w:val="000D1E45"/>
    <w:rsid w:val="000D30A1"/>
    <w:rsid w:val="000D3E6B"/>
    <w:rsid w:val="000D6267"/>
    <w:rsid w:val="000D6534"/>
    <w:rsid w:val="000D6766"/>
    <w:rsid w:val="000D6B63"/>
    <w:rsid w:val="000E1B04"/>
    <w:rsid w:val="000E568F"/>
    <w:rsid w:val="000E6BA2"/>
    <w:rsid w:val="000F06AC"/>
    <w:rsid w:val="000F09F1"/>
    <w:rsid w:val="000F23B9"/>
    <w:rsid w:val="000F6CC9"/>
    <w:rsid w:val="00102381"/>
    <w:rsid w:val="001029CB"/>
    <w:rsid w:val="001038B4"/>
    <w:rsid w:val="0010595E"/>
    <w:rsid w:val="00105D24"/>
    <w:rsid w:val="00106593"/>
    <w:rsid w:val="0011082D"/>
    <w:rsid w:val="00110D26"/>
    <w:rsid w:val="001116FE"/>
    <w:rsid w:val="00111FB4"/>
    <w:rsid w:val="00117202"/>
    <w:rsid w:val="00117598"/>
    <w:rsid w:val="00117827"/>
    <w:rsid w:val="001202B9"/>
    <w:rsid w:val="001202DE"/>
    <w:rsid w:val="00121C50"/>
    <w:rsid w:val="00122D73"/>
    <w:rsid w:val="00124807"/>
    <w:rsid w:val="00125F20"/>
    <w:rsid w:val="001265FB"/>
    <w:rsid w:val="001272E0"/>
    <w:rsid w:val="00131F6E"/>
    <w:rsid w:val="00132AAC"/>
    <w:rsid w:val="00132DF7"/>
    <w:rsid w:val="00133421"/>
    <w:rsid w:val="00133C73"/>
    <w:rsid w:val="0013434D"/>
    <w:rsid w:val="00134632"/>
    <w:rsid w:val="00134D1A"/>
    <w:rsid w:val="00134FC5"/>
    <w:rsid w:val="00140FD5"/>
    <w:rsid w:val="0014491F"/>
    <w:rsid w:val="0014530F"/>
    <w:rsid w:val="001474D8"/>
    <w:rsid w:val="001507F4"/>
    <w:rsid w:val="0015091B"/>
    <w:rsid w:val="00153B90"/>
    <w:rsid w:val="00156190"/>
    <w:rsid w:val="0016218F"/>
    <w:rsid w:val="00162539"/>
    <w:rsid w:val="0016319D"/>
    <w:rsid w:val="0016559E"/>
    <w:rsid w:val="00165D3B"/>
    <w:rsid w:val="001670A6"/>
    <w:rsid w:val="00167BA5"/>
    <w:rsid w:val="00171153"/>
    <w:rsid w:val="00172FB9"/>
    <w:rsid w:val="00176573"/>
    <w:rsid w:val="00176975"/>
    <w:rsid w:val="00177A8D"/>
    <w:rsid w:val="00177D4E"/>
    <w:rsid w:val="00181C4D"/>
    <w:rsid w:val="00182C9C"/>
    <w:rsid w:val="00184E55"/>
    <w:rsid w:val="0018552D"/>
    <w:rsid w:val="00185B38"/>
    <w:rsid w:val="00193B79"/>
    <w:rsid w:val="00194CD8"/>
    <w:rsid w:val="00195C49"/>
    <w:rsid w:val="0019677C"/>
    <w:rsid w:val="001A01B0"/>
    <w:rsid w:val="001A0D8B"/>
    <w:rsid w:val="001A0DD5"/>
    <w:rsid w:val="001A17DD"/>
    <w:rsid w:val="001A3CA1"/>
    <w:rsid w:val="001A3CD3"/>
    <w:rsid w:val="001A4793"/>
    <w:rsid w:val="001A4AD2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2C4"/>
    <w:rsid w:val="001C487E"/>
    <w:rsid w:val="001C4976"/>
    <w:rsid w:val="001C551D"/>
    <w:rsid w:val="001C5EB3"/>
    <w:rsid w:val="001D2755"/>
    <w:rsid w:val="001D2FED"/>
    <w:rsid w:val="001D76A3"/>
    <w:rsid w:val="001E0B0F"/>
    <w:rsid w:val="001E2962"/>
    <w:rsid w:val="001E296F"/>
    <w:rsid w:val="001E526A"/>
    <w:rsid w:val="001E587B"/>
    <w:rsid w:val="001E7558"/>
    <w:rsid w:val="001F0EE9"/>
    <w:rsid w:val="001F1D2A"/>
    <w:rsid w:val="001F2491"/>
    <w:rsid w:val="0020392D"/>
    <w:rsid w:val="00204687"/>
    <w:rsid w:val="00204754"/>
    <w:rsid w:val="00206F38"/>
    <w:rsid w:val="002075C5"/>
    <w:rsid w:val="00210B7C"/>
    <w:rsid w:val="00213D7A"/>
    <w:rsid w:val="0021415A"/>
    <w:rsid w:val="002147A8"/>
    <w:rsid w:val="002152E4"/>
    <w:rsid w:val="002160DA"/>
    <w:rsid w:val="002162A9"/>
    <w:rsid w:val="00222334"/>
    <w:rsid w:val="00222FD4"/>
    <w:rsid w:val="00224653"/>
    <w:rsid w:val="00224695"/>
    <w:rsid w:val="00224876"/>
    <w:rsid w:val="00225BEE"/>
    <w:rsid w:val="00225E86"/>
    <w:rsid w:val="002262F1"/>
    <w:rsid w:val="00226740"/>
    <w:rsid w:val="00230DBF"/>
    <w:rsid w:val="002344FF"/>
    <w:rsid w:val="00234A0C"/>
    <w:rsid w:val="0023699F"/>
    <w:rsid w:val="00236CDE"/>
    <w:rsid w:val="0024002A"/>
    <w:rsid w:val="002416AB"/>
    <w:rsid w:val="00242C36"/>
    <w:rsid w:val="00244ACF"/>
    <w:rsid w:val="002463AF"/>
    <w:rsid w:val="00246980"/>
    <w:rsid w:val="002472B7"/>
    <w:rsid w:val="00253D96"/>
    <w:rsid w:val="002541BF"/>
    <w:rsid w:val="00254542"/>
    <w:rsid w:val="00255E85"/>
    <w:rsid w:val="00255E8E"/>
    <w:rsid w:val="00255FC9"/>
    <w:rsid w:val="002563B9"/>
    <w:rsid w:val="002564D1"/>
    <w:rsid w:val="00261B0A"/>
    <w:rsid w:val="00263A6D"/>
    <w:rsid w:val="00265241"/>
    <w:rsid w:val="0027041A"/>
    <w:rsid w:val="00275F21"/>
    <w:rsid w:val="002768B7"/>
    <w:rsid w:val="002771C0"/>
    <w:rsid w:val="00277695"/>
    <w:rsid w:val="0027780D"/>
    <w:rsid w:val="0028053E"/>
    <w:rsid w:val="00287615"/>
    <w:rsid w:val="00291677"/>
    <w:rsid w:val="00291DC5"/>
    <w:rsid w:val="00291DE8"/>
    <w:rsid w:val="002920B2"/>
    <w:rsid w:val="00292DA0"/>
    <w:rsid w:val="00293D53"/>
    <w:rsid w:val="002964A8"/>
    <w:rsid w:val="002970E4"/>
    <w:rsid w:val="002A030E"/>
    <w:rsid w:val="002A4C12"/>
    <w:rsid w:val="002A4D18"/>
    <w:rsid w:val="002A580D"/>
    <w:rsid w:val="002A7F3E"/>
    <w:rsid w:val="002B170B"/>
    <w:rsid w:val="002B31C7"/>
    <w:rsid w:val="002B3A32"/>
    <w:rsid w:val="002C2E06"/>
    <w:rsid w:val="002C31B5"/>
    <w:rsid w:val="002C66B4"/>
    <w:rsid w:val="002C7FA2"/>
    <w:rsid w:val="002D105D"/>
    <w:rsid w:val="002D287F"/>
    <w:rsid w:val="002D2955"/>
    <w:rsid w:val="002D2A0A"/>
    <w:rsid w:val="002D352E"/>
    <w:rsid w:val="002D533A"/>
    <w:rsid w:val="002D611E"/>
    <w:rsid w:val="002E0220"/>
    <w:rsid w:val="002E1EC2"/>
    <w:rsid w:val="002E2D96"/>
    <w:rsid w:val="002E311A"/>
    <w:rsid w:val="002E4541"/>
    <w:rsid w:val="002E7045"/>
    <w:rsid w:val="002F03E1"/>
    <w:rsid w:val="002F24F7"/>
    <w:rsid w:val="002F3448"/>
    <w:rsid w:val="002F35B9"/>
    <w:rsid w:val="002F59F1"/>
    <w:rsid w:val="002F75C5"/>
    <w:rsid w:val="003000EC"/>
    <w:rsid w:val="00300BF8"/>
    <w:rsid w:val="00301AEF"/>
    <w:rsid w:val="003020C9"/>
    <w:rsid w:val="00303E8F"/>
    <w:rsid w:val="00304442"/>
    <w:rsid w:val="00304E46"/>
    <w:rsid w:val="00311225"/>
    <w:rsid w:val="00312AC8"/>
    <w:rsid w:val="003141AA"/>
    <w:rsid w:val="0031535E"/>
    <w:rsid w:val="0031573F"/>
    <w:rsid w:val="00315890"/>
    <w:rsid w:val="0031644B"/>
    <w:rsid w:val="0031670C"/>
    <w:rsid w:val="00317CCE"/>
    <w:rsid w:val="003212B8"/>
    <w:rsid w:val="00322059"/>
    <w:rsid w:val="0033070E"/>
    <w:rsid w:val="00330CFD"/>
    <w:rsid w:val="00335CC7"/>
    <w:rsid w:val="003370C3"/>
    <w:rsid w:val="00340B5B"/>
    <w:rsid w:val="0034527D"/>
    <w:rsid w:val="00346AC4"/>
    <w:rsid w:val="00347310"/>
    <w:rsid w:val="00347EEC"/>
    <w:rsid w:val="00350A9B"/>
    <w:rsid w:val="00350C27"/>
    <w:rsid w:val="00371A7E"/>
    <w:rsid w:val="00374385"/>
    <w:rsid w:val="003762C0"/>
    <w:rsid w:val="00376CFB"/>
    <w:rsid w:val="0037744E"/>
    <w:rsid w:val="00377A44"/>
    <w:rsid w:val="00381DC6"/>
    <w:rsid w:val="003846E6"/>
    <w:rsid w:val="0038487A"/>
    <w:rsid w:val="00384E6D"/>
    <w:rsid w:val="00385A97"/>
    <w:rsid w:val="00385BDC"/>
    <w:rsid w:val="003872D7"/>
    <w:rsid w:val="0039087A"/>
    <w:rsid w:val="00391A03"/>
    <w:rsid w:val="00392973"/>
    <w:rsid w:val="003947BF"/>
    <w:rsid w:val="00395FCD"/>
    <w:rsid w:val="003A1604"/>
    <w:rsid w:val="003A47DF"/>
    <w:rsid w:val="003B0843"/>
    <w:rsid w:val="003B1A38"/>
    <w:rsid w:val="003B2F46"/>
    <w:rsid w:val="003B314E"/>
    <w:rsid w:val="003B6F74"/>
    <w:rsid w:val="003B77C5"/>
    <w:rsid w:val="003B79C1"/>
    <w:rsid w:val="003C098B"/>
    <w:rsid w:val="003C22B6"/>
    <w:rsid w:val="003C2BD5"/>
    <w:rsid w:val="003C4ED4"/>
    <w:rsid w:val="003C518C"/>
    <w:rsid w:val="003C6232"/>
    <w:rsid w:val="003C7A92"/>
    <w:rsid w:val="003D11CA"/>
    <w:rsid w:val="003D2347"/>
    <w:rsid w:val="003D4BB5"/>
    <w:rsid w:val="003E5251"/>
    <w:rsid w:val="003E78FB"/>
    <w:rsid w:val="003F1B30"/>
    <w:rsid w:val="003F1FB5"/>
    <w:rsid w:val="003F3469"/>
    <w:rsid w:val="00400491"/>
    <w:rsid w:val="00402D28"/>
    <w:rsid w:val="00405082"/>
    <w:rsid w:val="004052AB"/>
    <w:rsid w:val="00405830"/>
    <w:rsid w:val="00406401"/>
    <w:rsid w:val="0040653B"/>
    <w:rsid w:val="00406874"/>
    <w:rsid w:val="004068AB"/>
    <w:rsid w:val="00410420"/>
    <w:rsid w:val="00410DCF"/>
    <w:rsid w:val="00412D6A"/>
    <w:rsid w:val="00416739"/>
    <w:rsid w:val="00416D26"/>
    <w:rsid w:val="00416FEF"/>
    <w:rsid w:val="004176BF"/>
    <w:rsid w:val="004246D2"/>
    <w:rsid w:val="004261B3"/>
    <w:rsid w:val="004330B4"/>
    <w:rsid w:val="00435968"/>
    <w:rsid w:val="00437F1C"/>
    <w:rsid w:val="00446083"/>
    <w:rsid w:val="00451EF3"/>
    <w:rsid w:val="00452667"/>
    <w:rsid w:val="0045381E"/>
    <w:rsid w:val="00454EFD"/>
    <w:rsid w:val="00455902"/>
    <w:rsid w:val="00457F94"/>
    <w:rsid w:val="004607BE"/>
    <w:rsid w:val="00462078"/>
    <w:rsid w:val="00463C85"/>
    <w:rsid w:val="00463C88"/>
    <w:rsid w:val="004659DA"/>
    <w:rsid w:val="00465E4F"/>
    <w:rsid w:val="0046775C"/>
    <w:rsid w:val="00472E79"/>
    <w:rsid w:val="0047461F"/>
    <w:rsid w:val="0048030C"/>
    <w:rsid w:val="0048368A"/>
    <w:rsid w:val="00483B62"/>
    <w:rsid w:val="00487459"/>
    <w:rsid w:val="00492A85"/>
    <w:rsid w:val="00492BCD"/>
    <w:rsid w:val="00495086"/>
    <w:rsid w:val="004959B8"/>
    <w:rsid w:val="004A066F"/>
    <w:rsid w:val="004A0A9A"/>
    <w:rsid w:val="004A2AF3"/>
    <w:rsid w:val="004A5523"/>
    <w:rsid w:val="004A75FC"/>
    <w:rsid w:val="004B0EE2"/>
    <w:rsid w:val="004B1700"/>
    <w:rsid w:val="004B28FA"/>
    <w:rsid w:val="004B2E42"/>
    <w:rsid w:val="004C0156"/>
    <w:rsid w:val="004C0C33"/>
    <w:rsid w:val="004C212F"/>
    <w:rsid w:val="004C25CC"/>
    <w:rsid w:val="004C289F"/>
    <w:rsid w:val="004C2B6C"/>
    <w:rsid w:val="004C3C46"/>
    <w:rsid w:val="004D1C15"/>
    <w:rsid w:val="004D3546"/>
    <w:rsid w:val="004D5956"/>
    <w:rsid w:val="004E1EA9"/>
    <w:rsid w:val="004E20A9"/>
    <w:rsid w:val="004E26E2"/>
    <w:rsid w:val="004E286B"/>
    <w:rsid w:val="004E37A9"/>
    <w:rsid w:val="004E43A2"/>
    <w:rsid w:val="004E679C"/>
    <w:rsid w:val="004F3034"/>
    <w:rsid w:val="004F30EA"/>
    <w:rsid w:val="004F33BA"/>
    <w:rsid w:val="004F399B"/>
    <w:rsid w:val="004F3F74"/>
    <w:rsid w:val="004F4012"/>
    <w:rsid w:val="004F538D"/>
    <w:rsid w:val="00501548"/>
    <w:rsid w:val="005027C8"/>
    <w:rsid w:val="00502E6C"/>
    <w:rsid w:val="005036FC"/>
    <w:rsid w:val="00503851"/>
    <w:rsid w:val="00506082"/>
    <w:rsid w:val="005078E4"/>
    <w:rsid w:val="005126B5"/>
    <w:rsid w:val="005136C6"/>
    <w:rsid w:val="005138CD"/>
    <w:rsid w:val="00514D4B"/>
    <w:rsid w:val="00514D85"/>
    <w:rsid w:val="00516290"/>
    <w:rsid w:val="00516BA0"/>
    <w:rsid w:val="005179E4"/>
    <w:rsid w:val="00517BD0"/>
    <w:rsid w:val="005213B3"/>
    <w:rsid w:val="005274A1"/>
    <w:rsid w:val="0052763E"/>
    <w:rsid w:val="00527B30"/>
    <w:rsid w:val="00534239"/>
    <w:rsid w:val="00534257"/>
    <w:rsid w:val="005365AE"/>
    <w:rsid w:val="00540E86"/>
    <w:rsid w:val="0054323B"/>
    <w:rsid w:val="0054612C"/>
    <w:rsid w:val="0054733D"/>
    <w:rsid w:val="00550885"/>
    <w:rsid w:val="00551393"/>
    <w:rsid w:val="005516EC"/>
    <w:rsid w:val="00554C63"/>
    <w:rsid w:val="00555475"/>
    <w:rsid w:val="0055639D"/>
    <w:rsid w:val="0055744D"/>
    <w:rsid w:val="005578BC"/>
    <w:rsid w:val="00560C7B"/>
    <w:rsid w:val="005612D7"/>
    <w:rsid w:val="005617D2"/>
    <w:rsid w:val="00562826"/>
    <w:rsid w:val="00563196"/>
    <w:rsid w:val="005665C7"/>
    <w:rsid w:val="00570D3D"/>
    <w:rsid w:val="0057214B"/>
    <w:rsid w:val="00572407"/>
    <w:rsid w:val="005725B3"/>
    <w:rsid w:val="0057371D"/>
    <w:rsid w:val="005750ED"/>
    <w:rsid w:val="00577AD9"/>
    <w:rsid w:val="00577E35"/>
    <w:rsid w:val="0058059D"/>
    <w:rsid w:val="005816C2"/>
    <w:rsid w:val="00581823"/>
    <w:rsid w:val="00581BA3"/>
    <w:rsid w:val="00583A66"/>
    <w:rsid w:val="005847EC"/>
    <w:rsid w:val="00585811"/>
    <w:rsid w:val="005918E1"/>
    <w:rsid w:val="00592915"/>
    <w:rsid w:val="005944B6"/>
    <w:rsid w:val="0059669F"/>
    <w:rsid w:val="005967D4"/>
    <w:rsid w:val="00597E8A"/>
    <w:rsid w:val="005A0469"/>
    <w:rsid w:val="005B16BE"/>
    <w:rsid w:val="005B1E11"/>
    <w:rsid w:val="005B21E6"/>
    <w:rsid w:val="005B39E5"/>
    <w:rsid w:val="005B67DF"/>
    <w:rsid w:val="005C007A"/>
    <w:rsid w:val="005C1996"/>
    <w:rsid w:val="005C7A97"/>
    <w:rsid w:val="005D07A6"/>
    <w:rsid w:val="005D3C42"/>
    <w:rsid w:val="005D7BD1"/>
    <w:rsid w:val="005E1050"/>
    <w:rsid w:val="005E2B06"/>
    <w:rsid w:val="005E351B"/>
    <w:rsid w:val="005E375B"/>
    <w:rsid w:val="005F0918"/>
    <w:rsid w:val="005F1C20"/>
    <w:rsid w:val="005F658E"/>
    <w:rsid w:val="005F7C37"/>
    <w:rsid w:val="00601CAF"/>
    <w:rsid w:val="00603C68"/>
    <w:rsid w:val="00604B00"/>
    <w:rsid w:val="00605E3C"/>
    <w:rsid w:val="0061099E"/>
    <w:rsid w:val="006120D8"/>
    <w:rsid w:val="006128FE"/>
    <w:rsid w:val="00614441"/>
    <w:rsid w:val="00617AF0"/>
    <w:rsid w:val="00620048"/>
    <w:rsid w:val="006207BE"/>
    <w:rsid w:val="00620DC5"/>
    <w:rsid w:val="006211CB"/>
    <w:rsid w:val="0062234F"/>
    <w:rsid w:val="006241B7"/>
    <w:rsid w:val="00624537"/>
    <w:rsid w:val="006254E2"/>
    <w:rsid w:val="00625669"/>
    <w:rsid w:val="00626131"/>
    <w:rsid w:val="00626F61"/>
    <w:rsid w:val="00627A06"/>
    <w:rsid w:val="00631EEE"/>
    <w:rsid w:val="006335B2"/>
    <w:rsid w:val="00635053"/>
    <w:rsid w:val="00635386"/>
    <w:rsid w:val="00636946"/>
    <w:rsid w:val="0064185B"/>
    <w:rsid w:val="00642AB5"/>
    <w:rsid w:val="00647514"/>
    <w:rsid w:val="00652D2F"/>
    <w:rsid w:val="00653B90"/>
    <w:rsid w:val="00654BAF"/>
    <w:rsid w:val="006573F0"/>
    <w:rsid w:val="0066042C"/>
    <w:rsid w:val="00660576"/>
    <w:rsid w:val="0066123C"/>
    <w:rsid w:val="00661451"/>
    <w:rsid w:val="00661CA9"/>
    <w:rsid w:val="006635D7"/>
    <w:rsid w:val="0066537E"/>
    <w:rsid w:val="00665888"/>
    <w:rsid w:val="00667FF2"/>
    <w:rsid w:val="006701D1"/>
    <w:rsid w:val="00670E5A"/>
    <w:rsid w:val="006722CE"/>
    <w:rsid w:val="0067262C"/>
    <w:rsid w:val="00673989"/>
    <w:rsid w:val="00674536"/>
    <w:rsid w:val="00676892"/>
    <w:rsid w:val="0068178E"/>
    <w:rsid w:val="006827B8"/>
    <w:rsid w:val="00684DA5"/>
    <w:rsid w:val="00685790"/>
    <w:rsid w:val="006878B7"/>
    <w:rsid w:val="006909D2"/>
    <w:rsid w:val="006950E0"/>
    <w:rsid w:val="006A5130"/>
    <w:rsid w:val="006A65D0"/>
    <w:rsid w:val="006A6C4C"/>
    <w:rsid w:val="006A73AC"/>
    <w:rsid w:val="006A76E5"/>
    <w:rsid w:val="006A7F46"/>
    <w:rsid w:val="006AE24C"/>
    <w:rsid w:val="006B2135"/>
    <w:rsid w:val="006B223C"/>
    <w:rsid w:val="006B58F8"/>
    <w:rsid w:val="006B618A"/>
    <w:rsid w:val="006B71B3"/>
    <w:rsid w:val="006C1E1D"/>
    <w:rsid w:val="006C4A44"/>
    <w:rsid w:val="006C53E8"/>
    <w:rsid w:val="006C64F8"/>
    <w:rsid w:val="006D2074"/>
    <w:rsid w:val="006D226A"/>
    <w:rsid w:val="006D5E2E"/>
    <w:rsid w:val="006D5FFF"/>
    <w:rsid w:val="006D6783"/>
    <w:rsid w:val="006E078A"/>
    <w:rsid w:val="006E0D66"/>
    <w:rsid w:val="006E13EA"/>
    <w:rsid w:val="006E5282"/>
    <w:rsid w:val="006E543B"/>
    <w:rsid w:val="006F053E"/>
    <w:rsid w:val="006F0959"/>
    <w:rsid w:val="006F1DC3"/>
    <w:rsid w:val="006F22DF"/>
    <w:rsid w:val="006F3483"/>
    <w:rsid w:val="006F3B8D"/>
    <w:rsid w:val="006F7096"/>
    <w:rsid w:val="006F7936"/>
    <w:rsid w:val="006F7EF7"/>
    <w:rsid w:val="007003F4"/>
    <w:rsid w:val="00700440"/>
    <w:rsid w:val="00702FB1"/>
    <w:rsid w:val="00703E87"/>
    <w:rsid w:val="0070502F"/>
    <w:rsid w:val="00705496"/>
    <w:rsid w:val="00706189"/>
    <w:rsid w:val="00707404"/>
    <w:rsid w:val="00711605"/>
    <w:rsid w:val="00715F7E"/>
    <w:rsid w:val="00716C6D"/>
    <w:rsid w:val="007171CE"/>
    <w:rsid w:val="00721344"/>
    <w:rsid w:val="007224B3"/>
    <w:rsid w:val="0072281C"/>
    <w:rsid w:val="00730875"/>
    <w:rsid w:val="00731B8E"/>
    <w:rsid w:val="007335F5"/>
    <w:rsid w:val="0073400A"/>
    <w:rsid w:val="007346D2"/>
    <w:rsid w:val="00737F2A"/>
    <w:rsid w:val="00737FAA"/>
    <w:rsid w:val="00740539"/>
    <w:rsid w:val="00740CE6"/>
    <w:rsid w:val="00750E2E"/>
    <w:rsid w:val="00751617"/>
    <w:rsid w:val="007516A0"/>
    <w:rsid w:val="00752F17"/>
    <w:rsid w:val="00754C21"/>
    <w:rsid w:val="00755163"/>
    <w:rsid w:val="00764337"/>
    <w:rsid w:val="00764F26"/>
    <w:rsid w:val="00765A0F"/>
    <w:rsid w:val="00766FFA"/>
    <w:rsid w:val="007679FE"/>
    <w:rsid w:val="00767D81"/>
    <w:rsid w:val="00771213"/>
    <w:rsid w:val="0077235D"/>
    <w:rsid w:val="00776120"/>
    <w:rsid w:val="007774D6"/>
    <w:rsid w:val="00780201"/>
    <w:rsid w:val="007802F6"/>
    <w:rsid w:val="00780EC3"/>
    <w:rsid w:val="00781013"/>
    <w:rsid w:val="007824F5"/>
    <w:rsid w:val="007825C3"/>
    <w:rsid w:val="00783464"/>
    <w:rsid w:val="00786B51"/>
    <w:rsid w:val="0079036A"/>
    <w:rsid w:val="0079198D"/>
    <w:rsid w:val="00791D8F"/>
    <w:rsid w:val="007934DD"/>
    <w:rsid w:val="00793B9D"/>
    <w:rsid w:val="00794BD9"/>
    <w:rsid w:val="007A13EF"/>
    <w:rsid w:val="007A5650"/>
    <w:rsid w:val="007A74B9"/>
    <w:rsid w:val="007A7CBE"/>
    <w:rsid w:val="007A7DA5"/>
    <w:rsid w:val="007B229C"/>
    <w:rsid w:val="007B4D5B"/>
    <w:rsid w:val="007C1148"/>
    <w:rsid w:val="007C314D"/>
    <w:rsid w:val="007C3FF1"/>
    <w:rsid w:val="007C4BB4"/>
    <w:rsid w:val="007C58B1"/>
    <w:rsid w:val="007C7063"/>
    <w:rsid w:val="007C74B6"/>
    <w:rsid w:val="007D016C"/>
    <w:rsid w:val="007D1307"/>
    <w:rsid w:val="007E22B9"/>
    <w:rsid w:val="007E2A30"/>
    <w:rsid w:val="007E40E3"/>
    <w:rsid w:val="007E40FB"/>
    <w:rsid w:val="007E4A2D"/>
    <w:rsid w:val="007E5599"/>
    <w:rsid w:val="007E57AE"/>
    <w:rsid w:val="007E5956"/>
    <w:rsid w:val="007F3587"/>
    <w:rsid w:val="007F424B"/>
    <w:rsid w:val="007F42B0"/>
    <w:rsid w:val="007F7AA7"/>
    <w:rsid w:val="007F7F6D"/>
    <w:rsid w:val="00802170"/>
    <w:rsid w:val="008023C0"/>
    <w:rsid w:val="00803527"/>
    <w:rsid w:val="00804BF9"/>
    <w:rsid w:val="00804F35"/>
    <w:rsid w:val="00805581"/>
    <w:rsid w:val="00805768"/>
    <w:rsid w:val="008072DD"/>
    <w:rsid w:val="0080748C"/>
    <w:rsid w:val="008147D4"/>
    <w:rsid w:val="00820A94"/>
    <w:rsid w:val="00822336"/>
    <w:rsid w:val="0082464B"/>
    <w:rsid w:val="0082799A"/>
    <w:rsid w:val="008305A7"/>
    <w:rsid w:val="00833DC3"/>
    <w:rsid w:val="008348DE"/>
    <w:rsid w:val="00834993"/>
    <w:rsid w:val="0083785B"/>
    <w:rsid w:val="00837C26"/>
    <w:rsid w:val="00837F5A"/>
    <w:rsid w:val="00841919"/>
    <w:rsid w:val="00844519"/>
    <w:rsid w:val="00850792"/>
    <w:rsid w:val="008515D4"/>
    <w:rsid w:val="00852D6E"/>
    <w:rsid w:val="008533C3"/>
    <w:rsid w:val="00854600"/>
    <w:rsid w:val="0085477A"/>
    <w:rsid w:val="00854848"/>
    <w:rsid w:val="008561C2"/>
    <w:rsid w:val="00861A20"/>
    <w:rsid w:val="00861E27"/>
    <w:rsid w:val="0086443B"/>
    <w:rsid w:val="0086527D"/>
    <w:rsid w:val="00865D2E"/>
    <w:rsid w:val="00866EB7"/>
    <w:rsid w:val="00867F07"/>
    <w:rsid w:val="00873231"/>
    <w:rsid w:val="00876FBC"/>
    <w:rsid w:val="0088030F"/>
    <w:rsid w:val="00880CD5"/>
    <w:rsid w:val="00882BAC"/>
    <w:rsid w:val="008840B6"/>
    <w:rsid w:val="00884197"/>
    <w:rsid w:val="00884F2F"/>
    <w:rsid w:val="0088542C"/>
    <w:rsid w:val="0088671A"/>
    <w:rsid w:val="00890D64"/>
    <w:rsid w:val="00891E08"/>
    <w:rsid w:val="00894035"/>
    <w:rsid w:val="008946F5"/>
    <w:rsid w:val="00895856"/>
    <w:rsid w:val="0089718D"/>
    <w:rsid w:val="008975D2"/>
    <w:rsid w:val="008A0252"/>
    <w:rsid w:val="008A59AC"/>
    <w:rsid w:val="008B03AE"/>
    <w:rsid w:val="008B0F26"/>
    <w:rsid w:val="008B2D9F"/>
    <w:rsid w:val="008B30A3"/>
    <w:rsid w:val="008B44BA"/>
    <w:rsid w:val="008B7989"/>
    <w:rsid w:val="008C21A3"/>
    <w:rsid w:val="008C4861"/>
    <w:rsid w:val="008D04FB"/>
    <w:rsid w:val="008D4713"/>
    <w:rsid w:val="008D6E01"/>
    <w:rsid w:val="008D7F1F"/>
    <w:rsid w:val="008E0167"/>
    <w:rsid w:val="008E0208"/>
    <w:rsid w:val="008E19FC"/>
    <w:rsid w:val="008E1A95"/>
    <w:rsid w:val="008E5245"/>
    <w:rsid w:val="008E73F2"/>
    <w:rsid w:val="008E7869"/>
    <w:rsid w:val="008F1187"/>
    <w:rsid w:val="008F2724"/>
    <w:rsid w:val="008F3CF8"/>
    <w:rsid w:val="008F535D"/>
    <w:rsid w:val="008F5A3C"/>
    <w:rsid w:val="00900D9C"/>
    <w:rsid w:val="0090198A"/>
    <w:rsid w:val="00901F23"/>
    <w:rsid w:val="00903CAD"/>
    <w:rsid w:val="00905678"/>
    <w:rsid w:val="00906A3B"/>
    <w:rsid w:val="009103D3"/>
    <w:rsid w:val="00911214"/>
    <w:rsid w:val="00914001"/>
    <w:rsid w:val="00914DA5"/>
    <w:rsid w:val="00914DC5"/>
    <w:rsid w:val="00915A41"/>
    <w:rsid w:val="0092005A"/>
    <w:rsid w:val="009208F4"/>
    <w:rsid w:val="00925EE4"/>
    <w:rsid w:val="00927908"/>
    <w:rsid w:val="00931201"/>
    <w:rsid w:val="009317EE"/>
    <w:rsid w:val="0093242E"/>
    <w:rsid w:val="00933A16"/>
    <w:rsid w:val="00933EC5"/>
    <w:rsid w:val="009353AB"/>
    <w:rsid w:val="00937292"/>
    <w:rsid w:val="00940CE5"/>
    <w:rsid w:val="00943B3C"/>
    <w:rsid w:val="00945175"/>
    <w:rsid w:val="00946438"/>
    <w:rsid w:val="00950C1B"/>
    <w:rsid w:val="00951279"/>
    <w:rsid w:val="009519CD"/>
    <w:rsid w:val="00951C63"/>
    <w:rsid w:val="0095238C"/>
    <w:rsid w:val="00952FBC"/>
    <w:rsid w:val="0095352C"/>
    <w:rsid w:val="00954E83"/>
    <w:rsid w:val="00955954"/>
    <w:rsid w:val="00956301"/>
    <w:rsid w:val="00956F9F"/>
    <w:rsid w:val="0095715A"/>
    <w:rsid w:val="00957641"/>
    <w:rsid w:val="00957956"/>
    <w:rsid w:val="00960AD1"/>
    <w:rsid w:val="00962256"/>
    <w:rsid w:val="00964AD1"/>
    <w:rsid w:val="00964B8F"/>
    <w:rsid w:val="00966F08"/>
    <w:rsid w:val="009706FB"/>
    <w:rsid w:val="00970961"/>
    <w:rsid w:val="00971962"/>
    <w:rsid w:val="009762CC"/>
    <w:rsid w:val="00982AA8"/>
    <w:rsid w:val="00983DF8"/>
    <w:rsid w:val="0098460B"/>
    <w:rsid w:val="00984CF0"/>
    <w:rsid w:val="0099027E"/>
    <w:rsid w:val="00991E19"/>
    <w:rsid w:val="009927C5"/>
    <w:rsid w:val="00996CA5"/>
    <w:rsid w:val="009A12FA"/>
    <w:rsid w:val="009A2607"/>
    <w:rsid w:val="009A2E37"/>
    <w:rsid w:val="009A3BC9"/>
    <w:rsid w:val="009A4011"/>
    <w:rsid w:val="009A4D79"/>
    <w:rsid w:val="009A59CB"/>
    <w:rsid w:val="009A5B2F"/>
    <w:rsid w:val="009A629E"/>
    <w:rsid w:val="009C041B"/>
    <w:rsid w:val="009C0C84"/>
    <w:rsid w:val="009C1388"/>
    <w:rsid w:val="009C3981"/>
    <w:rsid w:val="009C5078"/>
    <w:rsid w:val="009C5E00"/>
    <w:rsid w:val="009C5E8F"/>
    <w:rsid w:val="009C6055"/>
    <w:rsid w:val="009C68AC"/>
    <w:rsid w:val="009D5724"/>
    <w:rsid w:val="009D78B5"/>
    <w:rsid w:val="009D7BF7"/>
    <w:rsid w:val="009E03D6"/>
    <w:rsid w:val="009E0414"/>
    <w:rsid w:val="009E0768"/>
    <w:rsid w:val="009E11E8"/>
    <w:rsid w:val="009E1A00"/>
    <w:rsid w:val="009E1E37"/>
    <w:rsid w:val="009E2D26"/>
    <w:rsid w:val="009E2F63"/>
    <w:rsid w:val="009E4D5B"/>
    <w:rsid w:val="009F024C"/>
    <w:rsid w:val="009F29A8"/>
    <w:rsid w:val="009F54D2"/>
    <w:rsid w:val="00A01020"/>
    <w:rsid w:val="00A047C2"/>
    <w:rsid w:val="00A12808"/>
    <w:rsid w:val="00A13375"/>
    <w:rsid w:val="00A13A39"/>
    <w:rsid w:val="00A13D98"/>
    <w:rsid w:val="00A14D60"/>
    <w:rsid w:val="00A219CD"/>
    <w:rsid w:val="00A22F31"/>
    <w:rsid w:val="00A24825"/>
    <w:rsid w:val="00A258AD"/>
    <w:rsid w:val="00A25A6A"/>
    <w:rsid w:val="00A25B99"/>
    <w:rsid w:val="00A300CD"/>
    <w:rsid w:val="00A3047E"/>
    <w:rsid w:val="00A309E1"/>
    <w:rsid w:val="00A35BFB"/>
    <w:rsid w:val="00A4030C"/>
    <w:rsid w:val="00A43BB6"/>
    <w:rsid w:val="00A4519F"/>
    <w:rsid w:val="00A4680D"/>
    <w:rsid w:val="00A475A9"/>
    <w:rsid w:val="00A50B4D"/>
    <w:rsid w:val="00A53EB8"/>
    <w:rsid w:val="00A6003B"/>
    <w:rsid w:val="00A622F7"/>
    <w:rsid w:val="00A63582"/>
    <w:rsid w:val="00A67821"/>
    <w:rsid w:val="00A70F7E"/>
    <w:rsid w:val="00A71A21"/>
    <w:rsid w:val="00A75483"/>
    <w:rsid w:val="00A776F4"/>
    <w:rsid w:val="00A82C21"/>
    <w:rsid w:val="00A8305E"/>
    <w:rsid w:val="00A85033"/>
    <w:rsid w:val="00A85384"/>
    <w:rsid w:val="00A9304D"/>
    <w:rsid w:val="00A930C1"/>
    <w:rsid w:val="00A95392"/>
    <w:rsid w:val="00A96F09"/>
    <w:rsid w:val="00A96FC8"/>
    <w:rsid w:val="00AA1AF9"/>
    <w:rsid w:val="00AA2BFE"/>
    <w:rsid w:val="00AA62DF"/>
    <w:rsid w:val="00AB15F5"/>
    <w:rsid w:val="00AB4FEA"/>
    <w:rsid w:val="00AB6220"/>
    <w:rsid w:val="00AC0164"/>
    <w:rsid w:val="00AC1613"/>
    <w:rsid w:val="00AC748D"/>
    <w:rsid w:val="00AD071C"/>
    <w:rsid w:val="00AD4295"/>
    <w:rsid w:val="00AD50F3"/>
    <w:rsid w:val="00AD5E27"/>
    <w:rsid w:val="00AD6953"/>
    <w:rsid w:val="00AE09B6"/>
    <w:rsid w:val="00AE0C3C"/>
    <w:rsid w:val="00AE1092"/>
    <w:rsid w:val="00AE336D"/>
    <w:rsid w:val="00AE409F"/>
    <w:rsid w:val="00AE68CF"/>
    <w:rsid w:val="00AE74DE"/>
    <w:rsid w:val="00AE7B6A"/>
    <w:rsid w:val="00AF0A49"/>
    <w:rsid w:val="00AF1E80"/>
    <w:rsid w:val="00AF50AC"/>
    <w:rsid w:val="00B016F1"/>
    <w:rsid w:val="00B03743"/>
    <w:rsid w:val="00B04771"/>
    <w:rsid w:val="00B13EF7"/>
    <w:rsid w:val="00B14307"/>
    <w:rsid w:val="00B14AF5"/>
    <w:rsid w:val="00B14F36"/>
    <w:rsid w:val="00B17157"/>
    <w:rsid w:val="00B23C62"/>
    <w:rsid w:val="00B24BBC"/>
    <w:rsid w:val="00B258E7"/>
    <w:rsid w:val="00B33DDE"/>
    <w:rsid w:val="00B33EE5"/>
    <w:rsid w:val="00B351CF"/>
    <w:rsid w:val="00B36439"/>
    <w:rsid w:val="00B37D8F"/>
    <w:rsid w:val="00B43BCF"/>
    <w:rsid w:val="00B43C06"/>
    <w:rsid w:val="00B44846"/>
    <w:rsid w:val="00B46ED6"/>
    <w:rsid w:val="00B51E56"/>
    <w:rsid w:val="00B53508"/>
    <w:rsid w:val="00B54123"/>
    <w:rsid w:val="00B54CE6"/>
    <w:rsid w:val="00B556B2"/>
    <w:rsid w:val="00B56A57"/>
    <w:rsid w:val="00B604A3"/>
    <w:rsid w:val="00B6157F"/>
    <w:rsid w:val="00B615E2"/>
    <w:rsid w:val="00B61DCC"/>
    <w:rsid w:val="00B62545"/>
    <w:rsid w:val="00B64050"/>
    <w:rsid w:val="00B65806"/>
    <w:rsid w:val="00B669CA"/>
    <w:rsid w:val="00B66D48"/>
    <w:rsid w:val="00B7098F"/>
    <w:rsid w:val="00B71EB2"/>
    <w:rsid w:val="00B720AE"/>
    <w:rsid w:val="00B72F64"/>
    <w:rsid w:val="00B73125"/>
    <w:rsid w:val="00B75039"/>
    <w:rsid w:val="00B808C5"/>
    <w:rsid w:val="00B813E7"/>
    <w:rsid w:val="00B81890"/>
    <w:rsid w:val="00B8241F"/>
    <w:rsid w:val="00B87029"/>
    <w:rsid w:val="00B904E3"/>
    <w:rsid w:val="00B922E3"/>
    <w:rsid w:val="00BA00EA"/>
    <w:rsid w:val="00BA1140"/>
    <w:rsid w:val="00BA6336"/>
    <w:rsid w:val="00BB1307"/>
    <w:rsid w:val="00BB50EF"/>
    <w:rsid w:val="00BB510B"/>
    <w:rsid w:val="00BB6338"/>
    <w:rsid w:val="00BB6479"/>
    <w:rsid w:val="00BC1533"/>
    <w:rsid w:val="00BD15C5"/>
    <w:rsid w:val="00BD27A3"/>
    <w:rsid w:val="00BD368D"/>
    <w:rsid w:val="00BD375D"/>
    <w:rsid w:val="00BD50AF"/>
    <w:rsid w:val="00BD6A76"/>
    <w:rsid w:val="00BD6FF3"/>
    <w:rsid w:val="00BE02CF"/>
    <w:rsid w:val="00BE235A"/>
    <w:rsid w:val="00BE3438"/>
    <w:rsid w:val="00BE4378"/>
    <w:rsid w:val="00BE72F3"/>
    <w:rsid w:val="00BF1587"/>
    <w:rsid w:val="00BF64BC"/>
    <w:rsid w:val="00BF75B0"/>
    <w:rsid w:val="00C000A6"/>
    <w:rsid w:val="00C00257"/>
    <w:rsid w:val="00C00F9F"/>
    <w:rsid w:val="00C02CB9"/>
    <w:rsid w:val="00C036B6"/>
    <w:rsid w:val="00C0507F"/>
    <w:rsid w:val="00C051E9"/>
    <w:rsid w:val="00C0579A"/>
    <w:rsid w:val="00C06773"/>
    <w:rsid w:val="00C14912"/>
    <w:rsid w:val="00C15ADC"/>
    <w:rsid w:val="00C15CFA"/>
    <w:rsid w:val="00C175ED"/>
    <w:rsid w:val="00C20369"/>
    <w:rsid w:val="00C21415"/>
    <w:rsid w:val="00C2274A"/>
    <w:rsid w:val="00C26158"/>
    <w:rsid w:val="00C26EB6"/>
    <w:rsid w:val="00C30E5A"/>
    <w:rsid w:val="00C3144F"/>
    <w:rsid w:val="00C32502"/>
    <w:rsid w:val="00C333A0"/>
    <w:rsid w:val="00C33F75"/>
    <w:rsid w:val="00C34810"/>
    <w:rsid w:val="00C37293"/>
    <w:rsid w:val="00C37804"/>
    <w:rsid w:val="00C410F2"/>
    <w:rsid w:val="00C420D6"/>
    <w:rsid w:val="00C436E0"/>
    <w:rsid w:val="00C507AF"/>
    <w:rsid w:val="00C510F1"/>
    <w:rsid w:val="00C5119A"/>
    <w:rsid w:val="00C56158"/>
    <w:rsid w:val="00C60244"/>
    <w:rsid w:val="00C61BCD"/>
    <w:rsid w:val="00C647BC"/>
    <w:rsid w:val="00C67A0F"/>
    <w:rsid w:val="00C71C2A"/>
    <w:rsid w:val="00C71D30"/>
    <w:rsid w:val="00C72468"/>
    <w:rsid w:val="00C73567"/>
    <w:rsid w:val="00C74B64"/>
    <w:rsid w:val="00C76397"/>
    <w:rsid w:val="00C80088"/>
    <w:rsid w:val="00C82583"/>
    <w:rsid w:val="00C847A1"/>
    <w:rsid w:val="00C865D9"/>
    <w:rsid w:val="00C87B59"/>
    <w:rsid w:val="00C909ED"/>
    <w:rsid w:val="00C90E21"/>
    <w:rsid w:val="00C91000"/>
    <w:rsid w:val="00C918B9"/>
    <w:rsid w:val="00C93190"/>
    <w:rsid w:val="00CA0E2C"/>
    <w:rsid w:val="00CA0F0B"/>
    <w:rsid w:val="00CA1775"/>
    <w:rsid w:val="00CA19CC"/>
    <w:rsid w:val="00CA2B7A"/>
    <w:rsid w:val="00CA311F"/>
    <w:rsid w:val="00CA3A4A"/>
    <w:rsid w:val="00CA3BA3"/>
    <w:rsid w:val="00CA42EF"/>
    <w:rsid w:val="00CA7BC0"/>
    <w:rsid w:val="00CB2752"/>
    <w:rsid w:val="00CB2C9A"/>
    <w:rsid w:val="00CB2EF2"/>
    <w:rsid w:val="00CB3769"/>
    <w:rsid w:val="00CC0939"/>
    <w:rsid w:val="00CC159D"/>
    <w:rsid w:val="00CC170A"/>
    <w:rsid w:val="00CC1818"/>
    <w:rsid w:val="00CC1B86"/>
    <w:rsid w:val="00CC277D"/>
    <w:rsid w:val="00CC2E85"/>
    <w:rsid w:val="00CC52AA"/>
    <w:rsid w:val="00CC56CB"/>
    <w:rsid w:val="00CC585B"/>
    <w:rsid w:val="00CC765D"/>
    <w:rsid w:val="00CD1A75"/>
    <w:rsid w:val="00CD2FE4"/>
    <w:rsid w:val="00CD3E56"/>
    <w:rsid w:val="00CD6DAF"/>
    <w:rsid w:val="00CD737C"/>
    <w:rsid w:val="00CE29F8"/>
    <w:rsid w:val="00CE66D7"/>
    <w:rsid w:val="00CE6B85"/>
    <w:rsid w:val="00CF5215"/>
    <w:rsid w:val="00CF531C"/>
    <w:rsid w:val="00CF6FA7"/>
    <w:rsid w:val="00CF70EC"/>
    <w:rsid w:val="00D00AAF"/>
    <w:rsid w:val="00D00C29"/>
    <w:rsid w:val="00D049F4"/>
    <w:rsid w:val="00D059A0"/>
    <w:rsid w:val="00D070A6"/>
    <w:rsid w:val="00D077D5"/>
    <w:rsid w:val="00D07B23"/>
    <w:rsid w:val="00D10341"/>
    <w:rsid w:val="00D11879"/>
    <w:rsid w:val="00D13814"/>
    <w:rsid w:val="00D138F2"/>
    <w:rsid w:val="00D14535"/>
    <w:rsid w:val="00D148B8"/>
    <w:rsid w:val="00D150AF"/>
    <w:rsid w:val="00D165C5"/>
    <w:rsid w:val="00D16AA0"/>
    <w:rsid w:val="00D17104"/>
    <w:rsid w:val="00D216CC"/>
    <w:rsid w:val="00D2253D"/>
    <w:rsid w:val="00D232B9"/>
    <w:rsid w:val="00D23CA4"/>
    <w:rsid w:val="00D27027"/>
    <w:rsid w:val="00D27418"/>
    <w:rsid w:val="00D300BA"/>
    <w:rsid w:val="00D33751"/>
    <w:rsid w:val="00D3483B"/>
    <w:rsid w:val="00D35149"/>
    <w:rsid w:val="00D40480"/>
    <w:rsid w:val="00D41FC0"/>
    <w:rsid w:val="00D43FFE"/>
    <w:rsid w:val="00D448FA"/>
    <w:rsid w:val="00D44D40"/>
    <w:rsid w:val="00D47029"/>
    <w:rsid w:val="00D4764A"/>
    <w:rsid w:val="00D53743"/>
    <w:rsid w:val="00D55180"/>
    <w:rsid w:val="00D57E84"/>
    <w:rsid w:val="00D66C40"/>
    <w:rsid w:val="00D67E72"/>
    <w:rsid w:val="00D705A9"/>
    <w:rsid w:val="00D70F8F"/>
    <w:rsid w:val="00D72B5F"/>
    <w:rsid w:val="00D72BC6"/>
    <w:rsid w:val="00D74262"/>
    <w:rsid w:val="00D7568E"/>
    <w:rsid w:val="00D77A7E"/>
    <w:rsid w:val="00D80252"/>
    <w:rsid w:val="00D80743"/>
    <w:rsid w:val="00D80F4A"/>
    <w:rsid w:val="00D82252"/>
    <w:rsid w:val="00D84C7C"/>
    <w:rsid w:val="00D86492"/>
    <w:rsid w:val="00D86E76"/>
    <w:rsid w:val="00D903F0"/>
    <w:rsid w:val="00D935B5"/>
    <w:rsid w:val="00D946C9"/>
    <w:rsid w:val="00D95861"/>
    <w:rsid w:val="00D9717B"/>
    <w:rsid w:val="00DA2982"/>
    <w:rsid w:val="00DA29C2"/>
    <w:rsid w:val="00DA436B"/>
    <w:rsid w:val="00DA47F3"/>
    <w:rsid w:val="00DA4ED7"/>
    <w:rsid w:val="00DA5E98"/>
    <w:rsid w:val="00DA66EF"/>
    <w:rsid w:val="00DB0B69"/>
    <w:rsid w:val="00DB1C05"/>
    <w:rsid w:val="00DB3670"/>
    <w:rsid w:val="00DB4C89"/>
    <w:rsid w:val="00DB6A2C"/>
    <w:rsid w:val="00DB74BD"/>
    <w:rsid w:val="00DC2260"/>
    <w:rsid w:val="00DC3A5A"/>
    <w:rsid w:val="00DD0C54"/>
    <w:rsid w:val="00DD3950"/>
    <w:rsid w:val="00DE2C48"/>
    <w:rsid w:val="00DE4EF2"/>
    <w:rsid w:val="00DE5836"/>
    <w:rsid w:val="00DF1054"/>
    <w:rsid w:val="00DF1C27"/>
    <w:rsid w:val="00DF395E"/>
    <w:rsid w:val="00DF4C9A"/>
    <w:rsid w:val="00DF4F0E"/>
    <w:rsid w:val="00DF7C23"/>
    <w:rsid w:val="00E007F2"/>
    <w:rsid w:val="00E05BBA"/>
    <w:rsid w:val="00E0669D"/>
    <w:rsid w:val="00E06F75"/>
    <w:rsid w:val="00E079FA"/>
    <w:rsid w:val="00E116EC"/>
    <w:rsid w:val="00E11C23"/>
    <w:rsid w:val="00E123B5"/>
    <w:rsid w:val="00E1306F"/>
    <w:rsid w:val="00E14BE7"/>
    <w:rsid w:val="00E16861"/>
    <w:rsid w:val="00E2054D"/>
    <w:rsid w:val="00E21AC4"/>
    <w:rsid w:val="00E24BB3"/>
    <w:rsid w:val="00E26D4D"/>
    <w:rsid w:val="00E27187"/>
    <w:rsid w:val="00E3124D"/>
    <w:rsid w:val="00E33177"/>
    <w:rsid w:val="00E353DC"/>
    <w:rsid w:val="00E36883"/>
    <w:rsid w:val="00E37BF3"/>
    <w:rsid w:val="00E37F0D"/>
    <w:rsid w:val="00E42EA8"/>
    <w:rsid w:val="00E43491"/>
    <w:rsid w:val="00E4562A"/>
    <w:rsid w:val="00E46C93"/>
    <w:rsid w:val="00E509AF"/>
    <w:rsid w:val="00E5107D"/>
    <w:rsid w:val="00E54F9D"/>
    <w:rsid w:val="00E56152"/>
    <w:rsid w:val="00E640D7"/>
    <w:rsid w:val="00E70650"/>
    <w:rsid w:val="00E719F3"/>
    <w:rsid w:val="00E73C1D"/>
    <w:rsid w:val="00E73E68"/>
    <w:rsid w:val="00E75AB0"/>
    <w:rsid w:val="00E76946"/>
    <w:rsid w:val="00E80CDB"/>
    <w:rsid w:val="00E82576"/>
    <w:rsid w:val="00E83D7F"/>
    <w:rsid w:val="00E8478B"/>
    <w:rsid w:val="00E86917"/>
    <w:rsid w:val="00E870CA"/>
    <w:rsid w:val="00E915BF"/>
    <w:rsid w:val="00E928BB"/>
    <w:rsid w:val="00E93A6A"/>
    <w:rsid w:val="00E9594D"/>
    <w:rsid w:val="00E95DA4"/>
    <w:rsid w:val="00E970F5"/>
    <w:rsid w:val="00EA1587"/>
    <w:rsid w:val="00EA53D9"/>
    <w:rsid w:val="00EA54E4"/>
    <w:rsid w:val="00EA78CA"/>
    <w:rsid w:val="00EA7C67"/>
    <w:rsid w:val="00EB14CD"/>
    <w:rsid w:val="00EB2E48"/>
    <w:rsid w:val="00EB2FF2"/>
    <w:rsid w:val="00EB3367"/>
    <w:rsid w:val="00EB78C9"/>
    <w:rsid w:val="00EC0630"/>
    <w:rsid w:val="00EC0A7A"/>
    <w:rsid w:val="00EC3213"/>
    <w:rsid w:val="00EC5996"/>
    <w:rsid w:val="00EC795B"/>
    <w:rsid w:val="00ED09EB"/>
    <w:rsid w:val="00ED1627"/>
    <w:rsid w:val="00ED24E7"/>
    <w:rsid w:val="00ED2913"/>
    <w:rsid w:val="00ED2CE7"/>
    <w:rsid w:val="00ED3FAC"/>
    <w:rsid w:val="00ED4C4A"/>
    <w:rsid w:val="00ED5B85"/>
    <w:rsid w:val="00ED6082"/>
    <w:rsid w:val="00EE0A77"/>
    <w:rsid w:val="00EE2C36"/>
    <w:rsid w:val="00EE35FF"/>
    <w:rsid w:val="00EE49C4"/>
    <w:rsid w:val="00EE5878"/>
    <w:rsid w:val="00EE68E3"/>
    <w:rsid w:val="00EF3247"/>
    <w:rsid w:val="00EF3379"/>
    <w:rsid w:val="00EF3719"/>
    <w:rsid w:val="00EF55C7"/>
    <w:rsid w:val="00EF5EA9"/>
    <w:rsid w:val="00EF614F"/>
    <w:rsid w:val="00EF6ABD"/>
    <w:rsid w:val="00EF6D9E"/>
    <w:rsid w:val="00EF769C"/>
    <w:rsid w:val="00F04991"/>
    <w:rsid w:val="00F06CD6"/>
    <w:rsid w:val="00F0733F"/>
    <w:rsid w:val="00F15A59"/>
    <w:rsid w:val="00F163E9"/>
    <w:rsid w:val="00F1731B"/>
    <w:rsid w:val="00F20A20"/>
    <w:rsid w:val="00F240E5"/>
    <w:rsid w:val="00F2632F"/>
    <w:rsid w:val="00F31965"/>
    <w:rsid w:val="00F320CD"/>
    <w:rsid w:val="00F36222"/>
    <w:rsid w:val="00F36901"/>
    <w:rsid w:val="00F37BA9"/>
    <w:rsid w:val="00F37CA3"/>
    <w:rsid w:val="00F4059A"/>
    <w:rsid w:val="00F4127C"/>
    <w:rsid w:val="00F41D76"/>
    <w:rsid w:val="00F4276A"/>
    <w:rsid w:val="00F43E05"/>
    <w:rsid w:val="00F43EDF"/>
    <w:rsid w:val="00F472CC"/>
    <w:rsid w:val="00F4753B"/>
    <w:rsid w:val="00F476AB"/>
    <w:rsid w:val="00F50AFA"/>
    <w:rsid w:val="00F5294E"/>
    <w:rsid w:val="00F53F41"/>
    <w:rsid w:val="00F55457"/>
    <w:rsid w:val="00F5615B"/>
    <w:rsid w:val="00F56AFD"/>
    <w:rsid w:val="00F64166"/>
    <w:rsid w:val="00F64258"/>
    <w:rsid w:val="00F64C73"/>
    <w:rsid w:val="00F670FB"/>
    <w:rsid w:val="00F751BA"/>
    <w:rsid w:val="00F811C4"/>
    <w:rsid w:val="00F83939"/>
    <w:rsid w:val="00F8535D"/>
    <w:rsid w:val="00F874FD"/>
    <w:rsid w:val="00F90F9A"/>
    <w:rsid w:val="00F9193F"/>
    <w:rsid w:val="00F92F04"/>
    <w:rsid w:val="00FA1AF3"/>
    <w:rsid w:val="00FA298E"/>
    <w:rsid w:val="00FA3513"/>
    <w:rsid w:val="00FA3606"/>
    <w:rsid w:val="00FA45DA"/>
    <w:rsid w:val="00FA47D2"/>
    <w:rsid w:val="00FA4C07"/>
    <w:rsid w:val="00FA4E70"/>
    <w:rsid w:val="00FA68CC"/>
    <w:rsid w:val="00FA7400"/>
    <w:rsid w:val="00FA7E56"/>
    <w:rsid w:val="00FB4D04"/>
    <w:rsid w:val="00FB775B"/>
    <w:rsid w:val="00FC0B98"/>
    <w:rsid w:val="00FC24F3"/>
    <w:rsid w:val="00FC282A"/>
    <w:rsid w:val="00FC3412"/>
    <w:rsid w:val="00FC5BFE"/>
    <w:rsid w:val="00FC711D"/>
    <w:rsid w:val="00FC72C5"/>
    <w:rsid w:val="00FC7BBB"/>
    <w:rsid w:val="00FC7FDD"/>
    <w:rsid w:val="00FD25D2"/>
    <w:rsid w:val="00FD2C6E"/>
    <w:rsid w:val="00FD3D1C"/>
    <w:rsid w:val="00FD4BB7"/>
    <w:rsid w:val="00FD6242"/>
    <w:rsid w:val="00FD6C18"/>
    <w:rsid w:val="00FD7A03"/>
    <w:rsid w:val="00FE0546"/>
    <w:rsid w:val="00FE1066"/>
    <w:rsid w:val="00FE42CD"/>
    <w:rsid w:val="00FE4550"/>
    <w:rsid w:val="00FE5192"/>
    <w:rsid w:val="00FE545E"/>
    <w:rsid w:val="00FE6683"/>
    <w:rsid w:val="00FE68FC"/>
    <w:rsid w:val="00FE7046"/>
    <w:rsid w:val="00FE72BB"/>
    <w:rsid w:val="00FF002F"/>
    <w:rsid w:val="00FF2AA9"/>
    <w:rsid w:val="00FF3B08"/>
    <w:rsid w:val="00FF42BA"/>
    <w:rsid w:val="00FF5D96"/>
    <w:rsid w:val="052467C1"/>
    <w:rsid w:val="08E68CB3"/>
    <w:rsid w:val="09773346"/>
    <w:rsid w:val="0BB1F0D2"/>
    <w:rsid w:val="0EC6027C"/>
    <w:rsid w:val="10873AB6"/>
    <w:rsid w:val="125BD315"/>
    <w:rsid w:val="130BEF13"/>
    <w:rsid w:val="18919422"/>
    <w:rsid w:val="1D5DC71F"/>
    <w:rsid w:val="1E843FC5"/>
    <w:rsid w:val="1EEF5313"/>
    <w:rsid w:val="21714104"/>
    <w:rsid w:val="2181B5CF"/>
    <w:rsid w:val="2BBB79E5"/>
    <w:rsid w:val="2E7C6ECA"/>
    <w:rsid w:val="300596DE"/>
    <w:rsid w:val="363052CF"/>
    <w:rsid w:val="365CB4B0"/>
    <w:rsid w:val="3A7F7A12"/>
    <w:rsid w:val="42BB0468"/>
    <w:rsid w:val="438A9C18"/>
    <w:rsid w:val="43BFFA70"/>
    <w:rsid w:val="43D14A65"/>
    <w:rsid w:val="50A0D8C6"/>
    <w:rsid w:val="55F97E05"/>
    <w:rsid w:val="5A04A9D5"/>
    <w:rsid w:val="5A800A63"/>
    <w:rsid w:val="5AD300AC"/>
    <w:rsid w:val="64F36D4C"/>
    <w:rsid w:val="701B48F0"/>
    <w:rsid w:val="7042AF8D"/>
    <w:rsid w:val="7786B7B4"/>
    <w:rsid w:val="78DF2B26"/>
    <w:rsid w:val="7B749561"/>
    <w:rsid w:val="7F93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DEAE406A-D90E-4F03-A59C-AAF6E06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534239"/>
    <w:pPr>
      <w:spacing w:line="240" w:lineRule="auto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styleId="Nierozpoznanawzmianka">
    <w:name w:val="Unresolved Mention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534239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styleId="Hasztag">
    <w:name w:val="Hashtag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  <w:style w:type="paragraph" w:styleId="Tekstpodstawowy">
    <w:name w:val="Body Text"/>
    <w:basedOn w:val="Normalny"/>
    <w:link w:val="TekstpodstawowyZnak"/>
    <w:uiPriority w:val="99"/>
    <w:unhideWhenUsed/>
    <w:rsid w:val="00517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7BD0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gmail-apple-converted-space">
    <w:name w:val="gmail-apple-converted-space"/>
    <w:basedOn w:val="Domylnaczcionkaakapitu"/>
    <w:rsid w:val="00DA2982"/>
  </w:style>
  <w:style w:type="paragraph" w:customStyle="1" w:styleId="paragraph">
    <w:name w:val="paragraph"/>
    <w:basedOn w:val="Normalny"/>
    <w:rsid w:val="00F5615B"/>
    <w:pPr>
      <w:suppressAutoHyphens w:val="0"/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pl-PL"/>
    </w:rPr>
  </w:style>
  <w:style w:type="character" w:customStyle="1" w:styleId="normaltextrun">
    <w:name w:val="normaltextrun"/>
    <w:basedOn w:val="Domylnaczcionkaakapitu"/>
    <w:rsid w:val="00F5615B"/>
  </w:style>
  <w:style w:type="character" w:customStyle="1" w:styleId="eop">
    <w:name w:val="eop"/>
    <w:basedOn w:val="Domylnaczcionkaakapitu"/>
    <w:rsid w:val="00F5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nika.sadowska@linkleaders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di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63a7f5-54ae-4465-a2fb-4de8a369dbc4">
      <Terms xmlns="http://schemas.microsoft.com/office/infopath/2007/PartnerControls"/>
    </lcf76f155ced4ddcb4097134ff3c332f>
    <TaxCatchAll xmlns="26872247-7421-48de-99e3-76e1f433bb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5BD8F3C4B564BA45F26FF67C8C62C" ma:contentTypeVersion="13" ma:contentTypeDescription="Utwórz nowy dokument." ma:contentTypeScope="" ma:versionID="579e24b4e57807d58b86d73cfdb00e4b">
  <xsd:schema xmlns:xsd="http://www.w3.org/2001/XMLSchema" xmlns:xs="http://www.w3.org/2001/XMLSchema" xmlns:p="http://schemas.microsoft.com/office/2006/metadata/properties" xmlns:ns2="4b63a7f5-54ae-4465-a2fb-4de8a369dbc4" xmlns:ns3="26872247-7421-48de-99e3-76e1f433bb5b" targetNamespace="http://schemas.microsoft.com/office/2006/metadata/properties" ma:root="true" ma:fieldsID="2885cf8e90301a52cb15eb3b405bf14b" ns2:_="" ns3:_="">
    <xsd:import namespace="4b63a7f5-54ae-4465-a2fb-4de8a369dbc4"/>
    <xsd:import namespace="26872247-7421-48de-99e3-76e1f433b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3a7f5-54ae-4465-a2fb-4de8a369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da3bdea-8a8b-4481-9c47-1f7e9e607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72247-7421-48de-99e3-76e1f433bb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85b810-d06a-471f-b448-bab6e0dd3250}" ma:internalName="TaxCatchAll" ma:showField="CatchAllData" ma:web="26872247-7421-48de-99e3-76e1f433b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  <ds:schemaRef ds:uri="4b63a7f5-54ae-4465-a2fb-4de8a369dbc4"/>
    <ds:schemaRef ds:uri="26872247-7421-48de-99e3-76e1f433bb5b"/>
  </ds:schemaRefs>
</ds:datastoreItem>
</file>

<file path=customXml/itemProps2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1CFD5-10F8-514C-9A95-D73F2082A0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24F841-19D7-4996-B692-5ABD8719F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3a7f5-54ae-4465-a2fb-4de8a369dbc4"/>
    <ds:schemaRef ds:uri="26872247-7421-48de-99e3-76e1f433b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24</TotalTime>
  <Pages>3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Monika Sadowska</cp:lastModifiedBy>
  <cp:revision>15</cp:revision>
  <cp:lastPrinted>2025-05-06T15:52:00Z</cp:lastPrinted>
  <dcterms:created xsi:type="dcterms:W3CDTF">2025-05-06T08:26:00Z</dcterms:created>
  <dcterms:modified xsi:type="dcterms:W3CDTF">2025-05-06T15:56:00Z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0x010100B6A5BD8F3C4B564BA45F26FF67C8C62C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d58bb2ac-16ce-446a-af63-1116fc9374c8_Enabled">
    <vt:lpwstr>true</vt:lpwstr>
  </property>
  <property fmtid="{D5CDD505-2E9C-101B-9397-08002B2CF9AE}" pid="5" name="MSIP_Label_d58bb2ac-16ce-446a-af63-1116fc9374c8_SetDate">
    <vt:lpwstr>2024-03-12T08:43:44Z</vt:lpwstr>
  </property>
  <property fmtid="{D5CDD505-2E9C-101B-9397-08002B2CF9AE}" pid="6" name="MSIP_Label_d58bb2ac-16ce-446a-af63-1116fc9374c8_Method">
    <vt:lpwstr>Standard</vt:lpwstr>
  </property>
  <property fmtid="{D5CDD505-2E9C-101B-9397-08002B2CF9AE}" pid="7" name="MSIP_Label_d58bb2ac-16ce-446a-af63-1116fc9374c8_Name">
    <vt:lpwstr>defa4170-0d19-0005-0004-bc88714345d2</vt:lpwstr>
  </property>
  <property fmtid="{D5CDD505-2E9C-101B-9397-08002B2CF9AE}" pid="8" name="MSIP_Label_d58bb2ac-16ce-446a-af63-1116fc9374c8_SiteId">
    <vt:lpwstr>0499b4d7-0eab-4474-9d4c-0d26c6d5e067</vt:lpwstr>
  </property>
  <property fmtid="{D5CDD505-2E9C-101B-9397-08002B2CF9AE}" pid="9" name="MSIP_Label_d58bb2ac-16ce-446a-af63-1116fc9374c8_ActionId">
    <vt:lpwstr>c2f9c569-52a0-4749-b0ed-26d498a62324</vt:lpwstr>
  </property>
  <property fmtid="{D5CDD505-2E9C-101B-9397-08002B2CF9AE}" pid="10" name="MSIP_Label_d58bb2ac-16ce-446a-af63-1116fc9374c8_ContentBits">
    <vt:lpwstr>0</vt:lpwstr>
  </property>
</Properties>
</file>